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11E7AD" w14:textId="552BD28C" w:rsidR="001C5781" w:rsidRDefault="001C5781" w:rsidP="001C5781">
      <w:pPr>
        <w:rPr>
          <w:rFonts w:ascii="EYInterstate Light" w:eastAsia="Times New Roman" w:hAnsi="EYInterstate Light" w:cs="Zurich BT"/>
          <w:b/>
          <w:color w:val="000000"/>
          <w:sz w:val="20"/>
          <w:szCs w:val="20"/>
        </w:rPr>
      </w:pPr>
    </w:p>
    <w:p w14:paraId="0BF1AEEB" w14:textId="7840656A" w:rsidR="001C5781" w:rsidRPr="00A10131" w:rsidRDefault="001C5781" w:rsidP="00383768">
      <w:pPr>
        <w:pStyle w:val="EYHeading2"/>
        <w:numPr>
          <w:ilvl w:val="0"/>
          <w:numId w:val="0"/>
        </w:numPr>
        <w:tabs>
          <w:tab w:val="num" w:pos="9356"/>
        </w:tabs>
        <w:spacing w:line="280" w:lineRule="exact"/>
        <w:ind w:left="567"/>
        <w:rPr>
          <w:rFonts w:cs="Arial"/>
          <w:sz w:val="20"/>
          <w:szCs w:val="20"/>
        </w:rPr>
      </w:pPr>
      <w:bookmarkStart w:id="0" w:name="_Toc520559474"/>
      <w:bookmarkStart w:id="1" w:name="_Toc91000085"/>
      <w:r w:rsidRPr="00382B92">
        <w:rPr>
          <w:rFonts w:cs="Arial"/>
          <w:sz w:val="20"/>
          <w:szCs w:val="20"/>
        </w:rPr>
        <w:t xml:space="preserve">Jaypee </w:t>
      </w:r>
      <w:r w:rsidR="00B76FD7">
        <w:rPr>
          <w:rFonts w:cs="Arial"/>
          <w:sz w:val="20"/>
          <w:szCs w:val="20"/>
        </w:rPr>
        <w:t>Nigrie Supercritical</w:t>
      </w:r>
      <w:r w:rsidR="00B76FD7" w:rsidRPr="00382B92">
        <w:rPr>
          <w:rFonts w:cs="Arial"/>
          <w:sz w:val="20"/>
          <w:szCs w:val="20"/>
        </w:rPr>
        <w:t xml:space="preserve"> </w:t>
      </w:r>
      <w:r w:rsidRPr="00382B92">
        <w:rPr>
          <w:rFonts w:cs="Arial"/>
          <w:sz w:val="20"/>
          <w:szCs w:val="20"/>
        </w:rPr>
        <w:t>Thermal Power Plant (J</w:t>
      </w:r>
      <w:r w:rsidR="00B76FD7">
        <w:rPr>
          <w:rFonts w:cs="Arial"/>
          <w:sz w:val="20"/>
          <w:szCs w:val="20"/>
        </w:rPr>
        <w:t>NS</w:t>
      </w:r>
      <w:r w:rsidRPr="00382B92">
        <w:rPr>
          <w:rFonts w:cs="Arial"/>
          <w:sz w:val="20"/>
          <w:szCs w:val="20"/>
        </w:rPr>
        <w:t>TPP)</w:t>
      </w:r>
      <w:bookmarkEnd w:id="0"/>
      <w:bookmarkEnd w:id="1"/>
    </w:p>
    <w:p w14:paraId="51D02365" w14:textId="77777777" w:rsidR="001C5781" w:rsidRPr="0074401E" w:rsidRDefault="001C5781" w:rsidP="00383768">
      <w:pPr>
        <w:pStyle w:val="ListParagraph"/>
        <w:tabs>
          <w:tab w:val="left" w:pos="709"/>
        </w:tabs>
        <w:spacing w:beforeLines="120" w:before="288" w:afterLines="120" w:after="288" w:line="240" w:lineRule="exact"/>
        <w:ind w:left="567"/>
        <w:jc w:val="both"/>
        <w:outlineLvl w:val="2"/>
        <w:rPr>
          <w:rFonts w:ascii="EYInterstate Light" w:hAnsi="EYInterstate Light" w:cs="Arial"/>
          <w:b/>
          <w:sz w:val="20"/>
          <w:szCs w:val="20"/>
        </w:rPr>
      </w:pPr>
      <w:r w:rsidRPr="0074401E">
        <w:rPr>
          <w:rFonts w:ascii="EYInterstate Light" w:eastAsia="Times New Roman" w:hAnsi="EYInterstate Light" w:cs="Zurich BT"/>
          <w:b/>
          <w:color w:val="000000"/>
          <w:sz w:val="20"/>
          <w:szCs w:val="20"/>
        </w:rPr>
        <w:t xml:space="preserve">Project </w:t>
      </w:r>
      <w:r>
        <w:rPr>
          <w:rFonts w:ascii="EYInterstate Light" w:eastAsia="Times New Roman" w:hAnsi="EYInterstate Light" w:cs="Zurich BT"/>
          <w:b/>
          <w:color w:val="000000"/>
          <w:sz w:val="20"/>
          <w:szCs w:val="20"/>
        </w:rPr>
        <w:t>b</w:t>
      </w:r>
      <w:r w:rsidRPr="0074401E">
        <w:rPr>
          <w:rFonts w:ascii="EYInterstate Light" w:eastAsia="Times New Roman" w:hAnsi="EYInterstate Light" w:cs="Zurich BT"/>
          <w:b/>
          <w:color w:val="000000"/>
          <w:sz w:val="20"/>
          <w:szCs w:val="20"/>
        </w:rPr>
        <w:t>ackground</w:t>
      </w:r>
    </w:p>
    <w:p w14:paraId="32297FFB" w14:textId="7EC8D0CD" w:rsidR="008E4294" w:rsidRDefault="008E4294" w:rsidP="001C5781">
      <w:pPr>
        <w:spacing w:before="120" w:after="120" w:line="280" w:lineRule="exact"/>
        <w:jc w:val="both"/>
        <w:rPr>
          <w:rFonts w:ascii="EYInterstate Light" w:hAnsi="EYInterstate Light"/>
          <w:iCs/>
          <w:sz w:val="20"/>
          <w:szCs w:val="20"/>
        </w:rPr>
      </w:pPr>
      <w:r w:rsidRPr="008E4294">
        <w:rPr>
          <w:rFonts w:ascii="EYInterstate Light" w:hAnsi="EYInterstate Light"/>
          <w:iCs/>
          <w:sz w:val="20"/>
          <w:szCs w:val="20"/>
        </w:rPr>
        <w:t>The Nigrie project was implemented pursuant to a Memorandum of Understanding (MOU) with Government of Madhya Pradesh (GoMP) dated 12 December 2007 which gave the Company rights to develop, own and operate a 1,320 MW coal based thermal power plant. The project has 2 units of 660 MW each. Unit-I and Unit-II commenced operations on 3 September 2014 and 21 February 2015 respectively</w:t>
      </w:r>
    </w:p>
    <w:p w14:paraId="3C51BB37" w14:textId="7436307D" w:rsidR="005E6C8B" w:rsidRPr="00556437" w:rsidRDefault="008E4294" w:rsidP="005E6C8B">
      <w:pPr>
        <w:spacing w:before="120" w:after="120" w:line="280" w:lineRule="exact"/>
        <w:jc w:val="both"/>
        <w:rPr>
          <w:rFonts w:ascii="EYInterstate Light" w:hAnsi="EYInterstate Light"/>
          <w:iCs/>
          <w:sz w:val="20"/>
          <w:szCs w:val="20"/>
        </w:rPr>
      </w:pPr>
      <w:r w:rsidRPr="008E4294">
        <w:rPr>
          <w:rFonts w:ascii="EYInterstate Light" w:hAnsi="EYInterstate Light"/>
          <w:iCs/>
          <w:sz w:val="20"/>
          <w:szCs w:val="20"/>
        </w:rPr>
        <w:t>The Company has entered into a long term PPA with MPPMCL for sale of power equivalent to 30% of installed capacity at tariff to be determined as per MPERC tariff guidelines, and for 7.5% of net power at variable tariff. The project also sells power on bilateral basis for short term PPAs at merchant tariff. For evacuation purposes, a 400 Kilo volt (KV) double circuit (D/C) transmission line from the project bus-bar to PGCIL Satna sub-station (~161 Km) has also been commissioned as part of the project.</w:t>
      </w:r>
    </w:p>
    <w:p w14:paraId="7F77AE0E" w14:textId="26880699" w:rsidR="00A14A0A" w:rsidRDefault="00A14A0A" w:rsidP="00556437">
      <w:pPr>
        <w:spacing w:before="120" w:after="120" w:line="280" w:lineRule="exact"/>
        <w:jc w:val="both"/>
        <w:rPr>
          <w:rFonts w:ascii="EYInterstate Light" w:hAnsi="EYInterstate Light"/>
          <w:iCs/>
          <w:sz w:val="20"/>
          <w:szCs w:val="20"/>
        </w:rPr>
      </w:pPr>
      <w:r w:rsidRPr="00A356A0">
        <w:rPr>
          <w:rFonts w:ascii="EYInterstate Light" w:hAnsi="EYInterstate Light"/>
          <w:sz w:val="20"/>
          <w:szCs w:val="20"/>
          <w:lang w:val="en-US"/>
        </w:rPr>
        <w:t xml:space="preserve">Below are </w:t>
      </w:r>
      <w:r>
        <w:rPr>
          <w:rFonts w:ascii="EYInterstate Light" w:hAnsi="EYInterstate Light"/>
          <w:sz w:val="20"/>
          <w:szCs w:val="20"/>
          <w:lang w:val="en-US"/>
        </w:rPr>
        <w:t>f</w:t>
      </w:r>
      <w:proofErr w:type="spellStart"/>
      <w:r>
        <w:rPr>
          <w:rFonts w:ascii="EYInterstate Light" w:hAnsi="EYInterstate Light"/>
          <w:iCs/>
          <w:sz w:val="20"/>
          <w:szCs w:val="20"/>
        </w:rPr>
        <w:t>ew</w:t>
      </w:r>
      <w:proofErr w:type="spellEnd"/>
      <w:r>
        <w:rPr>
          <w:rFonts w:ascii="EYInterstate Light" w:hAnsi="EYInterstate Light"/>
          <w:iCs/>
          <w:sz w:val="20"/>
          <w:szCs w:val="20"/>
        </w:rPr>
        <w:t xml:space="preserve"> pictures giving a glimpse of the project site:</w:t>
      </w:r>
    </w:p>
    <w:p w14:paraId="6E3F0C7E" w14:textId="77777777" w:rsidR="00A14A0A" w:rsidRDefault="00A14A0A" w:rsidP="00A14A0A">
      <w:pPr>
        <w:pStyle w:val="ListParagraph"/>
        <w:spacing w:beforeLines="600" w:before="1440" w:afterLines="600" w:after="1440" w:line="280" w:lineRule="exact"/>
        <w:ind w:left="0"/>
        <w:jc w:val="both"/>
        <w:rPr>
          <w:rFonts w:ascii="EYInterstate Light" w:eastAsia="Times New Roman" w:hAnsi="EYInterstate Light" w:cs="Zurich BT"/>
          <w:b/>
          <w:color w:val="000000"/>
          <w:sz w:val="20"/>
          <w:szCs w:val="20"/>
        </w:rPr>
      </w:pPr>
      <w:r w:rsidRPr="00B34046">
        <w:rPr>
          <w:rFonts w:ascii="EYInterstate Light" w:eastAsia="Times New Roman" w:hAnsi="EYInterstate Light" w:cs="Times New Roman"/>
          <w:bCs/>
          <w:iCs/>
          <w:noProof/>
          <w:sz w:val="20"/>
          <w:szCs w:val="20"/>
          <w:lang w:val="en-US"/>
        </w:rPr>
        <w:drawing>
          <wp:anchor distT="0" distB="0" distL="114300" distR="114300" simplePos="0" relativeHeight="251681792" behindDoc="0" locked="0" layoutInCell="1" allowOverlap="1" wp14:anchorId="509D0043" wp14:editId="321FD9D7">
            <wp:simplePos x="0" y="0"/>
            <wp:positionH relativeFrom="column">
              <wp:posOffset>0</wp:posOffset>
            </wp:positionH>
            <wp:positionV relativeFrom="paragraph">
              <wp:posOffset>18415</wp:posOffset>
            </wp:positionV>
            <wp:extent cx="2699385" cy="1511935"/>
            <wp:effectExtent l="19050" t="19050" r="24765" b="12065"/>
            <wp:wrapNone/>
            <wp:docPr id="7498" name="Picture 2" descr="C:\Users\Kartikay\Desktop\Sept Pics for Power Album\Nigrie\0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Picture 2" descr="C:\Users\Kartikay\Desktop\Sept Pics for Power Album\Nigrie\03.JPG"/>
                    <pic:cNvPicPr>
                      <a:picLocks noChangeArrowheads="1"/>
                    </pic:cNvPicPr>
                  </pic:nvPicPr>
                  <pic:blipFill rotWithShape="1">
                    <a:blip r:embed="rId11" cstate="email">
                      <a:extLst>
                        <a:ext uri="{28A0092B-C50C-407E-A947-70E740481C1C}">
                          <a14:useLocalDpi xmlns:a14="http://schemas.microsoft.com/office/drawing/2010/main"/>
                        </a:ext>
                      </a:extLst>
                    </a:blip>
                    <a:srcRect/>
                    <a:stretch/>
                  </pic:blipFill>
                  <pic:spPr bwMode="auto">
                    <a:xfrm>
                      <a:off x="0" y="0"/>
                      <a:ext cx="2699385" cy="151193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Pr="00B34046">
        <w:rPr>
          <w:rFonts w:ascii="EYInterstate Light" w:eastAsia="Times New Roman" w:hAnsi="EYInterstate Light" w:cs="Times New Roman"/>
          <w:bCs/>
          <w:iCs/>
          <w:noProof/>
          <w:sz w:val="20"/>
          <w:szCs w:val="20"/>
          <w:lang w:val="en-US"/>
        </w:rPr>
        <w:drawing>
          <wp:anchor distT="0" distB="0" distL="114300" distR="114300" simplePos="0" relativeHeight="251682816" behindDoc="0" locked="0" layoutInCell="1" allowOverlap="1" wp14:anchorId="0AF4E7B3" wp14:editId="7069624A">
            <wp:simplePos x="0" y="0"/>
            <wp:positionH relativeFrom="column">
              <wp:posOffset>3251200</wp:posOffset>
            </wp:positionH>
            <wp:positionV relativeFrom="paragraph">
              <wp:posOffset>23495</wp:posOffset>
            </wp:positionV>
            <wp:extent cx="2699385" cy="1511935"/>
            <wp:effectExtent l="19050" t="19050" r="24765" b="12065"/>
            <wp:wrapNone/>
            <wp:docPr id="7499" name="Picture 2" descr="C:\Users\Dhawal\Desktop\Pics\Nigrie\DSC_071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Picture 2" descr="C:\Users\Dhawal\Desktop\Pics\Nigrie\DSC_0713.JPG"/>
                    <pic:cNvPicPr>
                      <a:picLocks noChangeArrowheads="1"/>
                    </pic:cNvPicPr>
                  </pic:nvPicPr>
                  <pic:blipFill rotWithShape="1">
                    <a:blip r:embed="rId12" cstate="email">
                      <a:extLst>
                        <a:ext uri="{28A0092B-C50C-407E-A947-70E740481C1C}">
                          <a14:useLocalDpi xmlns:a14="http://schemas.microsoft.com/office/drawing/2010/main"/>
                        </a:ext>
                      </a:extLst>
                    </a:blip>
                    <a:srcRect/>
                    <a:stretch/>
                  </pic:blipFill>
                  <pic:spPr bwMode="auto">
                    <a:xfrm>
                      <a:off x="0" y="0"/>
                      <a:ext cx="2699385" cy="151193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Pr>
          <w:iCs/>
          <w:noProof/>
          <w:lang w:val="en-US"/>
        </w:rPr>
        <mc:AlternateContent>
          <mc:Choice Requires="wps">
            <w:drawing>
              <wp:anchor distT="0" distB="0" distL="114300" distR="114300" simplePos="0" relativeHeight="251680768" behindDoc="0" locked="0" layoutInCell="1" allowOverlap="1" wp14:anchorId="15ECADCB" wp14:editId="33D3F06E">
                <wp:simplePos x="0" y="0"/>
                <wp:positionH relativeFrom="column">
                  <wp:posOffset>1234440</wp:posOffset>
                </wp:positionH>
                <wp:positionV relativeFrom="paragraph">
                  <wp:posOffset>1433195</wp:posOffset>
                </wp:positionV>
                <wp:extent cx="106045" cy="102870"/>
                <wp:effectExtent l="0" t="0" r="27305" b="11430"/>
                <wp:wrapThrough wrapText="bothSides">
                  <wp:wrapPolygon edited="0">
                    <wp:start x="0" y="0"/>
                    <wp:lineTo x="0" y="20000"/>
                    <wp:lineTo x="23281" y="20000"/>
                    <wp:lineTo x="23281" y="0"/>
                    <wp:lineTo x="0" y="0"/>
                  </wp:wrapPolygon>
                </wp:wrapThrough>
                <wp:docPr id="15" name="Oval 15"/>
                <wp:cNvGraphicFramePr/>
                <a:graphic xmlns:a="http://schemas.openxmlformats.org/drawingml/2006/main">
                  <a:graphicData uri="http://schemas.microsoft.com/office/word/2010/wordprocessingShape">
                    <wps:wsp>
                      <wps:cNvSpPr/>
                      <wps:spPr bwMode="auto">
                        <a:xfrm>
                          <a:off x="0" y="0"/>
                          <a:ext cx="106045" cy="102870"/>
                        </a:xfrm>
                        <a:prstGeom prst="ellipse">
                          <a:avLst/>
                        </a:prstGeom>
                        <a:solidFill>
                          <a:schemeClr val="accent6"/>
                        </a:solidFill>
                        <a:ln w="9525" cap="flat" cmpd="sng" algn="ctr">
                          <a:solidFill>
                            <a:schemeClr val="bg1">
                              <a:lumMod val="85000"/>
                            </a:schemeClr>
                          </a:solidFill>
                          <a:prstDash val="solid"/>
                          <a:round/>
                          <a:headEnd type="none" w="med" len="med"/>
                          <a:tailEnd type="none" w="med" len="med"/>
                        </a:ln>
                        <a:effectLst/>
                      </wps:spPr>
                      <wps:txbx>
                        <w:txbxContent>
                          <w:p w14:paraId="33F89E45" w14:textId="77777777" w:rsidR="008C716F" w:rsidRDefault="008C716F" w:rsidP="00A14A0A">
                            <w:pPr>
                              <w:jc w:val="center"/>
                            </w:pPr>
                          </w:p>
                        </w:txbxContent>
                      </wps:txbx>
                      <wps:bodyPr/>
                    </wps:wsp>
                  </a:graphicData>
                </a:graphic>
              </wp:anchor>
            </w:drawing>
          </mc:Choice>
          <mc:Fallback>
            <w:pict>
              <v:oval w14:anchorId="15ECADCB" id="Oval 15" o:spid="_x0000_s1031" style="position:absolute;left:0;text-align:left;margin-left:97.2pt;margin-top:112.85pt;width:8.35pt;height:8.1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" fillcolor="#f79646 [3209]" strokecolor="#d8d8d8 [2732]">
                <v:textbox>
                  <w:txbxContent>
                    <w:p w14:paraId="33F89E45" w14:textId="77777777" w:rsidR="008C716F" w:rsidRDefault="008C716F" w:rsidP="00A14A0A">
                      <w:pPr>
                        <w:jc w:val="center"/>
                      </w:pPr>
                    </w:p>
                  </w:txbxContent>
                </v:textbox>
                <w10:wrap type="through"/>
              </v:oval>
            </w:pict>
          </mc:Fallback>
        </mc:AlternateContent>
      </w:r>
    </w:p>
    <w:p w14:paraId="03CF404D" w14:textId="77777777" w:rsidR="00A14A0A" w:rsidRDefault="00A14A0A" w:rsidP="00A14A0A">
      <w:pPr>
        <w:pStyle w:val="ListParagraph"/>
        <w:spacing w:beforeLines="600" w:before="1440" w:afterLines="600" w:after="1440" w:line="280" w:lineRule="exact"/>
        <w:ind w:left="0"/>
        <w:jc w:val="both"/>
        <w:rPr>
          <w:rFonts w:ascii="EYInterstate Light" w:eastAsia="Times New Roman" w:hAnsi="EYInterstate Light" w:cs="Zurich BT"/>
          <w:b/>
          <w:color w:val="000000"/>
          <w:sz w:val="20"/>
          <w:szCs w:val="20"/>
        </w:rPr>
      </w:pPr>
    </w:p>
    <w:p w14:paraId="40E28DA2" w14:textId="07475F42" w:rsidR="00A14A0A" w:rsidRPr="00986BB5" w:rsidRDefault="00A14A0A" w:rsidP="00A14A0A">
      <w:pPr>
        <w:pStyle w:val="ListParagraph"/>
        <w:spacing w:beforeLines="600" w:before="1440" w:afterLines="600" w:after="1440" w:line="280" w:lineRule="exact"/>
        <w:ind w:left="0"/>
        <w:jc w:val="both"/>
        <w:rPr>
          <w:rFonts w:ascii="EYInterstate Light" w:hAnsi="EYInterstate Light"/>
          <w:iCs/>
          <w:sz w:val="20"/>
          <w:szCs w:val="20"/>
        </w:rPr>
      </w:pPr>
      <w:r w:rsidRPr="00986BB5">
        <w:rPr>
          <w:rFonts w:ascii="EYInterstate Light" w:eastAsia="Times New Roman" w:hAnsi="EYInterstate Light" w:cs="Zurich BT"/>
          <w:b/>
          <w:color w:val="000000"/>
          <w:sz w:val="20"/>
          <w:szCs w:val="20"/>
        </w:rPr>
        <w:t>Location and Land</w:t>
      </w:r>
    </w:p>
    <w:p w14:paraId="4E605A84" w14:textId="5DDF182A" w:rsidR="00A14A0A" w:rsidRPr="00B56EAF" w:rsidRDefault="005E6C8B" w:rsidP="00B56EAF">
      <w:pPr>
        <w:pStyle w:val="ListParagraph"/>
        <w:numPr>
          <w:ilvl w:val="0"/>
          <w:numId w:val="21"/>
        </w:numPr>
        <w:tabs>
          <w:tab w:val="left" w:pos="567"/>
        </w:tabs>
        <w:spacing w:beforeLines="120" w:before="288" w:afterLines="120" w:after="288" w:line="240" w:lineRule="exact"/>
        <w:ind w:left="0" w:firstLine="0"/>
        <w:jc w:val="both"/>
        <w:rPr>
          <w:rFonts w:ascii="EYInterstate Light" w:eastAsia="Times New Roman" w:hAnsi="EYInterstate Light" w:cs="Zurich BT"/>
          <w:b/>
          <w:color w:val="000000"/>
          <w:sz w:val="20"/>
          <w:szCs w:val="20"/>
        </w:rPr>
      </w:pPr>
      <w:r w:rsidRPr="00B34046">
        <w:rPr>
          <w:noProof/>
          <w:lang w:val="en-US"/>
        </w:rPr>
        <mc:AlternateContent>
          <mc:Choice Requires="wps">
            <w:drawing>
              <wp:anchor distT="45720" distB="45720" distL="114300" distR="114300" simplePos="0" relativeHeight="251686912" behindDoc="0" locked="0" layoutInCell="1" allowOverlap="1" wp14:anchorId="49156F81" wp14:editId="0197301A">
                <wp:simplePos x="0" y="0"/>
                <wp:positionH relativeFrom="column">
                  <wp:posOffset>3543935</wp:posOffset>
                </wp:positionH>
                <wp:positionV relativeFrom="paragraph">
                  <wp:posOffset>146685</wp:posOffset>
                </wp:positionV>
                <wp:extent cx="1949450" cy="140462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1404620"/>
                        </a:xfrm>
                        <a:prstGeom prst="rect">
                          <a:avLst/>
                        </a:prstGeom>
                        <a:solidFill>
                          <a:srgbClr val="FFFFFF"/>
                        </a:solidFill>
                        <a:ln w="9525">
                          <a:noFill/>
                          <a:miter lim="800000"/>
                          <a:headEnd/>
                          <a:tailEnd/>
                        </a:ln>
                      </wps:spPr>
                      <wps:txbx>
                        <w:txbxContent>
                          <w:p w14:paraId="1DCD3407" w14:textId="77777777" w:rsidR="008C716F" w:rsidRPr="00A356A0" w:rsidRDefault="008C716F" w:rsidP="00A14A0A">
                            <w:pPr>
                              <w:jc w:val="center"/>
                              <w:rPr>
                                <w:rFonts w:ascii="EYInterstate Light" w:hAnsi="EYInterstate Light"/>
                                <w:sz w:val="20"/>
                                <w:szCs w:val="20"/>
                              </w:rPr>
                            </w:pPr>
                            <w:r w:rsidRPr="00A356A0">
                              <w:rPr>
                                <w:rFonts w:ascii="EYInterstate Light" w:hAnsi="EYInterstate Light"/>
                                <w:sz w:val="20"/>
                                <w:szCs w:val="20"/>
                              </w:rPr>
                              <w:t xml:space="preserve">Turbine </w:t>
                            </w:r>
                            <w:r>
                              <w:rPr>
                                <w:rFonts w:ascii="EYInterstate Light" w:hAnsi="EYInterstate Light"/>
                                <w:sz w:val="20"/>
                                <w:szCs w:val="20"/>
                              </w:rPr>
                              <w:t>g</w:t>
                            </w:r>
                            <w:r w:rsidRPr="00A356A0">
                              <w:rPr>
                                <w:rFonts w:ascii="EYInterstate Light" w:hAnsi="EYInterstate Light"/>
                                <w:sz w:val="20"/>
                                <w:szCs w:val="20"/>
                              </w:rPr>
                              <w:t>enerator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156F81" id="_x0000_s1032" type="#_x0000_t202" style="position:absolute;left:0;text-align:left;margin-left:279.05pt;margin-top:11.55pt;width:153.5pt;height:110.6pt;z-index:251686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" stroked="f">
                <v:textbox style="mso-fit-shape-to-text:t">
                  <w:txbxContent>
                    <w:p w14:paraId="1DCD3407" w14:textId="77777777" w:rsidR="008C716F" w:rsidRPr="00A356A0" w:rsidRDefault="008C716F" w:rsidP="00A14A0A">
                      <w:pPr>
                        <w:jc w:val="center"/>
                        <w:rPr>
                          <w:rFonts w:ascii="EYInterstate Light" w:hAnsi="EYInterstate Light"/>
                          <w:sz w:val="20"/>
                          <w:szCs w:val="20"/>
                        </w:rPr>
                      </w:pPr>
                      <w:r w:rsidRPr="00A356A0">
                        <w:rPr>
                          <w:rFonts w:ascii="EYInterstate Light" w:hAnsi="EYInterstate Light"/>
                          <w:sz w:val="20"/>
                          <w:szCs w:val="20"/>
                        </w:rPr>
                        <w:t xml:space="preserve">Turbine </w:t>
                      </w:r>
                      <w:r>
                        <w:rPr>
                          <w:rFonts w:ascii="EYInterstate Light" w:hAnsi="EYInterstate Light"/>
                          <w:sz w:val="20"/>
                          <w:szCs w:val="20"/>
                        </w:rPr>
                        <w:t>g</w:t>
                      </w:r>
                      <w:r w:rsidRPr="00A356A0">
                        <w:rPr>
                          <w:rFonts w:ascii="EYInterstate Light" w:hAnsi="EYInterstate Light"/>
                          <w:sz w:val="20"/>
                          <w:szCs w:val="20"/>
                        </w:rPr>
                        <w:t>enerator 1</w:t>
                      </w:r>
                    </w:p>
                  </w:txbxContent>
                </v:textbox>
                <w10:wrap type="square"/>
              </v:shape>
            </w:pict>
          </mc:Fallback>
        </mc:AlternateContent>
      </w:r>
      <w:r w:rsidRPr="00B34046">
        <w:rPr>
          <w:noProof/>
          <w:lang w:val="en-US"/>
        </w:rPr>
        <mc:AlternateContent>
          <mc:Choice Requires="wps">
            <w:drawing>
              <wp:anchor distT="45720" distB="45720" distL="114300" distR="114300" simplePos="0" relativeHeight="251685888" behindDoc="0" locked="0" layoutInCell="1" allowOverlap="1" wp14:anchorId="0CA55599" wp14:editId="04BB05A4">
                <wp:simplePos x="0" y="0"/>
                <wp:positionH relativeFrom="column">
                  <wp:posOffset>289560</wp:posOffset>
                </wp:positionH>
                <wp:positionV relativeFrom="paragraph">
                  <wp:posOffset>160655</wp:posOffset>
                </wp:positionV>
                <wp:extent cx="1949450" cy="23685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236855"/>
                        </a:xfrm>
                        <a:prstGeom prst="rect">
                          <a:avLst/>
                        </a:prstGeom>
                        <a:solidFill>
                          <a:srgbClr val="FFFFFF"/>
                        </a:solidFill>
                        <a:ln w="9525">
                          <a:noFill/>
                          <a:miter lim="800000"/>
                          <a:headEnd/>
                          <a:tailEnd/>
                        </a:ln>
                      </wps:spPr>
                      <wps:txbx>
                        <w:txbxContent>
                          <w:p w14:paraId="026AA183" w14:textId="77777777" w:rsidR="008C716F" w:rsidRPr="00A356A0" w:rsidRDefault="008C716F" w:rsidP="00A14A0A">
                            <w:pPr>
                              <w:jc w:val="center"/>
                              <w:rPr>
                                <w:rFonts w:ascii="EYInterstate Light" w:hAnsi="EYInterstate Light"/>
                                <w:sz w:val="20"/>
                                <w:szCs w:val="20"/>
                              </w:rPr>
                            </w:pPr>
                            <w:r w:rsidRPr="00A356A0">
                              <w:rPr>
                                <w:rFonts w:ascii="EYInterstate Light" w:hAnsi="EYInterstate Light"/>
                                <w:sz w:val="20"/>
                                <w:szCs w:val="20"/>
                              </w:rPr>
                              <w:t>Boiler, Turbine &amp; Generator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A55599" id="_x0000_s1033" type="#_x0000_t202" style="position:absolute;left:0;text-align:left;margin-left:22.8pt;margin-top:12.65pt;width:153.5pt;height:18.6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" stroked="f">
                <v:textbox>
                  <w:txbxContent>
                    <w:p w14:paraId="026AA183" w14:textId="77777777" w:rsidR="008C716F" w:rsidRPr="00A356A0" w:rsidRDefault="008C716F" w:rsidP="00A14A0A">
                      <w:pPr>
                        <w:jc w:val="center"/>
                        <w:rPr>
                          <w:rFonts w:ascii="EYInterstate Light" w:hAnsi="EYInterstate Light"/>
                          <w:sz w:val="20"/>
                          <w:szCs w:val="20"/>
                        </w:rPr>
                      </w:pPr>
                      <w:r w:rsidRPr="00A356A0">
                        <w:rPr>
                          <w:rFonts w:ascii="EYInterstate Light" w:hAnsi="EYInterstate Light"/>
                          <w:sz w:val="20"/>
                          <w:szCs w:val="20"/>
                        </w:rPr>
                        <w:t>Boiler, Turbine &amp; Generator</w:t>
                      </w:r>
                    </w:p>
                  </w:txbxContent>
                </v:textbox>
                <w10:wrap type="square"/>
              </v:shape>
            </w:pict>
          </mc:Fallback>
        </mc:AlternateContent>
      </w:r>
    </w:p>
    <w:p w14:paraId="12C1351A" w14:textId="21FFE64A" w:rsidR="008E4294" w:rsidRDefault="008E4294" w:rsidP="001C5781">
      <w:pPr>
        <w:spacing w:before="120" w:after="120" w:line="280" w:lineRule="exact"/>
        <w:jc w:val="both"/>
        <w:rPr>
          <w:rFonts w:ascii="EYInterstate Light" w:hAnsi="EYInterstate Light"/>
          <w:iCs/>
          <w:sz w:val="20"/>
          <w:szCs w:val="20"/>
        </w:rPr>
      </w:pPr>
    </w:p>
    <w:p w14:paraId="3FAD0EF5" w14:textId="4E01AF7F" w:rsidR="005E6C8B" w:rsidRDefault="005E6C8B" w:rsidP="001C5781">
      <w:pPr>
        <w:spacing w:before="120" w:after="120" w:line="280" w:lineRule="exact"/>
        <w:jc w:val="both"/>
        <w:rPr>
          <w:rFonts w:ascii="EYInterstate Light" w:hAnsi="EYInterstate Light"/>
          <w:iCs/>
          <w:sz w:val="20"/>
          <w:szCs w:val="20"/>
        </w:rPr>
      </w:pPr>
      <w:r w:rsidRPr="00B34046">
        <w:rPr>
          <w:rFonts w:ascii="EYInterstate Light" w:eastAsia="Times New Roman" w:hAnsi="EYInterstate Light" w:cs="Times New Roman"/>
          <w:bCs/>
          <w:iCs/>
          <w:noProof/>
          <w:sz w:val="20"/>
          <w:szCs w:val="20"/>
          <w:lang w:val="en-US"/>
        </w:rPr>
        <w:drawing>
          <wp:anchor distT="0" distB="0" distL="114300" distR="114300" simplePos="0" relativeHeight="251684864" behindDoc="0" locked="0" layoutInCell="1" allowOverlap="1" wp14:anchorId="64BB81D4" wp14:editId="4369E9A3">
            <wp:simplePos x="0" y="0"/>
            <wp:positionH relativeFrom="column">
              <wp:posOffset>3253105</wp:posOffset>
            </wp:positionH>
            <wp:positionV relativeFrom="paragraph">
              <wp:posOffset>90805</wp:posOffset>
            </wp:positionV>
            <wp:extent cx="2699385" cy="1511935"/>
            <wp:effectExtent l="19050" t="19050" r="24765" b="12065"/>
            <wp:wrapNone/>
            <wp:docPr id="7501" name="Picture 2" descr="DSC017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Picture 2" descr="DSC01706"/>
                    <pic:cNvPicPr>
                      <a:picLocks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2699385" cy="1511935"/>
                    </a:xfrm>
                    <a:prstGeom prst="rect">
                      <a:avLst/>
                    </a:prstGeom>
                    <a:noFill/>
                    <a:ln w="9525">
                      <a:solidFill>
                        <a:schemeClr val="tx1"/>
                      </a:solidFill>
                      <a:miter lim="800000"/>
                      <a:headEnd/>
                      <a:tailEnd/>
                    </a:ln>
                  </pic:spPr>
                </pic:pic>
              </a:graphicData>
            </a:graphic>
            <wp14:sizeRelH relativeFrom="margin">
              <wp14:pctWidth>0</wp14:pctWidth>
            </wp14:sizeRelH>
            <wp14:sizeRelV relativeFrom="margin">
              <wp14:pctHeight>0</wp14:pctHeight>
            </wp14:sizeRelV>
          </wp:anchor>
        </w:drawing>
      </w:r>
      <w:r w:rsidRPr="00B34046">
        <w:rPr>
          <w:rFonts w:ascii="EYInterstate Light" w:eastAsia="Times New Roman" w:hAnsi="EYInterstate Light" w:cs="Times New Roman"/>
          <w:bCs/>
          <w:iCs/>
          <w:noProof/>
          <w:sz w:val="20"/>
          <w:szCs w:val="20"/>
          <w:lang w:val="en-US"/>
        </w:rPr>
        <w:drawing>
          <wp:anchor distT="0" distB="0" distL="114300" distR="114300" simplePos="0" relativeHeight="251683840" behindDoc="0" locked="0" layoutInCell="1" allowOverlap="1" wp14:anchorId="5F3807A0" wp14:editId="53D0BE78">
            <wp:simplePos x="0" y="0"/>
            <wp:positionH relativeFrom="column">
              <wp:posOffset>2540</wp:posOffset>
            </wp:positionH>
            <wp:positionV relativeFrom="paragraph">
              <wp:posOffset>40005</wp:posOffset>
            </wp:positionV>
            <wp:extent cx="2699385" cy="1511935"/>
            <wp:effectExtent l="19050" t="19050" r="24765" b="12065"/>
            <wp:wrapNone/>
            <wp:docPr id="7500" name="Picture 2" descr="C:\Users\Kartikay\Desktop\Power Photogaphs - Jan'14\Nigrie\New CCR\DSC_0609.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Picture 2" descr="C:\Users\Kartikay\Desktop\Power Photogaphs - Jan'14\Nigrie\New CCR\DSC_0609.JPG"/>
                    <pic:cNvPicPr>
                      <a:picLocks noChangeArrowheads="1"/>
                    </pic:cNvPicPr>
                  </pic:nvPicPr>
                  <pic:blipFill rotWithShape="1">
                    <a:blip r:embed="rId14" cstate="email">
                      <a:extLst>
                        <a:ext uri="{28A0092B-C50C-407E-A947-70E740481C1C}">
                          <a14:useLocalDpi xmlns:a14="http://schemas.microsoft.com/office/drawing/2010/main"/>
                        </a:ext>
                      </a:extLst>
                    </a:blip>
                    <a:srcRect/>
                    <a:stretch/>
                  </pic:blipFill>
                  <pic:spPr bwMode="auto">
                    <a:xfrm>
                      <a:off x="0" y="0"/>
                      <a:ext cx="2699385" cy="151193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14:paraId="09CA94E8" w14:textId="417A8A18" w:rsidR="005E6C8B" w:rsidRDefault="005E6C8B" w:rsidP="001C5781">
      <w:pPr>
        <w:spacing w:before="120" w:after="120" w:line="280" w:lineRule="exact"/>
        <w:jc w:val="both"/>
        <w:rPr>
          <w:rFonts w:ascii="EYInterstate Light" w:hAnsi="EYInterstate Light"/>
          <w:iCs/>
          <w:sz w:val="20"/>
          <w:szCs w:val="20"/>
        </w:rPr>
      </w:pPr>
    </w:p>
    <w:p w14:paraId="31CED9E0" w14:textId="21AF4C1F" w:rsidR="005E6C8B" w:rsidRDefault="005E6C8B" w:rsidP="001C5781">
      <w:pPr>
        <w:spacing w:before="120" w:after="120" w:line="280" w:lineRule="exact"/>
        <w:jc w:val="both"/>
        <w:rPr>
          <w:rFonts w:ascii="EYInterstate Light" w:hAnsi="EYInterstate Light"/>
          <w:iCs/>
          <w:sz w:val="20"/>
          <w:szCs w:val="20"/>
        </w:rPr>
      </w:pPr>
    </w:p>
    <w:p w14:paraId="14FEABD9" w14:textId="12FBD3E7" w:rsidR="005E6C8B" w:rsidRDefault="005E6C8B" w:rsidP="001C5781">
      <w:pPr>
        <w:spacing w:before="120" w:after="120" w:line="280" w:lineRule="exact"/>
        <w:jc w:val="both"/>
        <w:rPr>
          <w:rFonts w:ascii="EYInterstate Light" w:hAnsi="EYInterstate Light"/>
          <w:iCs/>
          <w:sz w:val="20"/>
          <w:szCs w:val="20"/>
        </w:rPr>
      </w:pPr>
    </w:p>
    <w:p w14:paraId="61FCF0C0" w14:textId="3FACD98E" w:rsidR="005E6C8B" w:rsidRDefault="005E6C8B" w:rsidP="001C5781">
      <w:pPr>
        <w:spacing w:before="120" w:after="120" w:line="280" w:lineRule="exact"/>
        <w:jc w:val="both"/>
        <w:rPr>
          <w:rFonts w:ascii="EYInterstate Light" w:hAnsi="EYInterstate Light"/>
          <w:iCs/>
          <w:sz w:val="20"/>
          <w:szCs w:val="20"/>
        </w:rPr>
      </w:pPr>
    </w:p>
    <w:p w14:paraId="6522F453" w14:textId="3F6140B0" w:rsidR="005E6C8B" w:rsidRDefault="005E6C8B" w:rsidP="001C5781">
      <w:pPr>
        <w:spacing w:before="120" w:after="120" w:line="280" w:lineRule="exact"/>
        <w:jc w:val="both"/>
        <w:rPr>
          <w:rFonts w:ascii="EYInterstate Light" w:hAnsi="EYInterstate Light"/>
          <w:iCs/>
          <w:sz w:val="20"/>
          <w:szCs w:val="20"/>
        </w:rPr>
      </w:pPr>
    </w:p>
    <w:p w14:paraId="52EAFE41" w14:textId="3A54480F" w:rsidR="008E4294" w:rsidRDefault="005E6C8B" w:rsidP="001C5781">
      <w:pPr>
        <w:spacing w:before="120" w:after="120" w:line="280" w:lineRule="exact"/>
        <w:jc w:val="both"/>
        <w:rPr>
          <w:rFonts w:ascii="EYInterstate Light" w:hAnsi="EYInterstate Light"/>
          <w:iCs/>
          <w:sz w:val="20"/>
          <w:szCs w:val="20"/>
        </w:rPr>
      </w:pPr>
      <w:r w:rsidRPr="00B34046">
        <w:rPr>
          <w:noProof/>
          <w:lang w:val="en-US"/>
        </w:rPr>
        <mc:AlternateContent>
          <mc:Choice Requires="wps">
            <w:drawing>
              <wp:anchor distT="45720" distB="45720" distL="114300" distR="114300" simplePos="0" relativeHeight="251687936" behindDoc="0" locked="0" layoutInCell="1" allowOverlap="1" wp14:anchorId="430EE114" wp14:editId="24FB9C86">
                <wp:simplePos x="0" y="0"/>
                <wp:positionH relativeFrom="column">
                  <wp:posOffset>291465</wp:posOffset>
                </wp:positionH>
                <wp:positionV relativeFrom="paragraph">
                  <wp:posOffset>67310</wp:posOffset>
                </wp:positionV>
                <wp:extent cx="1949450" cy="140462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1404620"/>
                        </a:xfrm>
                        <a:prstGeom prst="rect">
                          <a:avLst/>
                        </a:prstGeom>
                        <a:solidFill>
                          <a:srgbClr val="FFFFFF"/>
                        </a:solidFill>
                        <a:ln w="9525">
                          <a:noFill/>
                          <a:miter lim="800000"/>
                          <a:headEnd/>
                          <a:tailEnd/>
                        </a:ln>
                      </wps:spPr>
                      <wps:txbx>
                        <w:txbxContent>
                          <w:p w14:paraId="2EABBBD9" w14:textId="77777777" w:rsidR="008C716F" w:rsidRPr="00A356A0" w:rsidRDefault="008C716F" w:rsidP="00A14A0A">
                            <w:pPr>
                              <w:jc w:val="center"/>
                              <w:rPr>
                                <w:rFonts w:ascii="EYInterstate Light" w:hAnsi="EYInterstate Light"/>
                                <w:sz w:val="20"/>
                                <w:szCs w:val="20"/>
                              </w:rPr>
                            </w:pPr>
                            <w:r w:rsidRPr="00A356A0">
                              <w:rPr>
                                <w:rFonts w:ascii="EYInterstate Light" w:hAnsi="EYInterstate Light"/>
                                <w:sz w:val="20"/>
                                <w:szCs w:val="20"/>
                              </w:rPr>
                              <w:t xml:space="preserve">Control </w:t>
                            </w:r>
                            <w:r>
                              <w:rPr>
                                <w:rFonts w:ascii="EYInterstate Light" w:hAnsi="EYInterstate Light"/>
                                <w:sz w:val="20"/>
                                <w:szCs w:val="20"/>
                              </w:rPr>
                              <w:t>r</w:t>
                            </w:r>
                            <w:r w:rsidRPr="00A356A0">
                              <w:rPr>
                                <w:rFonts w:ascii="EYInterstate Light" w:hAnsi="EYInterstate Light"/>
                                <w:sz w:val="20"/>
                                <w:szCs w:val="20"/>
                              </w:rPr>
                              <w:t>oom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0EE114" id="_x0000_s1034" type="#_x0000_t202" style="position:absolute;left:0;text-align:left;margin-left:22.95pt;margin-top:5.3pt;width:153.5pt;height:110.6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" stroked="f">
                <v:textbox style="mso-fit-shape-to-text:t">
                  <w:txbxContent>
                    <w:p w14:paraId="2EABBBD9" w14:textId="77777777" w:rsidR="008C716F" w:rsidRPr="00A356A0" w:rsidRDefault="008C716F" w:rsidP="00A14A0A">
                      <w:pPr>
                        <w:jc w:val="center"/>
                        <w:rPr>
                          <w:rFonts w:ascii="EYInterstate Light" w:hAnsi="EYInterstate Light"/>
                          <w:sz w:val="20"/>
                          <w:szCs w:val="20"/>
                        </w:rPr>
                      </w:pPr>
                      <w:r w:rsidRPr="00A356A0">
                        <w:rPr>
                          <w:rFonts w:ascii="EYInterstate Light" w:hAnsi="EYInterstate Light"/>
                          <w:sz w:val="20"/>
                          <w:szCs w:val="20"/>
                        </w:rPr>
                        <w:t xml:space="preserve">Control </w:t>
                      </w:r>
                      <w:r>
                        <w:rPr>
                          <w:rFonts w:ascii="EYInterstate Light" w:hAnsi="EYInterstate Light"/>
                          <w:sz w:val="20"/>
                          <w:szCs w:val="20"/>
                        </w:rPr>
                        <w:t>r</w:t>
                      </w:r>
                      <w:r w:rsidRPr="00A356A0">
                        <w:rPr>
                          <w:rFonts w:ascii="EYInterstate Light" w:hAnsi="EYInterstate Light"/>
                          <w:sz w:val="20"/>
                          <w:szCs w:val="20"/>
                        </w:rPr>
                        <w:t>oom</w:t>
                      </w:r>
                    </w:p>
                  </w:txbxContent>
                </v:textbox>
                <w10:wrap type="square"/>
              </v:shape>
            </w:pict>
          </mc:Fallback>
        </mc:AlternateContent>
      </w:r>
      <w:r w:rsidRPr="00B34046">
        <w:rPr>
          <w:noProof/>
          <w:lang w:val="en-US"/>
        </w:rPr>
        <mc:AlternateContent>
          <mc:Choice Requires="wps">
            <w:drawing>
              <wp:anchor distT="45720" distB="45720" distL="114300" distR="114300" simplePos="0" relativeHeight="251688960" behindDoc="0" locked="0" layoutInCell="1" allowOverlap="1" wp14:anchorId="4CE84F11" wp14:editId="16B20BC2">
                <wp:simplePos x="0" y="0"/>
                <wp:positionH relativeFrom="column">
                  <wp:posOffset>3621405</wp:posOffset>
                </wp:positionH>
                <wp:positionV relativeFrom="paragraph">
                  <wp:posOffset>81280</wp:posOffset>
                </wp:positionV>
                <wp:extent cx="2235200" cy="140462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0" cy="1404620"/>
                        </a:xfrm>
                        <a:prstGeom prst="rect">
                          <a:avLst/>
                        </a:prstGeom>
                        <a:solidFill>
                          <a:srgbClr val="FFFFFF"/>
                        </a:solidFill>
                        <a:ln w="9525">
                          <a:noFill/>
                          <a:miter lim="800000"/>
                          <a:headEnd/>
                          <a:tailEnd/>
                        </a:ln>
                      </wps:spPr>
                      <wps:txbx>
                        <w:txbxContent>
                          <w:p w14:paraId="260538FE" w14:textId="77777777" w:rsidR="008C716F" w:rsidRPr="00A356A0" w:rsidRDefault="008C716F" w:rsidP="00A14A0A">
                            <w:pPr>
                              <w:jc w:val="center"/>
                              <w:rPr>
                                <w:rFonts w:ascii="EYInterstate Light" w:hAnsi="EYInterstate Light"/>
                                <w:sz w:val="20"/>
                                <w:szCs w:val="20"/>
                              </w:rPr>
                            </w:pPr>
                            <w:r w:rsidRPr="00A356A0">
                              <w:rPr>
                                <w:rFonts w:ascii="EYInterstate Light" w:hAnsi="EYInterstate Light"/>
                                <w:sz w:val="20"/>
                                <w:szCs w:val="20"/>
                              </w:rPr>
                              <w:t xml:space="preserve">Amelia </w:t>
                            </w:r>
                            <w:r>
                              <w:rPr>
                                <w:rFonts w:ascii="EYInterstate Light" w:hAnsi="EYInterstate Light"/>
                                <w:sz w:val="20"/>
                                <w:szCs w:val="20"/>
                              </w:rPr>
                              <w:t>m</w:t>
                            </w:r>
                            <w:r w:rsidRPr="00A356A0">
                              <w:rPr>
                                <w:rFonts w:ascii="EYInterstate Light" w:hAnsi="EYInterstate Light"/>
                                <w:sz w:val="20"/>
                                <w:szCs w:val="20"/>
                              </w:rPr>
                              <w:t xml:space="preserve">ining </w:t>
                            </w:r>
                            <w:r>
                              <w:rPr>
                                <w:rFonts w:ascii="EYInterstate Light" w:hAnsi="EYInterstate Light"/>
                                <w:sz w:val="20"/>
                                <w:szCs w:val="20"/>
                              </w:rPr>
                              <w:t>e</w:t>
                            </w:r>
                            <w:r w:rsidRPr="00A356A0">
                              <w:rPr>
                                <w:rFonts w:ascii="EYInterstate Light" w:hAnsi="EYInterstate Light"/>
                                <w:sz w:val="20"/>
                                <w:szCs w:val="20"/>
                              </w:rPr>
                              <w:t xml:space="preserve">xcavation </w:t>
                            </w:r>
                            <w:r>
                              <w:rPr>
                                <w:rFonts w:ascii="EYInterstate Light" w:hAnsi="EYInterstate Light"/>
                                <w:sz w:val="20"/>
                                <w:szCs w:val="20"/>
                              </w:rPr>
                              <w:t>a</w:t>
                            </w:r>
                            <w:r w:rsidRPr="00A356A0">
                              <w:rPr>
                                <w:rFonts w:ascii="EYInterstate Light" w:hAnsi="EYInterstate Light"/>
                                <w:sz w:val="20"/>
                                <w:szCs w:val="20"/>
                              </w:rPr>
                              <w:t>rea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E84F11" id="_x0000_s1035" type="#_x0000_t202" style="position:absolute;left:0;text-align:left;margin-left:285.15pt;margin-top:6.4pt;width:176pt;height:110.6pt;z-index:251688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" stroked="f">
                <v:textbox style="mso-fit-shape-to-text:t">
                  <w:txbxContent>
                    <w:p w14:paraId="260538FE" w14:textId="77777777" w:rsidR="008C716F" w:rsidRPr="00A356A0" w:rsidRDefault="008C716F" w:rsidP="00A14A0A">
                      <w:pPr>
                        <w:jc w:val="center"/>
                        <w:rPr>
                          <w:rFonts w:ascii="EYInterstate Light" w:hAnsi="EYInterstate Light"/>
                          <w:sz w:val="20"/>
                          <w:szCs w:val="20"/>
                        </w:rPr>
                      </w:pPr>
                      <w:r w:rsidRPr="00A356A0">
                        <w:rPr>
                          <w:rFonts w:ascii="EYInterstate Light" w:hAnsi="EYInterstate Light"/>
                          <w:sz w:val="20"/>
                          <w:szCs w:val="20"/>
                        </w:rPr>
                        <w:t xml:space="preserve">Amelia </w:t>
                      </w:r>
                      <w:r>
                        <w:rPr>
                          <w:rFonts w:ascii="EYInterstate Light" w:hAnsi="EYInterstate Light"/>
                          <w:sz w:val="20"/>
                          <w:szCs w:val="20"/>
                        </w:rPr>
                        <w:t>m</w:t>
                      </w:r>
                      <w:r w:rsidRPr="00A356A0">
                        <w:rPr>
                          <w:rFonts w:ascii="EYInterstate Light" w:hAnsi="EYInterstate Light"/>
                          <w:sz w:val="20"/>
                          <w:szCs w:val="20"/>
                        </w:rPr>
                        <w:t xml:space="preserve">ining </w:t>
                      </w:r>
                      <w:r>
                        <w:rPr>
                          <w:rFonts w:ascii="EYInterstate Light" w:hAnsi="EYInterstate Light"/>
                          <w:sz w:val="20"/>
                          <w:szCs w:val="20"/>
                        </w:rPr>
                        <w:t>e</w:t>
                      </w:r>
                      <w:r w:rsidRPr="00A356A0">
                        <w:rPr>
                          <w:rFonts w:ascii="EYInterstate Light" w:hAnsi="EYInterstate Light"/>
                          <w:sz w:val="20"/>
                          <w:szCs w:val="20"/>
                        </w:rPr>
                        <w:t xml:space="preserve">xcavation </w:t>
                      </w:r>
                      <w:r>
                        <w:rPr>
                          <w:rFonts w:ascii="EYInterstate Light" w:hAnsi="EYInterstate Light"/>
                          <w:sz w:val="20"/>
                          <w:szCs w:val="20"/>
                        </w:rPr>
                        <w:t>a</w:t>
                      </w:r>
                      <w:r w:rsidRPr="00A356A0">
                        <w:rPr>
                          <w:rFonts w:ascii="EYInterstate Light" w:hAnsi="EYInterstate Light"/>
                          <w:sz w:val="20"/>
                          <w:szCs w:val="20"/>
                        </w:rPr>
                        <w:t>rea</w:t>
                      </w:r>
                    </w:p>
                  </w:txbxContent>
                </v:textbox>
                <w10:wrap type="square"/>
              </v:shape>
            </w:pict>
          </mc:Fallback>
        </mc:AlternateContent>
      </w:r>
    </w:p>
    <w:p w14:paraId="72B8DB56" w14:textId="77777777" w:rsidR="00383768" w:rsidRDefault="00383768" w:rsidP="00383768">
      <w:pPr>
        <w:pStyle w:val="ListParagraph"/>
        <w:tabs>
          <w:tab w:val="left" w:pos="567"/>
        </w:tabs>
        <w:spacing w:beforeLines="120" w:before="288" w:afterLines="120" w:after="288" w:line="240" w:lineRule="exact"/>
        <w:ind w:left="0"/>
        <w:jc w:val="both"/>
        <w:outlineLvl w:val="2"/>
        <w:rPr>
          <w:rFonts w:ascii="EYInterstate Light" w:eastAsia="Times New Roman" w:hAnsi="EYInterstate Light" w:cs="Zurich BT"/>
          <w:b/>
          <w:color w:val="000000"/>
          <w:sz w:val="20"/>
          <w:szCs w:val="20"/>
        </w:rPr>
      </w:pPr>
    </w:p>
    <w:p w14:paraId="38C373DE" w14:textId="77777777" w:rsidR="00383768" w:rsidRDefault="00383768" w:rsidP="00383768">
      <w:pPr>
        <w:pStyle w:val="ListParagraph"/>
        <w:tabs>
          <w:tab w:val="left" w:pos="567"/>
        </w:tabs>
        <w:spacing w:beforeLines="120" w:before="288" w:afterLines="120" w:after="288" w:line="240" w:lineRule="exact"/>
        <w:ind w:left="0"/>
        <w:jc w:val="both"/>
        <w:outlineLvl w:val="2"/>
        <w:rPr>
          <w:rFonts w:ascii="EYInterstate Light" w:eastAsia="Times New Roman" w:hAnsi="EYInterstate Light" w:cs="Zurich BT"/>
          <w:b/>
          <w:color w:val="000000"/>
          <w:sz w:val="20"/>
          <w:szCs w:val="20"/>
        </w:rPr>
      </w:pPr>
    </w:p>
    <w:p w14:paraId="3D40EEC7" w14:textId="77777777" w:rsidR="00383768" w:rsidRDefault="00383768" w:rsidP="00383768">
      <w:pPr>
        <w:pStyle w:val="ListParagraph"/>
        <w:tabs>
          <w:tab w:val="left" w:pos="567"/>
        </w:tabs>
        <w:spacing w:beforeLines="120" w:before="288" w:afterLines="120" w:after="288" w:line="240" w:lineRule="exact"/>
        <w:ind w:left="0"/>
        <w:jc w:val="both"/>
        <w:outlineLvl w:val="2"/>
        <w:rPr>
          <w:rFonts w:ascii="EYInterstate Light" w:eastAsia="Times New Roman" w:hAnsi="EYInterstate Light" w:cs="Zurich BT"/>
          <w:b/>
          <w:color w:val="000000"/>
          <w:sz w:val="20"/>
          <w:szCs w:val="20"/>
        </w:rPr>
      </w:pPr>
    </w:p>
    <w:p w14:paraId="7F152E0B" w14:textId="77777777" w:rsidR="00383768" w:rsidRDefault="00383768" w:rsidP="00383768">
      <w:pPr>
        <w:pStyle w:val="ListParagraph"/>
        <w:tabs>
          <w:tab w:val="left" w:pos="567"/>
        </w:tabs>
        <w:spacing w:beforeLines="120" w:before="288" w:afterLines="120" w:after="288" w:line="240" w:lineRule="exact"/>
        <w:ind w:left="0"/>
        <w:jc w:val="both"/>
        <w:outlineLvl w:val="2"/>
        <w:rPr>
          <w:rFonts w:ascii="EYInterstate Light" w:eastAsia="Times New Roman" w:hAnsi="EYInterstate Light" w:cs="Zurich BT"/>
          <w:b/>
          <w:color w:val="000000"/>
          <w:sz w:val="20"/>
          <w:szCs w:val="20"/>
        </w:rPr>
      </w:pPr>
    </w:p>
    <w:p w14:paraId="6A944F75" w14:textId="77777777" w:rsidR="00383768" w:rsidRDefault="00383768" w:rsidP="00383768">
      <w:pPr>
        <w:pStyle w:val="ListParagraph"/>
        <w:tabs>
          <w:tab w:val="left" w:pos="567"/>
        </w:tabs>
        <w:spacing w:beforeLines="120" w:before="288" w:afterLines="120" w:after="288" w:line="240" w:lineRule="exact"/>
        <w:ind w:left="0"/>
        <w:jc w:val="both"/>
        <w:outlineLvl w:val="2"/>
        <w:rPr>
          <w:rFonts w:ascii="EYInterstate Light" w:eastAsia="Times New Roman" w:hAnsi="EYInterstate Light" w:cs="Zurich BT"/>
          <w:b/>
          <w:color w:val="000000"/>
          <w:sz w:val="20"/>
          <w:szCs w:val="20"/>
        </w:rPr>
      </w:pPr>
    </w:p>
    <w:p w14:paraId="56B93842" w14:textId="77777777" w:rsidR="00383768" w:rsidRDefault="00383768" w:rsidP="00383768">
      <w:pPr>
        <w:pStyle w:val="ListParagraph"/>
        <w:tabs>
          <w:tab w:val="left" w:pos="567"/>
        </w:tabs>
        <w:spacing w:beforeLines="120" w:before="288" w:afterLines="120" w:after="288" w:line="240" w:lineRule="exact"/>
        <w:ind w:left="0"/>
        <w:jc w:val="both"/>
        <w:outlineLvl w:val="2"/>
        <w:rPr>
          <w:rFonts w:ascii="EYInterstate Light" w:eastAsia="Times New Roman" w:hAnsi="EYInterstate Light" w:cs="Zurich BT"/>
          <w:b/>
          <w:color w:val="000000"/>
          <w:sz w:val="20"/>
          <w:szCs w:val="20"/>
        </w:rPr>
      </w:pPr>
    </w:p>
    <w:p w14:paraId="1AB02661" w14:textId="77777777" w:rsidR="00383768" w:rsidRDefault="00383768" w:rsidP="00383768">
      <w:pPr>
        <w:pStyle w:val="ListParagraph"/>
        <w:tabs>
          <w:tab w:val="left" w:pos="567"/>
        </w:tabs>
        <w:spacing w:beforeLines="120" w:before="288" w:afterLines="120" w:after="288" w:line="240" w:lineRule="exact"/>
        <w:ind w:left="0"/>
        <w:jc w:val="both"/>
        <w:outlineLvl w:val="2"/>
        <w:rPr>
          <w:rFonts w:ascii="EYInterstate Light" w:eastAsia="Times New Roman" w:hAnsi="EYInterstate Light" w:cs="Zurich BT"/>
          <w:b/>
          <w:color w:val="000000"/>
          <w:sz w:val="20"/>
          <w:szCs w:val="20"/>
        </w:rPr>
      </w:pPr>
    </w:p>
    <w:p w14:paraId="72BD0804" w14:textId="77777777" w:rsidR="00383768" w:rsidRDefault="00383768" w:rsidP="00383768">
      <w:pPr>
        <w:pStyle w:val="ListParagraph"/>
        <w:tabs>
          <w:tab w:val="left" w:pos="567"/>
        </w:tabs>
        <w:spacing w:beforeLines="120" w:before="288" w:afterLines="120" w:after="288" w:line="240" w:lineRule="exact"/>
        <w:ind w:left="0"/>
        <w:jc w:val="both"/>
        <w:outlineLvl w:val="2"/>
        <w:rPr>
          <w:rFonts w:ascii="EYInterstate Light" w:eastAsia="Times New Roman" w:hAnsi="EYInterstate Light" w:cs="Zurich BT"/>
          <w:b/>
          <w:color w:val="000000"/>
          <w:sz w:val="20"/>
          <w:szCs w:val="20"/>
        </w:rPr>
      </w:pPr>
    </w:p>
    <w:p w14:paraId="58E964CF" w14:textId="77777777" w:rsidR="00383768" w:rsidRDefault="00383768" w:rsidP="00383768">
      <w:pPr>
        <w:pStyle w:val="ListParagraph"/>
        <w:tabs>
          <w:tab w:val="left" w:pos="567"/>
        </w:tabs>
        <w:spacing w:beforeLines="120" w:before="288" w:afterLines="120" w:after="288" w:line="240" w:lineRule="exact"/>
        <w:ind w:left="0"/>
        <w:jc w:val="both"/>
        <w:outlineLvl w:val="2"/>
        <w:rPr>
          <w:rFonts w:ascii="EYInterstate Light" w:eastAsia="Times New Roman" w:hAnsi="EYInterstate Light" w:cs="Zurich BT"/>
          <w:b/>
          <w:color w:val="000000"/>
          <w:sz w:val="20"/>
          <w:szCs w:val="20"/>
        </w:rPr>
      </w:pPr>
    </w:p>
    <w:p w14:paraId="0CCD2DA6" w14:textId="77777777" w:rsidR="00383768" w:rsidRDefault="00383768" w:rsidP="00383768">
      <w:pPr>
        <w:pStyle w:val="ListParagraph"/>
        <w:tabs>
          <w:tab w:val="left" w:pos="567"/>
        </w:tabs>
        <w:spacing w:beforeLines="120" w:before="288" w:afterLines="120" w:after="288" w:line="240" w:lineRule="exact"/>
        <w:ind w:left="0"/>
        <w:jc w:val="both"/>
        <w:outlineLvl w:val="2"/>
        <w:rPr>
          <w:rFonts w:ascii="EYInterstate Light" w:eastAsia="Times New Roman" w:hAnsi="EYInterstate Light" w:cs="Zurich BT"/>
          <w:b/>
          <w:color w:val="000000"/>
          <w:sz w:val="20"/>
          <w:szCs w:val="20"/>
        </w:rPr>
      </w:pPr>
    </w:p>
    <w:p w14:paraId="365CE19E" w14:textId="77777777" w:rsidR="00383768" w:rsidRDefault="00383768" w:rsidP="00383768">
      <w:pPr>
        <w:pStyle w:val="ListParagraph"/>
        <w:tabs>
          <w:tab w:val="left" w:pos="567"/>
        </w:tabs>
        <w:spacing w:beforeLines="120" w:before="288" w:afterLines="120" w:after="288" w:line="240" w:lineRule="exact"/>
        <w:ind w:left="0"/>
        <w:jc w:val="both"/>
        <w:outlineLvl w:val="2"/>
        <w:rPr>
          <w:rFonts w:ascii="EYInterstate Light" w:eastAsia="Times New Roman" w:hAnsi="EYInterstate Light" w:cs="Zurich BT"/>
          <w:b/>
          <w:color w:val="000000"/>
          <w:sz w:val="20"/>
          <w:szCs w:val="20"/>
        </w:rPr>
      </w:pPr>
    </w:p>
    <w:p w14:paraId="2448399A" w14:textId="77777777" w:rsidR="00383768" w:rsidRDefault="00383768" w:rsidP="00383768">
      <w:pPr>
        <w:pStyle w:val="ListParagraph"/>
        <w:tabs>
          <w:tab w:val="left" w:pos="567"/>
        </w:tabs>
        <w:spacing w:beforeLines="120" w:before="288" w:afterLines="120" w:after="288" w:line="240" w:lineRule="exact"/>
        <w:ind w:left="0"/>
        <w:jc w:val="both"/>
        <w:outlineLvl w:val="2"/>
        <w:rPr>
          <w:rFonts w:ascii="EYInterstate Light" w:eastAsia="Times New Roman" w:hAnsi="EYInterstate Light" w:cs="Zurich BT"/>
          <w:b/>
          <w:color w:val="000000"/>
          <w:sz w:val="20"/>
          <w:szCs w:val="20"/>
        </w:rPr>
      </w:pPr>
    </w:p>
    <w:p w14:paraId="2C35E05D" w14:textId="5CDC29DD" w:rsidR="00B8205A" w:rsidRPr="00556437" w:rsidRDefault="001C5781" w:rsidP="00383768">
      <w:pPr>
        <w:pStyle w:val="ListParagraph"/>
        <w:tabs>
          <w:tab w:val="left" w:pos="567"/>
        </w:tabs>
        <w:spacing w:beforeLines="120" w:before="288" w:afterLines="120" w:after="288" w:line="240" w:lineRule="exact"/>
        <w:ind w:left="0"/>
        <w:jc w:val="both"/>
        <w:outlineLvl w:val="2"/>
        <w:rPr>
          <w:rFonts w:ascii="EYInterstate Light" w:hAnsi="EYInterstate Light"/>
          <w:iCs/>
          <w:sz w:val="20"/>
          <w:szCs w:val="20"/>
        </w:rPr>
      </w:pPr>
      <w:r w:rsidRPr="00737889">
        <w:rPr>
          <w:rFonts w:ascii="EYInterstate Light" w:eastAsia="Times New Roman" w:hAnsi="EYInterstate Light" w:cs="Zurich BT"/>
          <w:b/>
          <w:color w:val="000000"/>
          <w:sz w:val="20"/>
          <w:szCs w:val="20"/>
        </w:rPr>
        <w:t xml:space="preserve">Location and </w:t>
      </w:r>
      <w:r>
        <w:rPr>
          <w:rFonts w:ascii="EYInterstate Light" w:eastAsia="Times New Roman" w:hAnsi="EYInterstate Light" w:cs="Zurich BT"/>
          <w:b/>
          <w:color w:val="000000"/>
          <w:sz w:val="20"/>
          <w:szCs w:val="20"/>
        </w:rPr>
        <w:t>L</w:t>
      </w:r>
      <w:r w:rsidRPr="00737889">
        <w:rPr>
          <w:rFonts w:ascii="EYInterstate Light" w:eastAsia="Times New Roman" w:hAnsi="EYInterstate Light" w:cs="Zurich BT"/>
          <w:b/>
          <w:color w:val="000000"/>
          <w:sz w:val="20"/>
          <w:szCs w:val="20"/>
        </w:rPr>
        <w:t>and</w:t>
      </w:r>
    </w:p>
    <w:p w14:paraId="1339E372" w14:textId="77777777" w:rsidR="00B8205A" w:rsidRDefault="00B8205A" w:rsidP="00B8205A">
      <w:pPr>
        <w:rPr>
          <w:rFonts w:ascii="EYInterstate Light" w:hAnsi="EYInterstate Light"/>
          <w:iCs/>
          <w:sz w:val="20"/>
          <w:szCs w:val="20"/>
        </w:rPr>
      </w:pPr>
    </w:p>
    <w:p w14:paraId="2ED734F4" w14:textId="7C876461" w:rsidR="00B8205A" w:rsidRDefault="003709D4" w:rsidP="00B8205A">
      <w:pPr>
        <w:rPr>
          <w:rFonts w:ascii="EYInterstate Light" w:hAnsi="EYInterstate Light"/>
          <w:iCs/>
          <w:sz w:val="20"/>
          <w:szCs w:val="20"/>
        </w:rPr>
      </w:pPr>
      <w:r>
        <w:rPr>
          <w:rFonts w:ascii="EYInterstate Light" w:eastAsia="Times New Roman" w:hAnsi="EYInterstate Light" w:cs="Zurich BT"/>
          <w:b/>
          <w:noProof/>
          <w:color w:val="000000"/>
          <w:sz w:val="20"/>
          <w:szCs w:val="20"/>
          <w:lang w:val="en-US"/>
        </w:rPr>
        <mc:AlternateContent>
          <mc:Choice Requires="wpg">
            <w:drawing>
              <wp:anchor distT="0" distB="0" distL="114300" distR="114300" simplePos="0" relativeHeight="251691008" behindDoc="0" locked="0" layoutInCell="1" allowOverlap="1" wp14:anchorId="567A324D" wp14:editId="3B935243">
                <wp:simplePos x="0" y="0"/>
                <wp:positionH relativeFrom="column">
                  <wp:posOffset>55245</wp:posOffset>
                </wp:positionH>
                <wp:positionV relativeFrom="paragraph">
                  <wp:posOffset>5080</wp:posOffset>
                </wp:positionV>
                <wp:extent cx="2794635" cy="2560320"/>
                <wp:effectExtent l="0" t="0" r="24765" b="11430"/>
                <wp:wrapThrough wrapText="bothSides">
                  <wp:wrapPolygon edited="0">
                    <wp:start x="4712" y="0"/>
                    <wp:lineTo x="3828" y="0"/>
                    <wp:lineTo x="3681" y="482"/>
                    <wp:lineTo x="3828" y="5143"/>
                    <wp:lineTo x="1620" y="6268"/>
                    <wp:lineTo x="883" y="7071"/>
                    <wp:lineTo x="1178" y="7714"/>
                    <wp:lineTo x="0" y="9321"/>
                    <wp:lineTo x="0" y="9804"/>
                    <wp:lineTo x="147" y="10929"/>
                    <wp:lineTo x="2209" y="12857"/>
                    <wp:lineTo x="2798" y="12857"/>
                    <wp:lineTo x="3239" y="15429"/>
                    <wp:lineTo x="5448" y="20571"/>
                    <wp:lineTo x="6037" y="21536"/>
                    <wp:lineTo x="6184" y="21536"/>
                    <wp:lineTo x="7362" y="21536"/>
                    <wp:lineTo x="7509" y="21536"/>
                    <wp:lineTo x="8687" y="20571"/>
                    <wp:lineTo x="9718" y="18000"/>
                    <wp:lineTo x="10160" y="15429"/>
                    <wp:lineTo x="10748" y="15429"/>
                    <wp:lineTo x="13252" y="13339"/>
                    <wp:lineTo x="19141" y="10768"/>
                    <wp:lineTo x="19288" y="10286"/>
                    <wp:lineTo x="20466" y="8036"/>
                    <wp:lineTo x="20466" y="7714"/>
                    <wp:lineTo x="21644" y="6911"/>
                    <wp:lineTo x="21644" y="6107"/>
                    <wp:lineTo x="21055" y="5143"/>
                    <wp:lineTo x="8687" y="2571"/>
                    <wp:lineTo x="9571" y="1286"/>
                    <wp:lineTo x="8982" y="804"/>
                    <wp:lineTo x="6184" y="0"/>
                    <wp:lineTo x="4712" y="0"/>
                  </wp:wrapPolygon>
                </wp:wrapThrough>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4635" cy="2560320"/>
                          <a:chOff x="314208" y="0"/>
                          <a:chExt cx="4822842" cy="5410199"/>
                        </a:xfrm>
                        <a:solidFill>
                          <a:schemeClr val="bg1">
                            <a:lumMod val="75000"/>
                          </a:schemeClr>
                        </a:solidFill>
                      </wpg:grpSpPr>
                      <wps:wsp>
                        <wps:cNvPr id="20" name="Freeform 20"/>
                        <wps:cNvSpPr>
                          <a:spLocks noChangeAspect="1"/>
                        </wps:cNvSpPr>
                        <wps:spPr bwMode="auto">
                          <a:xfrm>
                            <a:off x="314208" y="0"/>
                            <a:ext cx="4822842" cy="5410199"/>
                          </a:xfrm>
                          <a:custGeom>
                            <a:avLst/>
                            <a:gdLst/>
                            <a:ahLst/>
                            <a:cxnLst>
                              <a:cxn ang="0">
                                <a:pos x="1528" y="2936"/>
                              </a:cxn>
                              <a:cxn ang="0">
                                <a:pos x="1776" y="2728"/>
                              </a:cxn>
                              <a:cxn ang="0">
                                <a:pos x="2088" y="2440"/>
                              </a:cxn>
                              <a:cxn ang="0">
                                <a:pos x="2208" y="2360"/>
                              </a:cxn>
                              <a:cxn ang="0">
                                <a:pos x="2376" y="2256"/>
                              </a:cxn>
                              <a:cxn ang="0">
                                <a:pos x="2512" y="2016"/>
                              </a:cxn>
                              <a:cxn ang="0">
                                <a:pos x="2576" y="1936"/>
                              </a:cxn>
                              <a:cxn ang="0">
                                <a:pos x="2520" y="1712"/>
                              </a:cxn>
                              <a:cxn ang="0">
                                <a:pos x="2560" y="1616"/>
                              </a:cxn>
                              <a:cxn ang="0">
                                <a:pos x="2584" y="1472"/>
                              </a:cxn>
                              <a:cxn ang="0">
                                <a:pos x="2760" y="1632"/>
                              </a:cxn>
                              <a:cxn ang="0">
                                <a:pos x="2888" y="1808"/>
                              </a:cxn>
                              <a:cxn ang="0">
                                <a:pos x="3032" y="1872"/>
                              </a:cxn>
                              <a:cxn ang="0">
                                <a:pos x="3160" y="1848"/>
                              </a:cxn>
                              <a:cxn ang="0">
                                <a:pos x="3256" y="1648"/>
                              </a:cxn>
                              <a:cxn ang="0">
                                <a:pos x="3320" y="1496"/>
                              </a:cxn>
                              <a:cxn ang="0">
                                <a:pos x="3360" y="1360"/>
                              </a:cxn>
                              <a:cxn ang="0">
                                <a:pos x="3592" y="1240"/>
                              </a:cxn>
                              <a:cxn ang="0">
                                <a:pos x="3432" y="1088"/>
                              </a:cxn>
                              <a:cxn ang="0">
                                <a:pos x="3320" y="1000"/>
                              </a:cxn>
                              <a:cxn ang="0">
                                <a:pos x="3072" y="1136"/>
                              </a:cxn>
                              <a:cxn ang="0">
                                <a:pos x="2880" y="1208"/>
                              </a:cxn>
                              <a:cxn ang="0">
                                <a:pos x="2744" y="1376"/>
                              </a:cxn>
                              <a:cxn ang="0">
                                <a:pos x="2576" y="1264"/>
                              </a:cxn>
                              <a:cxn ang="0">
                                <a:pos x="2440" y="1424"/>
                              </a:cxn>
                              <a:cxn ang="0">
                                <a:pos x="2088" y="1384"/>
                              </a:cxn>
                              <a:cxn ang="0">
                                <a:pos x="1552" y="1160"/>
                              </a:cxn>
                              <a:cxn ang="0">
                                <a:pos x="1520" y="912"/>
                              </a:cxn>
                              <a:cxn ang="0">
                                <a:pos x="1344" y="720"/>
                              </a:cxn>
                              <a:cxn ang="0">
                                <a:pos x="1376" y="680"/>
                              </a:cxn>
                              <a:cxn ang="0">
                                <a:pos x="1432" y="408"/>
                              </a:cxn>
                              <a:cxn ang="0">
                                <a:pos x="1432" y="184"/>
                              </a:cxn>
                              <a:cxn ang="0">
                                <a:pos x="1200" y="240"/>
                              </a:cxn>
                              <a:cxn ang="0">
                                <a:pos x="960" y="16"/>
                              </a:cxn>
                              <a:cxn ang="0">
                                <a:pos x="648" y="104"/>
                              </a:cxn>
                              <a:cxn ang="0">
                                <a:pos x="768" y="256"/>
                              </a:cxn>
                              <a:cxn ang="0">
                                <a:pos x="744" y="400"/>
                              </a:cxn>
                              <a:cxn ang="0">
                                <a:pos x="864" y="600"/>
                              </a:cxn>
                              <a:cxn ang="0">
                                <a:pos x="848" y="752"/>
                              </a:cxn>
                              <a:cxn ang="0">
                                <a:pos x="712" y="952"/>
                              </a:cxn>
                              <a:cxn ang="0">
                                <a:pos x="456" y="1224"/>
                              </a:cxn>
                              <a:cxn ang="0">
                                <a:pos x="280" y="1216"/>
                              </a:cxn>
                              <a:cxn ang="0">
                                <a:pos x="240" y="1264"/>
                              </a:cxn>
                              <a:cxn ang="0">
                                <a:pos x="216" y="1352"/>
                              </a:cxn>
                              <a:cxn ang="0">
                                <a:pos x="264" y="1488"/>
                              </a:cxn>
                              <a:cxn ang="0">
                                <a:pos x="336" y="1704"/>
                              </a:cxn>
                              <a:cxn ang="0">
                                <a:pos x="104" y="1672"/>
                              </a:cxn>
                              <a:cxn ang="0">
                                <a:pos x="80" y="1880"/>
                              </a:cxn>
                              <a:cxn ang="0">
                                <a:pos x="192" y="1960"/>
                              </a:cxn>
                              <a:cxn ang="0">
                                <a:pos x="168" y="2112"/>
                              </a:cxn>
                              <a:cxn ang="0">
                                <a:pos x="464" y="2160"/>
                              </a:cxn>
                              <a:cxn ang="0">
                                <a:pos x="512" y="2128"/>
                              </a:cxn>
                              <a:cxn ang="0">
                                <a:pos x="568" y="2592"/>
                              </a:cxn>
                              <a:cxn ang="0">
                                <a:pos x="728" y="3080"/>
                              </a:cxn>
                              <a:cxn ang="0">
                                <a:pos x="904" y="3584"/>
                              </a:cxn>
                              <a:cxn ang="0">
                                <a:pos x="1064" y="3960"/>
                              </a:cxn>
                              <a:cxn ang="0">
                                <a:pos x="1344" y="3840"/>
                              </a:cxn>
                              <a:cxn ang="0">
                                <a:pos x="1432" y="3672"/>
                              </a:cxn>
                              <a:cxn ang="0">
                                <a:pos x="1552" y="3344"/>
                              </a:cxn>
                            </a:cxnLst>
                            <a:rect l="0" t="0" r="r" b="b"/>
                            <a:pathLst>
                              <a:path w="3616" h="4008">
                                <a:moveTo>
                                  <a:pt x="1528" y="3208"/>
                                </a:moveTo>
                                <a:cubicBezTo>
                                  <a:pt x="1492" y="3100"/>
                                  <a:pt x="1532" y="3233"/>
                                  <a:pt x="1504" y="3056"/>
                                </a:cubicBezTo>
                                <a:cubicBezTo>
                                  <a:pt x="1501" y="3039"/>
                                  <a:pt x="1488" y="3008"/>
                                  <a:pt x="1488" y="3008"/>
                                </a:cubicBezTo>
                                <a:cubicBezTo>
                                  <a:pt x="1492" y="2986"/>
                                  <a:pt x="1488" y="2960"/>
                                  <a:pt x="1504" y="2944"/>
                                </a:cubicBezTo>
                                <a:cubicBezTo>
                                  <a:pt x="1510" y="2938"/>
                                  <a:pt x="1520" y="2940"/>
                                  <a:pt x="1528" y="2936"/>
                                </a:cubicBezTo>
                                <a:cubicBezTo>
                                  <a:pt x="1562" y="2919"/>
                                  <a:pt x="1577" y="2912"/>
                                  <a:pt x="1616" y="2904"/>
                                </a:cubicBezTo>
                                <a:cubicBezTo>
                                  <a:pt x="1634" y="2877"/>
                                  <a:pt x="1640" y="2856"/>
                                  <a:pt x="1648" y="2824"/>
                                </a:cubicBezTo>
                                <a:cubicBezTo>
                                  <a:pt x="1702" y="2832"/>
                                  <a:pt x="1752" y="2840"/>
                                  <a:pt x="1800" y="2808"/>
                                </a:cubicBezTo>
                                <a:cubicBezTo>
                                  <a:pt x="1821" y="2777"/>
                                  <a:pt x="1821" y="2764"/>
                                  <a:pt x="1784" y="2752"/>
                                </a:cubicBezTo>
                                <a:cubicBezTo>
                                  <a:pt x="1781" y="2744"/>
                                  <a:pt x="1773" y="2736"/>
                                  <a:pt x="1776" y="2728"/>
                                </a:cubicBezTo>
                                <a:cubicBezTo>
                                  <a:pt x="1782" y="2714"/>
                                  <a:pt x="1835" y="2697"/>
                                  <a:pt x="1848" y="2688"/>
                                </a:cubicBezTo>
                                <a:cubicBezTo>
                                  <a:pt x="1885" y="2632"/>
                                  <a:pt x="1864" y="2651"/>
                                  <a:pt x="1904" y="2624"/>
                                </a:cubicBezTo>
                                <a:cubicBezTo>
                                  <a:pt x="1909" y="2616"/>
                                  <a:pt x="1912" y="2605"/>
                                  <a:pt x="1920" y="2600"/>
                                </a:cubicBezTo>
                                <a:cubicBezTo>
                                  <a:pt x="1936" y="2590"/>
                                  <a:pt x="2015" y="2563"/>
                                  <a:pt x="2032" y="2560"/>
                                </a:cubicBezTo>
                                <a:cubicBezTo>
                                  <a:pt x="2042" y="2529"/>
                                  <a:pt x="2057" y="2461"/>
                                  <a:pt x="2088" y="2440"/>
                                </a:cubicBezTo>
                                <a:cubicBezTo>
                                  <a:pt x="2104" y="2429"/>
                                  <a:pt x="2136" y="2408"/>
                                  <a:pt x="2136" y="2408"/>
                                </a:cubicBezTo>
                                <a:cubicBezTo>
                                  <a:pt x="2141" y="2392"/>
                                  <a:pt x="2147" y="2376"/>
                                  <a:pt x="2152" y="2360"/>
                                </a:cubicBezTo>
                                <a:cubicBezTo>
                                  <a:pt x="2155" y="2352"/>
                                  <a:pt x="2160" y="2336"/>
                                  <a:pt x="2160" y="2336"/>
                                </a:cubicBezTo>
                                <a:cubicBezTo>
                                  <a:pt x="2168" y="2339"/>
                                  <a:pt x="2176" y="2340"/>
                                  <a:pt x="2184" y="2344"/>
                                </a:cubicBezTo>
                                <a:cubicBezTo>
                                  <a:pt x="2193" y="2348"/>
                                  <a:pt x="2199" y="2362"/>
                                  <a:pt x="2208" y="2360"/>
                                </a:cubicBezTo>
                                <a:cubicBezTo>
                                  <a:pt x="2217" y="2358"/>
                                  <a:pt x="2217" y="2343"/>
                                  <a:pt x="2224" y="2336"/>
                                </a:cubicBezTo>
                                <a:cubicBezTo>
                                  <a:pt x="2231" y="2329"/>
                                  <a:pt x="2240" y="2325"/>
                                  <a:pt x="2248" y="2320"/>
                                </a:cubicBezTo>
                                <a:cubicBezTo>
                                  <a:pt x="2264" y="2325"/>
                                  <a:pt x="2280" y="2336"/>
                                  <a:pt x="2296" y="2320"/>
                                </a:cubicBezTo>
                                <a:cubicBezTo>
                                  <a:pt x="2302" y="2314"/>
                                  <a:pt x="2299" y="2303"/>
                                  <a:pt x="2304" y="2296"/>
                                </a:cubicBezTo>
                                <a:cubicBezTo>
                                  <a:pt x="2319" y="2277"/>
                                  <a:pt x="2356" y="2269"/>
                                  <a:pt x="2376" y="2256"/>
                                </a:cubicBezTo>
                                <a:cubicBezTo>
                                  <a:pt x="2337" y="2243"/>
                                  <a:pt x="2346" y="2230"/>
                                  <a:pt x="2336" y="2192"/>
                                </a:cubicBezTo>
                                <a:cubicBezTo>
                                  <a:pt x="2413" y="2140"/>
                                  <a:pt x="2280" y="2238"/>
                                  <a:pt x="2368" y="2112"/>
                                </a:cubicBezTo>
                                <a:cubicBezTo>
                                  <a:pt x="2378" y="2098"/>
                                  <a:pt x="2416" y="2096"/>
                                  <a:pt x="2416" y="2096"/>
                                </a:cubicBezTo>
                                <a:cubicBezTo>
                                  <a:pt x="2435" y="2067"/>
                                  <a:pt x="2452" y="2067"/>
                                  <a:pt x="2480" y="2048"/>
                                </a:cubicBezTo>
                                <a:cubicBezTo>
                                  <a:pt x="2483" y="2039"/>
                                  <a:pt x="2488" y="2004"/>
                                  <a:pt x="2512" y="2016"/>
                                </a:cubicBezTo>
                                <a:cubicBezTo>
                                  <a:pt x="2520" y="2020"/>
                                  <a:pt x="2514" y="2034"/>
                                  <a:pt x="2520" y="2040"/>
                                </a:cubicBezTo>
                                <a:cubicBezTo>
                                  <a:pt x="2526" y="2046"/>
                                  <a:pt x="2536" y="2045"/>
                                  <a:pt x="2544" y="2048"/>
                                </a:cubicBezTo>
                                <a:cubicBezTo>
                                  <a:pt x="2570" y="2039"/>
                                  <a:pt x="2590" y="2025"/>
                                  <a:pt x="2616" y="2016"/>
                                </a:cubicBezTo>
                                <a:cubicBezTo>
                                  <a:pt x="2621" y="2008"/>
                                  <a:pt x="2631" y="2002"/>
                                  <a:pt x="2632" y="1992"/>
                                </a:cubicBezTo>
                                <a:cubicBezTo>
                                  <a:pt x="2637" y="1954"/>
                                  <a:pt x="2600" y="1952"/>
                                  <a:pt x="2576" y="1936"/>
                                </a:cubicBezTo>
                                <a:cubicBezTo>
                                  <a:pt x="2581" y="1917"/>
                                  <a:pt x="2592" y="1899"/>
                                  <a:pt x="2592" y="1880"/>
                                </a:cubicBezTo>
                                <a:cubicBezTo>
                                  <a:pt x="2592" y="1856"/>
                                  <a:pt x="2568" y="1831"/>
                                  <a:pt x="2560" y="1808"/>
                                </a:cubicBezTo>
                                <a:cubicBezTo>
                                  <a:pt x="2568" y="1805"/>
                                  <a:pt x="2578" y="1806"/>
                                  <a:pt x="2584" y="1800"/>
                                </a:cubicBezTo>
                                <a:cubicBezTo>
                                  <a:pt x="2601" y="1783"/>
                                  <a:pt x="2586" y="1739"/>
                                  <a:pt x="2568" y="1728"/>
                                </a:cubicBezTo>
                                <a:cubicBezTo>
                                  <a:pt x="2554" y="1719"/>
                                  <a:pt x="2520" y="1712"/>
                                  <a:pt x="2520" y="1712"/>
                                </a:cubicBezTo>
                                <a:cubicBezTo>
                                  <a:pt x="2515" y="1704"/>
                                  <a:pt x="2511" y="1695"/>
                                  <a:pt x="2504" y="1688"/>
                                </a:cubicBezTo>
                                <a:cubicBezTo>
                                  <a:pt x="2487" y="1671"/>
                                  <a:pt x="2459" y="1676"/>
                                  <a:pt x="2488" y="1640"/>
                                </a:cubicBezTo>
                                <a:cubicBezTo>
                                  <a:pt x="2493" y="1633"/>
                                  <a:pt x="2504" y="1635"/>
                                  <a:pt x="2512" y="1632"/>
                                </a:cubicBezTo>
                                <a:cubicBezTo>
                                  <a:pt x="2531" y="1576"/>
                                  <a:pt x="2512" y="1579"/>
                                  <a:pt x="2552" y="1592"/>
                                </a:cubicBezTo>
                                <a:cubicBezTo>
                                  <a:pt x="2555" y="1600"/>
                                  <a:pt x="2552" y="1613"/>
                                  <a:pt x="2560" y="1616"/>
                                </a:cubicBezTo>
                                <a:cubicBezTo>
                                  <a:pt x="2601" y="1630"/>
                                  <a:pt x="2600" y="1607"/>
                                  <a:pt x="2608" y="1584"/>
                                </a:cubicBezTo>
                                <a:cubicBezTo>
                                  <a:pt x="2580" y="1565"/>
                                  <a:pt x="2563" y="1565"/>
                                  <a:pt x="2544" y="1536"/>
                                </a:cubicBezTo>
                                <a:cubicBezTo>
                                  <a:pt x="2550" y="1519"/>
                                  <a:pt x="2565" y="1506"/>
                                  <a:pt x="2568" y="1488"/>
                                </a:cubicBezTo>
                                <a:cubicBezTo>
                                  <a:pt x="2569" y="1480"/>
                                  <a:pt x="2554" y="1470"/>
                                  <a:pt x="2560" y="1464"/>
                                </a:cubicBezTo>
                                <a:cubicBezTo>
                                  <a:pt x="2566" y="1458"/>
                                  <a:pt x="2576" y="1469"/>
                                  <a:pt x="2584" y="1472"/>
                                </a:cubicBezTo>
                                <a:cubicBezTo>
                                  <a:pt x="2600" y="1520"/>
                                  <a:pt x="2578" y="1478"/>
                                  <a:pt x="2640" y="1504"/>
                                </a:cubicBezTo>
                                <a:cubicBezTo>
                                  <a:pt x="2658" y="1511"/>
                                  <a:pt x="2688" y="1536"/>
                                  <a:pt x="2688" y="1536"/>
                                </a:cubicBezTo>
                                <a:cubicBezTo>
                                  <a:pt x="2691" y="1544"/>
                                  <a:pt x="2691" y="1553"/>
                                  <a:pt x="2696" y="1560"/>
                                </a:cubicBezTo>
                                <a:cubicBezTo>
                                  <a:pt x="2702" y="1568"/>
                                  <a:pt x="2715" y="1568"/>
                                  <a:pt x="2720" y="1576"/>
                                </a:cubicBezTo>
                                <a:cubicBezTo>
                                  <a:pt x="2759" y="1639"/>
                                  <a:pt x="2710" y="1615"/>
                                  <a:pt x="2760" y="1632"/>
                                </a:cubicBezTo>
                                <a:cubicBezTo>
                                  <a:pt x="2835" y="1617"/>
                                  <a:pt x="2819" y="1617"/>
                                  <a:pt x="2936" y="1632"/>
                                </a:cubicBezTo>
                                <a:cubicBezTo>
                                  <a:pt x="2953" y="1634"/>
                                  <a:pt x="2984" y="1648"/>
                                  <a:pt x="2984" y="1648"/>
                                </a:cubicBezTo>
                                <a:cubicBezTo>
                                  <a:pt x="3024" y="1709"/>
                                  <a:pt x="2993" y="1704"/>
                                  <a:pt x="2936" y="1712"/>
                                </a:cubicBezTo>
                                <a:cubicBezTo>
                                  <a:pt x="2879" y="1731"/>
                                  <a:pt x="2897" y="1714"/>
                                  <a:pt x="2872" y="1752"/>
                                </a:cubicBezTo>
                                <a:cubicBezTo>
                                  <a:pt x="2872" y="1752"/>
                                  <a:pt x="2884" y="1804"/>
                                  <a:pt x="2888" y="1808"/>
                                </a:cubicBezTo>
                                <a:cubicBezTo>
                                  <a:pt x="2894" y="1814"/>
                                  <a:pt x="2904" y="1812"/>
                                  <a:pt x="2912" y="1816"/>
                                </a:cubicBezTo>
                                <a:cubicBezTo>
                                  <a:pt x="2921" y="1820"/>
                                  <a:pt x="2928" y="1827"/>
                                  <a:pt x="2936" y="1832"/>
                                </a:cubicBezTo>
                                <a:cubicBezTo>
                                  <a:pt x="2946" y="1883"/>
                                  <a:pt x="2958" y="1903"/>
                                  <a:pt x="3008" y="1920"/>
                                </a:cubicBezTo>
                                <a:cubicBezTo>
                                  <a:pt x="3013" y="1912"/>
                                  <a:pt x="3020" y="1905"/>
                                  <a:pt x="3024" y="1896"/>
                                </a:cubicBezTo>
                                <a:cubicBezTo>
                                  <a:pt x="3028" y="1888"/>
                                  <a:pt x="3026" y="1866"/>
                                  <a:pt x="3032" y="1872"/>
                                </a:cubicBezTo>
                                <a:cubicBezTo>
                                  <a:pt x="3059" y="1899"/>
                                  <a:pt x="3039" y="1931"/>
                                  <a:pt x="3056" y="1960"/>
                                </a:cubicBezTo>
                                <a:cubicBezTo>
                                  <a:pt x="3069" y="1983"/>
                                  <a:pt x="3128" y="1992"/>
                                  <a:pt x="3128" y="1992"/>
                                </a:cubicBezTo>
                                <a:cubicBezTo>
                                  <a:pt x="3131" y="1984"/>
                                  <a:pt x="3137" y="1976"/>
                                  <a:pt x="3136" y="1968"/>
                                </a:cubicBezTo>
                                <a:cubicBezTo>
                                  <a:pt x="3134" y="1951"/>
                                  <a:pt x="3120" y="1920"/>
                                  <a:pt x="3120" y="1920"/>
                                </a:cubicBezTo>
                                <a:cubicBezTo>
                                  <a:pt x="3128" y="1879"/>
                                  <a:pt x="3120" y="1861"/>
                                  <a:pt x="3160" y="1848"/>
                                </a:cubicBezTo>
                                <a:cubicBezTo>
                                  <a:pt x="3187" y="1808"/>
                                  <a:pt x="3181" y="1832"/>
                                  <a:pt x="3144" y="1776"/>
                                </a:cubicBezTo>
                                <a:cubicBezTo>
                                  <a:pt x="3139" y="1768"/>
                                  <a:pt x="3128" y="1752"/>
                                  <a:pt x="3128" y="1752"/>
                                </a:cubicBezTo>
                                <a:cubicBezTo>
                                  <a:pt x="3131" y="1741"/>
                                  <a:pt x="3127" y="1727"/>
                                  <a:pt x="3136" y="1720"/>
                                </a:cubicBezTo>
                                <a:cubicBezTo>
                                  <a:pt x="3139" y="1718"/>
                                  <a:pt x="3198" y="1749"/>
                                  <a:pt x="3208" y="1752"/>
                                </a:cubicBezTo>
                                <a:cubicBezTo>
                                  <a:pt x="3254" y="1737"/>
                                  <a:pt x="3249" y="1690"/>
                                  <a:pt x="3256" y="1648"/>
                                </a:cubicBezTo>
                                <a:cubicBezTo>
                                  <a:pt x="3313" y="1667"/>
                                  <a:pt x="3295" y="1678"/>
                                  <a:pt x="3320" y="1640"/>
                                </a:cubicBezTo>
                                <a:cubicBezTo>
                                  <a:pt x="3312" y="1616"/>
                                  <a:pt x="3310" y="1589"/>
                                  <a:pt x="3296" y="1568"/>
                                </a:cubicBezTo>
                                <a:cubicBezTo>
                                  <a:pt x="3275" y="1537"/>
                                  <a:pt x="3283" y="1553"/>
                                  <a:pt x="3272" y="1520"/>
                                </a:cubicBezTo>
                                <a:cubicBezTo>
                                  <a:pt x="3280" y="1515"/>
                                  <a:pt x="3287" y="1508"/>
                                  <a:pt x="3296" y="1504"/>
                                </a:cubicBezTo>
                                <a:cubicBezTo>
                                  <a:pt x="3304" y="1500"/>
                                  <a:pt x="3314" y="1502"/>
                                  <a:pt x="3320" y="1496"/>
                                </a:cubicBezTo>
                                <a:cubicBezTo>
                                  <a:pt x="3326" y="1490"/>
                                  <a:pt x="3323" y="1479"/>
                                  <a:pt x="3328" y="1472"/>
                                </a:cubicBezTo>
                                <a:cubicBezTo>
                                  <a:pt x="3334" y="1464"/>
                                  <a:pt x="3344" y="1461"/>
                                  <a:pt x="3352" y="1456"/>
                                </a:cubicBezTo>
                                <a:cubicBezTo>
                                  <a:pt x="3357" y="1448"/>
                                  <a:pt x="3368" y="1442"/>
                                  <a:pt x="3368" y="1432"/>
                                </a:cubicBezTo>
                                <a:cubicBezTo>
                                  <a:pt x="3368" y="1415"/>
                                  <a:pt x="3352" y="1384"/>
                                  <a:pt x="3352" y="1384"/>
                                </a:cubicBezTo>
                                <a:cubicBezTo>
                                  <a:pt x="3355" y="1376"/>
                                  <a:pt x="3355" y="1367"/>
                                  <a:pt x="3360" y="1360"/>
                                </a:cubicBezTo>
                                <a:cubicBezTo>
                                  <a:pt x="3366" y="1352"/>
                                  <a:pt x="3379" y="1352"/>
                                  <a:pt x="3384" y="1344"/>
                                </a:cubicBezTo>
                                <a:cubicBezTo>
                                  <a:pt x="3393" y="1330"/>
                                  <a:pt x="3395" y="1312"/>
                                  <a:pt x="3400" y="1296"/>
                                </a:cubicBezTo>
                                <a:cubicBezTo>
                                  <a:pt x="3403" y="1288"/>
                                  <a:pt x="3416" y="1292"/>
                                  <a:pt x="3424" y="1288"/>
                                </a:cubicBezTo>
                                <a:cubicBezTo>
                                  <a:pt x="3486" y="1257"/>
                                  <a:pt x="3412" y="1284"/>
                                  <a:pt x="3472" y="1264"/>
                                </a:cubicBezTo>
                                <a:cubicBezTo>
                                  <a:pt x="3521" y="1271"/>
                                  <a:pt x="3562" y="1285"/>
                                  <a:pt x="3592" y="1240"/>
                                </a:cubicBezTo>
                                <a:cubicBezTo>
                                  <a:pt x="3589" y="1232"/>
                                  <a:pt x="3589" y="1223"/>
                                  <a:pt x="3584" y="1216"/>
                                </a:cubicBezTo>
                                <a:cubicBezTo>
                                  <a:pt x="3578" y="1208"/>
                                  <a:pt x="3560" y="1210"/>
                                  <a:pt x="3560" y="1200"/>
                                </a:cubicBezTo>
                                <a:cubicBezTo>
                                  <a:pt x="3560" y="1186"/>
                                  <a:pt x="3613" y="1177"/>
                                  <a:pt x="3616" y="1176"/>
                                </a:cubicBezTo>
                                <a:cubicBezTo>
                                  <a:pt x="3596" y="1117"/>
                                  <a:pt x="3511" y="1090"/>
                                  <a:pt x="3456" y="1072"/>
                                </a:cubicBezTo>
                                <a:cubicBezTo>
                                  <a:pt x="3448" y="1077"/>
                                  <a:pt x="3437" y="1096"/>
                                  <a:pt x="3432" y="1088"/>
                                </a:cubicBezTo>
                                <a:cubicBezTo>
                                  <a:pt x="3420" y="1070"/>
                                  <a:pt x="3454" y="1014"/>
                                  <a:pt x="3464" y="1000"/>
                                </a:cubicBezTo>
                                <a:cubicBezTo>
                                  <a:pt x="3456" y="997"/>
                                  <a:pt x="3448" y="989"/>
                                  <a:pt x="3440" y="992"/>
                                </a:cubicBezTo>
                                <a:cubicBezTo>
                                  <a:pt x="3431" y="996"/>
                                  <a:pt x="3431" y="1023"/>
                                  <a:pt x="3424" y="1016"/>
                                </a:cubicBezTo>
                                <a:cubicBezTo>
                                  <a:pt x="3421" y="1013"/>
                                  <a:pt x="3438" y="966"/>
                                  <a:pt x="3440" y="960"/>
                                </a:cubicBezTo>
                                <a:cubicBezTo>
                                  <a:pt x="3383" y="941"/>
                                  <a:pt x="3363" y="971"/>
                                  <a:pt x="3320" y="1000"/>
                                </a:cubicBezTo>
                                <a:cubicBezTo>
                                  <a:pt x="3267" y="987"/>
                                  <a:pt x="3255" y="982"/>
                                  <a:pt x="3200" y="1000"/>
                                </a:cubicBezTo>
                                <a:cubicBezTo>
                                  <a:pt x="3187" y="1020"/>
                                  <a:pt x="3179" y="1057"/>
                                  <a:pt x="3160" y="1072"/>
                                </a:cubicBezTo>
                                <a:cubicBezTo>
                                  <a:pt x="3152" y="1079"/>
                                  <a:pt x="3098" y="1088"/>
                                  <a:pt x="3096" y="1088"/>
                                </a:cubicBezTo>
                                <a:cubicBezTo>
                                  <a:pt x="3091" y="1096"/>
                                  <a:pt x="3084" y="1103"/>
                                  <a:pt x="3080" y="1112"/>
                                </a:cubicBezTo>
                                <a:cubicBezTo>
                                  <a:pt x="3076" y="1120"/>
                                  <a:pt x="3079" y="1131"/>
                                  <a:pt x="3072" y="1136"/>
                                </a:cubicBezTo>
                                <a:cubicBezTo>
                                  <a:pt x="3058" y="1146"/>
                                  <a:pt x="3024" y="1152"/>
                                  <a:pt x="3024" y="1152"/>
                                </a:cubicBezTo>
                                <a:cubicBezTo>
                                  <a:pt x="3019" y="1160"/>
                                  <a:pt x="3012" y="1167"/>
                                  <a:pt x="3008" y="1176"/>
                                </a:cubicBezTo>
                                <a:cubicBezTo>
                                  <a:pt x="3004" y="1184"/>
                                  <a:pt x="3007" y="1195"/>
                                  <a:pt x="3000" y="1200"/>
                                </a:cubicBezTo>
                                <a:cubicBezTo>
                                  <a:pt x="2982" y="1212"/>
                                  <a:pt x="2957" y="1209"/>
                                  <a:pt x="2936" y="1216"/>
                                </a:cubicBezTo>
                                <a:cubicBezTo>
                                  <a:pt x="2917" y="1213"/>
                                  <a:pt x="2898" y="1204"/>
                                  <a:pt x="2880" y="1208"/>
                                </a:cubicBezTo>
                                <a:cubicBezTo>
                                  <a:pt x="2871" y="1210"/>
                                  <a:pt x="2862" y="1223"/>
                                  <a:pt x="2864" y="1232"/>
                                </a:cubicBezTo>
                                <a:cubicBezTo>
                                  <a:pt x="2868" y="1251"/>
                                  <a:pt x="2935" y="1256"/>
                                  <a:pt x="2936" y="1256"/>
                                </a:cubicBezTo>
                                <a:cubicBezTo>
                                  <a:pt x="2947" y="1289"/>
                                  <a:pt x="2939" y="1299"/>
                                  <a:pt x="2920" y="1328"/>
                                </a:cubicBezTo>
                                <a:cubicBezTo>
                                  <a:pt x="2925" y="1336"/>
                                  <a:pt x="2945" y="1348"/>
                                  <a:pt x="2936" y="1352"/>
                                </a:cubicBezTo>
                                <a:cubicBezTo>
                                  <a:pt x="2920" y="1360"/>
                                  <a:pt x="2771" y="1373"/>
                                  <a:pt x="2744" y="1376"/>
                                </a:cubicBezTo>
                                <a:cubicBezTo>
                                  <a:pt x="2728" y="1381"/>
                                  <a:pt x="2712" y="1387"/>
                                  <a:pt x="2696" y="1392"/>
                                </a:cubicBezTo>
                                <a:cubicBezTo>
                                  <a:pt x="2682" y="1397"/>
                                  <a:pt x="2658" y="1371"/>
                                  <a:pt x="2648" y="1368"/>
                                </a:cubicBezTo>
                                <a:cubicBezTo>
                                  <a:pt x="2627" y="1362"/>
                                  <a:pt x="2605" y="1363"/>
                                  <a:pt x="2584" y="1360"/>
                                </a:cubicBezTo>
                                <a:cubicBezTo>
                                  <a:pt x="2578" y="1351"/>
                                  <a:pt x="2558" y="1326"/>
                                  <a:pt x="2560" y="1312"/>
                                </a:cubicBezTo>
                                <a:cubicBezTo>
                                  <a:pt x="2562" y="1295"/>
                                  <a:pt x="2571" y="1280"/>
                                  <a:pt x="2576" y="1264"/>
                                </a:cubicBezTo>
                                <a:cubicBezTo>
                                  <a:pt x="2579" y="1256"/>
                                  <a:pt x="2584" y="1240"/>
                                  <a:pt x="2584" y="1240"/>
                                </a:cubicBezTo>
                                <a:cubicBezTo>
                                  <a:pt x="2579" y="1219"/>
                                  <a:pt x="2583" y="1197"/>
                                  <a:pt x="2552" y="1200"/>
                                </a:cubicBezTo>
                                <a:cubicBezTo>
                                  <a:pt x="2535" y="1202"/>
                                  <a:pt x="2520" y="1211"/>
                                  <a:pt x="2504" y="1216"/>
                                </a:cubicBezTo>
                                <a:cubicBezTo>
                                  <a:pt x="2496" y="1219"/>
                                  <a:pt x="2480" y="1224"/>
                                  <a:pt x="2480" y="1224"/>
                                </a:cubicBezTo>
                                <a:cubicBezTo>
                                  <a:pt x="2438" y="1287"/>
                                  <a:pt x="2514" y="1399"/>
                                  <a:pt x="2440" y="1424"/>
                                </a:cubicBezTo>
                                <a:cubicBezTo>
                                  <a:pt x="2372" y="1419"/>
                                  <a:pt x="2355" y="1423"/>
                                  <a:pt x="2304" y="1408"/>
                                </a:cubicBezTo>
                                <a:cubicBezTo>
                                  <a:pt x="2288" y="1403"/>
                                  <a:pt x="2256" y="1392"/>
                                  <a:pt x="2256" y="1392"/>
                                </a:cubicBezTo>
                                <a:cubicBezTo>
                                  <a:pt x="2239" y="1398"/>
                                  <a:pt x="2226" y="1413"/>
                                  <a:pt x="2208" y="1416"/>
                                </a:cubicBezTo>
                                <a:cubicBezTo>
                                  <a:pt x="2187" y="1419"/>
                                  <a:pt x="2177" y="1396"/>
                                  <a:pt x="2160" y="1392"/>
                                </a:cubicBezTo>
                                <a:cubicBezTo>
                                  <a:pt x="2137" y="1386"/>
                                  <a:pt x="2112" y="1387"/>
                                  <a:pt x="2088" y="1384"/>
                                </a:cubicBezTo>
                                <a:cubicBezTo>
                                  <a:pt x="2054" y="1361"/>
                                  <a:pt x="2041" y="1334"/>
                                  <a:pt x="2000" y="1320"/>
                                </a:cubicBezTo>
                                <a:cubicBezTo>
                                  <a:pt x="1930" y="1330"/>
                                  <a:pt x="1877" y="1313"/>
                                  <a:pt x="1808" y="1304"/>
                                </a:cubicBezTo>
                                <a:cubicBezTo>
                                  <a:pt x="1797" y="1288"/>
                                  <a:pt x="1794" y="1262"/>
                                  <a:pt x="1776" y="1256"/>
                                </a:cubicBezTo>
                                <a:cubicBezTo>
                                  <a:pt x="1722" y="1238"/>
                                  <a:pt x="1679" y="1216"/>
                                  <a:pt x="1632" y="1184"/>
                                </a:cubicBezTo>
                                <a:cubicBezTo>
                                  <a:pt x="1617" y="1174"/>
                                  <a:pt x="1572" y="1166"/>
                                  <a:pt x="1552" y="1160"/>
                                </a:cubicBezTo>
                                <a:cubicBezTo>
                                  <a:pt x="1536" y="1155"/>
                                  <a:pt x="1504" y="1144"/>
                                  <a:pt x="1504" y="1144"/>
                                </a:cubicBezTo>
                                <a:cubicBezTo>
                                  <a:pt x="1499" y="1136"/>
                                  <a:pt x="1492" y="1129"/>
                                  <a:pt x="1488" y="1120"/>
                                </a:cubicBezTo>
                                <a:cubicBezTo>
                                  <a:pt x="1465" y="1074"/>
                                  <a:pt x="1515" y="1067"/>
                                  <a:pt x="1544" y="1048"/>
                                </a:cubicBezTo>
                                <a:cubicBezTo>
                                  <a:pt x="1581" y="992"/>
                                  <a:pt x="1560" y="1011"/>
                                  <a:pt x="1600" y="984"/>
                                </a:cubicBezTo>
                                <a:cubicBezTo>
                                  <a:pt x="1571" y="940"/>
                                  <a:pt x="1568" y="928"/>
                                  <a:pt x="1520" y="912"/>
                                </a:cubicBezTo>
                                <a:cubicBezTo>
                                  <a:pt x="1517" y="904"/>
                                  <a:pt x="1518" y="894"/>
                                  <a:pt x="1512" y="888"/>
                                </a:cubicBezTo>
                                <a:cubicBezTo>
                                  <a:pt x="1498" y="874"/>
                                  <a:pt x="1464" y="856"/>
                                  <a:pt x="1464" y="856"/>
                                </a:cubicBezTo>
                                <a:cubicBezTo>
                                  <a:pt x="1418" y="787"/>
                                  <a:pt x="1479" y="868"/>
                                  <a:pt x="1424" y="824"/>
                                </a:cubicBezTo>
                                <a:cubicBezTo>
                                  <a:pt x="1372" y="783"/>
                                  <a:pt x="1444" y="812"/>
                                  <a:pt x="1384" y="792"/>
                                </a:cubicBezTo>
                                <a:cubicBezTo>
                                  <a:pt x="1370" y="750"/>
                                  <a:pt x="1381" y="775"/>
                                  <a:pt x="1344" y="720"/>
                                </a:cubicBezTo>
                                <a:cubicBezTo>
                                  <a:pt x="1339" y="712"/>
                                  <a:pt x="1333" y="704"/>
                                  <a:pt x="1328" y="696"/>
                                </a:cubicBezTo>
                                <a:cubicBezTo>
                                  <a:pt x="1323" y="688"/>
                                  <a:pt x="1312" y="672"/>
                                  <a:pt x="1312" y="672"/>
                                </a:cubicBezTo>
                                <a:cubicBezTo>
                                  <a:pt x="1315" y="653"/>
                                  <a:pt x="1302" y="620"/>
                                  <a:pt x="1320" y="616"/>
                                </a:cubicBezTo>
                                <a:cubicBezTo>
                                  <a:pt x="1339" y="612"/>
                                  <a:pt x="1336" y="653"/>
                                  <a:pt x="1352" y="664"/>
                                </a:cubicBezTo>
                                <a:cubicBezTo>
                                  <a:pt x="1360" y="669"/>
                                  <a:pt x="1368" y="675"/>
                                  <a:pt x="1376" y="680"/>
                                </a:cubicBezTo>
                                <a:cubicBezTo>
                                  <a:pt x="1442" y="658"/>
                                  <a:pt x="1375" y="622"/>
                                  <a:pt x="1440" y="600"/>
                                </a:cubicBezTo>
                                <a:cubicBezTo>
                                  <a:pt x="1431" y="544"/>
                                  <a:pt x="1429" y="541"/>
                                  <a:pt x="1376" y="528"/>
                                </a:cubicBezTo>
                                <a:cubicBezTo>
                                  <a:pt x="1360" y="479"/>
                                  <a:pt x="1383" y="514"/>
                                  <a:pt x="1400" y="464"/>
                                </a:cubicBezTo>
                                <a:cubicBezTo>
                                  <a:pt x="1386" y="459"/>
                                  <a:pt x="1347" y="455"/>
                                  <a:pt x="1384" y="424"/>
                                </a:cubicBezTo>
                                <a:cubicBezTo>
                                  <a:pt x="1397" y="413"/>
                                  <a:pt x="1432" y="408"/>
                                  <a:pt x="1432" y="408"/>
                                </a:cubicBezTo>
                                <a:cubicBezTo>
                                  <a:pt x="1453" y="344"/>
                                  <a:pt x="1421" y="419"/>
                                  <a:pt x="1464" y="376"/>
                                </a:cubicBezTo>
                                <a:cubicBezTo>
                                  <a:pt x="1470" y="370"/>
                                  <a:pt x="1467" y="359"/>
                                  <a:pt x="1472" y="352"/>
                                </a:cubicBezTo>
                                <a:cubicBezTo>
                                  <a:pt x="1478" y="344"/>
                                  <a:pt x="1488" y="341"/>
                                  <a:pt x="1496" y="336"/>
                                </a:cubicBezTo>
                                <a:cubicBezTo>
                                  <a:pt x="1515" y="307"/>
                                  <a:pt x="1523" y="297"/>
                                  <a:pt x="1512" y="264"/>
                                </a:cubicBezTo>
                                <a:cubicBezTo>
                                  <a:pt x="1501" y="187"/>
                                  <a:pt x="1507" y="196"/>
                                  <a:pt x="1432" y="184"/>
                                </a:cubicBezTo>
                                <a:cubicBezTo>
                                  <a:pt x="1381" y="150"/>
                                  <a:pt x="1402" y="182"/>
                                  <a:pt x="1360" y="192"/>
                                </a:cubicBezTo>
                                <a:cubicBezTo>
                                  <a:pt x="1334" y="198"/>
                                  <a:pt x="1307" y="197"/>
                                  <a:pt x="1280" y="200"/>
                                </a:cubicBezTo>
                                <a:cubicBezTo>
                                  <a:pt x="1272" y="203"/>
                                  <a:pt x="1263" y="203"/>
                                  <a:pt x="1256" y="208"/>
                                </a:cubicBezTo>
                                <a:cubicBezTo>
                                  <a:pt x="1248" y="214"/>
                                  <a:pt x="1248" y="227"/>
                                  <a:pt x="1240" y="232"/>
                                </a:cubicBezTo>
                                <a:cubicBezTo>
                                  <a:pt x="1228" y="239"/>
                                  <a:pt x="1213" y="237"/>
                                  <a:pt x="1200" y="240"/>
                                </a:cubicBezTo>
                                <a:cubicBezTo>
                                  <a:pt x="1163" y="185"/>
                                  <a:pt x="1186" y="198"/>
                                  <a:pt x="1144" y="184"/>
                                </a:cubicBezTo>
                                <a:cubicBezTo>
                                  <a:pt x="1127" y="158"/>
                                  <a:pt x="1093" y="122"/>
                                  <a:pt x="1064" y="112"/>
                                </a:cubicBezTo>
                                <a:cubicBezTo>
                                  <a:pt x="1056" y="104"/>
                                  <a:pt x="1049" y="95"/>
                                  <a:pt x="1040" y="88"/>
                                </a:cubicBezTo>
                                <a:cubicBezTo>
                                  <a:pt x="1025" y="76"/>
                                  <a:pt x="992" y="56"/>
                                  <a:pt x="992" y="56"/>
                                </a:cubicBezTo>
                                <a:cubicBezTo>
                                  <a:pt x="983" y="30"/>
                                  <a:pt x="988" y="29"/>
                                  <a:pt x="960" y="16"/>
                                </a:cubicBezTo>
                                <a:cubicBezTo>
                                  <a:pt x="945" y="9"/>
                                  <a:pt x="912" y="0"/>
                                  <a:pt x="912" y="0"/>
                                </a:cubicBezTo>
                                <a:cubicBezTo>
                                  <a:pt x="863" y="7"/>
                                  <a:pt x="842" y="1"/>
                                  <a:pt x="816" y="40"/>
                                </a:cubicBezTo>
                                <a:cubicBezTo>
                                  <a:pt x="783" y="29"/>
                                  <a:pt x="773" y="37"/>
                                  <a:pt x="744" y="56"/>
                                </a:cubicBezTo>
                                <a:cubicBezTo>
                                  <a:pt x="719" y="48"/>
                                  <a:pt x="692" y="35"/>
                                  <a:pt x="664" y="56"/>
                                </a:cubicBezTo>
                                <a:cubicBezTo>
                                  <a:pt x="651" y="66"/>
                                  <a:pt x="653" y="88"/>
                                  <a:pt x="648" y="104"/>
                                </a:cubicBezTo>
                                <a:cubicBezTo>
                                  <a:pt x="645" y="112"/>
                                  <a:pt x="640" y="128"/>
                                  <a:pt x="640" y="128"/>
                                </a:cubicBezTo>
                                <a:cubicBezTo>
                                  <a:pt x="656" y="177"/>
                                  <a:pt x="634" y="138"/>
                                  <a:pt x="672" y="144"/>
                                </a:cubicBezTo>
                                <a:cubicBezTo>
                                  <a:pt x="681" y="146"/>
                                  <a:pt x="688" y="155"/>
                                  <a:pt x="696" y="160"/>
                                </a:cubicBezTo>
                                <a:cubicBezTo>
                                  <a:pt x="708" y="196"/>
                                  <a:pt x="724" y="199"/>
                                  <a:pt x="760" y="208"/>
                                </a:cubicBezTo>
                                <a:cubicBezTo>
                                  <a:pt x="763" y="224"/>
                                  <a:pt x="760" y="242"/>
                                  <a:pt x="768" y="256"/>
                                </a:cubicBezTo>
                                <a:cubicBezTo>
                                  <a:pt x="772" y="263"/>
                                  <a:pt x="786" y="258"/>
                                  <a:pt x="792" y="264"/>
                                </a:cubicBezTo>
                                <a:cubicBezTo>
                                  <a:pt x="798" y="270"/>
                                  <a:pt x="797" y="280"/>
                                  <a:pt x="800" y="288"/>
                                </a:cubicBezTo>
                                <a:cubicBezTo>
                                  <a:pt x="787" y="327"/>
                                  <a:pt x="774" y="318"/>
                                  <a:pt x="736" y="328"/>
                                </a:cubicBezTo>
                                <a:cubicBezTo>
                                  <a:pt x="733" y="336"/>
                                  <a:pt x="727" y="344"/>
                                  <a:pt x="728" y="352"/>
                                </a:cubicBezTo>
                                <a:cubicBezTo>
                                  <a:pt x="730" y="369"/>
                                  <a:pt x="744" y="400"/>
                                  <a:pt x="744" y="400"/>
                                </a:cubicBezTo>
                                <a:cubicBezTo>
                                  <a:pt x="741" y="411"/>
                                  <a:pt x="740" y="422"/>
                                  <a:pt x="736" y="432"/>
                                </a:cubicBezTo>
                                <a:cubicBezTo>
                                  <a:pt x="732" y="441"/>
                                  <a:pt x="721" y="446"/>
                                  <a:pt x="720" y="456"/>
                                </a:cubicBezTo>
                                <a:cubicBezTo>
                                  <a:pt x="716" y="481"/>
                                  <a:pt x="739" y="517"/>
                                  <a:pt x="752" y="536"/>
                                </a:cubicBezTo>
                                <a:cubicBezTo>
                                  <a:pt x="755" y="547"/>
                                  <a:pt x="752" y="561"/>
                                  <a:pt x="760" y="568"/>
                                </a:cubicBezTo>
                                <a:cubicBezTo>
                                  <a:pt x="779" y="584"/>
                                  <a:pt x="840" y="592"/>
                                  <a:pt x="864" y="600"/>
                                </a:cubicBezTo>
                                <a:cubicBezTo>
                                  <a:pt x="867" y="608"/>
                                  <a:pt x="865" y="619"/>
                                  <a:pt x="872" y="624"/>
                                </a:cubicBezTo>
                                <a:cubicBezTo>
                                  <a:pt x="886" y="634"/>
                                  <a:pt x="920" y="640"/>
                                  <a:pt x="920" y="640"/>
                                </a:cubicBezTo>
                                <a:cubicBezTo>
                                  <a:pt x="925" y="648"/>
                                  <a:pt x="938" y="655"/>
                                  <a:pt x="936" y="664"/>
                                </a:cubicBezTo>
                                <a:cubicBezTo>
                                  <a:pt x="935" y="668"/>
                                  <a:pt x="871" y="699"/>
                                  <a:pt x="864" y="704"/>
                                </a:cubicBezTo>
                                <a:cubicBezTo>
                                  <a:pt x="859" y="720"/>
                                  <a:pt x="853" y="736"/>
                                  <a:pt x="848" y="752"/>
                                </a:cubicBezTo>
                                <a:cubicBezTo>
                                  <a:pt x="845" y="760"/>
                                  <a:pt x="840" y="776"/>
                                  <a:pt x="840" y="776"/>
                                </a:cubicBezTo>
                                <a:cubicBezTo>
                                  <a:pt x="837" y="797"/>
                                  <a:pt x="843" y="821"/>
                                  <a:pt x="832" y="840"/>
                                </a:cubicBezTo>
                                <a:cubicBezTo>
                                  <a:pt x="822" y="857"/>
                                  <a:pt x="784" y="872"/>
                                  <a:pt x="784" y="872"/>
                                </a:cubicBezTo>
                                <a:cubicBezTo>
                                  <a:pt x="765" y="929"/>
                                  <a:pt x="759" y="906"/>
                                  <a:pt x="784" y="944"/>
                                </a:cubicBezTo>
                                <a:cubicBezTo>
                                  <a:pt x="757" y="984"/>
                                  <a:pt x="753" y="966"/>
                                  <a:pt x="712" y="952"/>
                                </a:cubicBezTo>
                                <a:cubicBezTo>
                                  <a:pt x="665" y="983"/>
                                  <a:pt x="698" y="998"/>
                                  <a:pt x="664" y="1032"/>
                                </a:cubicBezTo>
                                <a:cubicBezTo>
                                  <a:pt x="645" y="1051"/>
                                  <a:pt x="592" y="1064"/>
                                  <a:pt x="592" y="1064"/>
                                </a:cubicBezTo>
                                <a:cubicBezTo>
                                  <a:pt x="582" y="1095"/>
                                  <a:pt x="576" y="1109"/>
                                  <a:pt x="544" y="1120"/>
                                </a:cubicBezTo>
                                <a:cubicBezTo>
                                  <a:pt x="501" y="1184"/>
                                  <a:pt x="557" y="1107"/>
                                  <a:pt x="504" y="1160"/>
                                </a:cubicBezTo>
                                <a:cubicBezTo>
                                  <a:pt x="482" y="1182"/>
                                  <a:pt x="490" y="1214"/>
                                  <a:pt x="456" y="1224"/>
                                </a:cubicBezTo>
                                <a:cubicBezTo>
                                  <a:pt x="438" y="1229"/>
                                  <a:pt x="419" y="1229"/>
                                  <a:pt x="400" y="1232"/>
                                </a:cubicBezTo>
                                <a:cubicBezTo>
                                  <a:pt x="395" y="1234"/>
                                  <a:pt x="357" y="1252"/>
                                  <a:pt x="352" y="1232"/>
                                </a:cubicBezTo>
                                <a:cubicBezTo>
                                  <a:pt x="350" y="1223"/>
                                  <a:pt x="363" y="1216"/>
                                  <a:pt x="368" y="1208"/>
                                </a:cubicBezTo>
                                <a:cubicBezTo>
                                  <a:pt x="355" y="1205"/>
                                  <a:pt x="342" y="1199"/>
                                  <a:pt x="328" y="1200"/>
                                </a:cubicBezTo>
                                <a:cubicBezTo>
                                  <a:pt x="311" y="1202"/>
                                  <a:pt x="280" y="1216"/>
                                  <a:pt x="280" y="1216"/>
                                </a:cubicBezTo>
                                <a:cubicBezTo>
                                  <a:pt x="275" y="1224"/>
                                  <a:pt x="271" y="1233"/>
                                  <a:pt x="264" y="1240"/>
                                </a:cubicBezTo>
                                <a:cubicBezTo>
                                  <a:pt x="257" y="1247"/>
                                  <a:pt x="240" y="1246"/>
                                  <a:pt x="240" y="1256"/>
                                </a:cubicBezTo>
                                <a:cubicBezTo>
                                  <a:pt x="240" y="1264"/>
                                  <a:pt x="256" y="1260"/>
                                  <a:pt x="264" y="1264"/>
                                </a:cubicBezTo>
                                <a:cubicBezTo>
                                  <a:pt x="273" y="1268"/>
                                  <a:pt x="298" y="1280"/>
                                  <a:pt x="288" y="1280"/>
                                </a:cubicBezTo>
                                <a:cubicBezTo>
                                  <a:pt x="271" y="1280"/>
                                  <a:pt x="240" y="1264"/>
                                  <a:pt x="240" y="1264"/>
                                </a:cubicBezTo>
                                <a:cubicBezTo>
                                  <a:pt x="232" y="1269"/>
                                  <a:pt x="220" y="1271"/>
                                  <a:pt x="216" y="1280"/>
                                </a:cubicBezTo>
                                <a:cubicBezTo>
                                  <a:pt x="213" y="1288"/>
                                  <a:pt x="230" y="1298"/>
                                  <a:pt x="224" y="1304"/>
                                </a:cubicBezTo>
                                <a:cubicBezTo>
                                  <a:pt x="214" y="1314"/>
                                  <a:pt x="197" y="1309"/>
                                  <a:pt x="184" y="1312"/>
                                </a:cubicBezTo>
                                <a:cubicBezTo>
                                  <a:pt x="179" y="1320"/>
                                  <a:pt x="162" y="1328"/>
                                  <a:pt x="168" y="1336"/>
                                </a:cubicBezTo>
                                <a:cubicBezTo>
                                  <a:pt x="179" y="1349"/>
                                  <a:pt x="216" y="1352"/>
                                  <a:pt x="216" y="1352"/>
                                </a:cubicBezTo>
                                <a:cubicBezTo>
                                  <a:pt x="211" y="1360"/>
                                  <a:pt x="194" y="1368"/>
                                  <a:pt x="200" y="1376"/>
                                </a:cubicBezTo>
                                <a:cubicBezTo>
                                  <a:pt x="211" y="1389"/>
                                  <a:pt x="232" y="1387"/>
                                  <a:pt x="248" y="1392"/>
                                </a:cubicBezTo>
                                <a:cubicBezTo>
                                  <a:pt x="256" y="1395"/>
                                  <a:pt x="272" y="1400"/>
                                  <a:pt x="272" y="1400"/>
                                </a:cubicBezTo>
                                <a:cubicBezTo>
                                  <a:pt x="263" y="1426"/>
                                  <a:pt x="249" y="1446"/>
                                  <a:pt x="240" y="1472"/>
                                </a:cubicBezTo>
                                <a:cubicBezTo>
                                  <a:pt x="248" y="1477"/>
                                  <a:pt x="255" y="1484"/>
                                  <a:pt x="264" y="1488"/>
                                </a:cubicBezTo>
                                <a:cubicBezTo>
                                  <a:pt x="272" y="1492"/>
                                  <a:pt x="282" y="1490"/>
                                  <a:pt x="288" y="1496"/>
                                </a:cubicBezTo>
                                <a:cubicBezTo>
                                  <a:pt x="294" y="1502"/>
                                  <a:pt x="292" y="1512"/>
                                  <a:pt x="296" y="1520"/>
                                </a:cubicBezTo>
                                <a:cubicBezTo>
                                  <a:pt x="300" y="1529"/>
                                  <a:pt x="307" y="1536"/>
                                  <a:pt x="312" y="1544"/>
                                </a:cubicBezTo>
                                <a:cubicBezTo>
                                  <a:pt x="320" y="1592"/>
                                  <a:pt x="330" y="1599"/>
                                  <a:pt x="344" y="1640"/>
                                </a:cubicBezTo>
                                <a:cubicBezTo>
                                  <a:pt x="341" y="1661"/>
                                  <a:pt x="347" y="1686"/>
                                  <a:pt x="336" y="1704"/>
                                </a:cubicBezTo>
                                <a:cubicBezTo>
                                  <a:pt x="331" y="1712"/>
                                  <a:pt x="329" y="1683"/>
                                  <a:pt x="320" y="1680"/>
                                </a:cubicBezTo>
                                <a:cubicBezTo>
                                  <a:pt x="310" y="1677"/>
                                  <a:pt x="269" y="1692"/>
                                  <a:pt x="256" y="1696"/>
                                </a:cubicBezTo>
                                <a:cubicBezTo>
                                  <a:pt x="236" y="1727"/>
                                  <a:pt x="227" y="1732"/>
                                  <a:pt x="192" y="1720"/>
                                </a:cubicBezTo>
                                <a:cubicBezTo>
                                  <a:pt x="167" y="1682"/>
                                  <a:pt x="185" y="1699"/>
                                  <a:pt x="128" y="1680"/>
                                </a:cubicBezTo>
                                <a:cubicBezTo>
                                  <a:pt x="120" y="1677"/>
                                  <a:pt x="104" y="1672"/>
                                  <a:pt x="104" y="1672"/>
                                </a:cubicBezTo>
                                <a:cubicBezTo>
                                  <a:pt x="67" y="1697"/>
                                  <a:pt x="86" y="1711"/>
                                  <a:pt x="48" y="1728"/>
                                </a:cubicBezTo>
                                <a:cubicBezTo>
                                  <a:pt x="33" y="1735"/>
                                  <a:pt x="0" y="1744"/>
                                  <a:pt x="0" y="1744"/>
                                </a:cubicBezTo>
                                <a:cubicBezTo>
                                  <a:pt x="3" y="1752"/>
                                  <a:pt x="1" y="1763"/>
                                  <a:pt x="8" y="1768"/>
                                </a:cubicBezTo>
                                <a:cubicBezTo>
                                  <a:pt x="50" y="1796"/>
                                  <a:pt x="56" y="1752"/>
                                  <a:pt x="40" y="1800"/>
                                </a:cubicBezTo>
                                <a:cubicBezTo>
                                  <a:pt x="98" y="1819"/>
                                  <a:pt x="54" y="1834"/>
                                  <a:pt x="80" y="1880"/>
                                </a:cubicBezTo>
                                <a:cubicBezTo>
                                  <a:pt x="84" y="1887"/>
                                  <a:pt x="96" y="1884"/>
                                  <a:pt x="104" y="1888"/>
                                </a:cubicBezTo>
                                <a:cubicBezTo>
                                  <a:pt x="166" y="1919"/>
                                  <a:pt x="92" y="1892"/>
                                  <a:pt x="152" y="1912"/>
                                </a:cubicBezTo>
                                <a:cubicBezTo>
                                  <a:pt x="173" y="1909"/>
                                  <a:pt x="195" y="1909"/>
                                  <a:pt x="216" y="1904"/>
                                </a:cubicBezTo>
                                <a:cubicBezTo>
                                  <a:pt x="232" y="1900"/>
                                  <a:pt x="264" y="1888"/>
                                  <a:pt x="264" y="1888"/>
                                </a:cubicBezTo>
                                <a:cubicBezTo>
                                  <a:pt x="246" y="1941"/>
                                  <a:pt x="233" y="1932"/>
                                  <a:pt x="192" y="1960"/>
                                </a:cubicBezTo>
                                <a:cubicBezTo>
                                  <a:pt x="163" y="1957"/>
                                  <a:pt x="132" y="1961"/>
                                  <a:pt x="104" y="1952"/>
                                </a:cubicBezTo>
                                <a:cubicBezTo>
                                  <a:pt x="95" y="1949"/>
                                  <a:pt x="96" y="1922"/>
                                  <a:pt x="88" y="1928"/>
                                </a:cubicBezTo>
                                <a:cubicBezTo>
                                  <a:pt x="75" y="1938"/>
                                  <a:pt x="72" y="1976"/>
                                  <a:pt x="72" y="1976"/>
                                </a:cubicBezTo>
                                <a:cubicBezTo>
                                  <a:pt x="81" y="2013"/>
                                  <a:pt x="80" y="2027"/>
                                  <a:pt x="112" y="2048"/>
                                </a:cubicBezTo>
                                <a:cubicBezTo>
                                  <a:pt x="149" y="2104"/>
                                  <a:pt x="128" y="2085"/>
                                  <a:pt x="168" y="2112"/>
                                </a:cubicBezTo>
                                <a:cubicBezTo>
                                  <a:pt x="185" y="2137"/>
                                  <a:pt x="208" y="2157"/>
                                  <a:pt x="232" y="2176"/>
                                </a:cubicBezTo>
                                <a:cubicBezTo>
                                  <a:pt x="247" y="2188"/>
                                  <a:pt x="264" y="2197"/>
                                  <a:pt x="280" y="2208"/>
                                </a:cubicBezTo>
                                <a:cubicBezTo>
                                  <a:pt x="288" y="2213"/>
                                  <a:pt x="304" y="2224"/>
                                  <a:pt x="304" y="2224"/>
                                </a:cubicBezTo>
                                <a:cubicBezTo>
                                  <a:pt x="399" y="2205"/>
                                  <a:pt x="301" y="2230"/>
                                  <a:pt x="368" y="2200"/>
                                </a:cubicBezTo>
                                <a:cubicBezTo>
                                  <a:pt x="405" y="2184"/>
                                  <a:pt x="432" y="2181"/>
                                  <a:pt x="464" y="2160"/>
                                </a:cubicBezTo>
                                <a:cubicBezTo>
                                  <a:pt x="478" y="2117"/>
                                  <a:pt x="491" y="2075"/>
                                  <a:pt x="504" y="2032"/>
                                </a:cubicBezTo>
                                <a:cubicBezTo>
                                  <a:pt x="509" y="2016"/>
                                  <a:pt x="520" y="1984"/>
                                  <a:pt x="520" y="1984"/>
                                </a:cubicBezTo>
                                <a:cubicBezTo>
                                  <a:pt x="532" y="2021"/>
                                  <a:pt x="532" y="2059"/>
                                  <a:pt x="544" y="2096"/>
                                </a:cubicBezTo>
                                <a:cubicBezTo>
                                  <a:pt x="541" y="2104"/>
                                  <a:pt x="542" y="2114"/>
                                  <a:pt x="536" y="2120"/>
                                </a:cubicBezTo>
                                <a:cubicBezTo>
                                  <a:pt x="530" y="2126"/>
                                  <a:pt x="511" y="2120"/>
                                  <a:pt x="512" y="2128"/>
                                </a:cubicBezTo>
                                <a:cubicBezTo>
                                  <a:pt x="516" y="2155"/>
                                  <a:pt x="543" y="2174"/>
                                  <a:pt x="552" y="2200"/>
                                </a:cubicBezTo>
                                <a:cubicBezTo>
                                  <a:pt x="541" y="2257"/>
                                  <a:pt x="548" y="2227"/>
                                  <a:pt x="528" y="2288"/>
                                </a:cubicBezTo>
                                <a:cubicBezTo>
                                  <a:pt x="525" y="2296"/>
                                  <a:pt x="520" y="2312"/>
                                  <a:pt x="520" y="2312"/>
                                </a:cubicBezTo>
                                <a:cubicBezTo>
                                  <a:pt x="524" y="2344"/>
                                  <a:pt x="533" y="2376"/>
                                  <a:pt x="536" y="2408"/>
                                </a:cubicBezTo>
                                <a:cubicBezTo>
                                  <a:pt x="545" y="2502"/>
                                  <a:pt x="526" y="2529"/>
                                  <a:pt x="568" y="2592"/>
                                </a:cubicBezTo>
                                <a:cubicBezTo>
                                  <a:pt x="564" y="2619"/>
                                  <a:pt x="552" y="2645"/>
                                  <a:pt x="552" y="2672"/>
                                </a:cubicBezTo>
                                <a:cubicBezTo>
                                  <a:pt x="552" y="2743"/>
                                  <a:pt x="578" y="2814"/>
                                  <a:pt x="600" y="2880"/>
                                </a:cubicBezTo>
                                <a:cubicBezTo>
                                  <a:pt x="620" y="2940"/>
                                  <a:pt x="603" y="2864"/>
                                  <a:pt x="632" y="2952"/>
                                </a:cubicBezTo>
                                <a:cubicBezTo>
                                  <a:pt x="638" y="2970"/>
                                  <a:pt x="658" y="2982"/>
                                  <a:pt x="664" y="3000"/>
                                </a:cubicBezTo>
                                <a:cubicBezTo>
                                  <a:pt x="677" y="3039"/>
                                  <a:pt x="689" y="3067"/>
                                  <a:pt x="728" y="3080"/>
                                </a:cubicBezTo>
                                <a:cubicBezTo>
                                  <a:pt x="731" y="3088"/>
                                  <a:pt x="740" y="3096"/>
                                  <a:pt x="736" y="3104"/>
                                </a:cubicBezTo>
                                <a:cubicBezTo>
                                  <a:pt x="732" y="3112"/>
                                  <a:pt x="714" y="3104"/>
                                  <a:pt x="712" y="3112"/>
                                </a:cubicBezTo>
                                <a:cubicBezTo>
                                  <a:pt x="706" y="3137"/>
                                  <a:pt x="762" y="3155"/>
                                  <a:pt x="776" y="3160"/>
                                </a:cubicBezTo>
                                <a:cubicBezTo>
                                  <a:pt x="805" y="3246"/>
                                  <a:pt x="734" y="3356"/>
                                  <a:pt x="824" y="3416"/>
                                </a:cubicBezTo>
                                <a:cubicBezTo>
                                  <a:pt x="848" y="3489"/>
                                  <a:pt x="861" y="3519"/>
                                  <a:pt x="904" y="3584"/>
                                </a:cubicBezTo>
                                <a:cubicBezTo>
                                  <a:pt x="925" y="3615"/>
                                  <a:pt x="915" y="3624"/>
                                  <a:pt x="952" y="3648"/>
                                </a:cubicBezTo>
                                <a:cubicBezTo>
                                  <a:pt x="971" y="3706"/>
                                  <a:pt x="972" y="3680"/>
                                  <a:pt x="960" y="3728"/>
                                </a:cubicBezTo>
                                <a:cubicBezTo>
                                  <a:pt x="964" y="3779"/>
                                  <a:pt x="962" y="3883"/>
                                  <a:pt x="1024" y="3904"/>
                                </a:cubicBezTo>
                                <a:cubicBezTo>
                                  <a:pt x="1045" y="3968"/>
                                  <a:pt x="1013" y="3893"/>
                                  <a:pt x="1056" y="3936"/>
                                </a:cubicBezTo>
                                <a:cubicBezTo>
                                  <a:pt x="1062" y="3942"/>
                                  <a:pt x="1060" y="3952"/>
                                  <a:pt x="1064" y="3960"/>
                                </a:cubicBezTo>
                                <a:cubicBezTo>
                                  <a:pt x="1079" y="3989"/>
                                  <a:pt x="1099" y="3998"/>
                                  <a:pt x="1128" y="4008"/>
                                </a:cubicBezTo>
                                <a:cubicBezTo>
                                  <a:pt x="1166" y="3995"/>
                                  <a:pt x="1158" y="3975"/>
                                  <a:pt x="1192" y="3960"/>
                                </a:cubicBezTo>
                                <a:cubicBezTo>
                                  <a:pt x="1210" y="3952"/>
                                  <a:pt x="1230" y="3950"/>
                                  <a:pt x="1248" y="3944"/>
                                </a:cubicBezTo>
                                <a:cubicBezTo>
                                  <a:pt x="1245" y="3933"/>
                                  <a:pt x="1240" y="3923"/>
                                  <a:pt x="1240" y="3912"/>
                                </a:cubicBezTo>
                                <a:cubicBezTo>
                                  <a:pt x="1240" y="3844"/>
                                  <a:pt x="1295" y="3856"/>
                                  <a:pt x="1344" y="3840"/>
                                </a:cubicBezTo>
                                <a:cubicBezTo>
                                  <a:pt x="1347" y="3832"/>
                                  <a:pt x="1348" y="3824"/>
                                  <a:pt x="1352" y="3816"/>
                                </a:cubicBezTo>
                                <a:cubicBezTo>
                                  <a:pt x="1356" y="3807"/>
                                  <a:pt x="1368" y="3802"/>
                                  <a:pt x="1368" y="3792"/>
                                </a:cubicBezTo>
                                <a:cubicBezTo>
                                  <a:pt x="1368" y="3775"/>
                                  <a:pt x="1352" y="3744"/>
                                  <a:pt x="1352" y="3744"/>
                                </a:cubicBezTo>
                                <a:cubicBezTo>
                                  <a:pt x="1409" y="3725"/>
                                  <a:pt x="1386" y="3737"/>
                                  <a:pt x="1424" y="3712"/>
                                </a:cubicBezTo>
                                <a:cubicBezTo>
                                  <a:pt x="1405" y="3656"/>
                                  <a:pt x="1392" y="3659"/>
                                  <a:pt x="1432" y="3672"/>
                                </a:cubicBezTo>
                                <a:cubicBezTo>
                                  <a:pt x="1440" y="3667"/>
                                  <a:pt x="1451" y="3664"/>
                                  <a:pt x="1456" y="3656"/>
                                </a:cubicBezTo>
                                <a:cubicBezTo>
                                  <a:pt x="1465" y="3642"/>
                                  <a:pt x="1472" y="3608"/>
                                  <a:pt x="1472" y="3608"/>
                                </a:cubicBezTo>
                                <a:cubicBezTo>
                                  <a:pt x="1466" y="3541"/>
                                  <a:pt x="1449" y="3475"/>
                                  <a:pt x="1464" y="3408"/>
                                </a:cubicBezTo>
                                <a:cubicBezTo>
                                  <a:pt x="1470" y="3383"/>
                                  <a:pt x="1528" y="3368"/>
                                  <a:pt x="1528" y="3368"/>
                                </a:cubicBezTo>
                                <a:cubicBezTo>
                                  <a:pt x="1536" y="3360"/>
                                  <a:pt x="1547" y="3354"/>
                                  <a:pt x="1552" y="3344"/>
                                </a:cubicBezTo>
                                <a:cubicBezTo>
                                  <a:pt x="1560" y="3329"/>
                                  <a:pt x="1568" y="3296"/>
                                  <a:pt x="1568" y="3296"/>
                                </a:cubicBezTo>
                                <a:cubicBezTo>
                                  <a:pt x="1565" y="3275"/>
                                  <a:pt x="1563" y="3238"/>
                                  <a:pt x="1552" y="3216"/>
                                </a:cubicBezTo>
                                <a:cubicBezTo>
                                  <a:pt x="1543" y="3199"/>
                                  <a:pt x="1491" y="3135"/>
                                  <a:pt x="1528" y="3208"/>
                                </a:cubicBezTo>
                                <a:close/>
                              </a:path>
                            </a:pathLst>
                          </a:custGeom>
                          <a:grpFill/>
                          <a:ln w="25400" cap="rnd" cmpd="sng">
                            <a:solidFill>
                              <a:srgbClr val="FFFFFF"/>
                            </a:solidFill>
                            <a:prstDash val="solid"/>
                            <a:round/>
                            <a:headEnd type="none" w="med" len="med"/>
                            <a:tailEnd type="none" w="med" len="med"/>
                          </a:ln>
                          <a:effectLst/>
                        </wps:spPr>
                        <wps:bodyPr/>
                      </wps:wsp>
                      <wps:wsp>
                        <wps:cNvPr id="23" name="Freeform 23"/>
                        <wps:cNvSpPr>
                          <a:spLocks/>
                        </wps:cNvSpPr>
                        <wps:spPr bwMode="auto">
                          <a:xfrm>
                            <a:off x="1530652" y="746050"/>
                            <a:ext cx="540244" cy="166385"/>
                          </a:xfrm>
                          <a:custGeom>
                            <a:avLst/>
                            <a:gdLst/>
                            <a:ahLst/>
                            <a:cxnLst>
                              <a:cxn ang="0">
                                <a:pos x="0" y="125"/>
                              </a:cxn>
                              <a:cxn ang="0">
                                <a:pos x="48" y="125"/>
                              </a:cxn>
                              <a:cxn ang="0">
                                <a:pos x="84" y="77"/>
                              </a:cxn>
                              <a:cxn ang="0">
                                <a:pos x="108" y="29"/>
                              </a:cxn>
                              <a:cxn ang="0">
                                <a:pos x="156" y="9"/>
                              </a:cxn>
                              <a:cxn ang="0">
                                <a:pos x="208" y="9"/>
                              </a:cxn>
                              <a:cxn ang="0">
                                <a:pos x="252" y="65"/>
                              </a:cxn>
                              <a:cxn ang="0">
                                <a:pos x="280" y="69"/>
                              </a:cxn>
                              <a:cxn ang="0">
                                <a:pos x="308" y="57"/>
                              </a:cxn>
                              <a:cxn ang="0">
                                <a:pos x="364" y="105"/>
                              </a:cxn>
                              <a:cxn ang="0">
                                <a:pos x="432" y="125"/>
                              </a:cxn>
                            </a:cxnLst>
                            <a:rect l="0" t="0" r="r" b="b"/>
                            <a:pathLst>
                              <a:path w="432" h="133">
                                <a:moveTo>
                                  <a:pt x="0" y="125"/>
                                </a:moveTo>
                                <a:cubicBezTo>
                                  <a:pt x="16" y="129"/>
                                  <a:pt x="34" y="133"/>
                                  <a:pt x="48" y="125"/>
                                </a:cubicBezTo>
                                <a:cubicBezTo>
                                  <a:pt x="62" y="117"/>
                                  <a:pt x="74" y="93"/>
                                  <a:pt x="84" y="77"/>
                                </a:cubicBezTo>
                                <a:cubicBezTo>
                                  <a:pt x="94" y="61"/>
                                  <a:pt x="96" y="40"/>
                                  <a:pt x="108" y="29"/>
                                </a:cubicBezTo>
                                <a:cubicBezTo>
                                  <a:pt x="120" y="18"/>
                                  <a:pt x="139" y="12"/>
                                  <a:pt x="156" y="9"/>
                                </a:cubicBezTo>
                                <a:cubicBezTo>
                                  <a:pt x="173" y="6"/>
                                  <a:pt x="192" y="0"/>
                                  <a:pt x="208" y="9"/>
                                </a:cubicBezTo>
                                <a:cubicBezTo>
                                  <a:pt x="224" y="18"/>
                                  <a:pt x="240" y="55"/>
                                  <a:pt x="252" y="65"/>
                                </a:cubicBezTo>
                                <a:cubicBezTo>
                                  <a:pt x="264" y="75"/>
                                  <a:pt x="271" y="70"/>
                                  <a:pt x="280" y="69"/>
                                </a:cubicBezTo>
                                <a:cubicBezTo>
                                  <a:pt x="289" y="68"/>
                                  <a:pt x="294" y="51"/>
                                  <a:pt x="308" y="57"/>
                                </a:cubicBezTo>
                                <a:cubicBezTo>
                                  <a:pt x="322" y="63"/>
                                  <a:pt x="343" y="94"/>
                                  <a:pt x="364" y="105"/>
                                </a:cubicBezTo>
                                <a:cubicBezTo>
                                  <a:pt x="385" y="116"/>
                                  <a:pt x="418" y="121"/>
                                  <a:pt x="432" y="125"/>
                                </a:cubicBezTo>
                              </a:path>
                            </a:pathLst>
                          </a:custGeom>
                          <a:grpFill/>
                          <a:ln w="25400" cap="rnd" cmpd="sng">
                            <a:solidFill>
                              <a:srgbClr val="FFFFFF"/>
                            </a:solidFill>
                            <a:prstDash val="solid"/>
                            <a:round/>
                            <a:headEnd type="none" w="med" len="med"/>
                            <a:tailEnd type="none" w="med" len="med"/>
                          </a:ln>
                          <a:effectLst/>
                        </wps:spPr>
                        <wps:bodyPr/>
                      </wps:wsp>
                      <wps:wsp>
                        <wps:cNvPr id="26" name="Freeform 26"/>
                        <wps:cNvSpPr>
                          <a:spLocks/>
                        </wps:cNvSpPr>
                        <wps:spPr bwMode="auto">
                          <a:xfrm>
                            <a:off x="1274841" y="840871"/>
                            <a:ext cx="506255" cy="551039"/>
                          </a:xfrm>
                          <a:custGeom>
                            <a:avLst/>
                            <a:gdLst/>
                            <a:ahLst/>
                            <a:cxnLst>
                              <a:cxn ang="0">
                                <a:pos x="0" y="368"/>
                              </a:cxn>
                              <a:cxn ang="0">
                                <a:pos x="60" y="384"/>
                              </a:cxn>
                              <a:cxn ang="0">
                                <a:pos x="108" y="384"/>
                              </a:cxn>
                              <a:cxn ang="0">
                                <a:pos x="148" y="404"/>
                              </a:cxn>
                              <a:cxn ang="0">
                                <a:pos x="204" y="432"/>
                              </a:cxn>
                              <a:cxn ang="0">
                                <a:pos x="172" y="416"/>
                              </a:cxn>
                              <a:cxn ang="0">
                                <a:pos x="204" y="432"/>
                              </a:cxn>
                              <a:cxn ang="0">
                                <a:pos x="252" y="432"/>
                              </a:cxn>
                              <a:cxn ang="0">
                                <a:pos x="300" y="432"/>
                              </a:cxn>
                              <a:cxn ang="0">
                                <a:pos x="316" y="392"/>
                              </a:cxn>
                              <a:cxn ang="0">
                                <a:pos x="348" y="384"/>
                              </a:cxn>
                              <a:cxn ang="0">
                                <a:pos x="396" y="336"/>
                              </a:cxn>
                              <a:cxn ang="0">
                                <a:pos x="396" y="288"/>
                              </a:cxn>
                              <a:cxn ang="0">
                                <a:pos x="372" y="244"/>
                              </a:cxn>
                              <a:cxn ang="0">
                                <a:pos x="372" y="212"/>
                              </a:cxn>
                              <a:cxn ang="0">
                                <a:pos x="348" y="192"/>
                              </a:cxn>
                              <a:cxn ang="0">
                                <a:pos x="312" y="188"/>
                              </a:cxn>
                              <a:cxn ang="0">
                                <a:pos x="300" y="144"/>
                              </a:cxn>
                              <a:cxn ang="0">
                                <a:pos x="276" y="116"/>
                              </a:cxn>
                              <a:cxn ang="0">
                                <a:pos x="252" y="96"/>
                              </a:cxn>
                              <a:cxn ang="0">
                                <a:pos x="280" y="52"/>
                              </a:cxn>
                              <a:cxn ang="0">
                                <a:pos x="300" y="0"/>
                              </a:cxn>
                            </a:cxnLst>
                            <a:rect l="0" t="0" r="r" b="b"/>
                            <a:pathLst>
                              <a:path w="404" h="439">
                                <a:moveTo>
                                  <a:pt x="0" y="368"/>
                                </a:moveTo>
                                <a:cubicBezTo>
                                  <a:pt x="10" y="370"/>
                                  <a:pt x="42" y="381"/>
                                  <a:pt x="60" y="384"/>
                                </a:cubicBezTo>
                                <a:cubicBezTo>
                                  <a:pt x="78" y="387"/>
                                  <a:pt x="93" y="381"/>
                                  <a:pt x="108" y="384"/>
                                </a:cubicBezTo>
                                <a:cubicBezTo>
                                  <a:pt x="123" y="387"/>
                                  <a:pt x="132" y="396"/>
                                  <a:pt x="148" y="404"/>
                                </a:cubicBezTo>
                                <a:cubicBezTo>
                                  <a:pt x="164" y="412"/>
                                  <a:pt x="200" y="430"/>
                                  <a:pt x="204" y="432"/>
                                </a:cubicBezTo>
                                <a:cubicBezTo>
                                  <a:pt x="208" y="434"/>
                                  <a:pt x="172" y="416"/>
                                  <a:pt x="172" y="416"/>
                                </a:cubicBezTo>
                                <a:cubicBezTo>
                                  <a:pt x="172" y="416"/>
                                  <a:pt x="191" y="429"/>
                                  <a:pt x="204" y="432"/>
                                </a:cubicBezTo>
                                <a:cubicBezTo>
                                  <a:pt x="217" y="435"/>
                                  <a:pt x="236" y="432"/>
                                  <a:pt x="252" y="432"/>
                                </a:cubicBezTo>
                                <a:cubicBezTo>
                                  <a:pt x="268" y="432"/>
                                  <a:pt x="289" y="439"/>
                                  <a:pt x="300" y="432"/>
                                </a:cubicBezTo>
                                <a:cubicBezTo>
                                  <a:pt x="311" y="425"/>
                                  <a:pt x="308" y="400"/>
                                  <a:pt x="316" y="392"/>
                                </a:cubicBezTo>
                                <a:cubicBezTo>
                                  <a:pt x="324" y="384"/>
                                  <a:pt x="335" y="393"/>
                                  <a:pt x="348" y="384"/>
                                </a:cubicBezTo>
                                <a:cubicBezTo>
                                  <a:pt x="361" y="375"/>
                                  <a:pt x="388" y="352"/>
                                  <a:pt x="396" y="336"/>
                                </a:cubicBezTo>
                                <a:cubicBezTo>
                                  <a:pt x="404" y="320"/>
                                  <a:pt x="400" y="303"/>
                                  <a:pt x="396" y="288"/>
                                </a:cubicBezTo>
                                <a:cubicBezTo>
                                  <a:pt x="392" y="273"/>
                                  <a:pt x="376" y="257"/>
                                  <a:pt x="372" y="244"/>
                                </a:cubicBezTo>
                                <a:cubicBezTo>
                                  <a:pt x="368" y="231"/>
                                  <a:pt x="376" y="221"/>
                                  <a:pt x="372" y="212"/>
                                </a:cubicBezTo>
                                <a:cubicBezTo>
                                  <a:pt x="368" y="203"/>
                                  <a:pt x="358" y="196"/>
                                  <a:pt x="348" y="192"/>
                                </a:cubicBezTo>
                                <a:cubicBezTo>
                                  <a:pt x="338" y="188"/>
                                  <a:pt x="320" y="196"/>
                                  <a:pt x="312" y="188"/>
                                </a:cubicBezTo>
                                <a:cubicBezTo>
                                  <a:pt x="304" y="180"/>
                                  <a:pt x="306" y="156"/>
                                  <a:pt x="300" y="144"/>
                                </a:cubicBezTo>
                                <a:cubicBezTo>
                                  <a:pt x="294" y="132"/>
                                  <a:pt x="284" y="124"/>
                                  <a:pt x="276" y="116"/>
                                </a:cubicBezTo>
                                <a:cubicBezTo>
                                  <a:pt x="268" y="108"/>
                                  <a:pt x="251" y="107"/>
                                  <a:pt x="252" y="96"/>
                                </a:cubicBezTo>
                                <a:cubicBezTo>
                                  <a:pt x="253" y="85"/>
                                  <a:pt x="272" y="68"/>
                                  <a:pt x="280" y="52"/>
                                </a:cubicBezTo>
                                <a:cubicBezTo>
                                  <a:pt x="288" y="36"/>
                                  <a:pt x="296" y="11"/>
                                  <a:pt x="300" y="0"/>
                                </a:cubicBezTo>
                              </a:path>
                            </a:pathLst>
                          </a:custGeom>
                          <a:grpFill/>
                          <a:ln w="25400" cap="rnd" cmpd="sng">
                            <a:solidFill>
                              <a:srgbClr val="FFFFFF"/>
                            </a:solidFill>
                            <a:prstDash val="solid"/>
                            <a:round/>
                            <a:headEnd type="none" w="med" len="med"/>
                            <a:tailEnd type="none" w="med" len="med"/>
                          </a:ln>
                          <a:effectLst/>
                        </wps:spPr>
                        <wps:bodyPr/>
                      </wps:wsp>
                      <wps:wsp>
                        <wps:cNvPr id="27" name="Freeform 27"/>
                        <wps:cNvSpPr>
                          <a:spLocks/>
                        </wps:cNvSpPr>
                        <wps:spPr bwMode="auto">
                          <a:xfrm>
                            <a:off x="1389330" y="1177219"/>
                            <a:ext cx="509833" cy="590399"/>
                          </a:xfrm>
                          <a:custGeom>
                            <a:avLst/>
                            <a:gdLst/>
                            <a:ahLst/>
                            <a:cxnLst>
                              <a:cxn ang="0">
                                <a:pos x="17" y="116"/>
                              </a:cxn>
                              <a:cxn ang="0">
                                <a:pos x="17" y="164"/>
                              </a:cxn>
                              <a:cxn ang="0">
                                <a:pos x="17" y="212"/>
                              </a:cxn>
                              <a:cxn ang="0">
                                <a:pos x="121" y="244"/>
                              </a:cxn>
                              <a:cxn ang="0">
                                <a:pos x="141" y="344"/>
                              </a:cxn>
                              <a:cxn ang="0">
                                <a:pos x="209" y="388"/>
                              </a:cxn>
                              <a:cxn ang="0">
                                <a:pos x="157" y="436"/>
                              </a:cxn>
                              <a:cxn ang="0">
                                <a:pos x="161" y="452"/>
                              </a:cxn>
                              <a:cxn ang="0">
                                <a:pos x="181" y="464"/>
                              </a:cxn>
                              <a:cxn ang="0">
                                <a:pos x="233" y="424"/>
                              </a:cxn>
                              <a:cxn ang="0">
                                <a:pos x="269" y="420"/>
                              </a:cxn>
                              <a:cxn ang="0">
                                <a:pos x="257" y="452"/>
                              </a:cxn>
                              <a:cxn ang="0">
                                <a:pos x="305" y="404"/>
                              </a:cxn>
                              <a:cxn ang="0">
                                <a:pos x="305" y="452"/>
                              </a:cxn>
                              <a:cxn ang="0">
                                <a:pos x="321" y="472"/>
                              </a:cxn>
                              <a:cxn ang="0">
                                <a:pos x="353" y="452"/>
                              </a:cxn>
                              <a:cxn ang="0">
                                <a:pos x="385" y="448"/>
                              </a:cxn>
                              <a:cxn ang="0">
                                <a:pos x="401" y="404"/>
                              </a:cxn>
                              <a:cxn ang="0">
                                <a:pos x="353" y="356"/>
                              </a:cxn>
                              <a:cxn ang="0">
                                <a:pos x="353" y="308"/>
                              </a:cxn>
                              <a:cxn ang="0">
                                <a:pos x="353" y="260"/>
                              </a:cxn>
                              <a:cxn ang="0">
                                <a:pos x="353" y="212"/>
                              </a:cxn>
                              <a:cxn ang="0">
                                <a:pos x="353" y="164"/>
                              </a:cxn>
                              <a:cxn ang="0">
                                <a:pos x="401" y="116"/>
                              </a:cxn>
                              <a:cxn ang="0">
                                <a:pos x="393" y="80"/>
                              </a:cxn>
                              <a:cxn ang="0">
                                <a:pos x="369" y="64"/>
                              </a:cxn>
                              <a:cxn ang="0">
                                <a:pos x="309" y="0"/>
                              </a:cxn>
                            </a:cxnLst>
                            <a:rect l="0" t="0" r="r" b="b"/>
                            <a:pathLst>
                              <a:path w="408" h="472">
                                <a:moveTo>
                                  <a:pt x="17" y="116"/>
                                </a:moveTo>
                                <a:cubicBezTo>
                                  <a:pt x="17" y="132"/>
                                  <a:pt x="17" y="148"/>
                                  <a:pt x="17" y="164"/>
                                </a:cubicBezTo>
                                <a:cubicBezTo>
                                  <a:pt x="17" y="180"/>
                                  <a:pt x="0" y="199"/>
                                  <a:pt x="17" y="212"/>
                                </a:cubicBezTo>
                                <a:cubicBezTo>
                                  <a:pt x="34" y="225"/>
                                  <a:pt x="100" y="222"/>
                                  <a:pt x="121" y="244"/>
                                </a:cubicBezTo>
                                <a:cubicBezTo>
                                  <a:pt x="142" y="266"/>
                                  <a:pt x="126" y="320"/>
                                  <a:pt x="141" y="344"/>
                                </a:cubicBezTo>
                                <a:cubicBezTo>
                                  <a:pt x="156" y="368"/>
                                  <a:pt x="206" y="373"/>
                                  <a:pt x="209" y="388"/>
                                </a:cubicBezTo>
                                <a:cubicBezTo>
                                  <a:pt x="212" y="403"/>
                                  <a:pt x="165" y="425"/>
                                  <a:pt x="157" y="436"/>
                                </a:cubicBezTo>
                                <a:cubicBezTo>
                                  <a:pt x="149" y="447"/>
                                  <a:pt x="157" y="447"/>
                                  <a:pt x="161" y="452"/>
                                </a:cubicBezTo>
                                <a:cubicBezTo>
                                  <a:pt x="165" y="457"/>
                                  <a:pt x="169" y="469"/>
                                  <a:pt x="181" y="464"/>
                                </a:cubicBezTo>
                                <a:cubicBezTo>
                                  <a:pt x="193" y="459"/>
                                  <a:pt x="218" y="431"/>
                                  <a:pt x="233" y="424"/>
                                </a:cubicBezTo>
                                <a:cubicBezTo>
                                  <a:pt x="248" y="417"/>
                                  <a:pt x="265" y="415"/>
                                  <a:pt x="269" y="420"/>
                                </a:cubicBezTo>
                                <a:cubicBezTo>
                                  <a:pt x="273" y="425"/>
                                  <a:pt x="251" y="455"/>
                                  <a:pt x="257" y="452"/>
                                </a:cubicBezTo>
                                <a:cubicBezTo>
                                  <a:pt x="263" y="449"/>
                                  <a:pt x="297" y="404"/>
                                  <a:pt x="305" y="404"/>
                                </a:cubicBezTo>
                                <a:cubicBezTo>
                                  <a:pt x="313" y="404"/>
                                  <a:pt x="302" y="441"/>
                                  <a:pt x="305" y="452"/>
                                </a:cubicBezTo>
                                <a:cubicBezTo>
                                  <a:pt x="308" y="463"/>
                                  <a:pt x="313" y="472"/>
                                  <a:pt x="321" y="472"/>
                                </a:cubicBezTo>
                                <a:cubicBezTo>
                                  <a:pt x="329" y="472"/>
                                  <a:pt x="342" y="456"/>
                                  <a:pt x="353" y="452"/>
                                </a:cubicBezTo>
                                <a:cubicBezTo>
                                  <a:pt x="364" y="448"/>
                                  <a:pt x="377" y="456"/>
                                  <a:pt x="385" y="448"/>
                                </a:cubicBezTo>
                                <a:cubicBezTo>
                                  <a:pt x="393" y="440"/>
                                  <a:pt x="406" y="419"/>
                                  <a:pt x="401" y="404"/>
                                </a:cubicBezTo>
                                <a:cubicBezTo>
                                  <a:pt x="396" y="389"/>
                                  <a:pt x="361" y="372"/>
                                  <a:pt x="353" y="356"/>
                                </a:cubicBezTo>
                                <a:cubicBezTo>
                                  <a:pt x="345" y="340"/>
                                  <a:pt x="353" y="324"/>
                                  <a:pt x="353" y="308"/>
                                </a:cubicBezTo>
                                <a:cubicBezTo>
                                  <a:pt x="353" y="292"/>
                                  <a:pt x="353" y="276"/>
                                  <a:pt x="353" y="260"/>
                                </a:cubicBezTo>
                                <a:cubicBezTo>
                                  <a:pt x="353" y="244"/>
                                  <a:pt x="353" y="228"/>
                                  <a:pt x="353" y="212"/>
                                </a:cubicBezTo>
                                <a:cubicBezTo>
                                  <a:pt x="353" y="196"/>
                                  <a:pt x="345" y="180"/>
                                  <a:pt x="353" y="164"/>
                                </a:cubicBezTo>
                                <a:cubicBezTo>
                                  <a:pt x="361" y="148"/>
                                  <a:pt x="394" y="130"/>
                                  <a:pt x="401" y="116"/>
                                </a:cubicBezTo>
                                <a:cubicBezTo>
                                  <a:pt x="408" y="102"/>
                                  <a:pt x="398" y="89"/>
                                  <a:pt x="393" y="80"/>
                                </a:cubicBezTo>
                                <a:cubicBezTo>
                                  <a:pt x="388" y="71"/>
                                  <a:pt x="383" y="77"/>
                                  <a:pt x="369" y="64"/>
                                </a:cubicBezTo>
                                <a:cubicBezTo>
                                  <a:pt x="355" y="51"/>
                                  <a:pt x="321" y="13"/>
                                  <a:pt x="309" y="0"/>
                                </a:cubicBezTo>
                              </a:path>
                            </a:pathLst>
                          </a:custGeom>
                          <a:grpFill/>
                          <a:ln w="25400" cap="rnd" cmpd="sng">
                            <a:solidFill>
                              <a:srgbClr val="FFFFFF"/>
                            </a:solidFill>
                            <a:prstDash val="solid"/>
                            <a:round/>
                            <a:headEnd type="none" w="med" len="med"/>
                            <a:tailEnd type="none" w="med" len="med"/>
                          </a:ln>
                          <a:effectLst/>
                        </wps:spPr>
                        <wps:bodyPr/>
                      </wps:wsp>
                      <wps:wsp>
                        <wps:cNvPr id="28" name="Freeform 28"/>
                        <wps:cNvSpPr>
                          <a:spLocks/>
                        </wps:cNvSpPr>
                        <wps:spPr bwMode="auto">
                          <a:xfrm>
                            <a:off x="790052" y="1747939"/>
                            <a:ext cx="1191399" cy="858762"/>
                          </a:xfrm>
                          <a:custGeom>
                            <a:avLst/>
                            <a:gdLst/>
                            <a:ahLst/>
                            <a:cxnLst>
                              <a:cxn ang="0">
                                <a:pos x="0" y="393"/>
                              </a:cxn>
                              <a:cxn ang="0">
                                <a:pos x="42" y="399"/>
                              </a:cxn>
                              <a:cxn ang="0">
                                <a:pos x="75" y="426"/>
                              </a:cxn>
                              <a:cxn ang="0">
                                <a:pos x="129" y="423"/>
                              </a:cxn>
                              <a:cxn ang="0">
                                <a:pos x="165" y="438"/>
                              </a:cxn>
                              <a:cxn ang="0">
                                <a:pos x="210" y="462"/>
                              </a:cxn>
                              <a:cxn ang="0">
                                <a:pos x="264" y="462"/>
                              </a:cxn>
                              <a:cxn ang="0">
                                <a:pos x="267" y="519"/>
                              </a:cxn>
                              <a:cxn ang="0">
                                <a:pos x="285" y="540"/>
                              </a:cxn>
                              <a:cxn ang="0">
                                <a:pos x="303" y="573"/>
                              </a:cxn>
                              <a:cxn ang="0">
                                <a:pos x="321" y="600"/>
                              </a:cxn>
                              <a:cxn ang="0">
                                <a:pos x="351" y="621"/>
                              </a:cxn>
                              <a:cxn ang="0">
                                <a:pos x="411" y="672"/>
                              </a:cxn>
                              <a:cxn ang="0">
                                <a:pos x="423" y="687"/>
                              </a:cxn>
                              <a:cxn ang="0">
                                <a:pos x="453" y="657"/>
                              </a:cxn>
                              <a:cxn ang="0">
                                <a:pos x="462" y="630"/>
                              </a:cxn>
                              <a:cxn ang="0">
                                <a:pos x="495" y="621"/>
                              </a:cxn>
                              <a:cxn ang="0">
                                <a:pos x="513" y="570"/>
                              </a:cxn>
                              <a:cxn ang="0">
                                <a:pos x="507" y="528"/>
                              </a:cxn>
                              <a:cxn ang="0">
                                <a:pos x="495" y="477"/>
                              </a:cxn>
                              <a:cxn ang="0">
                                <a:pos x="504" y="450"/>
                              </a:cxn>
                              <a:cxn ang="0">
                                <a:pos x="507" y="417"/>
                              </a:cxn>
                              <a:cxn ang="0">
                                <a:pos x="561" y="399"/>
                              </a:cxn>
                              <a:cxn ang="0">
                                <a:pos x="549" y="444"/>
                              </a:cxn>
                              <a:cxn ang="0">
                                <a:pos x="636" y="450"/>
                              </a:cxn>
                              <a:cxn ang="0">
                                <a:pos x="615" y="546"/>
                              </a:cxn>
                              <a:cxn ang="0">
                                <a:pos x="573" y="558"/>
                              </a:cxn>
                              <a:cxn ang="0">
                                <a:pos x="600" y="591"/>
                              </a:cxn>
                              <a:cxn ang="0">
                                <a:pos x="687" y="525"/>
                              </a:cxn>
                              <a:cxn ang="0">
                                <a:pos x="735" y="525"/>
                              </a:cxn>
                              <a:cxn ang="0">
                                <a:pos x="774" y="549"/>
                              </a:cxn>
                              <a:cxn ang="0">
                                <a:pos x="765" y="498"/>
                              </a:cxn>
                              <a:cxn ang="0">
                                <a:pos x="801" y="474"/>
                              </a:cxn>
                              <a:cxn ang="0">
                                <a:pos x="771" y="420"/>
                              </a:cxn>
                              <a:cxn ang="0">
                                <a:pos x="852" y="393"/>
                              </a:cxn>
                              <a:cxn ang="0">
                                <a:pos x="846" y="351"/>
                              </a:cxn>
                              <a:cxn ang="0">
                                <a:pos x="765" y="375"/>
                              </a:cxn>
                              <a:cxn ang="0">
                                <a:pos x="723" y="324"/>
                              </a:cxn>
                              <a:cxn ang="0">
                                <a:pos x="789" y="249"/>
                              </a:cxn>
                              <a:cxn ang="0">
                                <a:pos x="831" y="237"/>
                              </a:cxn>
                              <a:cxn ang="0">
                                <a:pos x="891" y="201"/>
                              </a:cxn>
                              <a:cxn ang="0">
                                <a:pos x="948" y="162"/>
                              </a:cxn>
                              <a:cxn ang="0">
                                <a:pos x="951" y="141"/>
                              </a:cxn>
                              <a:cxn ang="0">
                                <a:pos x="927" y="141"/>
                              </a:cxn>
                              <a:cxn ang="0">
                                <a:pos x="861" y="150"/>
                              </a:cxn>
                              <a:cxn ang="0">
                                <a:pos x="891" y="117"/>
                              </a:cxn>
                              <a:cxn ang="0">
                                <a:pos x="867" y="72"/>
                              </a:cxn>
                              <a:cxn ang="0">
                                <a:pos x="852" y="39"/>
                              </a:cxn>
                              <a:cxn ang="0">
                                <a:pos x="843" y="0"/>
                              </a:cxn>
                            </a:cxnLst>
                            <a:rect l="0" t="0" r="r" b="b"/>
                            <a:pathLst>
                              <a:path w="951" h="687">
                                <a:moveTo>
                                  <a:pt x="0" y="393"/>
                                </a:moveTo>
                                <a:lnTo>
                                  <a:pt x="42" y="399"/>
                                </a:lnTo>
                                <a:lnTo>
                                  <a:pt x="75" y="426"/>
                                </a:lnTo>
                                <a:lnTo>
                                  <a:pt x="129" y="423"/>
                                </a:lnTo>
                                <a:lnTo>
                                  <a:pt x="165" y="438"/>
                                </a:lnTo>
                                <a:lnTo>
                                  <a:pt x="210" y="462"/>
                                </a:lnTo>
                                <a:lnTo>
                                  <a:pt x="264" y="462"/>
                                </a:lnTo>
                                <a:lnTo>
                                  <a:pt x="267" y="519"/>
                                </a:lnTo>
                                <a:lnTo>
                                  <a:pt x="285" y="540"/>
                                </a:lnTo>
                                <a:lnTo>
                                  <a:pt x="303" y="573"/>
                                </a:lnTo>
                                <a:lnTo>
                                  <a:pt x="321" y="600"/>
                                </a:lnTo>
                                <a:lnTo>
                                  <a:pt x="351" y="621"/>
                                </a:lnTo>
                                <a:lnTo>
                                  <a:pt x="411" y="672"/>
                                </a:lnTo>
                                <a:lnTo>
                                  <a:pt x="423" y="687"/>
                                </a:lnTo>
                                <a:lnTo>
                                  <a:pt x="453" y="657"/>
                                </a:lnTo>
                                <a:lnTo>
                                  <a:pt x="462" y="630"/>
                                </a:lnTo>
                                <a:lnTo>
                                  <a:pt x="495" y="621"/>
                                </a:lnTo>
                                <a:lnTo>
                                  <a:pt x="513" y="570"/>
                                </a:lnTo>
                                <a:lnTo>
                                  <a:pt x="507" y="528"/>
                                </a:lnTo>
                                <a:lnTo>
                                  <a:pt x="495" y="477"/>
                                </a:lnTo>
                                <a:lnTo>
                                  <a:pt x="504" y="450"/>
                                </a:lnTo>
                                <a:lnTo>
                                  <a:pt x="507" y="417"/>
                                </a:lnTo>
                                <a:lnTo>
                                  <a:pt x="561" y="399"/>
                                </a:lnTo>
                                <a:lnTo>
                                  <a:pt x="549" y="444"/>
                                </a:lnTo>
                                <a:lnTo>
                                  <a:pt x="636" y="450"/>
                                </a:lnTo>
                                <a:lnTo>
                                  <a:pt x="615" y="546"/>
                                </a:lnTo>
                                <a:lnTo>
                                  <a:pt x="573" y="558"/>
                                </a:lnTo>
                                <a:lnTo>
                                  <a:pt x="600" y="591"/>
                                </a:lnTo>
                                <a:lnTo>
                                  <a:pt x="687" y="525"/>
                                </a:lnTo>
                                <a:lnTo>
                                  <a:pt x="735" y="525"/>
                                </a:lnTo>
                                <a:lnTo>
                                  <a:pt x="774" y="549"/>
                                </a:lnTo>
                                <a:lnTo>
                                  <a:pt x="765" y="498"/>
                                </a:lnTo>
                                <a:lnTo>
                                  <a:pt x="801" y="474"/>
                                </a:lnTo>
                                <a:lnTo>
                                  <a:pt x="771" y="420"/>
                                </a:lnTo>
                                <a:lnTo>
                                  <a:pt x="852" y="393"/>
                                </a:lnTo>
                                <a:lnTo>
                                  <a:pt x="846" y="351"/>
                                </a:lnTo>
                                <a:lnTo>
                                  <a:pt x="765" y="375"/>
                                </a:lnTo>
                                <a:lnTo>
                                  <a:pt x="723" y="324"/>
                                </a:lnTo>
                                <a:lnTo>
                                  <a:pt x="789" y="249"/>
                                </a:lnTo>
                                <a:lnTo>
                                  <a:pt x="831" y="237"/>
                                </a:lnTo>
                                <a:lnTo>
                                  <a:pt x="891" y="201"/>
                                </a:lnTo>
                                <a:lnTo>
                                  <a:pt x="948" y="162"/>
                                </a:lnTo>
                                <a:lnTo>
                                  <a:pt x="951" y="141"/>
                                </a:lnTo>
                                <a:lnTo>
                                  <a:pt x="927" y="141"/>
                                </a:lnTo>
                                <a:lnTo>
                                  <a:pt x="861" y="150"/>
                                </a:lnTo>
                                <a:lnTo>
                                  <a:pt x="891" y="117"/>
                                </a:lnTo>
                                <a:lnTo>
                                  <a:pt x="867" y="72"/>
                                </a:lnTo>
                                <a:lnTo>
                                  <a:pt x="852" y="39"/>
                                </a:lnTo>
                                <a:lnTo>
                                  <a:pt x="843" y="0"/>
                                </a:lnTo>
                              </a:path>
                            </a:pathLst>
                          </a:custGeom>
                          <a:grpFill/>
                          <a:ln w="25400" cap="rnd" cmpd="sng">
                            <a:solidFill>
                              <a:srgbClr val="FFFFFF"/>
                            </a:solidFill>
                            <a:prstDash val="solid"/>
                            <a:round/>
                            <a:headEnd type="none" w="med" len="med"/>
                            <a:tailEnd type="none" w="med" len="med"/>
                          </a:ln>
                          <a:effectLst/>
                        </wps:spPr>
                        <wps:bodyPr/>
                      </wps:wsp>
                      <wps:wsp>
                        <wps:cNvPr id="29" name="Freeform 29"/>
                        <wps:cNvSpPr>
                          <a:spLocks/>
                        </wps:cNvSpPr>
                        <wps:spPr bwMode="auto">
                          <a:xfrm>
                            <a:off x="1019030" y="2606701"/>
                            <a:ext cx="316634" cy="538515"/>
                          </a:xfrm>
                          <a:custGeom>
                            <a:avLst/>
                            <a:gdLst/>
                            <a:ahLst/>
                            <a:cxnLst>
                              <a:cxn ang="0">
                                <a:pos x="240" y="0"/>
                              </a:cxn>
                              <a:cxn ang="0">
                                <a:pos x="252" y="27"/>
                              </a:cxn>
                              <a:cxn ang="0">
                                <a:pos x="237" y="54"/>
                              </a:cxn>
                              <a:cxn ang="0">
                                <a:pos x="210" y="72"/>
                              </a:cxn>
                              <a:cxn ang="0">
                                <a:pos x="204" y="105"/>
                              </a:cxn>
                              <a:cxn ang="0">
                                <a:pos x="204" y="153"/>
                              </a:cxn>
                              <a:cxn ang="0">
                                <a:pos x="162" y="177"/>
                              </a:cxn>
                              <a:cxn ang="0">
                                <a:pos x="162" y="207"/>
                              </a:cxn>
                              <a:cxn ang="0">
                                <a:pos x="222" y="219"/>
                              </a:cxn>
                              <a:cxn ang="0">
                                <a:pos x="177" y="255"/>
                              </a:cxn>
                              <a:cxn ang="0">
                                <a:pos x="138" y="267"/>
                              </a:cxn>
                              <a:cxn ang="0">
                                <a:pos x="165" y="288"/>
                              </a:cxn>
                              <a:cxn ang="0">
                                <a:pos x="168" y="318"/>
                              </a:cxn>
                              <a:cxn ang="0">
                                <a:pos x="153" y="348"/>
                              </a:cxn>
                              <a:cxn ang="0">
                                <a:pos x="120" y="366"/>
                              </a:cxn>
                              <a:cxn ang="0">
                                <a:pos x="111" y="345"/>
                              </a:cxn>
                              <a:cxn ang="0">
                                <a:pos x="99" y="411"/>
                              </a:cxn>
                              <a:cxn ang="0">
                                <a:pos x="54" y="429"/>
                              </a:cxn>
                              <a:cxn ang="0">
                                <a:pos x="24" y="405"/>
                              </a:cxn>
                              <a:cxn ang="0">
                                <a:pos x="0" y="411"/>
                              </a:cxn>
                            </a:cxnLst>
                            <a:rect l="0" t="0" r="r" b="b"/>
                            <a:pathLst>
                              <a:path w="252" h="430">
                                <a:moveTo>
                                  <a:pt x="240" y="0"/>
                                </a:moveTo>
                                <a:cubicBezTo>
                                  <a:pt x="242" y="5"/>
                                  <a:pt x="252" y="18"/>
                                  <a:pt x="252" y="27"/>
                                </a:cubicBezTo>
                                <a:cubicBezTo>
                                  <a:pt x="252" y="36"/>
                                  <a:pt x="244" y="46"/>
                                  <a:pt x="237" y="54"/>
                                </a:cubicBezTo>
                                <a:cubicBezTo>
                                  <a:pt x="230" y="62"/>
                                  <a:pt x="216" y="64"/>
                                  <a:pt x="210" y="72"/>
                                </a:cubicBezTo>
                                <a:cubicBezTo>
                                  <a:pt x="204" y="80"/>
                                  <a:pt x="205" y="92"/>
                                  <a:pt x="204" y="105"/>
                                </a:cubicBezTo>
                                <a:cubicBezTo>
                                  <a:pt x="203" y="118"/>
                                  <a:pt x="211" y="141"/>
                                  <a:pt x="204" y="153"/>
                                </a:cubicBezTo>
                                <a:cubicBezTo>
                                  <a:pt x="197" y="165"/>
                                  <a:pt x="169" y="168"/>
                                  <a:pt x="162" y="177"/>
                                </a:cubicBezTo>
                                <a:cubicBezTo>
                                  <a:pt x="155" y="186"/>
                                  <a:pt x="152" y="200"/>
                                  <a:pt x="162" y="207"/>
                                </a:cubicBezTo>
                                <a:cubicBezTo>
                                  <a:pt x="172" y="214"/>
                                  <a:pt x="220" y="211"/>
                                  <a:pt x="222" y="219"/>
                                </a:cubicBezTo>
                                <a:cubicBezTo>
                                  <a:pt x="224" y="227"/>
                                  <a:pt x="191" y="247"/>
                                  <a:pt x="177" y="255"/>
                                </a:cubicBezTo>
                                <a:cubicBezTo>
                                  <a:pt x="163" y="263"/>
                                  <a:pt x="140" y="262"/>
                                  <a:pt x="138" y="267"/>
                                </a:cubicBezTo>
                                <a:cubicBezTo>
                                  <a:pt x="136" y="272"/>
                                  <a:pt x="160" y="280"/>
                                  <a:pt x="165" y="288"/>
                                </a:cubicBezTo>
                                <a:cubicBezTo>
                                  <a:pt x="170" y="296"/>
                                  <a:pt x="170" y="308"/>
                                  <a:pt x="168" y="318"/>
                                </a:cubicBezTo>
                                <a:cubicBezTo>
                                  <a:pt x="166" y="328"/>
                                  <a:pt x="161" y="340"/>
                                  <a:pt x="153" y="348"/>
                                </a:cubicBezTo>
                                <a:cubicBezTo>
                                  <a:pt x="145" y="356"/>
                                  <a:pt x="127" y="366"/>
                                  <a:pt x="120" y="366"/>
                                </a:cubicBezTo>
                                <a:cubicBezTo>
                                  <a:pt x="113" y="366"/>
                                  <a:pt x="114" y="338"/>
                                  <a:pt x="111" y="345"/>
                                </a:cubicBezTo>
                                <a:cubicBezTo>
                                  <a:pt x="108" y="352"/>
                                  <a:pt x="108" y="397"/>
                                  <a:pt x="99" y="411"/>
                                </a:cubicBezTo>
                                <a:cubicBezTo>
                                  <a:pt x="90" y="425"/>
                                  <a:pt x="66" y="430"/>
                                  <a:pt x="54" y="429"/>
                                </a:cubicBezTo>
                                <a:cubicBezTo>
                                  <a:pt x="42" y="428"/>
                                  <a:pt x="33" y="408"/>
                                  <a:pt x="24" y="405"/>
                                </a:cubicBezTo>
                                <a:cubicBezTo>
                                  <a:pt x="15" y="402"/>
                                  <a:pt x="5" y="410"/>
                                  <a:pt x="0" y="411"/>
                                </a:cubicBezTo>
                              </a:path>
                            </a:pathLst>
                          </a:custGeom>
                          <a:grpFill/>
                          <a:ln w="25400" cap="rnd" cmpd="sng">
                            <a:solidFill>
                              <a:srgbClr val="FFFFFF"/>
                            </a:solidFill>
                            <a:prstDash val="solid"/>
                            <a:round/>
                            <a:headEnd type="none" w="med" len="med"/>
                            <a:tailEnd type="none" w="med" len="med"/>
                          </a:ln>
                          <a:effectLst/>
                        </wps:spPr>
                        <wps:bodyPr/>
                      </wps:wsp>
                      <wps:wsp>
                        <wps:cNvPr id="31" name="Freeform 31"/>
                        <wps:cNvSpPr>
                          <a:spLocks/>
                        </wps:cNvSpPr>
                        <wps:spPr bwMode="auto">
                          <a:xfrm>
                            <a:off x="1147830" y="2801711"/>
                            <a:ext cx="1286211" cy="1145016"/>
                          </a:xfrm>
                          <a:custGeom>
                            <a:avLst/>
                            <a:gdLst/>
                            <a:ahLst/>
                            <a:cxnLst>
                              <a:cxn ang="0">
                                <a:pos x="147" y="1"/>
                              </a:cxn>
                              <a:cxn ang="0">
                                <a:pos x="165" y="52"/>
                              </a:cxn>
                              <a:cxn ang="0">
                                <a:pos x="267" y="100"/>
                              </a:cxn>
                              <a:cxn ang="0">
                                <a:pos x="366" y="106"/>
                              </a:cxn>
                              <a:cxn ang="0">
                                <a:pos x="429" y="139"/>
                              </a:cxn>
                              <a:cxn ang="0">
                                <a:pos x="477" y="79"/>
                              </a:cxn>
                              <a:cxn ang="0">
                                <a:pos x="555" y="49"/>
                              </a:cxn>
                              <a:cxn ang="0">
                                <a:pos x="561" y="100"/>
                              </a:cxn>
                              <a:cxn ang="0">
                                <a:pos x="642" y="115"/>
                              </a:cxn>
                              <a:cxn ang="0">
                                <a:pos x="741" y="106"/>
                              </a:cxn>
                              <a:cxn ang="0">
                                <a:pos x="795" y="73"/>
                              </a:cxn>
                              <a:cxn ang="0">
                                <a:pos x="858" y="88"/>
                              </a:cxn>
                              <a:cxn ang="0">
                                <a:pos x="933" y="94"/>
                              </a:cxn>
                              <a:cxn ang="0">
                                <a:pos x="966" y="175"/>
                              </a:cxn>
                              <a:cxn ang="0">
                                <a:pos x="999" y="268"/>
                              </a:cxn>
                              <a:cxn ang="0">
                                <a:pos x="978" y="355"/>
                              </a:cxn>
                              <a:cxn ang="0">
                                <a:pos x="1026" y="403"/>
                              </a:cxn>
                              <a:cxn ang="0">
                                <a:pos x="978" y="430"/>
                              </a:cxn>
                              <a:cxn ang="0">
                                <a:pos x="951" y="523"/>
                              </a:cxn>
                              <a:cxn ang="0">
                                <a:pos x="894" y="493"/>
                              </a:cxn>
                              <a:cxn ang="0">
                                <a:pos x="909" y="412"/>
                              </a:cxn>
                              <a:cxn ang="0">
                                <a:pos x="792" y="394"/>
                              </a:cxn>
                              <a:cxn ang="0">
                                <a:pos x="690" y="355"/>
                              </a:cxn>
                              <a:cxn ang="0">
                                <a:pos x="621" y="427"/>
                              </a:cxn>
                              <a:cxn ang="0">
                                <a:pos x="618" y="496"/>
                              </a:cxn>
                              <a:cxn ang="0">
                                <a:pos x="552" y="565"/>
                              </a:cxn>
                              <a:cxn ang="0">
                                <a:pos x="477" y="586"/>
                              </a:cxn>
                              <a:cxn ang="0">
                                <a:pos x="435" y="649"/>
                              </a:cxn>
                              <a:cxn ang="0">
                                <a:pos x="375" y="697"/>
                              </a:cxn>
                              <a:cxn ang="0">
                                <a:pos x="297" y="757"/>
                              </a:cxn>
                              <a:cxn ang="0">
                                <a:pos x="201" y="763"/>
                              </a:cxn>
                              <a:cxn ang="0">
                                <a:pos x="141" y="799"/>
                              </a:cxn>
                              <a:cxn ang="0">
                                <a:pos x="102" y="820"/>
                              </a:cxn>
                              <a:cxn ang="0">
                                <a:pos x="108" y="898"/>
                              </a:cxn>
                              <a:cxn ang="0">
                                <a:pos x="0" y="907"/>
                              </a:cxn>
                            </a:cxnLst>
                            <a:rect l="0" t="0" r="r" b="b"/>
                            <a:pathLst>
                              <a:path w="1028" h="915">
                                <a:moveTo>
                                  <a:pt x="99" y="13"/>
                                </a:moveTo>
                                <a:cubicBezTo>
                                  <a:pt x="107" y="11"/>
                                  <a:pt x="138" y="0"/>
                                  <a:pt x="147" y="1"/>
                                </a:cubicBezTo>
                                <a:cubicBezTo>
                                  <a:pt x="156" y="2"/>
                                  <a:pt x="150" y="14"/>
                                  <a:pt x="153" y="22"/>
                                </a:cubicBezTo>
                                <a:cubicBezTo>
                                  <a:pt x="156" y="30"/>
                                  <a:pt x="156" y="45"/>
                                  <a:pt x="165" y="52"/>
                                </a:cubicBezTo>
                                <a:cubicBezTo>
                                  <a:pt x="174" y="59"/>
                                  <a:pt x="193" y="59"/>
                                  <a:pt x="210" y="67"/>
                                </a:cubicBezTo>
                                <a:cubicBezTo>
                                  <a:pt x="227" y="75"/>
                                  <a:pt x="251" y="94"/>
                                  <a:pt x="267" y="100"/>
                                </a:cubicBezTo>
                                <a:cubicBezTo>
                                  <a:pt x="283" y="106"/>
                                  <a:pt x="290" y="102"/>
                                  <a:pt x="306" y="103"/>
                                </a:cubicBezTo>
                                <a:cubicBezTo>
                                  <a:pt x="322" y="104"/>
                                  <a:pt x="354" y="99"/>
                                  <a:pt x="366" y="106"/>
                                </a:cubicBezTo>
                                <a:cubicBezTo>
                                  <a:pt x="378" y="113"/>
                                  <a:pt x="365" y="143"/>
                                  <a:pt x="375" y="148"/>
                                </a:cubicBezTo>
                                <a:cubicBezTo>
                                  <a:pt x="385" y="153"/>
                                  <a:pt x="417" y="144"/>
                                  <a:pt x="429" y="139"/>
                                </a:cubicBezTo>
                                <a:cubicBezTo>
                                  <a:pt x="441" y="134"/>
                                  <a:pt x="442" y="125"/>
                                  <a:pt x="450" y="115"/>
                                </a:cubicBezTo>
                                <a:cubicBezTo>
                                  <a:pt x="458" y="105"/>
                                  <a:pt x="466" y="88"/>
                                  <a:pt x="477" y="79"/>
                                </a:cubicBezTo>
                                <a:cubicBezTo>
                                  <a:pt x="488" y="70"/>
                                  <a:pt x="506" y="66"/>
                                  <a:pt x="519" y="61"/>
                                </a:cubicBezTo>
                                <a:cubicBezTo>
                                  <a:pt x="532" y="56"/>
                                  <a:pt x="547" y="47"/>
                                  <a:pt x="555" y="49"/>
                                </a:cubicBezTo>
                                <a:cubicBezTo>
                                  <a:pt x="563" y="51"/>
                                  <a:pt x="569" y="65"/>
                                  <a:pt x="570" y="73"/>
                                </a:cubicBezTo>
                                <a:cubicBezTo>
                                  <a:pt x="571" y="81"/>
                                  <a:pt x="557" y="93"/>
                                  <a:pt x="561" y="100"/>
                                </a:cubicBezTo>
                                <a:cubicBezTo>
                                  <a:pt x="565" y="107"/>
                                  <a:pt x="581" y="113"/>
                                  <a:pt x="594" y="115"/>
                                </a:cubicBezTo>
                                <a:cubicBezTo>
                                  <a:pt x="607" y="117"/>
                                  <a:pt x="627" y="119"/>
                                  <a:pt x="642" y="115"/>
                                </a:cubicBezTo>
                                <a:cubicBezTo>
                                  <a:pt x="657" y="111"/>
                                  <a:pt x="668" y="89"/>
                                  <a:pt x="684" y="88"/>
                                </a:cubicBezTo>
                                <a:cubicBezTo>
                                  <a:pt x="700" y="87"/>
                                  <a:pt x="728" y="105"/>
                                  <a:pt x="741" y="106"/>
                                </a:cubicBezTo>
                                <a:cubicBezTo>
                                  <a:pt x="754" y="107"/>
                                  <a:pt x="756" y="99"/>
                                  <a:pt x="765" y="94"/>
                                </a:cubicBezTo>
                                <a:cubicBezTo>
                                  <a:pt x="774" y="89"/>
                                  <a:pt x="786" y="77"/>
                                  <a:pt x="795" y="73"/>
                                </a:cubicBezTo>
                                <a:cubicBezTo>
                                  <a:pt x="804" y="69"/>
                                  <a:pt x="812" y="71"/>
                                  <a:pt x="822" y="73"/>
                                </a:cubicBezTo>
                                <a:cubicBezTo>
                                  <a:pt x="832" y="75"/>
                                  <a:pt x="849" y="83"/>
                                  <a:pt x="858" y="88"/>
                                </a:cubicBezTo>
                                <a:cubicBezTo>
                                  <a:pt x="867" y="93"/>
                                  <a:pt x="864" y="99"/>
                                  <a:pt x="876" y="100"/>
                                </a:cubicBezTo>
                                <a:cubicBezTo>
                                  <a:pt x="888" y="101"/>
                                  <a:pt x="914" y="89"/>
                                  <a:pt x="933" y="94"/>
                                </a:cubicBezTo>
                                <a:cubicBezTo>
                                  <a:pt x="952" y="99"/>
                                  <a:pt x="988" y="117"/>
                                  <a:pt x="993" y="130"/>
                                </a:cubicBezTo>
                                <a:cubicBezTo>
                                  <a:pt x="998" y="143"/>
                                  <a:pt x="967" y="159"/>
                                  <a:pt x="966" y="175"/>
                                </a:cubicBezTo>
                                <a:cubicBezTo>
                                  <a:pt x="965" y="191"/>
                                  <a:pt x="979" y="214"/>
                                  <a:pt x="984" y="229"/>
                                </a:cubicBezTo>
                                <a:cubicBezTo>
                                  <a:pt x="989" y="244"/>
                                  <a:pt x="1000" y="255"/>
                                  <a:pt x="999" y="268"/>
                                </a:cubicBezTo>
                                <a:cubicBezTo>
                                  <a:pt x="998" y="281"/>
                                  <a:pt x="981" y="293"/>
                                  <a:pt x="978" y="307"/>
                                </a:cubicBezTo>
                                <a:cubicBezTo>
                                  <a:pt x="975" y="321"/>
                                  <a:pt x="975" y="343"/>
                                  <a:pt x="978" y="355"/>
                                </a:cubicBezTo>
                                <a:cubicBezTo>
                                  <a:pt x="981" y="367"/>
                                  <a:pt x="988" y="371"/>
                                  <a:pt x="996" y="379"/>
                                </a:cubicBezTo>
                                <a:cubicBezTo>
                                  <a:pt x="1004" y="387"/>
                                  <a:pt x="1024" y="395"/>
                                  <a:pt x="1026" y="403"/>
                                </a:cubicBezTo>
                                <a:cubicBezTo>
                                  <a:pt x="1028" y="411"/>
                                  <a:pt x="1013" y="426"/>
                                  <a:pt x="1005" y="430"/>
                                </a:cubicBezTo>
                                <a:cubicBezTo>
                                  <a:pt x="997" y="434"/>
                                  <a:pt x="987" y="425"/>
                                  <a:pt x="978" y="430"/>
                                </a:cubicBezTo>
                                <a:cubicBezTo>
                                  <a:pt x="969" y="435"/>
                                  <a:pt x="952" y="448"/>
                                  <a:pt x="948" y="463"/>
                                </a:cubicBezTo>
                                <a:cubicBezTo>
                                  <a:pt x="944" y="478"/>
                                  <a:pt x="957" y="514"/>
                                  <a:pt x="951" y="523"/>
                                </a:cubicBezTo>
                                <a:cubicBezTo>
                                  <a:pt x="945" y="532"/>
                                  <a:pt x="918" y="525"/>
                                  <a:pt x="909" y="520"/>
                                </a:cubicBezTo>
                                <a:cubicBezTo>
                                  <a:pt x="900" y="515"/>
                                  <a:pt x="896" y="505"/>
                                  <a:pt x="894" y="493"/>
                                </a:cubicBezTo>
                                <a:cubicBezTo>
                                  <a:pt x="892" y="481"/>
                                  <a:pt x="892" y="458"/>
                                  <a:pt x="894" y="445"/>
                                </a:cubicBezTo>
                                <a:cubicBezTo>
                                  <a:pt x="896" y="432"/>
                                  <a:pt x="915" y="421"/>
                                  <a:pt x="909" y="412"/>
                                </a:cubicBezTo>
                                <a:cubicBezTo>
                                  <a:pt x="903" y="403"/>
                                  <a:pt x="877" y="394"/>
                                  <a:pt x="858" y="391"/>
                                </a:cubicBezTo>
                                <a:cubicBezTo>
                                  <a:pt x="839" y="388"/>
                                  <a:pt x="812" y="400"/>
                                  <a:pt x="792" y="394"/>
                                </a:cubicBezTo>
                                <a:cubicBezTo>
                                  <a:pt x="772" y="388"/>
                                  <a:pt x="755" y="361"/>
                                  <a:pt x="738" y="355"/>
                                </a:cubicBezTo>
                                <a:cubicBezTo>
                                  <a:pt x="721" y="349"/>
                                  <a:pt x="703" y="347"/>
                                  <a:pt x="690" y="355"/>
                                </a:cubicBezTo>
                                <a:cubicBezTo>
                                  <a:pt x="677" y="363"/>
                                  <a:pt x="671" y="391"/>
                                  <a:pt x="660" y="403"/>
                                </a:cubicBezTo>
                                <a:cubicBezTo>
                                  <a:pt x="649" y="415"/>
                                  <a:pt x="632" y="419"/>
                                  <a:pt x="621" y="427"/>
                                </a:cubicBezTo>
                                <a:cubicBezTo>
                                  <a:pt x="610" y="435"/>
                                  <a:pt x="594" y="440"/>
                                  <a:pt x="594" y="451"/>
                                </a:cubicBezTo>
                                <a:cubicBezTo>
                                  <a:pt x="594" y="462"/>
                                  <a:pt x="622" y="485"/>
                                  <a:pt x="618" y="496"/>
                                </a:cubicBezTo>
                                <a:cubicBezTo>
                                  <a:pt x="614" y="507"/>
                                  <a:pt x="581" y="509"/>
                                  <a:pt x="570" y="520"/>
                                </a:cubicBezTo>
                                <a:cubicBezTo>
                                  <a:pt x="559" y="531"/>
                                  <a:pt x="562" y="557"/>
                                  <a:pt x="552" y="565"/>
                                </a:cubicBezTo>
                                <a:cubicBezTo>
                                  <a:pt x="542" y="573"/>
                                  <a:pt x="522" y="565"/>
                                  <a:pt x="510" y="568"/>
                                </a:cubicBezTo>
                                <a:cubicBezTo>
                                  <a:pt x="498" y="571"/>
                                  <a:pt x="484" y="579"/>
                                  <a:pt x="477" y="586"/>
                                </a:cubicBezTo>
                                <a:cubicBezTo>
                                  <a:pt x="470" y="593"/>
                                  <a:pt x="475" y="600"/>
                                  <a:pt x="468" y="610"/>
                                </a:cubicBezTo>
                                <a:cubicBezTo>
                                  <a:pt x="461" y="620"/>
                                  <a:pt x="445" y="642"/>
                                  <a:pt x="435" y="649"/>
                                </a:cubicBezTo>
                                <a:cubicBezTo>
                                  <a:pt x="425" y="656"/>
                                  <a:pt x="418" y="647"/>
                                  <a:pt x="408" y="655"/>
                                </a:cubicBezTo>
                                <a:cubicBezTo>
                                  <a:pt x="398" y="663"/>
                                  <a:pt x="394" y="692"/>
                                  <a:pt x="375" y="697"/>
                                </a:cubicBezTo>
                                <a:cubicBezTo>
                                  <a:pt x="356" y="702"/>
                                  <a:pt x="304" y="678"/>
                                  <a:pt x="291" y="688"/>
                                </a:cubicBezTo>
                                <a:cubicBezTo>
                                  <a:pt x="278" y="698"/>
                                  <a:pt x="306" y="746"/>
                                  <a:pt x="297" y="757"/>
                                </a:cubicBezTo>
                                <a:cubicBezTo>
                                  <a:pt x="288" y="768"/>
                                  <a:pt x="253" y="753"/>
                                  <a:pt x="237" y="754"/>
                                </a:cubicBezTo>
                                <a:cubicBezTo>
                                  <a:pt x="221" y="755"/>
                                  <a:pt x="211" y="760"/>
                                  <a:pt x="201" y="763"/>
                                </a:cubicBezTo>
                                <a:cubicBezTo>
                                  <a:pt x="191" y="766"/>
                                  <a:pt x="187" y="763"/>
                                  <a:pt x="177" y="769"/>
                                </a:cubicBezTo>
                                <a:cubicBezTo>
                                  <a:pt x="167" y="775"/>
                                  <a:pt x="150" y="796"/>
                                  <a:pt x="141" y="799"/>
                                </a:cubicBezTo>
                                <a:cubicBezTo>
                                  <a:pt x="132" y="802"/>
                                  <a:pt x="126" y="784"/>
                                  <a:pt x="120" y="787"/>
                                </a:cubicBezTo>
                                <a:cubicBezTo>
                                  <a:pt x="114" y="790"/>
                                  <a:pt x="102" y="809"/>
                                  <a:pt x="102" y="820"/>
                                </a:cubicBezTo>
                                <a:cubicBezTo>
                                  <a:pt x="102" y="831"/>
                                  <a:pt x="119" y="843"/>
                                  <a:pt x="120" y="856"/>
                                </a:cubicBezTo>
                                <a:cubicBezTo>
                                  <a:pt x="121" y="869"/>
                                  <a:pt x="117" y="889"/>
                                  <a:pt x="108" y="898"/>
                                </a:cubicBezTo>
                                <a:cubicBezTo>
                                  <a:pt x="99" y="907"/>
                                  <a:pt x="84" y="911"/>
                                  <a:pt x="66" y="913"/>
                                </a:cubicBezTo>
                                <a:cubicBezTo>
                                  <a:pt x="48" y="915"/>
                                  <a:pt x="14" y="908"/>
                                  <a:pt x="0" y="907"/>
                                </a:cubicBezTo>
                              </a:path>
                            </a:pathLst>
                          </a:custGeom>
                          <a:grpFill/>
                          <a:ln w="25400" cap="rnd" cmpd="sng">
                            <a:solidFill>
                              <a:srgbClr val="FFFFFF"/>
                            </a:solidFill>
                            <a:prstDash val="solid"/>
                            <a:round/>
                            <a:headEnd type="none" w="med" len="med"/>
                            <a:tailEnd type="none" w="med" len="med"/>
                          </a:ln>
                          <a:effectLst/>
                        </wps:spPr>
                        <wps:bodyPr/>
                      </wps:wsp>
                      <wps:wsp>
                        <wps:cNvPr id="7616" name="Freeform 7616"/>
                        <wps:cNvSpPr>
                          <a:spLocks/>
                        </wps:cNvSpPr>
                        <wps:spPr bwMode="auto">
                          <a:xfrm>
                            <a:off x="1323141" y="3494088"/>
                            <a:ext cx="715555" cy="1238048"/>
                          </a:xfrm>
                          <a:custGeom>
                            <a:avLst/>
                            <a:gdLst/>
                            <a:ahLst/>
                            <a:cxnLst>
                              <a:cxn ang="0">
                                <a:pos x="0" y="810"/>
                              </a:cxn>
                              <a:cxn ang="0">
                                <a:pos x="27" y="804"/>
                              </a:cxn>
                              <a:cxn ang="0">
                                <a:pos x="90" y="849"/>
                              </a:cxn>
                              <a:cxn ang="0">
                                <a:pos x="96" y="876"/>
                              </a:cxn>
                              <a:cxn ang="0">
                                <a:pos x="117" y="906"/>
                              </a:cxn>
                              <a:cxn ang="0">
                                <a:pos x="171" y="930"/>
                              </a:cxn>
                              <a:cxn ang="0">
                                <a:pos x="213" y="954"/>
                              </a:cxn>
                              <a:cxn ang="0">
                                <a:pos x="291" y="987"/>
                              </a:cxn>
                              <a:cxn ang="0">
                                <a:pos x="321" y="966"/>
                              </a:cxn>
                              <a:cxn ang="0">
                                <a:pos x="354" y="969"/>
                              </a:cxn>
                              <a:cxn ang="0">
                                <a:pos x="405" y="954"/>
                              </a:cxn>
                              <a:cxn ang="0">
                                <a:pos x="429" y="912"/>
                              </a:cxn>
                              <a:cxn ang="0">
                                <a:pos x="405" y="906"/>
                              </a:cxn>
                              <a:cxn ang="0">
                                <a:pos x="411" y="867"/>
                              </a:cxn>
                              <a:cxn ang="0">
                                <a:pos x="462" y="816"/>
                              </a:cxn>
                              <a:cxn ang="0">
                                <a:pos x="504" y="822"/>
                              </a:cxn>
                              <a:cxn ang="0">
                                <a:pos x="567" y="777"/>
                              </a:cxn>
                              <a:cxn ang="0">
                                <a:pos x="525" y="726"/>
                              </a:cxn>
                              <a:cxn ang="0">
                                <a:pos x="498" y="684"/>
                              </a:cxn>
                              <a:cxn ang="0">
                                <a:pos x="468" y="663"/>
                              </a:cxn>
                              <a:cxn ang="0">
                                <a:pos x="402" y="681"/>
                              </a:cxn>
                              <a:cxn ang="0">
                                <a:pos x="375" y="663"/>
                              </a:cxn>
                              <a:cxn ang="0">
                                <a:pos x="330" y="678"/>
                              </a:cxn>
                              <a:cxn ang="0">
                                <a:pos x="324" y="624"/>
                              </a:cxn>
                              <a:cxn ang="0">
                                <a:pos x="375" y="639"/>
                              </a:cxn>
                              <a:cxn ang="0">
                                <a:pos x="405" y="618"/>
                              </a:cxn>
                              <a:cxn ang="0">
                                <a:pos x="378" y="594"/>
                              </a:cxn>
                              <a:cxn ang="0">
                                <a:pos x="330" y="600"/>
                              </a:cxn>
                              <a:cxn ang="0">
                                <a:pos x="309" y="570"/>
                              </a:cxn>
                              <a:cxn ang="0">
                                <a:pos x="300" y="528"/>
                              </a:cxn>
                              <a:cxn ang="0">
                                <a:pos x="309" y="474"/>
                              </a:cxn>
                              <a:cxn ang="0">
                                <a:pos x="360" y="486"/>
                              </a:cxn>
                              <a:cxn ang="0">
                                <a:pos x="336" y="423"/>
                              </a:cxn>
                              <a:cxn ang="0">
                                <a:pos x="339" y="357"/>
                              </a:cxn>
                              <a:cxn ang="0">
                                <a:pos x="399" y="342"/>
                              </a:cxn>
                              <a:cxn ang="0">
                                <a:pos x="423" y="303"/>
                              </a:cxn>
                              <a:cxn ang="0">
                                <a:pos x="381" y="285"/>
                              </a:cxn>
                              <a:cxn ang="0">
                                <a:pos x="411" y="195"/>
                              </a:cxn>
                              <a:cxn ang="0">
                                <a:pos x="387" y="168"/>
                              </a:cxn>
                              <a:cxn ang="0">
                                <a:pos x="426" y="135"/>
                              </a:cxn>
                              <a:cxn ang="0">
                                <a:pos x="417" y="120"/>
                              </a:cxn>
                              <a:cxn ang="0">
                                <a:pos x="423" y="63"/>
                              </a:cxn>
                              <a:cxn ang="0">
                                <a:pos x="426" y="30"/>
                              </a:cxn>
                              <a:cxn ang="0">
                                <a:pos x="423" y="0"/>
                              </a:cxn>
                            </a:cxnLst>
                            <a:rect l="0" t="0" r="r" b="b"/>
                            <a:pathLst>
                              <a:path w="571" h="989">
                                <a:moveTo>
                                  <a:pt x="0" y="810"/>
                                </a:moveTo>
                                <a:cubicBezTo>
                                  <a:pt x="4" y="809"/>
                                  <a:pt x="12" y="797"/>
                                  <a:pt x="27" y="804"/>
                                </a:cubicBezTo>
                                <a:cubicBezTo>
                                  <a:pt x="42" y="811"/>
                                  <a:pt x="79" y="837"/>
                                  <a:pt x="90" y="849"/>
                                </a:cubicBezTo>
                                <a:cubicBezTo>
                                  <a:pt x="101" y="861"/>
                                  <a:pt x="91" y="866"/>
                                  <a:pt x="96" y="876"/>
                                </a:cubicBezTo>
                                <a:cubicBezTo>
                                  <a:pt x="101" y="886"/>
                                  <a:pt x="105" y="897"/>
                                  <a:pt x="117" y="906"/>
                                </a:cubicBezTo>
                                <a:cubicBezTo>
                                  <a:pt x="129" y="915"/>
                                  <a:pt x="155" y="922"/>
                                  <a:pt x="171" y="930"/>
                                </a:cubicBezTo>
                                <a:cubicBezTo>
                                  <a:pt x="187" y="938"/>
                                  <a:pt x="193" y="945"/>
                                  <a:pt x="213" y="954"/>
                                </a:cubicBezTo>
                                <a:cubicBezTo>
                                  <a:pt x="233" y="963"/>
                                  <a:pt x="273" y="985"/>
                                  <a:pt x="291" y="987"/>
                                </a:cubicBezTo>
                                <a:cubicBezTo>
                                  <a:pt x="309" y="989"/>
                                  <a:pt x="311" y="969"/>
                                  <a:pt x="321" y="966"/>
                                </a:cubicBezTo>
                                <a:cubicBezTo>
                                  <a:pt x="331" y="963"/>
                                  <a:pt x="340" y="971"/>
                                  <a:pt x="354" y="969"/>
                                </a:cubicBezTo>
                                <a:cubicBezTo>
                                  <a:pt x="368" y="967"/>
                                  <a:pt x="393" y="963"/>
                                  <a:pt x="405" y="954"/>
                                </a:cubicBezTo>
                                <a:cubicBezTo>
                                  <a:pt x="417" y="945"/>
                                  <a:pt x="429" y="920"/>
                                  <a:pt x="429" y="912"/>
                                </a:cubicBezTo>
                                <a:cubicBezTo>
                                  <a:pt x="429" y="904"/>
                                  <a:pt x="408" y="913"/>
                                  <a:pt x="405" y="906"/>
                                </a:cubicBezTo>
                                <a:cubicBezTo>
                                  <a:pt x="402" y="899"/>
                                  <a:pt x="402" y="882"/>
                                  <a:pt x="411" y="867"/>
                                </a:cubicBezTo>
                                <a:cubicBezTo>
                                  <a:pt x="420" y="852"/>
                                  <a:pt x="447" y="824"/>
                                  <a:pt x="462" y="816"/>
                                </a:cubicBezTo>
                                <a:cubicBezTo>
                                  <a:pt x="477" y="808"/>
                                  <a:pt x="487" y="828"/>
                                  <a:pt x="504" y="822"/>
                                </a:cubicBezTo>
                                <a:cubicBezTo>
                                  <a:pt x="521" y="816"/>
                                  <a:pt x="563" y="793"/>
                                  <a:pt x="567" y="777"/>
                                </a:cubicBezTo>
                                <a:cubicBezTo>
                                  <a:pt x="571" y="761"/>
                                  <a:pt x="536" y="741"/>
                                  <a:pt x="525" y="726"/>
                                </a:cubicBezTo>
                                <a:cubicBezTo>
                                  <a:pt x="514" y="711"/>
                                  <a:pt x="507" y="694"/>
                                  <a:pt x="498" y="684"/>
                                </a:cubicBezTo>
                                <a:cubicBezTo>
                                  <a:pt x="489" y="674"/>
                                  <a:pt x="484" y="664"/>
                                  <a:pt x="468" y="663"/>
                                </a:cubicBezTo>
                                <a:cubicBezTo>
                                  <a:pt x="452" y="662"/>
                                  <a:pt x="417" y="681"/>
                                  <a:pt x="402" y="681"/>
                                </a:cubicBezTo>
                                <a:cubicBezTo>
                                  <a:pt x="387" y="681"/>
                                  <a:pt x="387" y="664"/>
                                  <a:pt x="375" y="663"/>
                                </a:cubicBezTo>
                                <a:cubicBezTo>
                                  <a:pt x="363" y="662"/>
                                  <a:pt x="338" y="684"/>
                                  <a:pt x="330" y="678"/>
                                </a:cubicBezTo>
                                <a:cubicBezTo>
                                  <a:pt x="322" y="672"/>
                                  <a:pt x="317" y="630"/>
                                  <a:pt x="324" y="624"/>
                                </a:cubicBezTo>
                                <a:cubicBezTo>
                                  <a:pt x="331" y="618"/>
                                  <a:pt x="362" y="640"/>
                                  <a:pt x="375" y="639"/>
                                </a:cubicBezTo>
                                <a:cubicBezTo>
                                  <a:pt x="388" y="638"/>
                                  <a:pt x="405" y="625"/>
                                  <a:pt x="405" y="618"/>
                                </a:cubicBezTo>
                                <a:cubicBezTo>
                                  <a:pt x="405" y="611"/>
                                  <a:pt x="390" y="597"/>
                                  <a:pt x="378" y="594"/>
                                </a:cubicBezTo>
                                <a:cubicBezTo>
                                  <a:pt x="366" y="591"/>
                                  <a:pt x="341" y="604"/>
                                  <a:pt x="330" y="600"/>
                                </a:cubicBezTo>
                                <a:cubicBezTo>
                                  <a:pt x="319" y="596"/>
                                  <a:pt x="314" y="582"/>
                                  <a:pt x="309" y="570"/>
                                </a:cubicBezTo>
                                <a:cubicBezTo>
                                  <a:pt x="304" y="558"/>
                                  <a:pt x="300" y="544"/>
                                  <a:pt x="300" y="528"/>
                                </a:cubicBezTo>
                                <a:cubicBezTo>
                                  <a:pt x="300" y="512"/>
                                  <a:pt x="299" y="481"/>
                                  <a:pt x="309" y="474"/>
                                </a:cubicBezTo>
                                <a:cubicBezTo>
                                  <a:pt x="319" y="467"/>
                                  <a:pt x="356" y="494"/>
                                  <a:pt x="360" y="486"/>
                                </a:cubicBezTo>
                                <a:cubicBezTo>
                                  <a:pt x="364" y="478"/>
                                  <a:pt x="339" y="444"/>
                                  <a:pt x="336" y="423"/>
                                </a:cubicBezTo>
                                <a:cubicBezTo>
                                  <a:pt x="333" y="402"/>
                                  <a:pt x="329" y="370"/>
                                  <a:pt x="339" y="357"/>
                                </a:cubicBezTo>
                                <a:cubicBezTo>
                                  <a:pt x="349" y="344"/>
                                  <a:pt x="385" y="351"/>
                                  <a:pt x="399" y="342"/>
                                </a:cubicBezTo>
                                <a:cubicBezTo>
                                  <a:pt x="413" y="333"/>
                                  <a:pt x="426" y="312"/>
                                  <a:pt x="423" y="303"/>
                                </a:cubicBezTo>
                                <a:cubicBezTo>
                                  <a:pt x="420" y="294"/>
                                  <a:pt x="383" y="303"/>
                                  <a:pt x="381" y="285"/>
                                </a:cubicBezTo>
                                <a:cubicBezTo>
                                  <a:pt x="379" y="267"/>
                                  <a:pt x="410" y="214"/>
                                  <a:pt x="411" y="195"/>
                                </a:cubicBezTo>
                                <a:cubicBezTo>
                                  <a:pt x="412" y="176"/>
                                  <a:pt x="384" y="178"/>
                                  <a:pt x="387" y="168"/>
                                </a:cubicBezTo>
                                <a:cubicBezTo>
                                  <a:pt x="390" y="158"/>
                                  <a:pt x="421" y="143"/>
                                  <a:pt x="426" y="135"/>
                                </a:cubicBezTo>
                                <a:cubicBezTo>
                                  <a:pt x="431" y="127"/>
                                  <a:pt x="417" y="132"/>
                                  <a:pt x="417" y="120"/>
                                </a:cubicBezTo>
                                <a:cubicBezTo>
                                  <a:pt x="417" y="108"/>
                                  <a:pt x="421" y="78"/>
                                  <a:pt x="423" y="63"/>
                                </a:cubicBezTo>
                                <a:cubicBezTo>
                                  <a:pt x="425" y="48"/>
                                  <a:pt x="426" y="40"/>
                                  <a:pt x="426" y="30"/>
                                </a:cubicBezTo>
                                <a:cubicBezTo>
                                  <a:pt x="426" y="20"/>
                                  <a:pt x="424" y="6"/>
                                  <a:pt x="423" y="0"/>
                                </a:cubicBezTo>
                              </a:path>
                            </a:pathLst>
                          </a:custGeom>
                          <a:grpFill/>
                          <a:ln w="25400" cap="rnd" cmpd="sng">
                            <a:solidFill>
                              <a:srgbClr val="FFFFFF"/>
                            </a:solidFill>
                            <a:prstDash val="solid"/>
                            <a:round/>
                            <a:headEnd type="none" w="med" len="med"/>
                            <a:tailEnd type="none" w="med" len="med"/>
                          </a:ln>
                          <a:effectLst/>
                        </wps:spPr>
                        <wps:bodyPr/>
                      </wps:wsp>
                      <wps:wsp>
                        <wps:cNvPr id="7618" name="Freeform 7618"/>
                        <wps:cNvSpPr>
                          <a:spLocks/>
                        </wps:cNvSpPr>
                        <wps:spPr bwMode="auto">
                          <a:xfrm>
                            <a:off x="1586108" y="4703511"/>
                            <a:ext cx="214667" cy="669119"/>
                          </a:xfrm>
                          <a:custGeom>
                            <a:avLst/>
                            <a:gdLst/>
                            <a:ahLst/>
                            <a:cxnLst>
                              <a:cxn ang="0">
                                <a:pos x="36" y="0"/>
                              </a:cxn>
                              <a:cxn ang="0">
                                <a:pos x="3" y="36"/>
                              </a:cxn>
                              <a:cxn ang="0">
                                <a:pos x="57" y="63"/>
                              </a:cxn>
                              <a:cxn ang="0">
                                <a:pos x="39" y="81"/>
                              </a:cxn>
                              <a:cxn ang="0">
                                <a:pos x="75" y="96"/>
                              </a:cxn>
                              <a:cxn ang="0">
                                <a:pos x="75" y="120"/>
                              </a:cxn>
                              <a:cxn ang="0">
                                <a:pos x="90" y="150"/>
                              </a:cxn>
                              <a:cxn ang="0">
                                <a:pos x="99" y="228"/>
                              </a:cxn>
                              <a:cxn ang="0">
                                <a:pos x="144" y="210"/>
                              </a:cxn>
                              <a:cxn ang="0">
                                <a:pos x="147" y="276"/>
                              </a:cxn>
                              <a:cxn ang="0">
                                <a:pos x="147" y="324"/>
                              </a:cxn>
                              <a:cxn ang="0">
                                <a:pos x="171" y="327"/>
                              </a:cxn>
                              <a:cxn ang="0">
                                <a:pos x="147" y="372"/>
                              </a:cxn>
                              <a:cxn ang="0">
                                <a:pos x="138" y="420"/>
                              </a:cxn>
                              <a:cxn ang="0">
                                <a:pos x="138" y="471"/>
                              </a:cxn>
                              <a:cxn ang="0">
                                <a:pos x="126" y="501"/>
                              </a:cxn>
                              <a:cxn ang="0">
                                <a:pos x="117" y="534"/>
                              </a:cxn>
                            </a:cxnLst>
                            <a:rect l="0" t="0" r="r" b="b"/>
                            <a:pathLst>
                              <a:path w="171" h="534">
                                <a:moveTo>
                                  <a:pt x="36" y="0"/>
                                </a:moveTo>
                                <a:cubicBezTo>
                                  <a:pt x="31" y="6"/>
                                  <a:pt x="0" y="26"/>
                                  <a:pt x="3" y="36"/>
                                </a:cubicBezTo>
                                <a:cubicBezTo>
                                  <a:pt x="6" y="46"/>
                                  <a:pt x="51" y="56"/>
                                  <a:pt x="57" y="63"/>
                                </a:cubicBezTo>
                                <a:cubicBezTo>
                                  <a:pt x="63" y="70"/>
                                  <a:pt x="36" y="76"/>
                                  <a:pt x="39" y="81"/>
                                </a:cubicBezTo>
                                <a:cubicBezTo>
                                  <a:pt x="42" y="86"/>
                                  <a:pt x="69" y="89"/>
                                  <a:pt x="75" y="96"/>
                                </a:cubicBezTo>
                                <a:cubicBezTo>
                                  <a:pt x="81" y="103"/>
                                  <a:pt x="73" y="111"/>
                                  <a:pt x="75" y="120"/>
                                </a:cubicBezTo>
                                <a:cubicBezTo>
                                  <a:pt x="77" y="129"/>
                                  <a:pt x="86" y="132"/>
                                  <a:pt x="90" y="150"/>
                                </a:cubicBezTo>
                                <a:cubicBezTo>
                                  <a:pt x="94" y="168"/>
                                  <a:pt x="90" y="218"/>
                                  <a:pt x="99" y="228"/>
                                </a:cubicBezTo>
                                <a:cubicBezTo>
                                  <a:pt x="108" y="238"/>
                                  <a:pt x="136" y="202"/>
                                  <a:pt x="144" y="210"/>
                                </a:cubicBezTo>
                                <a:cubicBezTo>
                                  <a:pt x="152" y="218"/>
                                  <a:pt x="147" y="257"/>
                                  <a:pt x="147" y="276"/>
                                </a:cubicBezTo>
                                <a:cubicBezTo>
                                  <a:pt x="147" y="295"/>
                                  <a:pt x="143" y="316"/>
                                  <a:pt x="147" y="324"/>
                                </a:cubicBezTo>
                                <a:cubicBezTo>
                                  <a:pt x="151" y="332"/>
                                  <a:pt x="171" y="319"/>
                                  <a:pt x="171" y="327"/>
                                </a:cubicBezTo>
                                <a:cubicBezTo>
                                  <a:pt x="171" y="335"/>
                                  <a:pt x="152" y="357"/>
                                  <a:pt x="147" y="372"/>
                                </a:cubicBezTo>
                                <a:cubicBezTo>
                                  <a:pt x="142" y="387"/>
                                  <a:pt x="139" y="404"/>
                                  <a:pt x="138" y="420"/>
                                </a:cubicBezTo>
                                <a:cubicBezTo>
                                  <a:pt x="137" y="436"/>
                                  <a:pt x="140" y="458"/>
                                  <a:pt x="138" y="471"/>
                                </a:cubicBezTo>
                                <a:cubicBezTo>
                                  <a:pt x="136" y="484"/>
                                  <a:pt x="129" y="491"/>
                                  <a:pt x="126" y="501"/>
                                </a:cubicBezTo>
                                <a:cubicBezTo>
                                  <a:pt x="123" y="511"/>
                                  <a:pt x="119" y="527"/>
                                  <a:pt x="117" y="534"/>
                                </a:cubicBezTo>
                              </a:path>
                            </a:pathLst>
                          </a:custGeom>
                          <a:grpFill/>
                          <a:ln w="25400" cap="rnd" cmpd="sng">
                            <a:solidFill>
                              <a:srgbClr val="FFFFFF"/>
                            </a:solidFill>
                            <a:prstDash val="solid"/>
                            <a:round/>
                            <a:headEnd type="none" w="med" len="med"/>
                            <a:tailEnd type="none" w="med" len="med"/>
                          </a:ln>
                          <a:effectLst/>
                        </wps:spPr>
                        <wps:bodyPr/>
                      </wps:wsp>
                      <wps:wsp>
                        <wps:cNvPr id="7619" name="Freeform 7619"/>
                        <wps:cNvSpPr>
                          <a:spLocks/>
                        </wps:cNvSpPr>
                        <wps:spPr bwMode="auto">
                          <a:xfrm>
                            <a:off x="1954619" y="4408311"/>
                            <a:ext cx="372089" cy="161018"/>
                          </a:xfrm>
                          <a:custGeom>
                            <a:avLst/>
                            <a:gdLst/>
                            <a:ahLst/>
                            <a:cxnLst>
                              <a:cxn ang="0">
                                <a:pos x="0" y="86"/>
                              </a:cxn>
                              <a:cxn ang="0">
                                <a:pos x="45" y="128"/>
                              </a:cxn>
                              <a:cxn ang="0">
                                <a:pos x="60" y="92"/>
                              </a:cxn>
                              <a:cxn ang="0">
                                <a:pos x="81" y="59"/>
                              </a:cxn>
                              <a:cxn ang="0">
                                <a:pos x="114" y="62"/>
                              </a:cxn>
                              <a:cxn ang="0">
                                <a:pos x="138" y="68"/>
                              </a:cxn>
                              <a:cxn ang="0">
                                <a:pos x="189" y="26"/>
                              </a:cxn>
                              <a:cxn ang="0">
                                <a:pos x="237" y="41"/>
                              </a:cxn>
                              <a:cxn ang="0">
                                <a:pos x="258" y="5"/>
                              </a:cxn>
                              <a:cxn ang="0">
                                <a:pos x="297" y="8"/>
                              </a:cxn>
                            </a:cxnLst>
                            <a:rect l="0" t="0" r="r" b="b"/>
                            <a:pathLst>
                              <a:path w="297" h="129">
                                <a:moveTo>
                                  <a:pt x="0" y="86"/>
                                </a:moveTo>
                                <a:cubicBezTo>
                                  <a:pt x="7" y="93"/>
                                  <a:pt x="35" y="127"/>
                                  <a:pt x="45" y="128"/>
                                </a:cubicBezTo>
                                <a:cubicBezTo>
                                  <a:pt x="55" y="129"/>
                                  <a:pt x="54" y="104"/>
                                  <a:pt x="60" y="92"/>
                                </a:cubicBezTo>
                                <a:cubicBezTo>
                                  <a:pt x="66" y="80"/>
                                  <a:pt x="72" y="64"/>
                                  <a:pt x="81" y="59"/>
                                </a:cubicBezTo>
                                <a:cubicBezTo>
                                  <a:pt x="90" y="54"/>
                                  <a:pt x="105" y="61"/>
                                  <a:pt x="114" y="62"/>
                                </a:cubicBezTo>
                                <a:cubicBezTo>
                                  <a:pt x="123" y="63"/>
                                  <a:pt x="125" y="74"/>
                                  <a:pt x="138" y="68"/>
                                </a:cubicBezTo>
                                <a:cubicBezTo>
                                  <a:pt x="151" y="62"/>
                                  <a:pt x="173" y="30"/>
                                  <a:pt x="189" y="26"/>
                                </a:cubicBezTo>
                                <a:cubicBezTo>
                                  <a:pt x="205" y="22"/>
                                  <a:pt x="226" y="44"/>
                                  <a:pt x="237" y="41"/>
                                </a:cubicBezTo>
                                <a:cubicBezTo>
                                  <a:pt x="248" y="38"/>
                                  <a:pt x="248" y="10"/>
                                  <a:pt x="258" y="5"/>
                                </a:cubicBezTo>
                                <a:cubicBezTo>
                                  <a:pt x="268" y="0"/>
                                  <a:pt x="289" y="8"/>
                                  <a:pt x="297" y="8"/>
                                </a:cubicBezTo>
                              </a:path>
                            </a:pathLst>
                          </a:custGeom>
                          <a:grpFill/>
                          <a:ln w="25400" cap="rnd" cmpd="sng">
                            <a:solidFill>
                              <a:srgbClr val="FFFFFF"/>
                            </a:solidFill>
                            <a:prstDash val="solid"/>
                            <a:round/>
                            <a:headEnd type="none" w="med" len="med"/>
                            <a:tailEnd type="none" w="med" len="med"/>
                          </a:ln>
                          <a:effectLst/>
                        </wps:spPr>
                        <wps:bodyPr/>
                      </wps:wsp>
                      <wps:wsp>
                        <wps:cNvPr id="7620" name="Freeform 7620"/>
                        <wps:cNvSpPr>
                          <a:spLocks/>
                        </wps:cNvSpPr>
                        <wps:spPr bwMode="auto">
                          <a:xfrm>
                            <a:off x="2326708" y="3386743"/>
                            <a:ext cx="740600" cy="248683"/>
                          </a:xfrm>
                          <a:custGeom>
                            <a:avLst/>
                            <a:gdLst/>
                            <a:ahLst/>
                            <a:cxnLst>
                              <a:cxn ang="0">
                                <a:pos x="0" y="59"/>
                              </a:cxn>
                              <a:cxn ang="0">
                                <a:pos x="39" y="65"/>
                              </a:cxn>
                              <a:cxn ang="0">
                                <a:pos x="72" y="128"/>
                              </a:cxn>
                              <a:cxn ang="0">
                                <a:pos x="105" y="134"/>
                              </a:cxn>
                              <a:cxn ang="0">
                                <a:pos x="114" y="191"/>
                              </a:cxn>
                              <a:cxn ang="0">
                                <a:pos x="171" y="185"/>
                              </a:cxn>
                              <a:cxn ang="0">
                                <a:pos x="234" y="158"/>
                              </a:cxn>
                              <a:cxn ang="0">
                                <a:pos x="288" y="155"/>
                              </a:cxn>
                              <a:cxn ang="0">
                                <a:pos x="294" y="101"/>
                              </a:cxn>
                              <a:cxn ang="0">
                                <a:pos x="318" y="95"/>
                              </a:cxn>
                              <a:cxn ang="0">
                                <a:pos x="348" y="116"/>
                              </a:cxn>
                              <a:cxn ang="0">
                                <a:pos x="384" y="104"/>
                              </a:cxn>
                              <a:cxn ang="0">
                                <a:pos x="390" y="59"/>
                              </a:cxn>
                              <a:cxn ang="0">
                                <a:pos x="420" y="32"/>
                              </a:cxn>
                              <a:cxn ang="0">
                                <a:pos x="447" y="11"/>
                              </a:cxn>
                              <a:cxn ang="0">
                                <a:pos x="477" y="5"/>
                              </a:cxn>
                              <a:cxn ang="0">
                                <a:pos x="516" y="44"/>
                              </a:cxn>
                              <a:cxn ang="0">
                                <a:pos x="582" y="35"/>
                              </a:cxn>
                              <a:cxn ang="0">
                                <a:pos x="574" y="32"/>
                              </a:cxn>
                            </a:cxnLst>
                            <a:rect l="0" t="0" r="r" b="b"/>
                            <a:pathLst>
                              <a:path w="592" h="199">
                                <a:moveTo>
                                  <a:pt x="0" y="59"/>
                                </a:moveTo>
                                <a:cubicBezTo>
                                  <a:pt x="6" y="60"/>
                                  <a:pt x="27" y="54"/>
                                  <a:pt x="39" y="65"/>
                                </a:cubicBezTo>
                                <a:cubicBezTo>
                                  <a:pt x="51" y="76"/>
                                  <a:pt x="61" y="116"/>
                                  <a:pt x="72" y="128"/>
                                </a:cubicBezTo>
                                <a:cubicBezTo>
                                  <a:pt x="83" y="140"/>
                                  <a:pt x="98" y="124"/>
                                  <a:pt x="105" y="134"/>
                                </a:cubicBezTo>
                                <a:cubicBezTo>
                                  <a:pt x="112" y="144"/>
                                  <a:pt x="103" y="183"/>
                                  <a:pt x="114" y="191"/>
                                </a:cubicBezTo>
                                <a:cubicBezTo>
                                  <a:pt x="125" y="199"/>
                                  <a:pt x="151" y="191"/>
                                  <a:pt x="171" y="185"/>
                                </a:cubicBezTo>
                                <a:cubicBezTo>
                                  <a:pt x="191" y="179"/>
                                  <a:pt x="215" y="163"/>
                                  <a:pt x="234" y="158"/>
                                </a:cubicBezTo>
                                <a:cubicBezTo>
                                  <a:pt x="253" y="153"/>
                                  <a:pt x="278" y="164"/>
                                  <a:pt x="288" y="155"/>
                                </a:cubicBezTo>
                                <a:cubicBezTo>
                                  <a:pt x="298" y="146"/>
                                  <a:pt x="289" y="111"/>
                                  <a:pt x="294" y="101"/>
                                </a:cubicBezTo>
                                <a:cubicBezTo>
                                  <a:pt x="299" y="91"/>
                                  <a:pt x="309" y="92"/>
                                  <a:pt x="318" y="95"/>
                                </a:cubicBezTo>
                                <a:cubicBezTo>
                                  <a:pt x="327" y="98"/>
                                  <a:pt x="337" y="114"/>
                                  <a:pt x="348" y="116"/>
                                </a:cubicBezTo>
                                <a:cubicBezTo>
                                  <a:pt x="359" y="118"/>
                                  <a:pt x="377" y="113"/>
                                  <a:pt x="384" y="104"/>
                                </a:cubicBezTo>
                                <a:cubicBezTo>
                                  <a:pt x="391" y="95"/>
                                  <a:pt x="384" y="71"/>
                                  <a:pt x="390" y="59"/>
                                </a:cubicBezTo>
                                <a:cubicBezTo>
                                  <a:pt x="396" y="47"/>
                                  <a:pt x="411" y="40"/>
                                  <a:pt x="420" y="32"/>
                                </a:cubicBezTo>
                                <a:cubicBezTo>
                                  <a:pt x="429" y="24"/>
                                  <a:pt x="437" y="16"/>
                                  <a:pt x="447" y="11"/>
                                </a:cubicBezTo>
                                <a:cubicBezTo>
                                  <a:pt x="457" y="6"/>
                                  <a:pt x="466" y="0"/>
                                  <a:pt x="477" y="5"/>
                                </a:cubicBezTo>
                                <a:cubicBezTo>
                                  <a:pt x="488" y="10"/>
                                  <a:pt x="499" y="39"/>
                                  <a:pt x="516" y="44"/>
                                </a:cubicBezTo>
                                <a:cubicBezTo>
                                  <a:pt x="533" y="49"/>
                                  <a:pt x="572" y="37"/>
                                  <a:pt x="582" y="35"/>
                                </a:cubicBezTo>
                                <a:cubicBezTo>
                                  <a:pt x="592" y="33"/>
                                  <a:pt x="576" y="33"/>
                                  <a:pt x="574" y="32"/>
                                </a:cubicBezTo>
                              </a:path>
                            </a:pathLst>
                          </a:custGeom>
                          <a:grpFill/>
                          <a:ln w="25400" cap="rnd" cmpd="sng">
                            <a:solidFill>
                              <a:srgbClr val="FFFFFF"/>
                            </a:solidFill>
                            <a:prstDash val="solid"/>
                            <a:round/>
                            <a:headEnd type="none" w="med" len="med"/>
                            <a:tailEnd type="none" w="med" len="med"/>
                          </a:ln>
                          <a:effectLst/>
                        </wps:spPr>
                        <wps:bodyPr/>
                      </wps:wsp>
                      <wps:wsp>
                        <wps:cNvPr id="7624" name="Freeform 7624"/>
                        <wps:cNvSpPr>
                          <a:spLocks/>
                        </wps:cNvSpPr>
                        <wps:spPr bwMode="auto">
                          <a:xfrm>
                            <a:off x="2552107" y="2755194"/>
                            <a:ext cx="937377" cy="851606"/>
                          </a:xfrm>
                          <a:custGeom>
                            <a:avLst/>
                            <a:gdLst/>
                            <a:ahLst/>
                            <a:cxnLst>
                              <a:cxn ang="0">
                                <a:pos x="0" y="680"/>
                              </a:cxn>
                              <a:cxn ang="0">
                                <a:pos x="30" y="617"/>
                              </a:cxn>
                              <a:cxn ang="0">
                                <a:pos x="96" y="536"/>
                              </a:cxn>
                              <a:cxn ang="0">
                                <a:pos x="48" y="365"/>
                              </a:cxn>
                              <a:cxn ang="0">
                                <a:pos x="162" y="395"/>
                              </a:cxn>
                              <a:cxn ang="0">
                                <a:pos x="117" y="332"/>
                              </a:cxn>
                              <a:cxn ang="0">
                                <a:pos x="114" y="236"/>
                              </a:cxn>
                              <a:cxn ang="0">
                                <a:pos x="219" y="194"/>
                              </a:cxn>
                              <a:cxn ang="0">
                                <a:pos x="240" y="134"/>
                              </a:cxn>
                              <a:cxn ang="0">
                                <a:pos x="273" y="65"/>
                              </a:cxn>
                              <a:cxn ang="0">
                                <a:pos x="303" y="41"/>
                              </a:cxn>
                              <a:cxn ang="0">
                                <a:pos x="333" y="2"/>
                              </a:cxn>
                              <a:cxn ang="0">
                                <a:pos x="366" y="26"/>
                              </a:cxn>
                              <a:cxn ang="0">
                                <a:pos x="459" y="23"/>
                              </a:cxn>
                              <a:cxn ang="0">
                                <a:pos x="477" y="62"/>
                              </a:cxn>
                              <a:cxn ang="0">
                                <a:pos x="588" y="74"/>
                              </a:cxn>
                              <a:cxn ang="0">
                                <a:pos x="597" y="14"/>
                              </a:cxn>
                              <a:cxn ang="0">
                                <a:pos x="648" y="20"/>
                              </a:cxn>
                              <a:cxn ang="0">
                                <a:pos x="684" y="38"/>
                              </a:cxn>
                              <a:cxn ang="0">
                                <a:pos x="720" y="56"/>
                              </a:cxn>
                              <a:cxn ang="0">
                                <a:pos x="730" y="75"/>
                              </a:cxn>
                              <a:cxn ang="0">
                                <a:pos x="730" y="66"/>
                              </a:cxn>
                              <a:cxn ang="0">
                                <a:pos x="749" y="85"/>
                              </a:cxn>
                            </a:cxnLst>
                            <a:rect l="0" t="0" r="r" b="b"/>
                            <a:pathLst>
                              <a:path w="749" h="680">
                                <a:moveTo>
                                  <a:pt x="0" y="680"/>
                                </a:moveTo>
                                <a:cubicBezTo>
                                  <a:pt x="5" y="670"/>
                                  <a:pt x="14" y="641"/>
                                  <a:pt x="30" y="617"/>
                                </a:cubicBezTo>
                                <a:cubicBezTo>
                                  <a:pt x="46" y="593"/>
                                  <a:pt x="93" y="578"/>
                                  <a:pt x="96" y="536"/>
                                </a:cubicBezTo>
                                <a:cubicBezTo>
                                  <a:pt x="99" y="494"/>
                                  <a:pt x="37" y="388"/>
                                  <a:pt x="48" y="365"/>
                                </a:cubicBezTo>
                                <a:cubicBezTo>
                                  <a:pt x="59" y="342"/>
                                  <a:pt x="151" y="400"/>
                                  <a:pt x="162" y="395"/>
                                </a:cubicBezTo>
                                <a:cubicBezTo>
                                  <a:pt x="173" y="390"/>
                                  <a:pt x="125" y="358"/>
                                  <a:pt x="117" y="332"/>
                                </a:cubicBezTo>
                                <a:cubicBezTo>
                                  <a:pt x="109" y="306"/>
                                  <a:pt x="97" y="259"/>
                                  <a:pt x="114" y="236"/>
                                </a:cubicBezTo>
                                <a:cubicBezTo>
                                  <a:pt x="131" y="213"/>
                                  <a:pt x="198" y="211"/>
                                  <a:pt x="219" y="194"/>
                                </a:cubicBezTo>
                                <a:cubicBezTo>
                                  <a:pt x="240" y="177"/>
                                  <a:pt x="231" y="155"/>
                                  <a:pt x="240" y="134"/>
                                </a:cubicBezTo>
                                <a:cubicBezTo>
                                  <a:pt x="249" y="113"/>
                                  <a:pt x="263" y="80"/>
                                  <a:pt x="273" y="65"/>
                                </a:cubicBezTo>
                                <a:cubicBezTo>
                                  <a:pt x="283" y="50"/>
                                  <a:pt x="293" y="52"/>
                                  <a:pt x="303" y="41"/>
                                </a:cubicBezTo>
                                <a:cubicBezTo>
                                  <a:pt x="313" y="30"/>
                                  <a:pt x="323" y="4"/>
                                  <a:pt x="333" y="2"/>
                                </a:cubicBezTo>
                                <a:cubicBezTo>
                                  <a:pt x="343" y="0"/>
                                  <a:pt x="345" y="22"/>
                                  <a:pt x="366" y="26"/>
                                </a:cubicBezTo>
                                <a:cubicBezTo>
                                  <a:pt x="387" y="30"/>
                                  <a:pt x="441" y="17"/>
                                  <a:pt x="459" y="23"/>
                                </a:cubicBezTo>
                                <a:cubicBezTo>
                                  <a:pt x="477" y="29"/>
                                  <a:pt x="456" y="54"/>
                                  <a:pt x="477" y="62"/>
                                </a:cubicBezTo>
                                <a:cubicBezTo>
                                  <a:pt x="498" y="70"/>
                                  <a:pt x="568" y="82"/>
                                  <a:pt x="588" y="74"/>
                                </a:cubicBezTo>
                                <a:cubicBezTo>
                                  <a:pt x="608" y="66"/>
                                  <a:pt x="587" y="23"/>
                                  <a:pt x="597" y="14"/>
                                </a:cubicBezTo>
                                <a:cubicBezTo>
                                  <a:pt x="607" y="5"/>
                                  <a:pt x="634" y="16"/>
                                  <a:pt x="648" y="20"/>
                                </a:cubicBezTo>
                                <a:cubicBezTo>
                                  <a:pt x="662" y="24"/>
                                  <a:pt x="672" y="32"/>
                                  <a:pt x="684" y="38"/>
                                </a:cubicBezTo>
                                <a:cubicBezTo>
                                  <a:pt x="696" y="44"/>
                                  <a:pt x="712" y="50"/>
                                  <a:pt x="720" y="56"/>
                                </a:cubicBezTo>
                                <a:cubicBezTo>
                                  <a:pt x="728" y="62"/>
                                  <a:pt x="728" y="73"/>
                                  <a:pt x="730" y="75"/>
                                </a:cubicBezTo>
                                <a:cubicBezTo>
                                  <a:pt x="732" y="77"/>
                                  <a:pt x="727" y="64"/>
                                  <a:pt x="730" y="66"/>
                                </a:cubicBezTo>
                                <a:cubicBezTo>
                                  <a:pt x="733" y="68"/>
                                  <a:pt x="745" y="81"/>
                                  <a:pt x="749" y="85"/>
                                </a:cubicBezTo>
                              </a:path>
                            </a:pathLst>
                          </a:custGeom>
                          <a:grpFill/>
                          <a:ln w="25400" cap="rnd" cmpd="sng">
                            <a:solidFill>
                              <a:srgbClr val="FFFFFF"/>
                            </a:solidFill>
                            <a:prstDash val="solid"/>
                            <a:round/>
                            <a:headEnd type="none" w="med" len="med"/>
                            <a:tailEnd type="none" w="med" len="med"/>
                          </a:ln>
                          <a:effectLst/>
                        </wps:spPr>
                        <wps:bodyPr/>
                      </wps:wsp>
                      <wps:wsp>
                        <wps:cNvPr id="7625" name="Freeform 7625"/>
                        <wps:cNvSpPr>
                          <a:spLocks/>
                        </wps:cNvSpPr>
                        <wps:spPr bwMode="auto">
                          <a:xfrm>
                            <a:off x="2391108" y="2463574"/>
                            <a:ext cx="644000" cy="500944"/>
                          </a:xfrm>
                          <a:custGeom>
                            <a:avLst/>
                            <a:gdLst/>
                            <a:ahLst/>
                            <a:cxnLst>
                              <a:cxn ang="0">
                                <a:pos x="0" y="400"/>
                              </a:cxn>
                              <a:cxn ang="0">
                                <a:pos x="33" y="337"/>
                              </a:cxn>
                              <a:cxn ang="0">
                                <a:pos x="48" y="286"/>
                              </a:cxn>
                              <a:cxn ang="0">
                                <a:pos x="81" y="241"/>
                              </a:cxn>
                              <a:cxn ang="0">
                                <a:pos x="129" y="241"/>
                              </a:cxn>
                              <a:cxn ang="0">
                                <a:pos x="162" y="190"/>
                              </a:cxn>
                              <a:cxn ang="0">
                                <a:pos x="189" y="151"/>
                              </a:cxn>
                              <a:cxn ang="0">
                                <a:pos x="210" y="124"/>
                              </a:cxn>
                              <a:cxn ang="0">
                                <a:pos x="177" y="97"/>
                              </a:cxn>
                              <a:cxn ang="0">
                                <a:pos x="141" y="88"/>
                              </a:cxn>
                              <a:cxn ang="0">
                                <a:pos x="129" y="49"/>
                              </a:cxn>
                              <a:cxn ang="0">
                                <a:pos x="150" y="37"/>
                              </a:cxn>
                              <a:cxn ang="0">
                                <a:pos x="177" y="49"/>
                              </a:cxn>
                              <a:cxn ang="0">
                                <a:pos x="225" y="49"/>
                              </a:cxn>
                              <a:cxn ang="0">
                                <a:pos x="255" y="40"/>
                              </a:cxn>
                              <a:cxn ang="0">
                                <a:pos x="273" y="49"/>
                              </a:cxn>
                              <a:cxn ang="0">
                                <a:pos x="294" y="25"/>
                              </a:cxn>
                              <a:cxn ang="0">
                                <a:pos x="327" y="37"/>
                              </a:cxn>
                              <a:cxn ang="0">
                                <a:pos x="369" y="1"/>
                              </a:cxn>
                              <a:cxn ang="0">
                                <a:pos x="393" y="31"/>
                              </a:cxn>
                              <a:cxn ang="0">
                                <a:pos x="417" y="49"/>
                              </a:cxn>
                              <a:cxn ang="0">
                                <a:pos x="432" y="82"/>
                              </a:cxn>
                              <a:cxn ang="0">
                                <a:pos x="465" y="97"/>
                              </a:cxn>
                              <a:cxn ang="0">
                                <a:pos x="465" y="145"/>
                              </a:cxn>
                              <a:cxn ang="0">
                                <a:pos x="483" y="175"/>
                              </a:cxn>
                              <a:cxn ang="0">
                                <a:pos x="510" y="178"/>
                              </a:cxn>
                              <a:cxn ang="0">
                                <a:pos x="456" y="229"/>
                              </a:cxn>
                            </a:cxnLst>
                            <a:rect l="0" t="0" r="r" b="b"/>
                            <a:pathLst>
                              <a:path w="515" h="400">
                                <a:moveTo>
                                  <a:pt x="0" y="400"/>
                                </a:moveTo>
                                <a:cubicBezTo>
                                  <a:pt x="5" y="390"/>
                                  <a:pt x="25" y="356"/>
                                  <a:pt x="33" y="337"/>
                                </a:cubicBezTo>
                                <a:cubicBezTo>
                                  <a:pt x="41" y="318"/>
                                  <a:pt x="40" y="302"/>
                                  <a:pt x="48" y="286"/>
                                </a:cubicBezTo>
                                <a:cubicBezTo>
                                  <a:pt x="56" y="270"/>
                                  <a:pt x="67" y="249"/>
                                  <a:pt x="81" y="241"/>
                                </a:cubicBezTo>
                                <a:cubicBezTo>
                                  <a:pt x="95" y="233"/>
                                  <a:pt x="116" y="249"/>
                                  <a:pt x="129" y="241"/>
                                </a:cubicBezTo>
                                <a:cubicBezTo>
                                  <a:pt x="142" y="233"/>
                                  <a:pt x="152" y="205"/>
                                  <a:pt x="162" y="190"/>
                                </a:cubicBezTo>
                                <a:cubicBezTo>
                                  <a:pt x="172" y="175"/>
                                  <a:pt x="181" y="162"/>
                                  <a:pt x="189" y="151"/>
                                </a:cubicBezTo>
                                <a:cubicBezTo>
                                  <a:pt x="197" y="140"/>
                                  <a:pt x="212" y="133"/>
                                  <a:pt x="210" y="124"/>
                                </a:cubicBezTo>
                                <a:cubicBezTo>
                                  <a:pt x="208" y="115"/>
                                  <a:pt x="189" y="103"/>
                                  <a:pt x="177" y="97"/>
                                </a:cubicBezTo>
                                <a:cubicBezTo>
                                  <a:pt x="165" y="91"/>
                                  <a:pt x="149" y="96"/>
                                  <a:pt x="141" y="88"/>
                                </a:cubicBezTo>
                                <a:cubicBezTo>
                                  <a:pt x="133" y="80"/>
                                  <a:pt x="127" y="57"/>
                                  <a:pt x="129" y="49"/>
                                </a:cubicBezTo>
                                <a:cubicBezTo>
                                  <a:pt x="131" y="41"/>
                                  <a:pt x="142" y="37"/>
                                  <a:pt x="150" y="37"/>
                                </a:cubicBezTo>
                                <a:cubicBezTo>
                                  <a:pt x="158" y="37"/>
                                  <a:pt x="165" y="47"/>
                                  <a:pt x="177" y="49"/>
                                </a:cubicBezTo>
                                <a:cubicBezTo>
                                  <a:pt x="189" y="51"/>
                                  <a:pt x="212" y="51"/>
                                  <a:pt x="225" y="49"/>
                                </a:cubicBezTo>
                                <a:cubicBezTo>
                                  <a:pt x="238" y="47"/>
                                  <a:pt x="247" y="40"/>
                                  <a:pt x="255" y="40"/>
                                </a:cubicBezTo>
                                <a:cubicBezTo>
                                  <a:pt x="263" y="40"/>
                                  <a:pt x="267" y="51"/>
                                  <a:pt x="273" y="49"/>
                                </a:cubicBezTo>
                                <a:cubicBezTo>
                                  <a:pt x="279" y="47"/>
                                  <a:pt x="285" y="27"/>
                                  <a:pt x="294" y="25"/>
                                </a:cubicBezTo>
                                <a:cubicBezTo>
                                  <a:pt x="303" y="23"/>
                                  <a:pt x="315" y="41"/>
                                  <a:pt x="327" y="37"/>
                                </a:cubicBezTo>
                                <a:cubicBezTo>
                                  <a:pt x="339" y="33"/>
                                  <a:pt x="358" y="2"/>
                                  <a:pt x="369" y="1"/>
                                </a:cubicBezTo>
                                <a:cubicBezTo>
                                  <a:pt x="380" y="0"/>
                                  <a:pt x="385" y="23"/>
                                  <a:pt x="393" y="31"/>
                                </a:cubicBezTo>
                                <a:cubicBezTo>
                                  <a:pt x="401" y="39"/>
                                  <a:pt x="411" y="41"/>
                                  <a:pt x="417" y="49"/>
                                </a:cubicBezTo>
                                <a:cubicBezTo>
                                  <a:pt x="423" y="57"/>
                                  <a:pt x="424" y="74"/>
                                  <a:pt x="432" y="82"/>
                                </a:cubicBezTo>
                                <a:cubicBezTo>
                                  <a:pt x="440" y="90"/>
                                  <a:pt x="460" y="87"/>
                                  <a:pt x="465" y="97"/>
                                </a:cubicBezTo>
                                <a:cubicBezTo>
                                  <a:pt x="470" y="107"/>
                                  <a:pt x="462" y="132"/>
                                  <a:pt x="465" y="145"/>
                                </a:cubicBezTo>
                                <a:cubicBezTo>
                                  <a:pt x="468" y="158"/>
                                  <a:pt x="476" y="170"/>
                                  <a:pt x="483" y="175"/>
                                </a:cubicBezTo>
                                <a:cubicBezTo>
                                  <a:pt x="490" y="180"/>
                                  <a:pt x="515" y="169"/>
                                  <a:pt x="510" y="178"/>
                                </a:cubicBezTo>
                                <a:cubicBezTo>
                                  <a:pt x="505" y="187"/>
                                  <a:pt x="467" y="219"/>
                                  <a:pt x="456" y="229"/>
                                </a:cubicBezTo>
                              </a:path>
                            </a:pathLst>
                          </a:custGeom>
                          <a:grpFill/>
                          <a:ln w="25400" cap="rnd" cmpd="sng">
                            <a:solidFill>
                              <a:srgbClr val="FFFFFF"/>
                            </a:solidFill>
                            <a:prstDash val="solid"/>
                            <a:round/>
                            <a:headEnd type="none" w="med" len="med"/>
                            <a:tailEnd type="none" w="med" len="med"/>
                          </a:ln>
                          <a:effectLst/>
                        </wps:spPr>
                        <wps:bodyPr/>
                      </wps:wsp>
                      <wps:wsp>
                        <wps:cNvPr id="7630" name="Freeform 7630"/>
                        <wps:cNvSpPr>
                          <a:spLocks/>
                        </wps:cNvSpPr>
                        <wps:spPr bwMode="auto">
                          <a:xfrm>
                            <a:off x="3253352" y="1889276"/>
                            <a:ext cx="636844" cy="935693"/>
                          </a:xfrm>
                          <a:custGeom>
                            <a:avLst/>
                            <a:gdLst/>
                            <a:ahLst/>
                            <a:cxnLst>
                              <a:cxn ang="0">
                                <a:pos x="496" y="124"/>
                              </a:cxn>
                              <a:cxn ang="0">
                                <a:pos x="496" y="76"/>
                              </a:cxn>
                              <a:cxn ang="0">
                                <a:pos x="424" y="52"/>
                              </a:cxn>
                              <a:cxn ang="0">
                                <a:pos x="370" y="7"/>
                              </a:cxn>
                              <a:cxn ang="0">
                                <a:pos x="331" y="7"/>
                              </a:cxn>
                              <a:cxn ang="0">
                                <a:pos x="280" y="16"/>
                              </a:cxn>
                              <a:cxn ang="0">
                                <a:pos x="271" y="28"/>
                              </a:cxn>
                              <a:cxn ang="0">
                                <a:pos x="280" y="67"/>
                              </a:cxn>
                              <a:cxn ang="0">
                                <a:pos x="280" y="100"/>
                              </a:cxn>
                              <a:cxn ang="0">
                                <a:pos x="295" y="124"/>
                              </a:cxn>
                              <a:cxn ang="0">
                                <a:pos x="256" y="172"/>
                              </a:cxn>
                              <a:cxn ang="0">
                                <a:pos x="280" y="250"/>
                              </a:cxn>
                              <a:cxn ang="0">
                                <a:pos x="256" y="268"/>
                              </a:cxn>
                              <a:cxn ang="0">
                                <a:pos x="265" y="325"/>
                              </a:cxn>
                              <a:cxn ang="0">
                                <a:pos x="268" y="367"/>
                              </a:cxn>
                              <a:cxn ang="0">
                                <a:pos x="256" y="412"/>
                              </a:cxn>
                              <a:cxn ang="0">
                                <a:pos x="217" y="466"/>
                              </a:cxn>
                              <a:cxn ang="0">
                                <a:pos x="184" y="490"/>
                              </a:cxn>
                              <a:cxn ang="0">
                                <a:pos x="142" y="508"/>
                              </a:cxn>
                              <a:cxn ang="0">
                                <a:pos x="85" y="529"/>
                              </a:cxn>
                              <a:cxn ang="0">
                                <a:pos x="52" y="562"/>
                              </a:cxn>
                              <a:cxn ang="0">
                                <a:pos x="28" y="544"/>
                              </a:cxn>
                              <a:cxn ang="0">
                                <a:pos x="1" y="565"/>
                              </a:cxn>
                              <a:cxn ang="0">
                                <a:pos x="25" y="604"/>
                              </a:cxn>
                              <a:cxn ang="0">
                                <a:pos x="91" y="634"/>
                              </a:cxn>
                              <a:cxn ang="0">
                                <a:pos x="121" y="691"/>
                              </a:cxn>
                              <a:cxn ang="0">
                                <a:pos x="139" y="700"/>
                              </a:cxn>
                              <a:cxn ang="0">
                                <a:pos x="160" y="748"/>
                              </a:cxn>
                            </a:cxnLst>
                            <a:rect l="0" t="0" r="r" b="b"/>
                            <a:pathLst>
                              <a:path w="508" h="748">
                                <a:moveTo>
                                  <a:pt x="496" y="124"/>
                                </a:moveTo>
                                <a:cubicBezTo>
                                  <a:pt x="500" y="108"/>
                                  <a:pt x="508" y="88"/>
                                  <a:pt x="496" y="76"/>
                                </a:cubicBezTo>
                                <a:cubicBezTo>
                                  <a:pt x="484" y="64"/>
                                  <a:pt x="445" y="63"/>
                                  <a:pt x="424" y="52"/>
                                </a:cubicBezTo>
                                <a:cubicBezTo>
                                  <a:pt x="403" y="41"/>
                                  <a:pt x="386" y="14"/>
                                  <a:pt x="370" y="7"/>
                                </a:cubicBezTo>
                                <a:cubicBezTo>
                                  <a:pt x="354" y="0"/>
                                  <a:pt x="346" y="6"/>
                                  <a:pt x="331" y="7"/>
                                </a:cubicBezTo>
                                <a:cubicBezTo>
                                  <a:pt x="316" y="8"/>
                                  <a:pt x="290" y="13"/>
                                  <a:pt x="280" y="16"/>
                                </a:cubicBezTo>
                                <a:cubicBezTo>
                                  <a:pt x="270" y="19"/>
                                  <a:pt x="271" y="20"/>
                                  <a:pt x="271" y="28"/>
                                </a:cubicBezTo>
                                <a:cubicBezTo>
                                  <a:pt x="271" y="36"/>
                                  <a:pt x="278" y="55"/>
                                  <a:pt x="280" y="67"/>
                                </a:cubicBezTo>
                                <a:cubicBezTo>
                                  <a:pt x="282" y="79"/>
                                  <a:pt x="278" y="91"/>
                                  <a:pt x="280" y="100"/>
                                </a:cubicBezTo>
                                <a:cubicBezTo>
                                  <a:pt x="282" y="109"/>
                                  <a:pt x="299" y="112"/>
                                  <a:pt x="295" y="124"/>
                                </a:cubicBezTo>
                                <a:cubicBezTo>
                                  <a:pt x="291" y="136"/>
                                  <a:pt x="258" y="151"/>
                                  <a:pt x="256" y="172"/>
                                </a:cubicBezTo>
                                <a:cubicBezTo>
                                  <a:pt x="254" y="193"/>
                                  <a:pt x="280" y="234"/>
                                  <a:pt x="280" y="250"/>
                                </a:cubicBezTo>
                                <a:cubicBezTo>
                                  <a:pt x="280" y="266"/>
                                  <a:pt x="258" y="256"/>
                                  <a:pt x="256" y="268"/>
                                </a:cubicBezTo>
                                <a:cubicBezTo>
                                  <a:pt x="254" y="280"/>
                                  <a:pt x="263" y="309"/>
                                  <a:pt x="265" y="325"/>
                                </a:cubicBezTo>
                                <a:cubicBezTo>
                                  <a:pt x="267" y="341"/>
                                  <a:pt x="269" y="353"/>
                                  <a:pt x="268" y="367"/>
                                </a:cubicBezTo>
                                <a:cubicBezTo>
                                  <a:pt x="267" y="381"/>
                                  <a:pt x="264" y="396"/>
                                  <a:pt x="256" y="412"/>
                                </a:cubicBezTo>
                                <a:cubicBezTo>
                                  <a:pt x="248" y="428"/>
                                  <a:pt x="229" y="453"/>
                                  <a:pt x="217" y="466"/>
                                </a:cubicBezTo>
                                <a:cubicBezTo>
                                  <a:pt x="205" y="479"/>
                                  <a:pt x="196" y="483"/>
                                  <a:pt x="184" y="490"/>
                                </a:cubicBezTo>
                                <a:cubicBezTo>
                                  <a:pt x="172" y="497"/>
                                  <a:pt x="158" y="502"/>
                                  <a:pt x="142" y="508"/>
                                </a:cubicBezTo>
                                <a:cubicBezTo>
                                  <a:pt x="126" y="514"/>
                                  <a:pt x="100" y="520"/>
                                  <a:pt x="85" y="529"/>
                                </a:cubicBezTo>
                                <a:cubicBezTo>
                                  <a:pt x="70" y="538"/>
                                  <a:pt x="61" y="560"/>
                                  <a:pt x="52" y="562"/>
                                </a:cubicBezTo>
                                <a:cubicBezTo>
                                  <a:pt x="43" y="564"/>
                                  <a:pt x="36" y="544"/>
                                  <a:pt x="28" y="544"/>
                                </a:cubicBezTo>
                                <a:cubicBezTo>
                                  <a:pt x="20" y="544"/>
                                  <a:pt x="2" y="555"/>
                                  <a:pt x="1" y="565"/>
                                </a:cubicBezTo>
                                <a:cubicBezTo>
                                  <a:pt x="0" y="575"/>
                                  <a:pt x="10" y="592"/>
                                  <a:pt x="25" y="604"/>
                                </a:cubicBezTo>
                                <a:cubicBezTo>
                                  <a:pt x="40" y="616"/>
                                  <a:pt x="75" y="620"/>
                                  <a:pt x="91" y="634"/>
                                </a:cubicBezTo>
                                <a:cubicBezTo>
                                  <a:pt x="107" y="648"/>
                                  <a:pt x="113" y="680"/>
                                  <a:pt x="121" y="691"/>
                                </a:cubicBezTo>
                                <a:cubicBezTo>
                                  <a:pt x="129" y="702"/>
                                  <a:pt x="133" y="691"/>
                                  <a:pt x="139" y="700"/>
                                </a:cubicBezTo>
                                <a:cubicBezTo>
                                  <a:pt x="145" y="709"/>
                                  <a:pt x="156" y="738"/>
                                  <a:pt x="160" y="748"/>
                                </a:cubicBezTo>
                              </a:path>
                            </a:pathLst>
                          </a:custGeom>
                          <a:grpFill/>
                          <a:ln w="25400" cap="rnd" cmpd="sng">
                            <a:solidFill>
                              <a:srgbClr val="FFFFFF"/>
                            </a:solidFill>
                            <a:prstDash val="solid"/>
                            <a:round/>
                            <a:headEnd type="none" w="med" len="med"/>
                            <a:tailEnd type="none" w="med" len="med"/>
                          </a:ln>
                          <a:effectLst/>
                        </wps:spPr>
                        <wps:bodyPr/>
                      </wps:wsp>
                      <wps:wsp>
                        <wps:cNvPr id="7639" name="Freeform 7639"/>
                        <wps:cNvSpPr>
                          <a:spLocks/>
                        </wps:cNvSpPr>
                        <wps:spPr bwMode="auto">
                          <a:xfrm>
                            <a:off x="2843696" y="2222046"/>
                            <a:ext cx="733444" cy="243316"/>
                          </a:xfrm>
                          <a:custGeom>
                            <a:avLst/>
                            <a:gdLst/>
                            <a:ahLst/>
                            <a:cxnLst>
                              <a:cxn ang="0">
                                <a:pos x="7" y="194"/>
                              </a:cxn>
                              <a:cxn ang="0">
                                <a:pos x="7" y="146"/>
                              </a:cxn>
                              <a:cxn ang="0">
                                <a:pos x="49" y="140"/>
                              </a:cxn>
                              <a:cxn ang="0">
                                <a:pos x="70" y="122"/>
                              </a:cxn>
                              <a:cxn ang="0">
                                <a:pos x="145" y="155"/>
                              </a:cxn>
                              <a:cxn ang="0">
                                <a:pos x="190" y="137"/>
                              </a:cxn>
                              <a:cxn ang="0">
                                <a:pos x="220" y="149"/>
                              </a:cxn>
                              <a:cxn ang="0">
                                <a:pos x="289" y="116"/>
                              </a:cxn>
                              <a:cxn ang="0">
                                <a:pos x="316" y="95"/>
                              </a:cxn>
                              <a:cxn ang="0">
                                <a:pos x="370" y="116"/>
                              </a:cxn>
                              <a:cxn ang="0">
                                <a:pos x="406" y="152"/>
                              </a:cxn>
                              <a:cxn ang="0">
                                <a:pos x="430" y="122"/>
                              </a:cxn>
                              <a:cxn ang="0">
                                <a:pos x="472" y="131"/>
                              </a:cxn>
                              <a:cxn ang="0">
                                <a:pos x="502" y="47"/>
                              </a:cxn>
                              <a:cxn ang="0">
                                <a:pos x="547" y="5"/>
                              </a:cxn>
                              <a:cxn ang="0">
                                <a:pos x="586" y="14"/>
                              </a:cxn>
                            </a:cxnLst>
                            <a:rect l="0" t="0" r="r" b="b"/>
                            <a:pathLst>
                              <a:path w="586" h="194">
                                <a:moveTo>
                                  <a:pt x="7" y="194"/>
                                </a:moveTo>
                                <a:cubicBezTo>
                                  <a:pt x="3" y="174"/>
                                  <a:pt x="0" y="155"/>
                                  <a:pt x="7" y="146"/>
                                </a:cubicBezTo>
                                <a:cubicBezTo>
                                  <a:pt x="14" y="137"/>
                                  <a:pt x="39" y="144"/>
                                  <a:pt x="49" y="140"/>
                                </a:cubicBezTo>
                                <a:cubicBezTo>
                                  <a:pt x="59" y="136"/>
                                  <a:pt x="54" y="120"/>
                                  <a:pt x="70" y="122"/>
                                </a:cubicBezTo>
                                <a:cubicBezTo>
                                  <a:pt x="86" y="124"/>
                                  <a:pt x="125" y="153"/>
                                  <a:pt x="145" y="155"/>
                                </a:cubicBezTo>
                                <a:cubicBezTo>
                                  <a:pt x="165" y="157"/>
                                  <a:pt x="178" y="138"/>
                                  <a:pt x="190" y="137"/>
                                </a:cubicBezTo>
                                <a:cubicBezTo>
                                  <a:pt x="202" y="136"/>
                                  <a:pt x="204" y="152"/>
                                  <a:pt x="220" y="149"/>
                                </a:cubicBezTo>
                                <a:cubicBezTo>
                                  <a:pt x="236" y="146"/>
                                  <a:pt x="273" y="125"/>
                                  <a:pt x="289" y="116"/>
                                </a:cubicBezTo>
                                <a:cubicBezTo>
                                  <a:pt x="305" y="107"/>
                                  <a:pt x="303" y="95"/>
                                  <a:pt x="316" y="95"/>
                                </a:cubicBezTo>
                                <a:cubicBezTo>
                                  <a:pt x="329" y="95"/>
                                  <a:pt x="355" y="107"/>
                                  <a:pt x="370" y="116"/>
                                </a:cubicBezTo>
                                <a:cubicBezTo>
                                  <a:pt x="385" y="125"/>
                                  <a:pt x="396" y="151"/>
                                  <a:pt x="406" y="152"/>
                                </a:cubicBezTo>
                                <a:cubicBezTo>
                                  <a:pt x="416" y="153"/>
                                  <a:pt x="419" y="125"/>
                                  <a:pt x="430" y="122"/>
                                </a:cubicBezTo>
                                <a:cubicBezTo>
                                  <a:pt x="441" y="119"/>
                                  <a:pt x="460" y="144"/>
                                  <a:pt x="472" y="131"/>
                                </a:cubicBezTo>
                                <a:cubicBezTo>
                                  <a:pt x="484" y="118"/>
                                  <a:pt x="490" y="68"/>
                                  <a:pt x="502" y="47"/>
                                </a:cubicBezTo>
                                <a:cubicBezTo>
                                  <a:pt x="514" y="26"/>
                                  <a:pt x="533" y="10"/>
                                  <a:pt x="547" y="5"/>
                                </a:cubicBezTo>
                                <a:cubicBezTo>
                                  <a:pt x="561" y="0"/>
                                  <a:pt x="578" y="12"/>
                                  <a:pt x="586" y="14"/>
                                </a:cubicBezTo>
                              </a:path>
                            </a:pathLst>
                          </a:custGeom>
                          <a:grpFill/>
                          <a:ln w="25400" cap="rnd" cmpd="sng">
                            <a:solidFill>
                              <a:srgbClr val="FFFFFF"/>
                            </a:solidFill>
                            <a:prstDash val="solid"/>
                            <a:round/>
                            <a:headEnd type="none" w="med" len="med"/>
                            <a:tailEnd type="none" w="med" len="med"/>
                          </a:ln>
                          <a:effectLst/>
                        </wps:spPr>
                        <wps:bodyPr/>
                      </wps:wsp>
                      <wps:wsp>
                        <wps:cNvPr id="7640" name="Freeform 7640"/>
                        <wps:cNvSpPr>
                          <a:spLocks/>
                        </wps:cNvSpPr>
                        <wps:spPr bwMode="auto">
                          <a:xfrm>
                            <a:off x="2829385" y="1789087"/>
                            <a:ext cx="203933" cy="611868"/>
                          </a:xfrm>
                          <a:custGeom>
                            <a:avLst/>
                            <a:gdLst/>
                            <a:ahLst/>
                            <a:cxnLst>
                              <a:cxn ang="0">
                                <a:pos x="28" y="489"/>
                              </a:cxn>
                              <a:cxn ang="0">
                                <a:pos x="19" y="444"/>
                              </a:cxn>
                              <a:cxn ang="0">
                                <a:pos x="1" y="399"/>
                              </a:cxn>
                              <a:cxn ang="0">
                                <a:pos x="28" y="369"/>
                              </a:cxn>
                              <a:cxn ang="0">
                                <a:pos x="67" y="348"/>
                              </a:cxn>
                              <a:cxn ang="0">
                                <a:pos x="100" y="300"/>
                              </a:cxn>
                              <a:cxn ang="0">
                                <a:pos x="163" y="300"/>
                              </a:cxn>
                              <a:cxn ang="0">
                                <a:pos x="97" y="246"/>
                              </a:cxn>
                              <a:cxn ang="0">
                                <a:pos x="97" y="204"/>
                              </a:cxn>
                              <a:cxn ang="0">
                                <a:pos x="100" y="183"/>
                              </a:cxn>
                              <a:cxn ang="0">
                                <a:pos x="139" y="168"/>
                              </a:cxn>
                              <a:cxn ang="0">
                                <a:pos x="97" y="135"/>
                              </a:cxn>
                              <a:cxn ang="0">
                                <a:pos x="85" y="99"/>
                              </a:cxn>
                              <a:cxn ang="0">
                                <a:pos x="79" y="75"/>
                              </a:cxn>
                              <a:cxn ang="0">
                                <a:pos x="55" y="0"/>
                              </a:cxn>
                            </a:cxnLst>
                            <a:rect l="0" t="0" r="r" b="b"/>
                            <a:pathLst>
                              <a:path w="163" h="489">
                                <a:moveTo>
                                  <a:pt x="28" y="489"/>
                                </a:moveTo>
                                <a:cubicBezTo>
                                  <a:pt x="27" y="481"/>
                                  <a:pt x="23" y="459"/>
                                  <a:pt x="19" y="444"/>
                                </a:cubicBezTo>
                                <a:cubicBezTo>
                                  <a:pt x="15" y="429"/>
                                  <a:pt x="0" y="411"/>
                                  <a:pt x="1" y="399"/>
                                </a:cubicBezTo>
                                <a:cubicBezTo>
                                  <a:pt x="2" y="387"/>
                                  <a:pt x="17" y="377"/>
                                  <a:pt x="28" y="369"/>
                                </a:cubicBezTo>
                                <a:cubicBezTo>
                                  <a:pt x="39" y="361"/>
                                  <a:pt x="55" y="359"/>
                                  <a:pt x="67" y="348"/>
                                </a:cubicBezTo>
                                <a:cubicBezTo>
                                  <a:pt x="79" y="337"/>
                                  <a:pt x="84" y="308"/>
                                  <a:pt x="100" y="300"/>
                                </a:cubicBezTo>
                                <a:cubicBezTo>
                                  <a:pt x="116" y="292"/>
                                  <a:pt x="163" y="309"/>
                                  <a:pt x="163" y="300"/>
                                </a:cubicBezTo>
                                <a:cubicBezTo>
                                  <a:pt x="163" y="291"/>
                                  <a:pt x="108" y="262"/>
                                  <a:pt x="97" y="246"/>
                                </a:cubicBezTo>
                                <a:cubicBezTo>
                                  <a:pt x="86" y="230"/>
                                  <a:pt x="97" y="214"/>
                                  <a:pt x="97" y="204"/>
                                </a:cubicBezTo>
                                <a:cubicBezTo>
                                  <a:pt x="97" y="194"/>
                                  <a:pt x="93" y="189"/>
                                  <a:pt x="100" y="183"/>
                                </a:cubicBezTo>
                                <a:cubicBezTo>
                                  <a:pt x="107" y="177"/>
                                  <a:pt x="139" y="176"/>
                                  <a:pt x="139" y="168"/>
                                </a:cubicBezTo>
                                <a:cubicBezTo>
                                  <a:pt x="139" y="160"/>
                                  <a:pt x="106" y="146"/>
                                  <a:pt x="97" y="135"/>
                                </a:cubicBezTo>
                                <a:cubicBezTo>
                                  <a:pt x="88" y="124"/>
                                  <a:pt x="88" y="109"/>
                                  <a:pt x="85" y="99"/>
                                </a:cubicBezTo>
                                <a:cubicBezTo>
                                  <a:pt x="82" y="89"/>
                                  <a:pt x="84" y="91"/>
                                  <a:pt x="79" y="75"/>
                                </a:cubicBezTo>
                                <a:cubicBezTo>
                                  <a:pt x="74" y="59"/>
                                  <a:pt x="60" y="16"/>
                                  <a:pt x="55" y="0"/>
                                </a:cubicBezTo>
                              </a:path>
                            </a:pathLst>
                          </a:custGeom>
                          <a:grpFill/>
                          <a:ln w="25400" cap="rnd" cmpd="sng">
                            <a:solidFill>
                              <a:srgbClr val="FFFFFF"/>
                            </a:solidFill>
                            <a:prstDash val="solid"/>
                            <a:round/>
                            <a:headEnd type="none" w="med" len="med"/>
                            <a:tailEnd type="none" w="med" len="med"/>
                          </a:ln>
                          <a:effectLst/>
                        </wps:spPr>
                        <wps:bodyPr/>
                      </wps:wsp>
                      <wps:wsp>
                        <wps:cNvPr id="7641" name="Freeform 7641"/>
                        <wps:cNvSpPr>
                          <a:spLocks/>
                        </wps:cNvSpPr>
                        <wps:spPr bwMode="auto">
                          <a:xfrm>
                            <a:off x="1976085" y="1939371"/>
                            <a:ext cx="783533" cy="551039"/>
                          </a:xfrm>
                          <a:custGeom>
                            <a:avLst/>
                            <a:gdLst/>
                            <a:ahLst/>
                            <a:cxnLst>
                              <a:cxn ang="0">
                                <a:pos x="4" y="0"/>
                              </a:cxn>
                              <a:cxn ang="0">
                                <a:pos x="46" y="12"/>
                              </a:cxn>
                              <a:cxn ang="0">
                                <a:pos x="91" y="21"/>
                              </a:cxn>
                              <a:cxn ang="0">
                                <a:pos x="115" y="54"/>
                              </a:cxn>
                              <a:cxn ang="0">
                                <a:pos x="124" y="84"/>
                              </a:cxn>
                              <a:cxn ang="0">
                                <a:pos x="100" y="129"/>
                              </a:cxn>
                              <a:cxn ang="0">
                                <a:pos x="76" y="180"/>
                              </a:cxn>
                              <a:cxn ang="0">
                                <a:pos x="25" y="207"/>
                              </a:cxn>
                              <a:cxn ang="0">
                                <a:pos x="22" y="270"/>
                              </a:cxn>
                              <a:cxn ang="0">
                                <a:pos x="1" y="321"/>
                              </a:cxn>
                              <a:cxn ang="0">
                                <a:pos x="28" y="372"/>
                              </a:cxn>
                              <a:cxn ang="0">
                                <a:pos x="91" y="387"/>
                              </a:cxn>
                              <a:cxn ang="0">
                                <a:pos x="103" y="336"/>
                              </a:cxn>
                              <a:cxn ang="0">
                                <a:pos x="64" y="282"/>
                              </a:cxn>
                              <a:cxn ang="0">
                                <a:pos x="55" y="219"/>
                              </a:cxn>
                              <a:cxn ang="0">
                                <a:pos x="97" y="204"/>
                              </a:cxn>
                              <a:cxn ang="0">
                                <a:pos x="91" y="231"/>
                              </a:cxn>
                              <a:cxn ang="0">
                                <a:pos x="124" y="252"/>
                              </a:cxn>
                              <a:cxn ang="0">
                                <a:pos x="172" y="228"/>
                              </a:cxn>
                              <a:cxn ang="0">
                                <a:pos x="181" y="258"/>
                              </a:cxn>
                              <a:cxn ang="0">
                                <a:pos x="217" y="255"/>
                              </a:cxn>
                              <a:cxn ang="0">
                                <a:pos x="268" y="228"/>
                              </a:cxn>
                              <a:cxn ang="0">
                                <a:pos x="295" y="243"/>
                              </a:cxn>
                              <a:cxn ang="0">
                                <a:pos x="295" y="279"/>
                              </a:cxn>
                              <a:cxn ang="0">
                                <a:pos x="316" y="276"/>
                              </a:cxn>
                              <a:cxn ang="0">
                                <a:pos x="361" y="264"/>
                              </a:cxn>
                              <a:cxn ang="0">
                                <a:pos x="364" y="291"/>
                              </a:cxn>
                              <a:cxn ang="0">
                                <a:pos x="394" y="300"/>
                              </a:cxn>
                              <a:cxn ang="0">
                                <a:pos x="445" y="258"/>
                              </a:cxn>
                              <a:cxn ang="0">
                                <a:pos x="556" y="330"/>
                              </a:cxn>
                              <a:cxn ang="0">
                                <a:pos x="604" y="339"/>
                              </a:cxn>
                              <a:cxn ang="0">
                                <a:pos x="604" y="372"/>
                              </a:cxn>
                              <a:cxn ang="0">
                                <a:pos x="607" y="417"/>
                              </a:cxn>
                              <a:cxn ang="0">
                                <a:pos x="625" y="441"/>
                              </a:cxn>
                            </a:cxnLst>
                            <a:rect l="0" t="0" r="r" b="b"/>
                            <a:pathLst>
                              <a:path w="625" h="441">
                                <a:moveTo>
                                  <a:pt x="4" y="0"/>
                                </a:moveTo>
                                <a:cubicBezTo>
                                  <a:pt x="11" y="2"/>
                                  <a:pt x="32" y="9"/>
                                  <a:pt x="46" y="12"/>
                                </a:cubicBezTo>
                                <a:cubicBezTo>
                                  <a:pt x="60" y="15"/>
                                  <a:pt x="80" y="14"/>
                                  <a:pt x="91" y="21"/>
                                </a:cubicBezTo>
                                <a:cubicBezTo>
                                  <a:pt x="102" y="28"/>
                                  <a:pt x="110" y="44"/>
                                  <a:pt x="115" y="54"/>
                                </a:cubicBezTo>
                                <a:cubicBezTo>
                                  <a:pt x="120" y="64"/>
                                  <a:pt x="126" y="72"/>
                                  <a:pt x="124" y="84"/>
                                </a:cubicBezTo>
                                <a:cubicBezTo>
                                  <a:pt x="122" y="96"/>
                                  <a:pt x="108" y="113"/>
                                  <a:pt x="100" y="129"/>
                                </a:cubicBezTo>
                                <a:cubicBezTo>
                                  <a:pt x="92" y="145"/>
                                  <a:pt x="88" y="167"/>
                                  <a:pt x="76" y="180"/>
                                </a:cubicBezTo>
                                <a:cubicBezTo>
                                  <a:pt x="64" y="193"/>
                                  <a:pt x="34" y="192"/>
                                  <a:pt x="25" y="207"/>
                                </a:cubicBezTo>
                                <a:cubicBezTo>
                                  <a:pt x="16" y="222"/>
                                  <a:pt x="26" y="251"/>
                                  <a:pt x="22" y="270"/>
                                </a:cubicBezTo>
                                <a:cubicBezTo>
                                  <a:pt x="18" y="289"/>
                                  <a:pt x="0" y="304"/>
                                  <a:pt x="1" y="321"/>
                                </a:cubicBezTo>
                                <a:cubicBezTo>
                                  <a:pt x="2" y="338"/>
                                  <a:pt x="13" y="361"/>
                                  <a:pt x="28" y="372"/>
                                </a:cubicBezTo>
                                <a:cubicBezTo>
                                  <a:pt x="43" y="383"/>
                                  <a:pt x="78" y="393"/>
                                  <a:pt x="91" y="387"/>
                                </a:cubicBezTo>
                                <a:cubicBezTo>
                                  <a:pt x="104" y="381"/>
                                  <a:pt x="107" y="353"/>
                                  <a:pt x="103" y="336"/>
                                </a:cubicBezTo>
                                <a:cubicBezTo>
                                  <a:pt x="99" y="319"/>
                                  <a:pt x="72" y="302"/>
                                  <a:pt x="64" y="282"/>
                                </a:cubicBezTo>
                                <a:cubicBezTo>
                                  <a:pt x="56" y="262"/>
                                  <a:pt x="50" y="232"/>
                                  <a:pt x="55" y="219"/>
                                </a:cubicBezTo>
                                <a:cubicBezTo>
                                  <a:pt x="60" y="206"/>
                                  <a:pt x="91" y="202"/>
                                  <a:pt x="97" y="204"/>
                                </a:cubicBezTo>
                                <a:cubicBezTo>
                                  <a:pt x="103" y="206"/>
                                  <a:pt x="87" y="223"/>
                                  <a:pt x="91" y="231"/>
                                </a:cubicBezTo>
                                <a:cubicBezTo>
                                  <a:pt x="95" y="239"/>
                                  <a:pt x="111" y="252"/>
                                  <a:pt x="124" y="252"/>
                                </a:cubicBezTo>
                                <a:cubicBezTo>
                                  <a:pt x="137" y="252"/>
                                  <a:pt x="163" y="227"/>
                                  <a:pt x="172" y="228"/>
                                </a:cubicBezTo>
                                <a:cubicBezTo>
                                  <a:pt x="181" y="229"/>
                                  <a:pt x="174" y="254"/>
                                  <a:pt x="181" y="258"/>
                                </a:cubicBezTo>
                                <a:cubicBezTo>
                                  <a:pt x="188" y="262"/>
                                  <a:pt x="203" y="260"/>
                                  <a:pt x="217" y="255"/>
                                </a:cubicBezTo>
                                <a:cubicBezTo>
                                  <a:pt x="231" y="250"/>
                                  <a:pt x="255" y="230"/>
                                  <a:pt x="268" y="228"/>
                                </a:cubicBezTo>
                                <a:cubicBezTo>
                                  <a:pt x="281" y="226"/>
                                  <a:pt x="291" y="235"/>
                                  <a:pt x="295" y="243"/>
                                </a:cubicBezTo>
                                <a:cubicBezTo>
                                  <a:pt x="299" y="251"/>
                                  <a:pt x="292" y="274"/>
                                  <a:pt x="295" y="279"/>
                                </a:cubicBezTo>
                                <a:cubicBezTo>
                                  <a:pt x="298" y="284"/>
                                  <a:pt x="305" y="278"/>
                                  <a:pt x="316" y="276"/>
                                </a:cubicBezTo>
                                <a:cubicBezTo>
                                  <a:pt x="327" y="274"/>
                                  <a:pt x="353" y="262"/>
                                  <a:pt x="361" y="264"/>
                                </a:cubicBezTo>
                                <a:cubicBezTo>
                                  <a:pt x="369" y="266"/>
                                  <a:pt x="359" y="285"/>
                                  <a:pt x="364" y="291"/>
                                </a:cubicBezTo>
                                <a:cubicBezTo>
                                  <a:pt x="369" y="297"/>
                                  <a:pt x="381" y="305"/>
                                  <a:pt x="394" y="300"/>
                                </a:cubicBezTo>
                                <a:cubicBezTo>
                                  <a:pt x="407" y="295"/>
                                  <a:pt x="418" y="253"/>
                                  <a:pt x="445" y="258"/>
                                </a:cubicBezTo>
                                <a:cubicBezTo>
                                  <a:pt x="472" y="263"/>
                                  <a:pt x="530" y="316"/>
                                  <a:pt x="556" y="330"/>
                                </a:cubicBezTo>
                                <a:cubicBezTo>
                                  <a:pt x="582" y="344"/>
                                  <a:pt x="596" y="332"/>
                                  <a:pt x="604" y="339"/>
                                </a:cubicBezTo>
                                <a:cubicBezTo>
                                  <a:pt x="612" y="346"/>
                                  <a:pt x="604" y="359"/>
                                  <a:pt x="604" y="372"/>
                                </a:cubicBezTo>
                                <a:cubicBezTo>
                                  <a:pt x="604" y="385"/>
                                  <a:pt x="604" y="406"/>
                                  <a:pt x="607" y="417"/>
                                </a:cubicBezTo>
                                <a:cubicBezTo>
                                  <a:pt x="610" y="428"/>
                                  <a:pt x="621" y="436"/>
                                  <a:pt x="625" y="441"/>
                                </a:cubicBezTo>
                              </a:path>
                            </a:pathLst>
                          </a:custGeom>
                          <a:grpFill/>
                          <a:ln w="25400" cap="rnd" cmpd="sng">
                            <a:solidFill>
                              <a:srgbClr val="FFFFFF"/>
                            </a:solidFill>
                            <a:prstDash val="solid"/>
                            <a:round/>
                            <a:headEnd type="none" w="med" len="med"/>
                            <a:tailEnd type="none" w="med" len="med"/>
                          </a:ln>
                          <a:effectLst/>
                        </wps:spPr>
                        <wps:bodyPr/>
                      </wps:wsp>
                      <wps:wsp>
                        <wps:cNvPr id="7642" name="Freeform 7642"/>
                        <wps:cNvSpPr>
                          <a:spLocks/>
                        </wps:cNvSpPr>
                        <wps:spPr bwMode="auto">
                          <a:xfrm>
                            <a:off x="1886641" y="1078820"/>
                            <a:ext cx="296955" cy="205744"/>
                          </a:xfrm>
                          <a:custGeom>
                            <a:avLst/>
                            <a:gdLst/>
                            <a:ahLst/>
                            <a:cxnLst>
                              <a:cxn ang="0">
                                <a:pos x="0" y="165"/>
                              </a:cxn>
                              <a:cxn ang="0">
                                <a:pos x="33" y="147"/>
                              </a:cxn>
                              <a:cxn ang="0">
                                <a:pos x="24" y="96"/>
                              </a:cxn>
                              <a:cxn ang="0">
                                <a:pos x="51" y="51"/>
                              </a:cxn>
                              <a:cxn ang="0">
                                <a:pos x="102" y="33"/>
                              </a:cxn>
                              <a:cxn ang="0">
                                <a:pos x="171" y="66"/>
                              </a:cxn>
                              <a:cxn ang="0">
                                <a:pos x="180" y="27"/>
                              </a:cxn>
                              <a:cxn ang="0">
                                <a:pos x="210" y="21"/>
                              </a:cxn>
                              <a:cxn ang="0">
                                <a:pos x="237" y="0"/>
                              </a:cxn>
                            </a:cxnLst>
                            <a:rect l="0" t="0" r="r" b="b"/>
                            <a:pathLst>
                              <a:path w="237" h="165">
                                <a:moveTo>
                                  <a:pt x="0" y="165"/>
                                </a:moveTo>
                                <a:cubicBezTo>
                                  <a:pt x="5" y="162"/>
                                  <a:pt x="29" y="158"/>
                                  <a:pt x="33" y="147"/>
                                </a:cubicBezTo>
                                <a:cubicBezTo>
                                  <a:pt x="37" y="136"/>
                                  <a:pt x="21" y="112"/>
                                  <a:pt x="24" y="96"/>
                                </a:cubicBezTo>
                                <a:cubicBezTo>
                                  <a:pt x="27" y="80"/>
                                  <a:pt x="38" y="61"/>
                                  <a:pt x="51" y="51"/>
                                </a:cubicBezTo>
                                <a:cubicBezTo>
                                  <a:pt x="64" y="41"/>
                                  <a:pt x="82" y="31"/>
                                  <a:pt x="102" y="33"/>
                                </a:cubicBezTo>
                                <a:cubicBezTo>
                                  <a:pt x="122" y="35"/>
                                  <a:pt x="158" y="67"/>
                                  <a:pt x="171" y="66"/>
                                </a:cubicBezTo>
                                <a:cubicBezTo>
                                  <a:pt x="184" y="65"/>
                                  <a:pt x="174" y="34"/>
                                  <a:pt x="180" y="27"/>
                                </a:cubicBezTo>
                                <a:cubicBezTo>
                                  <a:pt x="186" y="20"/>
                                  <a:pt x="200" y="26"/>
                                  <a:pt x="210" y="21"/>
                                </a:cubicBezTo>
                                <a:cubicBezTo>
                                  <a:pt x="220" y="16"/>
                                  <a:pt x="232" y="4"/>
                                  <a:pt x="237" y="0"/>
                                </a:cubicBezTo>
                              </a:path>
                            </a:pathLst>
                          </a:custGeom>
                          <a:grpFill/>
                          <a:ln w="25400" cap="rnd" cmpd="sng">
                            <a:solidFill>
                              <a:srgbClr val="FFFFFF"/>
                            </a:solidFill>
                            <a:prstDash val="solid"/>
                            <a:round/>
                            <a:headEnd type="none" w="med" len="med"/>
                            <a:tailEnd type="none" w="med" len="med"/>
                          </a:ln>
                          <a:effectLst/>
                        </wps:spPr>
                        <wps:bodyPr/>
                      </wps:wsp>
                      <wps:wsp>
                        <wps:cNvPr id="7643" name="Freeform 7643"/>
                        <wps:cNvSpPr>
                          <a:spLocks/>
                        </wps:cNvSpPr>
                        <wps:spPr bwMode="auto">
                          <a:xfrm>
                            <a:off x="1890219" y="1288143"/>
                            <a:ext cx="429333" cy="316669"/>
                          </a:xfrm>
                          <a:custGeom>
                            <a:avLst/>
                            <a:gdLst/>
                            <a:ahLst/>
                            <a:cxnLst>
                              <a:cxn ang="0">
                                <a:pos x="0" y="0"/>
                              </a:cxn>
                              <a:cxn ang="0">
                                <a:pos x="39" y="30"/>
                              </a:cxn>
                              <a:cxn ang="0">
                                <a:pos x="21" y="78"/>
                              </a:cxn>
                              <a:cxn ang="0">
                                <a:pos x="54" y="114"/>
                              </a:cxn>
                              <a:cxn ang="0">
                                <a:pos x="84" y="105"/>
                              </a:cxn>
                              <a:cxn ang="0">
                                <a:pos x="117" y="93"/>
                              </a:cxn>
                              <a:cxn ang="0">
                                <a:pos x="129" y="135"/>
                              </a:cxn>
                              <a:cxn ang="0">
                                <a:pos x="162" y="150"/>
                              </a:cxn>
                              <a:cxn ang="0">
                                <a:pos x="141" y="165"/>
                              </a:cxn>
                              <a:cxn ang="0">
                                <a:pos x="186" y="192"/>
                              </a:cxn>
                              <a:cxn ang="0">
                                <a:pos x="255" y="240"/>
                              </a:cxn>
                              <a:cxn ang="0">
                                <a:pos x="309" y="246"/>
                              </a:cxn>
                              <a:cxn ang="0">
                                <a:pos x="342" y="198"/>
                              </a:cxn>
                            </a:cxnLst>
                            <a:rect l="0" t="0" r="r" b="b"/>
                            <a:pathLst>
                              <a:path w="342" h="253">
                                <a:moveTo>
                                  <a:pt x="0" y="0"/>
                                </a:moveTo>
                                <a:cubicBezTo>
                                  <a:pt x="6" y="5"/>
                                  <a:pt x="36" y="17"/>
                                  <a:pt x="39" y="30"/>
                                </a:cubicBezTo>
                                <a:cubicBezTo>
                                  <a:pt x="42" y="43"/>
                                  <a:pt x="19" y="64"/>
                                  <a:pt x="21" y="78"/>
                                </a:cubicBezTo>
                                <a:cubicBezTo>
                                  <a:pt x="23" y="92"/>
                                  <a:pt x="44" y="109"/>
                                  <a:pt x="54" y="114"/>
                                </a:cubicBezTo>
                                <a:cubicBezTo>
                                  <a:pt x="64" y="119"/>
                                  <a:pt x="74" y="108"/>
                                  <a:pt x="84" y="105"/>
                                </a:cubicBezTo>
                                <a:cubicBezTo>
                                  <a:pt x="94" y="102"/>
                                  <a:pt x="110" y="88"/>
                                  <a:pt x="117" y="93"/>
                                </a:cubicBezTo>
                                <a:cubicBezTo>
                                  <a:pt x="124" y="98"/>
                                  <a:pt x="122" y="125"/>
                                  <a:pt x="129" y="135"/>
                                </a:cubicBezTo>
                                <a:cubicBezTo>
                                  <a:pt x="136" y="145"/>
                                  <a:pt x="160" y="145"/>
                                  <a:pt x="162" y="150"/>
                                </a:cubicBezTo>
                                <a:cubicBezTo>
                                  <a:pt x="164" y="155"/>
                                  <a:pt x="137" y="158"/>
                                  <a:pt x="141" y="165"/>
                                </a:cubicBezTo>
                                <a:cubicBezTo>
                                  <a:pt x="145" y="172"/>
                                  <a:pt x="167" y="179"/>
                                  <a:pt x="186" y="192"/>
                                </a:cubicBezTo>
                                <a:cubicBezTo>
                                  <a:pt x="205" y="205"/>
                                  <a:pt x="234" y="231"/>
                                  <a:pt x="255" y="240"/>
                                </a:cubicBezTo>
                                <a:cubicBezTo>
                                  <a:pt x="276" y="249"/>
                                  <a:pt x="295" y="253"/>
                                  <a:pt x="309" y="246"/>
                                </a:cubicBezTo>
                                <a:cubicBezTo>
                                  <a:pt x="323" y="239"/>
                                  <a:pt x="335" y="208"/>
                                  <a:pt x="342" y="198"/>
                                </a:cubicBezTo>
                              </a:path>
                            </a:pathLst>
                          </a:custGeom>
                          <a:grpFill/>
                          <a:ln w="25400" cap="rnd" cmpd="sng">
                            <a:solidFill>
                              <a:srgbClr val="FFFFFF"/>
                            </a:solidFill>
                            <a:prstDash val="solid"/>
                            <a:round/>
                            <a:headEnd type="none" w="med" len="med"/>
                            <a:tailEnd type="none" w="med" len="med"/>
                          </a:ln>
                          <a:effectLst/>
                        </wps:spPr>
                        <wps:bodyPr/>
                      </wps:wsp>
                      <wps:wsp>
                        <wps:cNvPr id="7644" name="Freeform 7644"/>
                        <wps:cNvSpPr>
                          <a:spLocks/>
                        </wps:cNvSpPr>
                        <wps:spPr bwMode="auto">
                          <a:xfrm>
                            <a:off x="3874095" y="1679954"/>
                            <a:ext cx="1001777" cy="744260"/>
                          </a:xfrm>
                          <a:custGeom>
                            <a:avLst/>
                            <a:gdLst/>
                            <a:ahLst/>
                            <a:cxnLst>
                              <a:cxn ang="0">
                                <a:pos x="0" y="243"/>
                              </a:cxn>
                              <a:cxn ang="0">
                                <a:pos x="24" y="228"/>
                              </a:cxn>
                              <a:cxn ang="0">
                                <a:pos x="63" y="216"/>
                              </a:cxn>
                              <a:cxn ang="0">
                                <a:pos x="99" y="216"/>
                              </a:cxn>
                              <a:cxn ang="0">
                                <a:pos x="132" y="219"/>
                              </a:cxn>
                              <a:cxn ang="0">
                                <a:pos x="174" y="222"/>
                              </a:cxn>
                              <a:cxn ang="0">
                                <a:pos x="228" y="213"/>
                              </a:cxn>
                              <a:cxn ang="0">
                                <a:pos x="270" y="201"/>
                              </a:cxn>
                              <a:cxn ang="0">
                                <a:pos x="309" y="195"/>
                              </a:cxn>
                              <a:cxn ang="0">
                                <a:pos x="360" y="171"/>
                              </a:cxn>
                              <a:cxn ang="0">
                                <a:pos x="411" y="174"/>
                              </a:cxn>
                              <a:cxn ang="0">
                                <a:pos x="459" y="171"/>
                              </a:cxn>
                              <a:cxn ang="0">
                                <a:pos x="504" y="171"/>
                              </a:cxn>
                              <a:cxn ang="0">
                                <a:pos x="540" y="105"/>
                              </a:cxn>
                              <a:cxn ang="0">
                                <a:pos x="564" y="87"/>
                              </a:cxn>
                              <a:cxn ang="0">
                                <a:pos x="618" y="63"/>
                              </a:cxn>
                              <a:cxn ang="0">
                                <a:pos x="672" y="33"/>
                              </a:cxn>
                              <a:cxn ang="0">
                                <a:pos x="726" y="27"/>
                              </a:cxn>
                              <a:cxn ang="0">
                                <a:pos x="792" y="0"/>
                              </a:cxn>
                              <a:cxn ang="0">
                                <a:pos x="771" y="27"/>
                              </a:cxn>
                              <a:cxn ang="0">
                                <a:pos x="747" y="69"/>
                              </a:cxn>
                              <a:cxn ang="0">
                                <a:pos x="720" y="99"/>
                              </a:cxn>
                              <a:cxn ang="0">
                                <a:pos x="672" y="99"/>
                              </a:cxn>
                              <a:cxn ang="0">
                                <a:pos x="624" y="147"/>
                              </a:cxn>
                              <a:cxn ang="0">
                                <a:pos x="576" y="195"/>
                              </a:cxn>
                              <a:cxn ang="0">
                                <a:pos x="576" y="243"/>
                              </a:cxn>
                              <a:cxn ang="0">
                                <a:pos x="561" y="303"/>
                              </a:cxn>
                              <a:cxn ang="0">
                                <a:pos x="531" y="330"/>
                              </a:cxn>
                              <a:cxn ang="0">
                                <a:pos x="480" y="387"/>
                              </a:cxn>
                              <a:cxn ang="0">
                                <a:pos x="492" y="405"/>
                              </a:cxn>
                              <a:cxn ang="0">
                                <a:pos x="474" y="456"/>
                              </a:cxn>
                              <a:cxn ang="0">
                                <a:pos x="450" y="537"/>
                              </a:cxn>
                              <a:cxn ang="0">
                                <a:pos x="414" y="543"/>
                              </a:cxn>
                              <a:cxn ang="0">
                                <a:pos x="378" y="585"/>
                              </a:cxn>
                              <a:cxn ang="0">
                                <a:pos x="351" y="579"/>
                              </a:cxn>
                              <a:cxn ang="0">
                                <a:pos x="348" y="495"/>
                              </a:cxn>
                              <a:cxn ang="0">
                                <a:pos x="372" y="459"/>
                              </a:cxn>
                              <a:cxn ang="0">
                                <a:pos x="417" y="423"/>
                              </a:cxn>
                              <a:cxn ang="0">
                                <a:pos x="384" y="387"/>
                              </a:cxn>
                              <a:cxn ang="0">
                                <a:pos x="432" y="339"/>
                              </a:cxn>
                              <a:cxn ang="0">
                                <a:pos x="405" y="321"/>
                              </a:cxn>
                              <a:cxn ang="0">
                                <a:pos x="366" y="303"/>
                              </a:cxn>
                              <a:cxn ang="0">
                                <a:pos x="270" y="318"/>
                              </a:cxn>
                              <a:cxn ang="0">
                                <a:pos x="204" y="363"/>
                              </a:cxn>
                              <a:cxn ang="0">
                                <a:pos x="180" y="348"/>
                              </a:cxn>
                              <a:cxn ang="0">
                                <a:pos x="102" y="327"/>
                              </a:cxn>
                              <a:cxn ang="0">
                                <a:pos x="30" y="345"/>
                              </a:cxn>
                              <a:cxn ang="0">
                                <a:pos x="48" y="387"/>
                              </a:cxn>
                              <a:cxn ang="0">
                                <a:pos x="12" y="417"/>
                              </a:cxn>
                            </a:cxnLst>
                            <a:rect l="0" t="0" r="r" b="b"/>
                            <a:pathLst>
                              <a:path w="799" h="594">
                                <a:moveTo>
                                  <a:pt x="0" y="243"/>
                                </a:moveTo>
                                <a:cubicBezTo>
                                  <a:pt x="4" y="241"/>
                                  <a:pt x="14" y="233"/>
                                  <a:pt x="24" y="228"/>
                                </a:cubicBezTo>
                                <a:cubicBezTo>
                                  <a:pt x="34" y="223"/>
                                  <a:pt x="51" y="218"/>
                                  <a:pt x="63" y="216"/>
                                </a:cubicBezTo>
                                <a:cubicBezTo>
                                  <a:pt x="75" y="214"/>
                                  <a:pt x="88" y="216"/>
                                  <a:pt x="99" y="216"/>
                                </a:cubicBezTo>
                                <a:cubicBezTo>
                                  <a:pt x="110" y="216"/>
                                  <a:pt x="120" y="218"/>
                                  <a:pt x="132" y="219"/>
                                </a:cubicBezTo>
                                <a:cubicBezTo>
                                  <a:pt x="144" y="220"/>
                                  <a:pt x="158" y="223"/>
                                  <a:pt x="174" y="222"/>
                                </a:cubicBezTo>
                                <a:cubicBezTo>
                                  <a:pt x="190" y="221"/>
                                  <a:pt x="212" y="217"/>
                                  <a:pt x="228" y="213"/>
                                </a:cubicBezTo>
                                <a:cubicBezTo>
                                  <a:pt x="244" y="209"/>
                                  <a:pt x="257" y="204"/>
                                  <a:pt x="270" y="201"/>
                                </a:cubicBezTo>
                                <a:cubicBezTo>
                                  <a:pt x="283" y="198"/>
                                  <a:pt x="294" y="200"/>
                                  <a:pt x="309" y="195"/>
                                </a:cubicBezTo>
                                <a:cubicBezTo>
                                  <a:pt x="324" y="190"/>
                                  <a:pt x="343" y="175"/>
                                  <a:pt x="360" y="171"/>
                                </a:cubicBezTo>
                                <a:cubicBezTo>
                                  <a:pt x="377" y="167"/>
                                  <a:pt x="395" y="174"/>
                                  <a:pt x="411" y="174"/>
                                </a:cubicBezTo>
                                <a:cubicBezTo>
                                  <a:pt x="427" y="174"/>
                                  <a:pt x="444" y="171"/>
                                  <a:pt x="459" y="171"/>
                                </a:cubicBezTo>
                                <a:cubicBezTo>
                                  <a:pt x="474" y="171"/>
                                  <a:pt x="491" y="182"/>
                                  <a:pt x="504" y="171"/>
                                </a:cubicBezTo>
                                <a:cubicBezTo>
                                  <a:pt x="517" y="160"/>
                                  <a:pt x="530" y="119"/>
                                  <a:pt x="540" y="105"/>
                                </a:cubicBezTo>
                                <a:cubicBezTo>
                                  <a:pt x="550" y="91"/>
                                  <a:pt x="551" y="94"/>
                                  <a:pt x="564" y="87"/>
                                </a:cubicBezTo>
                                <a:cubicBezTo>
                                  <a:pt x="577" y="80"/>
                                  <a:pt x="600" y="72"/>
                                  <a:pt x="618" y="63"/>
                                </a:cubicBezTo>
                                <a:cubicBezTo>
                                  <a:pt x="636" y="54"/>
                                  <a:pt x="654" y="39"/>
                                  <a:pt x="672" y="33"/>
                                </a:cubicBezTo>
                                <a:cubicBezTo>
                                  <a:pt x="690" y="27"/>
                                  <a:pt x="706" y="33"/>
                                  <a:pt x="726" y="27"/>
                                </a:cubicBezTo>
                                <a:cubicBezTo>
                                  <a:pt x="746" y="21"/>
                                  <a:pt x="785" y="0"/>
                                  <a:pt x="792" y="0"/>
                                </a:cubicBezTo>
                                <a:cubicBezTo>
                                  <a:pt x="799" y="0"/>
                                  <a:pt x="778" y="15"/>
                                  <a:pt x="771" y="27"/>
                                </a:cubicBezTo>
                                <a:cubicBezTo>
                                  <a:pt x="764" y="39"/>
                                  <a:pt x="756" y="57"/>
                                  <a:pt x="747" y="69"/>
                                </a:cubicBezTo>
                                <a:cubicBezTo>
                                  <a:pt x="738" y="81"/>
                                  <a:pt x="732" y="94"/>
                                  <a:pt x="720" y="99"/>
                                </a:cubicBezTo>
                                <a:cubicBezTo>
                                  <a:pt x="708" y="104"/>
                                  <a:pt x="688" y="91"/>
                                  <a:pt x="672" y="99"/>
                                </a:cubicBezTo>
                                <a:cubicBezTo>
                                  <a:pt x="656" y="107"/>
                                  <a:pt x="640" y="131"/>
                                  <a:pt x="624" y="147"/>
                                </a:cubicBezTo>
                                <a:cubicBezTo>
                                  <a:pt x="608" y="163"/>
                                  <a:pt x="584" y="179"/>
                                  <a:pt x="576" y="195"/>
                                </a:cubicBezTo>
                                <a:cubicBezTo>
                                  <a:pt x="568" y="211"/>
                                  <a:pt x="578" y="225"/>
                                  <a:pt x="576" y="243"/>
                                </a:cubicBezTo>
                                <a:cubicBezTo>
                                  <a:pt x="574" y="261"/>
                                  <a:pt x="568" y="289"/>
                                  <a:pt x="561" y="303"/>
                                </a:cubicBezTo>
                                <a:cubicBezTo>
                                  <a:pt x="554" y="317"/>
                                  <a:pt x="544" y="316"/>
                                  <a:pt x="531" y="330"/>
                                </a:cubicBezTo>
                                <a:cubicBezTo>
                                  <a:pt x="518" y="344"/>
                                  <a:pt x="486" y="375"/>
                                  <a:pt x="480" y="387"/>
                                </a:cubicBezTo>
                                <a:cubicBezTo>
                                  <a:pt x="474" y="399"/>
                                  <a:pt x="493" y="394"/>
                                  <a:pt x="492" y="405"/>
                                </a:cubicBezTo>
                                <a:cubicBezTo>
                                  <a:pt x="491" y="416"/>
                                  <a:pt x="481" y="434"/>
                                  <a:pt x="474" y="456"/>
                                </a:cubicBezTo>
                                <a:cubicBezTo>
                                  <a:pt x="467" y="478"/>
                                  <a:pt x="460" y="523"/>
                                  <a:pt x="450" y="537"/>
                                </a:cubicBezTo>
                                <a:cubicBezTo>
                                  <a:pt x="440" y="551"/>
                                  <a:pt x="426" y="535"/>
                                  <a:pt x="414" y="543"/>
                                </a:cubicBezTo>
                                <a:cubicBezTo>
                                  <a:pt x="402" y="551"/>
                                  <a:pt x="388" y="579"/>
                                  <a:pt x="378" y="585"/>
                                </a:cubicBezTo>
                                <a:cubicBezTo>
                                  <a:pt x="368" y="591"/>
                                  <a:pt x="356" y="594"/>
                                  <a:pt x="351" y="579"/>
                                </a:cubicBezTo>
                                <a:cubicBezTo>
                                  <a:pt x="346" y="564"/>
                                  <a:pt x="344" y="515"/>
                                  <a:pt x="348" y="495"/>
                                </a:cubicBezTo>
                                <a:cubicBezTo>
                                  <a:pt x="352" y="475"/>
                                  <a:pt x="361" y="471"/>
                                  <a:pt x="372" y="459"/>
                                </a:cubicBezTo>
                                <a:cubicBezTo>
                                  <a:pt x="383" y="447"/>
                                  <a:pt x="415" y="435"/>
                                  <a:pt x="417" y="423"/>
                                </a:cubicBezTo>
                                <a:cubicBezTo>
                                  <a:pt x="419" y="411"/>
                                  <a:pt x="382" y="401"/>
                                  <a:pt x="384" y="387"/>
                                </a:cubicBezTo>
                                <a:cubicBezTo>
                                  <a:pt x="386" y="373"/>
                                  <a:pt x="429" y="350"/>
                                  <a:pt x="432" y="339"/>
                                </a:cubicBezTo>
                                <a:cubicBezTo>
                                  <a:pt x="435" y="328"/>
                                  <a:pt x="416" y="327"/>
                                  <a:pt x="405" y="321"/>
                                </a:cubicBezTo>
                                <a:cubicBezTo>
                                  <a:pt x="394" y="315"/>
                                  <a:pt x="388" y="303"/>
                                  <a:pt x="366" y="303"/>
                                </a:cubicBezTo>
                                <a:cubicBezTo>
                                  <a:pt x="344" y="303"/>
                                  <a:pt x="297" y="308"/>
                                  <a:pt x="270" y="318"/>
                                </a:cubicBezTo>
                                <a:cubicBezTo>
                                  <a:pt x="243" y="328"/>
                                  <a:pt x="219" y="358"/>
                                  <a:pt x="204" y="363"/>
                                </a:cubicBezTo>
                                <a:cubicBezTo>
                                  <a:pt x="189" y="368"/>
                                  <a:pt x="197" y="354"/>
                                  <a:pt x="180" y="348"/>
                                </a:cubicBezTo>
                                <a:cubicBezTo>
                                  <a:pt x="163" y="342"/>
                                  <a:pt x="127" y="327"/>
                                  <a:pt x="102" y="327"/>
                                </a:cubicBezTo>
                                <a:cubicBezTo>
                                  <a:pt x="77" y="327"/>
                                  <a:pt x="39" y="335"/>
                                  <a:pt x="30" y="345"/>
                                </a:cubicBezTo>
                                <a:cubicBezTo>
                                  <a:pt x="21" y="355"/>
                                  <a:pt x="51" y="375"/>
                                  <a:pt x="48" y="387"/>
                                </a:cubicBezTo>
                                <a:cubicBezTo>
                                  <a:pt x="45" y="399"/>
                                  <a:pt x="19" y="411"/>
                                  <a:pt x="12" y="417"/>
                                </a:cubicBezTo>
                              </a:path>
                            </a:pathLst>
                          </a:custGeom>
                          <a:grpFill/>
                          <a:ln w="25400" cap="rnd" cmpd="sng">
                            <a:solidFill>
                              <a:srgbClr val="FFFFFF"/>
                            </a:solidFill>
                            <a:prstDash val="solid"/>
                            <a:round/>
                            <a:headEnd type="none" w="med" len="med"/>
                            <a:tailEnd type="none" w="med" len="med"/>
                          </a:ln>
                          <a:effectLst/>
                        </wps:spPr>
                        <wps:bodyPr/>
                      </wps:wsp>
                      <wps:wsp>
                        <wps:cNvPr id="7394" name="Freeform 7394"/>
                        <wps:cNvSpPr>
                          <a:spLocks/>
                        </wps:cNvSpPr>
                        <wps:spPr bwMode="auto">
                          <a:xfrm>
                            <a:off x="4423284" y="2359807"/>
                            <a:ext cx="109122" cy="78720"/>
                          </a:xfrm>
                          <a:custGeom>
                            <a:avLst/>
                            <a:gdLst/>
                            <a:ahLst/>
                            <a:cxnLst>
                              <a:cxn ang="0">
                                <a:pos x="0" y="0"/>
                              </a:cxn>
                              <a:cxn ang="0">
                                <a:pos x="12" y="42"/>
                              </a:cxn>
                              <a:cxn ang="0">
                                <a:pos x="33" y="60"/>
                              </a:cxn>
                              <a:cxn ang="0">
                                <a:pos x="87" y="63"/>
                              </a:cxn>
                            </a:cxnLst>
                            <a:rect l="0" t="0" r="r" b="b"/>
                            <a:pathLst>
                              <a:path w="87" h="63">
                                <a:moveTo>
                                  <a:pt x="0" y="0"/>
                                </a:moveTo>
                                <a:cubicBezTo>
                                  <a:pt x="2" y="7"/>
                                  <a:pt x="7" y="32"/>
                                  <a:pt x="12" y="42"/>
                                </a:cubicBezTo>
                                <a:cubicBezTo>
                                  <a:pt x="17" y="52"/>
                                  <a:pt x="21" y="57"/>
                                  <a:pt x="33" y="60"/>
                                </a:cubicBezTo>
                                <a:cubicBezTo>
                                  <a:pt x="45" y="63"/>
                                  <a:pt x="76" y="63"/>
                                  <a:pt x="87" y="63"/>
                                </a:cubicBezTo>
                              </a:path>
                            </a:pathLst>
                          </a:custGeom>
                          <a:grpFill/>
                          <a:ln w="25400" cap="rnd" cmpd="sng">
                            <a:solidFill>
                              <a:srgbClr val="FFFFFF"/>
                            </a:solidFill>
                            <a:prstDash val="solid"/>
                            <a:round/>
                            <a:headEnd type="none" w="med" len="med"/>
                            <a:tailEnd type="none" w="med" len="med"/>
                          </a:ln>
                          <a:effectLst/>
                        </wps:spPr>
                        <wps:bodyPr/>
                      </wps:wsp>
                      <wps:wsp>
                        <wps:cNvPr id="7395" name="Freeform 7395"/>
                        <wps:cNvSpPr>
                          <a:spLocks/>
                        </wps:cNvSpPr>
                        <wps:spPr bwMode="auto">
                          <a:xfrm>
                            <a:off x="4317739" y="2408112"/>
                            <a:ext cx="37567" cy="116291"/>
                          </a:xfrm>
                          <a:custGeom>
                            <a:avLst/>
                            <a:gdLst/>
                            <a:ahLst/>
                            <a:cxnLst>
                              <a:cxn ang="0">
                                <a:pos x="0" y="0"/>
                              </a:cxn>
                              <a:cxn ang="0">
                                <a:pos x="9" y="45"/>
                              </a:cxn>
                              <a:cxn ang="0">
                                <a:pos x="30" y="93"/>
                              </a:cxn>
                            </a:cxnLst>
                            <a:rect l="0" t="0" r="r" b="b"/>
                            <a:pathLst>
                              <a:path w="30" h="93">
                                <a:moveTo>
                                  <a:pt x="0" y="0"/>
                                </a:moveTo>
                                <a:cubicBezTo>
                                  <a:pt x="1" y="7"/>
                                  <a:pt x="4" y="30"/>
                                  <a:pt x="9" y="45"/>
                                </a:cubicBezTo>
                                <a:cubicBezTo>
                                  <a:pt x="14" y="60"/>
                                  <a:pt x="26" y="83"/>
                                  <a:pt x="30" y="93"/>
                                </a:cubicBezTo>
                              </a:path>
                            </a:pathLst>
                          </a:custGeom>
                          <a:grpFill/>
                          <a:ln w="25400" cap="rnd" cmpd="sng">
                            <a:solidFill>
                              <a:srgbClr val="FFFFFF"/>
                            </a:solidFill>
                            <a:prstDash val="solid"/>
                            <a:round/>
                            <a:headEnd type="none" w="med" len="med"/>
                            <a:tailEnd type="none" w="med" len="med"/>
                          </a:ln>
                          <a:effectLst/>
                        </wps:spPr>
                        <wps:bodyPr/>
                      </wps:wsp>
                      <wps:wsp>
                        <wps:cNvPr id="7396" name="Freeform 7396"/>
                        <wps:cNvSpPr>
                          <a:spLocks/>
                        </wps:cNvSpPr>
                        <wps:spPr bwMode="auto">
                          <a:xfrm>
                            <a:off x="4494840" y="2120069"/>
                            <a:ext cx="236133" cy="82298"/>
                          </a:xfrm>
                          <a:custGeom>
                            <a:avLst/>
                            <a:gdLst/>
                            <a:ahLst/>
                            <a:cxnLst>
                              <a:cxn ang="0">
                                <a:pos x="0" y="53"/>
                              </a:cxn>
                              <a:cxn ang="0">
                                <a:pos x="24" y="59"/>
                              </a:cxn>
                              <a:cxn ang="0">
                                <a:pos x="51" y="11"/>
                              </a:cxn>
                              <a:cxn ang="0">
                                <a:pos x="117" y="23"/>
                              </a:cxn>
                              <a:cxn ang="0">
                                <a:pos x="144" y="2"/>
                              </a:cxn>
                              <a:cxn ang="0">
                                <a:pos x="189" y="35"/>
                              </a:cxn>
                            </a:cxnLst>
                            <a:rect l="0" t="0" r="r" b="b"/>
                            <a:pathLst>
                              <a:path w="189" h="66">
                                <a:moveTo>
                                  <a:pt x="0" y="53"/>
                                </a:moveTo>
                                <a:cubicBezTo>
                                  <a:pt x="4" y="54"/>
                                  <a:pt x="16" y="66"/>
                                  <a:pt x="24" y="59"/>
                                </a:cubicBezTo>
                                <a:cubicBezTo>
                                  <a:pt x="32" y="52"/>
                                  <a:pt x="36" y="17"/>
                                  <a:pt x="51" y="11"/>
                                </a:cubicBezTo>
                                <a:cubicBezTo>
                                  <a:pt x="66" y="5"/>
                                  <a:pt x="102" y="24"/>
                                  <a:pt x="117" y="23"/>
                                </a:cubicBezTo>
                                <a:cubicBezTo>
                                  <a:pt x="132" y="22"/>
                                  <a:pt x="132" y="0"/>
                                  <a:pt x="144" y="2"/>
                                </a:cubicBezTo>
                                <a:cubicBezTo>
                                  <a:pt x="156" y="4"/>
                                  <a:pt x="180" y="28"/>
                                  <a:pt x="189" y="35"/>
                                </a:cubicBezTo>
                              </a:path>
                            </a:pathLst>
                          </a:custGeom>
                          <a:grpFill/>
                          <a:ln w="25400" cap="rnd" cmpd="sng">
                            <a:solidFill>
                              <a:srgbClr val="FFFFFF"/>
                            </a:solidFill>
                            <a:prstDash val="solid"/>
                            <a:round/>
                            <a:headEnd type="none" w="med" len="med"/>
                            <a:tailEnd type="none" w="med" len="med"/>
                          </a:ln>
                          <a:effectLst/>
                        </wps:spPr>
                        <wps:bodyPr/>
                      </wps:wsp>
                      <wps:wsp>
                        <wps:cNvPr id="7397" name="Freeform 7397"/>
                        <wps:cNvSpPr>
                          <a:spLocks/>
                        </wps:cNvSpPr>
                        <wps:spPr bwMode="auto">
                          <a:xfrm>
                            <a:off x="4775695" y="1803400"/>
                            <a:ext cx="33989" cy="23259"/>
                          </a:xfrm>
                          <a:custGeom>
                            <a:avLst/>
                            <a:gdLst/>
                            <a:ahLst/>
                            <a:cxnLst>
                              <a:cxn ang="0">
                                <a:pos x="0" y="0"/>
                              </a:cxn>
                              <a:cxn ang="0">
                                <a:pos x="27" y="18"/>
                              </a:cxn>
                            </a:cxnLst>
                            <a:rect l="0" t="0" r="r" b="b"/>
                            <a:pathLst>
                              <a:path w="27" h="18">
                                <a:moveTo>
                                  <a:pt x="0" y="0"/>
                                </a:moveTo>
                                <a:cubicBezTo>
                                  <a:pt x="4" y="3"/>
                                  <a:pt x="22" y="14"/>
                                  <a:pt x="27" y="18"/>
                                </a:cubicBezTo>
                              </a:path>
                            </a:pathLst>
                          </a:custGeom>
                          <a:grpFill/>
                          <a:ln w="25400" cap="rnd" cmpd="sng">
                            <a:solidFill>
                              <a:srgbClr val="FFFFFF"/>
                            </a:solidFill>
                            <a:prstDash val="solid"/>
                            <a:round/>
                            <a:headEnd type="none" w="med" len="med"/>
                            <a:tailEnd type="none" w="med" len="med"/>
                          </a:ln>
                          <a:effectLst/>
                        </wps:spPr>
                        <wps:bodyPr/>
                      </wps:wsp>
                      <wps:wsp>
                        <wps:cNvPr id="7398" name="Freeform 7398"/>
                        <wps:cNvSpPr>
                          <a:spLocks/>
                        </wps:cNvSpPr>
                        <wps:spPr bwMode="auto">
                          <a:xfrm>
                            <a:off x="4221139" y="1823081"/>
                            <a:ext cx="32200" cy="96611"/>
                          </a:xfrm>
                          <a:custGeom>
                            <a:avLst/>
                            <a:gdLst/>
                            <a:ahLst/>
                            <a:cxnLst>
                              <a:cxn ang="0">
                                <a:pos x="0" y="0"/>
                              </a:cxn>
                              <a:cxn ang="0">
                                <a:pos x="6" y="48"/>
                              </a:cxn>
                              <a:cxn ang="0">
                                <a:pos x="27" y="78"/>
                              </a:cxn>
                            </a:cxnLst>
                            <a:rect l="0" t="0" r="r" b="b"/>
                            <a:pathLst>
                              <a:path w="27" h="78">
                                <a:moveTo>
                                  <a:pt x="0" y="0"/>
                                </a:moveTo>
                                <a:cubicBezTo>
                                  <a:pt x="1" y="8"/>
                                  <a:pt x="2" y="35"/>
                                  <a:pt x="6" y="48"/>
                                </a:cubicBezTo>
                                <a:cubicBezTo>
                                  <a:pt x="10" y="61"/>
                                  <a:pt x="23" y="72"/>
                                  <a:pt x="27" y="78"/>
                                </a:cubicBezTo>
                              </a:path>
                            </a:pathLst>
                          </a:custGeom>
                          <a:grpFill/>
                          <a:ln w="25400" cap="rnd" cmpd="sng">
                            <a:solidFill>
                              <a:srgbClr val="FFFFFF"/>
                            </a:solidFill>
                            <a:prstDash val="solid"/>
                            <a:round/>
                            <a:headEnd type="none" w="med" len="med"/>
                            <a:tailEnd type="none" w="med" len="med"/>
                          </a:ln>
                          <a:effec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83683F0" id="Group 19" o:spid="_x0000_s1026" style="position:absolute;margin-left:4.35pt;margin-top:.4pt;width:220.05pt;height:201.6pt;z-index:251691008;mso-width-relative:margin;mso-height-relative:margin" coordorigin="3142" coordsize="48228,54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">
                <v:shape id="Freeform 20" o:spid="_x0000_s1027" style="position:absolute;left:3142;width:48228;height:54101;visibility:visible;mso-wrap-style:square;v-text-anchor:top" coordsize="361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" path="m1528,3208v-36,-108,4,25,-24,-152c1501,3039,1488,3008,1488,3008v4,-22,,-48,16,-64c1510,2938,1520,2940,1528,2936v34,-17,49,-24,88,-32c1634,2877,1640,2856,1648,2824v54,8,104,16,152,-16c1821,2777,1821,2764,1784,2752v-3,-8,-11,-16,-8,-24c1782,2714,1835,2697,1848,2688v37,-56,16,-37,56,-64c1909,2616,1912,2605,1920,2600v16,-10,95,-37,112,-40c2042,2529,2057,2461,2088,2440v16,-11,48,-32,48,-32c2141,2392,2147,2376,2152,2360v3,-8,8,-24,8,-24c2168,2339,2176,2340,2184,2344v9,4,15,18,24,16c2217,2358,2217,2343,2224,2336v7,-7,16,-11,24,-16c2264,2325,2280,2336,2296,2320v6,-6,3,-17,8,-24c2319,2277,2356,2269,2376,2256v-39,-13,-30,-26,-40,-64c2413,2140,2280,2238,2368,2112v10,-14,48,-16,48,-16c2435,2067,2452,2067,2480,2048v3,-9,8,-44,32,-32c2520,2020,2514,2034,2520,2040v6,6,16,5,24,8c2570,2039,2590,2025,2616,2016v5,-8,15,-14,16,-24c2637,1954,2600,1952,2576,1936v5,-19,16,-37,16,-56c2592,1856,2568,1831,2560,1808v8,-3,18,-2,24,-8c2601,1783,2586,1739,2568,1728v-14,-9,-48,-16,-48,-16c2515,1704,2511,1695,2504,1688v-17,-17,-45,-12,-16,-48c2493,1633,2504,1635,2512,1632v19,-56,,-53,40,-40c2555,1600,2552,1613,2560,1616v41,14,40,-9,48,-32c2580,1565,2563,1565,2544,1536v6,-17,21,-30,24,-48c2569,1480,2554,1470,2560,1464v6,-6,16,5,24,8c2600,1520,2578,1478,2640,1504v18,7,48,32,48,32c2691,1544,2691,1553,2696,1560v6,8,19,8,24,16c2759,1639,2710,1615,2760,1632v75,-15,59,-15,176,c2953,1634,2984,1648,2984,1648v40,61,9,56,-48,64c2879,1731,2897,1714,2872,1752v,,12,52,16,56c2894,1814,2904,1812,2912,1816v9,4,16,11,24,16c2946,1883,2958,1903,3008,1920v5,-8,12,-15,16,-24c3028,1888,3026,1866,3032,1872v27,27,7,59,24,88c3069,1983,3128,1992,3128,1992v3,-8,9,-16,8,-24c3134,1951,3120,1920,3120,1920v8,-41,,-59,40,-72c3187,1808,3181,1832,3144,1776v-5,-8,-16,-24,-16,-24c3131,1741,3127,1727,3136,1720v3,-2,62,29,72,32c3254,1737,3249,1690,3256,1648v57,19,39,30,64,-8c3312,1616,3310,1589,3296,1568v-21,-31,-13,-15,-24,-48c3280,1515,3287,1508,3296,1504v8,-4,18,-2,24,-8c3326,1490,3323,1479,3328,1472v6,-8,16,-11,24,-16c3357,1448,3368,1442,3368,1432v,-17,-16,-48,-16,-48c3355,1376,3355,1367,3360,1360v6,-8,19,-8,24,-16c3393,1330,3395,1312,3400,1296v3,-8,16,-4,24,-8c3486,1257,3412,1284,3472,1264v49,7,90,21,120,-24c3589,1232,3589,1223,3584,1216v-6,-8,-24,-6,-24,-16c3560,1186,3613,1177,3616,1176v-20,-59,-105,-86,-160,-104c3448,1077,3437,1096,3432,1088v-12,-18,22,-74,32,-88c3456,997,3448,989,3440,992v-9,4,-9,31,-16,24c3421,1013,3438,966,3440,960v-57,-19,-77,11,-120,40c3267,987,3255,982,3200,1000v-13,20,-21,57,-40,72c3152,1079,3098,1088,3096,1088v-5,8,-12,15,-16,24c3076,1120,3079,1131,3072,1136v-14,10,-48,16,-48,16c3019,1160,3012,1167,3008,1176v-4,8,-1,19,-8,24c2982,1212,2957,1209,2936,1216v-19,-3,-38,-12,-56,-8c2871,1210,2862,1223,2864,1232v4,19,71,24,72,24c2947,1289,2939,1299,2920,1328v5,8,25,20,16,24c2920,1360,2771,1373,2744,1376v-16,5,-32,11,-48,16c2682,1397,2658,1371,2648,1368v-21,-6,-43,-5,-64,-8c2578,1351,2558,1326,2560,1312v2,-17,11,-32,16,-48c2579,1256,2584,1240,2584,1240v-5,-21,-1,-43,-32,-40c2535,1202,2520,1211,2504,1216v-8,3,-24,8,-24,8c2438,1287,2514,1399,2440,1424v-68,-5,-85,-1,-136,-16c2288,1403,2256,1392,2256,1392v-17,6,-30,21,-48,24c2187,1419,2177,1396,2160,1392v-23,-6,-48,-5,-72,-8c2054,1361,2041,1334,2000,1320v-70,10,-123,-7,-192,-16c1797,1288,1794,1262,1776,1256v-54,-18,-97,-40,-144,-72c1617,1174,1572,1166,1552,1160v-16,-5,-48,-16,-48,-16c1499,1136,1492,1129,1488,1120v-23,-46,27,-53,56,-72c1581,992,1560,1011,1600,984v-29,-44,-32,-56,-80,-72c1517,904,1518,894,1512,888v-14,-14,-48,-32,-48,-32c1418,787,1479,868,1424,824v-52,-41,20,-12,-40,-32c1370,750,1381,775,1344,720v-5,-8,-11,-16,-16,-24c1323,688,1312,672,1312,672v3,-19,-10,-52,8,-56c1339,612,1336,653,1352,664v8,5,16,11,24,16c1442,658,1375,622,1440,600v-9,-56,-11,-59,-64,-72c1360,479,1383,514,1400,464v-14,-5,-53,-9,-16,-40c1397,413,1432,408,1432,408v21,-64,-11,11,32,-32c1470,370,1467,359,1472,352v6,-8,16,-11,24,-16c1515,307,1523,297,1512,264v-11,-77,-5,-68,-80,-80c1381,150,1402,182,1360,192v-26,6,-53,5,-80,8c1272,203,1263,203,1256,208v-8,6,-8,19,-16,24c1228,239,1213,237,1200,240v-37,-55,-14,-42,-56,-56c1127,158,1093,122,1064,112v-8,-8,-15,-17,-24,-24c1025,76,992,56,992,56,983,30,988,29,960,16,945,9,912,,912,,863,7,842,1,816,40,783,29,773,37,744,56v-25,-8,-52,-21,-80,c651,66,653,88,648,104v-3,8,-8,24,-8,24c656,177,634,138,672,144v9,2,16,11,24,16c708,196,724,199,760,208v3,16,,34,8,48c772,263,786,258,792,264v6,6,5,16,8,24c787,327,774,318,736,328v-3,8,-9,16,-8,24c730,369,744,400,744,400v-3,11,-4,22,-8,32c732,441,721,446,720,456v-4,25,19,61,32,80c755,547,752,561,760,568v19,16,80,24,104,32c867,608,865,619,872,624v14,10,48,16,48,16c925,648,938,655,936,664v-1,4,-65,35,-72,40c859,720,853,736,848,752v-3,8,-8,24,-8,24c837,797,843,821,832,840v-10,17,-48,32,-48,32c765,929,759,906,784,944v-27,40,-31,22,-72,8c665,983,698,998,664,1032v-19,19,-72,32,-72,32c582,1095,576,1109,544,1120v-43,64,13,-13,-40,40c482,1182,490,1214,456,1224v-18,5,-37,5,-56,8c395,1234,357,1252,352,1232v-2,-9,11,-16,16,-24c355,1205,342,1199,328,1200v-17,2,-48,16,-48,16c275,1224,271,1233,264,1240v-7,7,-24,6,-24,16c240,1264,256,1260,264,1264v9,4,34,16,24,16c271,1280,240,1264,240,1264v-8,5,-20,7,-24,16c213,1288,230,1298,224,1304v-10,10,-27,5,-40,8c179,1320,162,1328,168,1336v11,13,48,16,48,16c211,1360,194,1368,200,1376v11,13,32,11,48,16c256,1395,272,1400,272,1400v-9,26,-23,46,-32,72c248,1477,255,1484,264,1488v8,4,18,2,24,8c294,1502,292,1512,296,1520v4,9,11,16,16,24c320,1592,330,1599,344,1640v-3,21,3,46,-8,64c331,1712,329,1683,320,1680v-10,-3,-51,12,-64,16c236,1727,227,1732,192,1720v-25,-38,-7,-21,-64,-40c120,1677,104,1672,104,1672v-37,25,-18,39,-56,56c33,1735,,1744,,1744v3,8,1,19,8,24c50,1796,56,1752,40,1800v58,19,14,34,40,80c84,1887,96,1884,104,1888v62,31,-12,4,48,24c173,1909,195,1909,216,1904v16,-4,48,-16,48,-16c246,1941,233,1932,192,1960v-29,-3,-60,1,-88,-8c95,1949,96,1922,88,1928v-13,10,-16,48,-16,48c81,2013,80,2027,112,2048v37,56,16,37,56,64c185,2137,208,2157,232,2176v15,12,32,21,48,32c288,2213,304,2224,304,2224v95,-19,-3,6,64,-24c405,2184,432,2181,464,2160v14,-43,27,-85,40,-128c509,2016,520,1984,520,1984v12,37,12,75,24,112c541,2104,542,2114,536,2120v-6,6,-25,,-24,8c516,2155,543,2174,552,2200v-11,57,-4,27,-24,88c525,2296,520,2312,520,2312v4,32,13,64,16,96c545,2502,526,2529,568,2592v-4,27,-16,53,-16,80c552,2743,578,2814,600,2880v20,60,3,-16,32,72c638,2970,658,2982,664,3000v13,39,25,67,64,80c731,3088,740,3096,736,3104v-4,8,-22,,-24,8c706,3137,762,3155,776,3160v29,86,-42,196,48,256c848,3489,861,3519,904,3584v21,31,11,40,48,64c971,3706,972,3680,960,3728v4,51,2,155,64,176c1045,3968,1013,3893,1056,3936v6,6,4,16,8,24c1079,3989,1099,3998,1128,4008v38,-13,30,-33,64,-48c1210,3952,1230,3950,1248,3944v-3,-11,-8,-21,-8,-32c1240,3844,1295,3856,1344,3840v3,-8,4,-16,8,-24c1356,3807,1368,3802,1368,3792v,-17,-16,-48,-16,-48c1409,3725,1386,3737,1424,3712v-19,-56,-32,-53,8,-40c1440,3667,1451,3664,1456,3656v9,-14,16,-48,16,-48c1466,3541,1449,3475,1464,3408v6,-25,64,-40,64,-40c1536,3360,1547,3354,1552,3344v8,-15,16,-48,16,-48c1565,3275,1563,3238,1552,3216v-9,-17,-61,-81,-24,-8xe" filled="f" strokecolor="white" strokeweight="2pt">
                  <v:stroke endcap="round"/>
                  <v:path arrowok="t" o:connecttype="custom" o:connectlocs="1528,2936;1776,2728;2088,2440;2208,2360;2376,2256;2512,2016;2576,1936;2520,1712;2560,1616;2584,1472;2760,1632;2888,1808;3032,1872;3160,1848;3256,1648;3320,1496;3360,1360;3592,1240;3432,1088;3320,1000;3072,1136;2880,1208;2744,1376;2576,1264;2440,1424;2088,1384;1552,1160;1520,912;1344,720;1376,680;1432,408;1432,184;1200,240;960,16;648,104;768,256;744,400;864,600;848,752;712,952;456,1224;280,1216;240,1264;216,1352;264,1488;336,1704;104,1672;80,1880;192,1960;168,2112;464,2160;512,2128;568,2592;728,3080;904,3584;1064,3960;1344,3840;1432,3672;1552,3344" o:connectangles="0,0,0,0,0,0,0,0,0,0,0,0,0,0,0,0,0,0,0,0,0,0,0,0,0,0,0,0,0,0,0,0,0,0,0,0,0,0,0,0,0,0,0,0,0,0,0,0,0,0,0,0,0,0,0,0,0,0,0"/>
                  <o:lock v:ext="edit" aspectratio="t"/>
                </v:shape>
                <v:shape id="Freeform 23" o:spid="_x0000_s1028" style="position:absolute;left:15306;top:7460;width:5402;height:1664;visibility:visible;mso-wrap-style:square;v-text-anchor:top" coordsize="43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" path="m,125v16,4,34,8,48,c62,117,74,93,84,77,94,61,96,40,108,29,120,18,139,12,156,9v17,-3,36,-9,52,c224,18,240,55,252,65v12,10,19,5,28,4c289,68,294,51,308,57v14,6,35,37,56,48c385,116,418,121,432,125e" filled="f" strokecolor="white" strokeweight="2pt">
                  <v:stroke endcap="round"/>
                  <v:path arrowok="t" o:connecttype="custom" o:connectlocs="0,125;48,125;84,77;108,29;156,9;208,9;252,65;280,69;308,57;364,105;432,125" o:connectangles="0,0,0,0,0,0,0,0,0,0,0"/>
                </v:shape>
                <v:shape id="Freeform 26" o:spid="_x0000_s1029" style="position:absolute;left:12748;top:8408;width:5062;height:5511;visibility:visible;mso-wrap-style:square;v-text-anchor:top" coordsize="404,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" path="m,368v10,2,42,13,60,16c78,387,93,381,108,384v15,3,24,12,40,20c164,412,200,430,204,432v4,2,-32,-16,-32,-16c172,416,191,429,204,432v13,3,32,,48,c268,432,289,439,300,432v11,-7,8,-32,16,-40c324,384,335,393,348,384v13,-9,40,-32,48,-48c404,320,400,303,396,288v-4,-15,-20,-31,-24,-44c368,231,376,221,372,212v-4,-9,-14,-16,-24,-20c338,188,320,196,312,188v-8,-8,-6,-32,-12,-44c294,132,284,124,276,116v-8,-8,-25,-9,-24,-20c253,85,272,68,280,52,288,36,296,11,300,e" filled="f" strokecolor="white" strokeweight="2pt">
                  <v:stroke endcap="round"/>
                  <v:path arrowok="t" o:connecttype="custom" o:connectlocs="0,368;60,384;108,384;148,404;204,432;172,416;204,432;252,432;300,432;316,392;348,384;396,336;396,288;372,244;372,212;348,192;312,188;300,144;276,116;252,96;280,52;300,0" o:connectangles="0,0,0,0,0,0,0,0,0,0,0,0,0,0,0,0,0,0,0,0,0,0"/>
                </v:shape>
                <v:shape id="Freeform 27" o:spid="_x0000_s1030" style="position:absolute;left:13893;top:11772;width:5098;height:5904;visibility:visible;mso-wrap-style:square;v-text-anchor:top" coordsize="408,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" path="m17,116v,16,,32,,48c17,180,,199,17,212v17,13,83,10,104,32c142,266,126,320,141,344v15,24,65,29,68,44c212,403,165,425,157,436v-8,11,,11,4,16c165,457,169,469,181,464v12,-5,37,-33,52,-40c248,417,265,415,269,420v4,5,-18,35,-12,32c263,449,297,404,305,404v8,,-3,37,,48c308,463,313,472,321,472v8,,21,-16,32,-20c364,448,377,456,385,448v8,-8,21,-29,16,-44c396,389,361,372,353,356v-8,-16,,-32,,-48c353,292,353,276,353,260v,-16,,-32,,-48c353,196,345,180,353,164v8,-16,41,-34,48,-48c408,102,398,89,393,80,388,71,383,77,369,64,355,51,321,13,309,e" filled="f" strokecolor="white" strokeweight="2pt">
                  <v:stroke endcap="round"/>
                  <v:path arrowok="t" o:connecttype="custom" o:connectlocs="17,116;17,164;17,212;121,244;141,344;209,388;157,436;161,452;181,464;233,424;269,420;257,452;305,404;305,452;321,472;353,452;385,448;401,404;353,356;353,308;353,260;353,212;353,164;401,116;393,80;369,64;309,0" o:connectangles="0,0,0,0,0,0,0,0,0,0,0,0,0,0,0,0,0,0,0,0,0,0,0,0,0,0,0"/>
                </v:shape>
                <v:shape id="Freeform 28" o:spid="_x0000_s1031" style="position:absolute;left:7900;top:17479;width:11914;height:8588;visibility:visible;mso-wrap-style:square;v-text-anchor:top" coordsize="951,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" path="m,393r42,6l75,426r54,-3l165,438r45,24l264,462r3,57l285,540r18,33l321,600r30,21l411,672r12,15l453,657r9,-27l495,621r18,-51l507,528,495,477r9,-27l507,417r54,-18l549,444r87,6l615,546r-42,12l600,591r87,-66l735,525r39,24l765,498r36,-24l771,420r81,-27l846,351r-81,24l723,324r66,-75l831,237r60,-36l948,162r3,-21l927,141r-66,9l891,117,867,72,852,39,843,e" filled="f" strokecolor="white" strokeweight="2pt">
                  <v:stroke endcap="round"/>
                  <v:path arrowok="t" o:connecttype="custom" o:connectlocs="0,393;42,399;75,426;129,423;165,438;210,462;264,462;267,519;285,540;303,573;321,600;351,621;411,672;423,687;453,657;462,630;495,621;513,570;507,528;495,477;504,450;507,417;561,399;549,444;636,450;615,546;573,558;600,591;687,525;735,525;774,549;765,498;801,474;771,420;852,393;846,351;765,375;723,324;789,249;831,237;891,201;948,162;951,141;927,141;861,150;891,117;867,72;852,39;843,0" o:connectangles="0,0,0,0,0,0,0,0,0,0,0,0,0,0,0,0,0,0,0,0,0,0,0,0,0,0,0,0,0,0,0,0,0,0,0,0,0,0,0,0,0,0,0,0,0,0,0,0,0"/>
                </v:shape>
                <v:shape id="Freeform 29" o:spid="_x0000_s1032" style="position:absolute;left:10190;top:26067;width:3166;height:5385;visibility:visible;mso-wrap-style:square;v-text-anchor:top" coordsize="252,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" path="m240,v2,5,12,18,12,27c252,36,244,46,237,54v-7,8,-21,10,-27,18c204,80,205,92,204,105v-1,13,7,36,,48c197,165,169,168,162,177v-7,9,-10,23,,30c172,214,220,211,222,219v2,8,-31,28,-45,36c163,263,140,262,138,267v-2,5,22,13,27,21c170,296,170,308,168,318v-2,10,-7,22,-15,30c145,356,127,366,120,366v-7,,-6,-28,-9,-21c108,352,108,397,99,411v-9,14,-33,19,-45,18c42,428,33,408,24,405,15,402,5,410,,411e" filled="f" strokecolor="white" strokeweight="2pt">
                  <v:stroke endcap="round"/>
                  <v:path arrowok="t" o:connecttype="custom" o:connectlocs="240,0;252,27;237,54;210,72;204,105;204,153;162,177;162,207;222,219;177,255;138,267;165,288;168,318;153,348;120,366;111,345;99,411;54,429;24,405;0,411" o:connectangles="0,0,0,0,0,0,0,0,0,0,0,0,0,0,0,0,0,0,0,0"/>
                </v:shape>
                <v:shape id="Freeform 31" o:spid="_x0000_s1033" style="position:absolute;left:11478;top:28017;width:12862;height:11450;visibility:visible;mso-wrap-style:square;v-text-anchor:top" coordsize="1028,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" path="m99,13c107,11,138,,147,1v9,1,3,13,6,21c156,30,156,45,165,52v9,7,28,7,45,15c227,75,251,94,267,100v16,6,23,2,39,3c322,104,354,99,366,106v12,7,-1,37,9,42c385,153,417,144,429,139v12,-5,13,-14,21,-24c458,105,466,88,477,79v11,-9,29,-13,42,-18c532,56,547,47,555,49v8,2,14,16,15,24c571,81,557,93,561,100v4,7,20,13,33,15c607,117,627,119,642,115v15,-4,26,-26,42,-27c700,87,728,105,741,106v13,1,15,-7,24,-12c774,89,786,77,795,73v9,-4,17,-2,27,c832,75,849,83,858,88v9,5,6,11,18,12c888,101,914,89,933,94v19,5,55,23,60,36c998,143,967,159,966,175v-1,16,13,39,18,54c989,244,1000,255,999,268v-1,13,-18,25,-21,39c975,321,975,343,978,355v3,12,10,16,18,24c1004,387,1024,395,1026,403v2,8,-13,23,-21,27c997,434,987,425,978,430v-9,5,-26,18,-30,33c944,478,957,514,951,523v-6,9,-33,2,-42,-3c900,515,896,505,894,493v-2,-12,-2,-35,,-48c896,432,915,421,909,412v-6,-9,-32,-18,-51,-21c839,388,812,400,792,394v-20,-6,-37,-33,-54,-39c721,349,703,347,690,355v-13,8,-19,36,-30,48c649,415,632,419,621,427v-11,8,-27,13,-27,24c594,462,622,485,618,496v-4,11,-37,13,-48,24c559,531,562,557,552,565v-10,8,-30,,-42,3c498,571,484,579,477,586v-7,7,-2,14,-9,24c461,620,445,642,435,649v-10,7,-17,-2,-27,6c398,663,394,692,375,697v-19,5,-71,-19,-84,-9c278,698,306,746,297,757v-9,11,-44,-4,-60,-3c221,755,211,760,201,763v-10,3,-14,,-24,6c167,775,150,796,141,799v-9,3,-15,-15,-21,-12c114,790,102,809,102,820v,11,17,23,18,36c121,869,117,889,108,898v-9,9,-24,13,-42,15c48,915,14,908,,907e" filled="f" strokecolor="white" strokeweight="2pt">
                  <v:stroke endcap="round"/>
                  <v:path arrowok="t" o:connecttype="custom" o:connectlocs="147,1;165,52;267,100;366,106;429,139;477,79;555,49;561,100;642,115;741,106;795,73;858,88;933,94;966,175;999,268;978,355;1026,403;978,430;951,523;894,493;909,412;792,394;690,355;621,427;618,496;552,565;477,586;435,649;375,697;297,757;201,763;141,799;102,820;108,898;0,907" o:connectangles="0,0,0,0,0,0,0,0,0,0,0,0,0,0,0,0,0,0,0,0,0,0,0,0,0,0,0,0,0,0,0,0,0,0,0"/>
                </v:shape>
                <v:shape id="Freeform 7616" o:spid="_x0000_s1034" style="position:absolute;left:13231;top:34940;width:7155;height:12381;visibility:visible;mso-wrap-style:square;v-text-anchor:top" coordsize="571,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" path="m,810v4,-1,12,-13,27,-6c42,811,79,837,90,849v11,12,1,17,6,27c101,886,105,897,117,906v12,9,38,16,54,24c187,938,193,945,213,954v20,9,60,31,78,33c309,989,311,969,321,966v10,-3,19,5,33,3c368,967,393,963,405,954v12,-9,24,-34,24,-42c429,904,408,913,405,906v-3,-7,-3,-24,6,-39c420,852,447,824,462,816v15,-8,25,12,42,6c521,816,563,793,567,777v4,-16,-31,-36,-42,-51c514,711,507,694,498,684v-9,-10,-14,-20,-30,-21c452,662,417,681,402,681v-15,,-15,-17,-27,-18c363,662,338,684,330,678v-8,-6,-13,-48,-6,-54c331,618,362,640,375,639v13,-1,30,-14,30,-21c405,611,390,597,378,594v-12,-3,-37,10,-48,6c319,596,314,582,309,570v-5,-12,-9,-26,-9,-42c300,512,299,481,309,474v10,-7,47,20,51,12c364,478,339,444,336,423v-3,-21,-7,-53,3,-66c349,344,385,351,399,342v14,-9,27,-30,24,-39c420,294,383,303,381,285v-2,-18,29,-71,30,-90c412,176,384,178,387,168v3,-10,34,-25,39,-33c431,127,417,132,417,120v,-12,4,-42,6,-57c425,48,426,40,426,30,426,20,424,6,423,e" filled="f" strokecolor="white" strokeweight="2pt">
                  <v:stroke endcap="round"/>
                  <v:path arrowok="t" o:connecttype="custom" o:connectlocs="0,810;27,804;90,849;96,876;117,906;171,930;213,954;291,987;321,966;354,969;405,954;429,912;405,906;411,867;462,816;504,822;567,777;525,726;498,684;468,663;402,681;375,663;330,678;324,624;375,639;405,618;378,594;330,600;309,570;300,528;309,474;360,486;336,423;339,357;399,342;423,303;381,285;411,195;387,168;426,135;417,120;423,63;426,30;423,0" o:connectangles="0,0,0,0,0,0,0,0,0,0,0,0,0,0,0,0,0,0,0,0,0,0,0,0,0,0,0,0,0,0,0,0,0,0,0,0,0,0,0,0,0,0,0,0"/>
                </v:shape>
                <v:shape id="Freeform 7618" o:spid="_x0000_s1035" style="position:absolute;left:15861;top:47035;width:2146;height:6691;visibility:visible;mso-wrap-style:square;v-text-anchor:top" coordsize="171,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" path="m36,c31,6,,26,3,36,6,46,51,56,57,63,63,70,36,76,39,81v3,5,30,8,36,15c81,103,73,111,75,120v2,9,11,12,15,30c94,168,90,218,99,228v9,10,37,-26,45,-18c152,218,147,257,147,276v,19,-4,40,,48c151,332,171,319,171,327v,8,-19,30,-24,45c142,387,139,404,138,420v-1,16,2,38,,51c136,484,129,491,126,501v-3,10,-7,26,-9,33e" filled="f" strokecolor="white" strokeweight="2pt">
                  <v:stroke endcap="round"/>
                  <v:path arrowok="t" o:connecttype="custom" o:connectlocs="36,0;3,36;57,63;39,81;75,96;75,120;90,150;99,228;144,210;147,276;147,324;171,327;147,372;138,420;138,471;126,501;117,534" o:connectangles="0,0,0,0,0,0,0,0,0,0,0,0,0,0,0,0,0"/>
                </v:shape>
                <v:shape id="Freeform 7619" o:spid="_x0000_s1036" style="position:absolute;left:19546;top:44083;width:3721;height:1610;visibility:visible;mso-wrap-style:square;v-text-anchor:top" coordsize="297,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" path="m,86v7,7,35,41,45,42c55,129,54,104,60,92,66,80,72,64,81,59v9,-5,24,2,33,3c123,63,125,74,138,68v13,-6,35,-38,51,-42c205,22,226,44,237,41,248,38,248,10,258,5v10,-5,31,3,39,3e" filled="f" strokecolor="white" strokeweight="2pt">
                  <v:stroke endcap="round"/>
                  <v:path arrowok="t" o:connecttype="custom" o:connectlocs="0,86;45,128;60,92;81,59;114,62;138,68;189,26;237,41;258,5;297,8" o:connectangles="0,0,0,0,0,0,0,0,0,0"/>
                </v:shape>
                <v:shape id="Freeform 7620" o:spid="_x0000_s1037" style="position:absolute;left:23267;top:33867;width:7406;height:2487;visibility:visible;mso-wrap-style:square;v-text-anchor:top" coordsize="592,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" path="m,59v6,1,27,-5,39,6c51,76,61,116,72,128v11,12,26,-4,33,6c112,144,103,183,114,191v11,8,37,,57,-6c191,179,215,163,234,158v19,-5,44,6,54,-3c298,146,289,111,294,101v5,-10,15,-9,24,-6c327,98,337,114,348,116v11,2,29,-3,36,-12c391,95,384,71,390,59v6,-12,21,-19,30,-27c429,24,437,16,447,11,457,6,466,,477,5v11,5,22,34,39,39c533,49,572,37,582,35v10,-2,-6,-2,-8,-3e" filled="f" strokecolor="white" strokeweight="2pt">
                  <v:stroke endcap="round"/>
                  <v:path arrowok="t" o:connecttype="custom" o:connectlocs="0,59;39,65;72,128;105,134;114,191;171,185;234,158;288,155;294,101;318,95;348,116;384,104;390,59;420,32;447,11;477,5;516,44;582,35;574,32" o:connectangles="0,0,0,0,0,0,0,0,0,0,0,0,0,0,0,0,0,0,0"/>
                </v:shape>
                <v:shape id="Freeform 7624" o:spid="_x0000_s1038" style="position:absolute;left:25521;top:27551;width:9373;height:8517;visibility:visible;mso-wrap-style:square;v-text-anchor:top" coordsize="749,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" path="m,680c5,670,14,641,30,617,46,593,93,578,96,536,99,494,37,388,48,365v11,-23,103,35,114,30c173,390,125,358,117,332v-8,-26,-20,-73,-3,-96c131,213,198,211,219,194v21,-17,12,-39,21,-60c249,113,263,80,273,65,283,50,293,52,303,41,313,30,323,4,333,2v10,-2,12,20,33,24c387,30,441,17,459,23v18,6,-3,31,18,39c498,70,568,82,588,74v20,-8,-1,-51,9,-60c607,5,634,16,648,20v14,4,24,12,36,18c696,44,712,50,720,56v8,6,8,17,10,19c732,77,727,64,730,66v3,2,15,15,19,19e" filled="f" strokecolor="white" strokeweight="2pt">
                  <v:stroke endcap="round"/>
                  <v:path arrowok="t" o:connecttype="custom" o:connectlocs="0,680;30,617;96,536;48,365;162,395;117,332;114,236;219,194;240,134;273,65;303,41;333,2;366,26;459,23;477,62;588,74;597,14;648,20;684,38;720,56;730,75;730,66;749,85" o:connectangles="0,0,0,0,0,0,0,0,0,0,0,0,0,0,0,0,0,0,0,0,0,0,0"/>
                </v:shape>
                <v:shape id="Freeform 7625" o:spid="_x0000_s1039" style="position:absolute;left:23911;top:24635;width:6440;height:5010;visibility:visible;mso-wrap-style:square;v-text-anchor:top" coordsize="51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" path="m,400c5,390,25,356,33,337v8,-19,7,-35,15,-51c56,270,67,249,81,241v14,-8,35,8,48,c142,233,152,205,162,190v10,-15,19,-28,27,-39c197,140,212,133,210,124v-2,-9,-21,-21,-33,-27c165,91,149,96,141,88,133,80,127,57,129,49v2,-8,13,-12,21,-12c158,37,165,47,177,49v12,2,35,2,48,c238,47,247,40,255,40v8,,12,11,18,9c279,47,285,27,294,25v9,-2,21,16,33,12c339,33,358,2,369,1v11,-1,16,22,24,30c401,39,411,41,417,49v6,8,7,25,15,33c440,90,460,87,465,97v5,10,-3,35,,48c468,158,476,170,483,175v7,5,32,-6,27,3c505,187,467,219,456,229e" filled="f" strokecolor="white" strokeweight="2pt">
                  <v:stroke endcap="round"/>
                  <v:path arrowok="t" o:connecttype="custom" o:connectlocs="0,400;33,337;48,286;81,241;129,241;162,190;189,151;210,124;177,97;141,88;129,49;150,37;177,49;225,49;255,40;273,49;294,25;327,37;369,1;393,31;417,49;432,82;465,97;465,145;483,175;510,178;456,229" o:connectangles="0,0,0,0,0,0,0,0,0,0,0,0,0,0,0,0,0,0,0,0,0,0,0,0,0,0,0"/>
                </v:shape>
                <v:shape id="Freeform 7630" o:spid="_x0000_s1040" style="position:absolute;left:32533;top:18892;width:6368;height:9357;visibility:visible;mso-wrap-style:square;v-text-anchor:top" coordsize="508,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" path="m496,124v4,-16,12,-36,,-48c484,64,445,63,424,52,403,41,386,14,370,7,354,,346,6,331,7v-15,1,-41,6,-51,9c270,19,271,20,271,28v,8,7,27,9,39c282,79,278,91,280,100v2,9,19,12,15,24c291,136,258,151,256,172v-2,21,24,62,24,78c280,266,258,256,256,268v-2,12,7,41,9,57c267,341,269,353,268,367v-1,14,-4,29,-12,45c248,428,229,453,217,466v-12,13,-21,17,-33,24c172,497,158,502,142,508v-16,6,-42,12,-57,21c70,538,61,560,52,562,43,564,36,544,28,544v-8,,-26,11,-27,21c,575,10,592,25,604v15,12,50,16,66,30c107,648,113,680,121,691v8,11,12,,18,9c145,709,156,738,160,748e" filled="f" strokecolor="white" strokeweight="2pt">
                  <v:stroke endcap="round"/>
                  <v:path arrowok="t" o:connecttype="custom" o:connectlocs="496,124;496,76;424,52;370,7;331,7;280,16;271,28;280,67;280,100;295,124;256,172;280,250;256,268;265,325;268,367;256,412;217,466;184,490;142,508;85,529;52,562;28,544;1,565;25,604;91,634;121,691;139,700;160,748" o:connectangles="0,0,0,0,0,0,0,0,0,0,0,0,0,0,0,0,0,0,0,0,0,0,0,0,0,0,0,0"/>
                </v:shape>
                <v:shape id="Freeform 7639" o:spid="_x0000_s1041" style="position:absolute;left:28436;top:22220;width:7335;height:2433;visibility:visible;mso-wrap-style:square;v-text-anchor:top" coordsize="58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" path="m7,194c3,174,,155,7,146v7,-9,32,-2,42,-6c59,136,54,120,70,122v16,2,55,31,75,33c165,157,178,138,190,137v12,-1,14,15,30,12c236,146,273,125,289,116v16,-9,14,-21,27,-21c329,95,355,107,370,116v15,9,26,35,36,36c416,153,419,125,430,122v11,-3,30,22,42,9c484,118,490,68,502,47,514,26,533,10,547,5v14,-5,31,7,39,9e" filled="f" strokecolor="white" strokeweight="2pt">
                  <v:stroke endcap="round"/>
                  <v:path arrowok="t" o:connecttype="custom" o:connectlocs="7,194;7,146;49,140;70,122;145,155;190,137;220,149;289,116;316,95;370,116;406,152;430,122;472,131;502,47;547,5;586,14" o:connectangles="0,0,0,0,0,0,0,0,0,0,0,0,0,0,0,0"/>
                </v:shape>
                <v:shape id="Freeform 7640" o:spid="_x0000_s1042" style="position:absolute;left:28293;top:17890;width:2040;height:6119;visibility:visible;mso-wrap-style:square;v-text-anchor:top" coordsize="163,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" path="m28,489v-1,-8,-5,-30,-9,-45c15,429,,411,1,399,2,387,17,377,28,369v11,-8,27,-10,39,-21c79,337,84,308,100,300v16,-8,63,9,63,c163,291,108,262,97,246v-11,-16,,-32,,-42c97,194,93,189,100,183v7,-6,39,-7,39,-15c139,160,106,146,97,135,88,124,88,109,85,99,82,89,84,91,79,75,74,59,60,16,55,e" filled="f" strokecolor="white" strokeweight="2pt">
                  <v:stroke endcap="round"/>
                  <v:path arrowok="t" o:connecttype="custom" o:connectlocs="28,489;19,444;1,399;28,369;67,348;100,300;163,300;97,246;97,204;100,183;139,168;97,135;85,99;79,75;55,0" o:connectangles="0,0,0,0,0,0,0,0,0,0,0,0,0,0,0"/>
                </v:shape>
                <v:shape id="Freeform 7641" o:spid="_x0000_s1043" style="position:absolute;left:19760;top:19393;width:7836;height:5511;visibility:visible;mso-wrap-style:square;v-text-anchor:top" coordsize="625,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" path="m4,v7,2,28,9,42,12c60,15,80,14,91,21v11,7,19,23,24,33c120,64,126,72,124,84v-2,12,-16,29,-24,45c92,145,88,167,76,180,64,193,34,192,25,207v-9,15,1,44,-3,63c18,289,,304,1,321v1,17,12,40,27,51c43,383,78,393,91,387v13,-6,16,-34,12,-51c99,319,72,302,64,282,56,262,50,232,55,219v5,-13,36,-17,42,-15c103,206,87,223,91,231v4,8,20,21,33,21c137,252,163,227,172,228v9,1,2,26,9,30c188,262,203,260,217,255v14,-5,38,-25,51,-27c281,226,291,235,295,243v4,8,-3,31,,36c298,284,305,278,316,276v11,-2,37,-14,45,-12c369,266,359,285,364,291v5,6,17,14,30,9c407,295,418,253,445,258v27,5,85,58,111,72c582,344,596,332,604,339v8,7,,20,,33c604,385,604,406,607,417v3,11,14,19,18,24e" filled="f" strokecolor="white" strokeweight="2pt">
                  <v:stroke endcap="round"/>
                  <v:path arrowok="t" o:connecttype="custom" o:connectlocs="4,0;46,12;91,21;115,54;124,84;100,129;76,180;25,207;22,270;1,321;28,372;91,387;103,336;64,282;55,219;97,204;91,231;124,252;172,228;181,258;217,255;268,228;295,243;295,279;316,276;361,264;364,291;394,300;445,258;556,330;604,339;604,372;607,417;625,441" o:connectangles="0,0,0,0,0,0,0,0,0,0,0,0,0,0,0,0,0,0,0,0,0,0,0,0,0,0,0,0,0,0,0,0,0,0"/>
                </v:shape>
                <v:shape id="Freeform 7642" o:spid="_x0000_s1044" style="position:absolute;left:18866;top:10788;width:2969;height:2057;visibility:visible;mso-wrap-style:square;v-text-anchor:top" coordsize="23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" path="m,165v5,-3,29,-7,33,-18c37,136,21,112,24,96,27,80,38,61,51,51,64,41,82,31,102,33v20,2,56,34,69,33c184,65,174,34,180,27v6,-7,20,-1,30,-6c220,16,232,4,237,e" filled="f" strokecolor="white" strokeweight="2pt">
                  <v:stroke endcap="round"/>
                  <v:path arrowok="t" o:connecttype="custom" o:connectlocs="0,165;33,147;24,96;51,51;102,33;171,66;180,27;210,21;237,0" o:connectangles="0,0,0,0,0,0,0,0,0"/>
                </v:shape>
                <v:shape id="Freeform 7643" o:spid="_x0000_s1045" style="position:absolute;left:18902;top:12881;width:4293;height:3167;visibility:visible;mso-wrap-style:square;v-text-anchor:top" coordsize="342,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" path="m,c6,5,36,17,39,30,42,43,19,64,21,78v2,14,23,31,33,36c64,119,74,108,84,105v10,-3,26,-17,33,-12c124,98,122,125,129,135v7,10,31,10,33,15c164,155,137,158,141,165v4,7,26,14,45,27c205,205,234,231,255,240v21,9,40,13,54,6c323,239,335,208,342,198e" filled="f" strokecolor="white" strokeweight="2pt">
                  <v:stroke endcap="round"/>
                  <v:path arrowok="t" o:connecttype="custom" o:connectlocs="0,0;39,30;21,78;54,114;84,105;117,93;129,135;162,150;141,165;186,192;255,240;309,246;342,198" o:connectangles="0,0,0,0,0,0,0,0,0,0,0,0,0"/>
                </v:shape>
                <v:shape id="Freeform 7644" o:spid="_x0000_s1046" style="position:absolute;left:38740;top:16799;width:10018;height:7443;visibility:visible;mso-wrap-style:square;v-text-anchor:top" coordsize="79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" path="m,243v4,-2,14,-10,24,-15c34,223,51,218,63,216v12,-2,25,,36,c110,216,120,218,132,219v12,1,26,4,42,3c190,221,212,217,228,213v16,-4,29,-9,42,-12c283,198,294,200,309,195v15,-5,34,-20,51,-24c377,167,395,174,411,174v16,,33,-3,48,-3c474,171,491,182,504,171v13,-11,26,-52,36,-66c550,91,551,94,564,87v13,-7,36,-15,54,-24c636,54,654,39,672,33v18,-6,34,,54,-6c746,21,785,,792,v7,,-14,15,-21,27c764,39,756,57,747,69v-9,12,-15,25,-27,30c708,104,688,91,672,99v-16,8,-32,32,-48,48c608,163,584,179,576,195v-8,16,2,30,,48c574,261,568,289,561,303v-7,14,-17,13,-30,27c518,344,486,375,480,387v-6,12,13,7,12,18c491,416,481,434,474,456v-7,22,-14,67,-24,81c440,551,426,535,414,543v-12,8,-26,36,-36,42c368,591,356,594,351,579v-5,-15,-7,-64,-3,-84c352,475,361,471,372,459v11,-12,43,-24,45,-36c419,411,382,401,384,387v2,-14,45,-37,48,-48c435,328,416,327,405,321v-11,-6,-17,-18,-39,-18c344,303,297,308,270,318v-27,10,-51,40,-66,45c189,368,197,354,180,348v-17,-6,-53,-21,-78,-21c77,327,39,335,30,345v-9,10,21,30,18,42c45,399,19,411,12,417e" filled="f" strokecolor="white" strokeweight="2pt">
                  <v:stroke endcap="round"/>
                  <v:path arrowok="t" o:connecttype="custom" o:connectlocs="0,243;24,228;63,216;99,216;132,219;174,222;228,213;270,201;309,195;360,171;411,174;459,171;504,171;540,105;564,87;618,63;672,33;726,27;792,0;771,27;747,69;720,99;672,99;624,147;576,195;576,243;561,303;531,330;480,387;492,405;474,456;450,537;414,543;378,585;351,579;348,495;372,459;417,423;384,387;432,339;405,321;366,303;270,318;204,363;180,348;102,327;30,345;48,387;12,417" o:connectangles="0,0,0,0,0,0,0,0,0,0,0,0,0,0,0,0,0,0,0,0,0,0,0,0,0,0,0,0,0,0,0,0,0,0,0,0,0,0,0,0,0,0,0,0,0,0,0,0,0"/>
                </v:shape>
                <v:shape id="Freeform 7394" o:spid="_x0000_s1047" style="position:absolute;left:44232;top:23598;width:1092;height:787;visibility:visible;mso-wrap-style:square;v-text-anchor:top" coordsize="8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" path="m,c2,7,7,32,12,42v5,10,9,15,21,18c45,63,76,63,87,63e" filled="f" strokecolor="white" strokeweight="2pt">
                  <v:stroke endcap="round"/>
                  <v:path arrowok="t" o:connecttype="custom" o:connectlocs="0,0;12,42;33,60;87,63" o:connectangles="0,0,0,0"/>
                </v:shape>
                <v:shape id="Freeform 7395" o:spid="_x0000_s1048" style="position:absolute;left:43177;top:24081;width:376;height:1163;visibility:visible;mso-wrap-style:square;v-text-anchor:top" coordsize="3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" path="m,c1,7,4,30,9,45v5,15,17,38,21,48e" filled="f" strokecolor="white" strokeweight="2pt">
                  <v:stroke endcap="round"/>
                  <v:path arrowok="t" o:connecttype="custom" o:connectlocs="0,0;9,45;30,93" o:connectangles="0,0,0"/>
                </v:shape>
                <v:shape id="Freeform 7396" o:spid="_x0000_s1049" style="position:absolute;left:44948;top:21200;width:2361;height:823;visibility:visible;mso-wrap-style:square;v-text-anchor:top" coordsize="18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" path="m,53v4,1,16,13,24,6c32,52,36,17,51,11v15,-6,51,13,66,12c132,22,132,,144,2v12,2,36,26,45,33e" filled="f" strokecolor="white" strokeweight="2pt">
                  <v:stroke endcap="round"/>
                  <v:path arrowok="t" o:connecttype="custom" o:connectlocs="0,53;24,59;51,11;117,23;144,2;189,35" o:connectangles="0,0,0,0,0,0"/>
                </v:shape>
                <v:shape id="Freeform 7397" o:spid="_x0000_s1050" style="position:absolute;left:47756;top:18034;width:340;height:232;visibility:visible;mso-wrap-style:square;v-text-anchor:top" coordsize="2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" path="m,c4,3,22,14,27,18e" filled="f" strokecolor="white" strokeweight="2pt">
                  <v:stroke endcap="round"/>
                  <v:path arrowok="t" o:connecttype="custom" o:connectlocs="0,0;27,18" o:connectangles="0,0"/>
                </v:shape>
                <v:shape id="Freeform 7398" o:spid="_x0000_s1051" style="position:absolute;left:42211;top:18230;width:322;height:966;visibility:visible;mso-wrap-style:square;v-text-anchor:top" coordsize="2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" path="m,c1,8,2,35,6,48v4,13,17,24,21,30e" filled="f" strokecolor="white" strokeweight="2pt">
                  <v:stroke endcap="round"/>
                  <v:path arrowok="t" o:connecttype="custom" o:connectlocs="0,0;6,48;27,78" o:connectangles="0,0,0"/>
                </v:shape>
                <w10:wrap type="through"/>
              </v:group>
            </w:pict>
          </mc:Fallback>
        </mc:AlternateContent>
      </w:r>
      <w:r w:rsidR="00B8205A">
        <w:rPr>
          <w:noProof/>
          <w:lang w:val="en-US"/>
        </w:rPr>
        <w:drawing>
          <wp:anchor distT="0" distB="0" distL="114300" distR="114300" simplePos="0" relativeHeight="251694080" behindDoc="0" locked="0" layoutInCell="1" allowOverlap="1" wp14:anchorId="1881DAFC" wp14:editId="75971D6C">
            <wp:simplePos x="0" y="0"/>
            <wp:positionH relativeFrom="column">
              <wp:posOffset>2849880</wp:posOffset>
            </wp:positionH>
            <wp:positionV relativeFrom="paragraph">
              <wp:posOffset>600710</wp:posOffset>
            </wp:positionV>
            <wp:extent cx="3019425" cy="2021840"/>
            <wp:effectExtent l="0" t="0" r="0" b="3810"/>
            <wp:wrapThrough wrapText="bothSides">
              <wp:wrapPolygon edited="0">
                <wp:start x="0" y="0"/>
                <wp:lineTo x="0" y="21430"/>
                <wp:lineTo x="21453" y="21430"/>
                <wp:lineTo x="21453" y="0"/>
                <wp:lineTo x="0" y="0"/>
              </wp:wrapPolygon>
            </wp:wrapThrough>
            <wp:docPr id="7502" name="Picture 7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email">
                      <a:extLst>
                        <a:ext uri="{28A0092B-C50C-407E-A947-70E740481C1C}">
                          <a14:useLocalDpi xmlns:a14="http://schemas.microsoft.com/office/drawing/2010/main"/>
                        </a:ext>
                      </a:extLst>
                    </a:blip>
                    <a:stretch>
                      <a:fillRect/>
                    </a:stretch>
                  </pic:blipFill>
                  <pic:spPr>
                    <a:xfrm>
                      <a:off x="0" y="0"/>
                      <a:ext cx="3019425" cy="2021840"/>
                    </a:xfrm>
                    <a:prstGeom prst="rect">
                      <a:avLst/>
                    </a:prstGeom>
                  </pic:spPr>
                </pic:pic>
              </a:graphicData>
            </a:graphic>
            <wp14:sizeRelH relativeFrom="margin">
              <wp14:pctWidth>0</wp14:pctWidth>
            </wp14:sizeRelH>
            <wp14:sizeRelV relativeFrom="margin">
              <wp14:pctHeight>0</wp14:pctHeight>
            </wp14:sizeRelV>
          </wp:anchor>
        </w:drawing>
      </w:r>
      <w:r w:rsidR="00B8205A">
        <w:rPr>
          <w:rFonts w:ascii="EYInterstate Light" w:hAnsi="EYInterstate Light"/>
          <w:iCs/>
          <w:noProof/>
          <w:sz w:val="20"/>
          <w:szCs w:val="20"/>
          <w:lang w:val="en-US"/>
        </w:rPr>
        <mc:AlternateContent>
          <mc:Choice Requires="wps">
            <w:drawing>
              <wp:anchor distT="0" distB="0" distL="114300" distR="114300" simplePos="0" relativeHeight="251693056" behindDoc="0" locked="0" layoutInCell="1" allowOverlap="1" wp14:anchorId="3F237820" wp14:editId="3079B0E8">
                <wp:simplePos x="0" y="0"/>
                <wp:positionH relativeFrom="column">
                  <wp:posOffset>2180590</wp:posOffset>
                </wp:positionH>
                <wp:positionV relativeFrom="paragraph">
                  <wp:posOffset>279400</wp:posOffset>
                </wp:positionV>
                <wp:extent cx="567690" cy="2341245"/>
                <wp:effectExtent l="0" t="0" r="0" b="0"/>
                <wp:wrapNone/>
                <wp:docPr id="16" name="Isosceles Triangle 16"/>
                <wp:cNvGraphicFramePr/>
                <a:graphic xmlns:a="http://schemas.openxmlformats.org/drawingml/2006/main">
                  <a:graphicData uri="http://schemas.microsoft.com/office/word/2010/wordprocessingShape">
                    <wps:wsp>
                      <wps:cNvSpPr/>
                      <wps:spPr bwMode="auto">
                        <a:xfrm rot="16200000">
                          <a:off x="0" y="0"/>
                          <a:ext cx="567690" cy="2341245"/>
                        </a:xfrm>
                        <a:prstGeom prst="triangle">
                          <a:avLst>
                            <a:gd name="adj" fmla="val 58389"/>
                          </a:avLst>
                        </a:prstGeom>
                        <a:solidFill>
                          <a:srgbClr val="FFFFCC"/>
                        </a:solidFill>
                        <a:ln w="12700">
                          <a:noFill/>
                          <a:headEnd type="none" w="sm" len="sm"/>
                          <a:tailEnd type="none" w="sm" len="sm"/>
                        </a:ln>
                      </wps:spPr>
                      <wps:style>
                        <a:lnRef idx="2">
                          <a:schemeClr val="dk1"/>
                        </a:lnRef>
                        <a:fillRef idx="1">
                          <a:schemeClr val="lt1"/>
                        </a:fillRef>
                        <a:effectRef idx="0">
                          <a:schemeClr val="dk1"/>
                        </a:effectRef>
                        <a:fontRef idx="minor">
                          <a:schemeClr val="dk1"/>
                        </a:fontRef>
                      </wps:style>
                      <wps:txbx>
                        <w:txbxContent>
                          <w:p w14:paraId="25CF570E" w14:textId="77777777" w:rsidR="008C716F" w:rsidRDefault="008C716F" w:rsidP="00B8205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23782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6" o:spid="_x0000_s1036" type="#_x0000_t5" style="position:absolute;margin-left:171.7pt;margin-top:22pt;width:44.7pt;height:184.35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" adj="12612" fillcolor="#ffc" stroked="f" strokeweight="1pt">
                <v:stroke startarrowwidth="narrow" startarrowlength="short" endarrowwidth="narrow" endarrowlength="short"/>
                <v:textbox>
                  <w:txbxContent>
                    <w:p w14:paraId="25CF570E" w14:textId="77777777" w:rsidR="008C716F" w:rsidRDefault="008C716F" w:rsidP="00B8205A">
                      <w:pPr>
                        <w:jc w:val="center"/>
                      </w:pPr>
                    </w:p>
                  </w:txbxContent>
                </v:textbox>
              </v:shape>
            </w:pict>
          </mc:Fallback>
        </mc:AlternateContent>
      </w:r>
      <w:r w:rsidR="00B8205A">
        <w:rPr>
          <w:rFonts w:ascii="EYInterstate Light" w:hAnsi="EYInterstate Light"/>
          <w:iCs/>
          <w:noProof/>
          <w:sz w:val="20"/>
          <w:szCs w:val="20"/>
          <w:lang w:val="en-US"/>
        </w:rPr>
        <mc:AlternateContent>
          <mc:Choice Requires="wps">
            <w:drawing>
              <wp:anchor distT="0" distB="0" distL="114300" distR="114300" simplePos="0" relativeHeight="251692032" behindDoc="0" locked="0" layoutInCell="1" allowOverlap="1" wp14:anchorId="7FD110FC" wp14:editId="128595B3">
                <wp:simplePos x="0" y="0"/>
                <wp:positionH relativeFrom="column">
                  <wp:posOffset>1203960</wp:posOffset>
                </wp:positionH>
                <wp:positionV relativeFrom="paragraph">
                  <wp:posOffset>1351915</wp:posOffset>
                </wp:positionV>
                <wp:extent cx="106045" cy="102870"/>
                <wp:effectExtent l="0" t="0" r="27305" b="11430"/>
                <wp:wrapThrough wrapText="bothSides">
                  <wp:wrapPolygon edited="0">
                    <wp:start x="0" y="0"/>
                    <wp:lineTo x="0" y="20000"/>
                    <wp:lineTo x="23281" y="20000"/>
                    <wp:lineTo x="23281" y="0"/>
                    <wp:lineTo x="0" y="0"/>
                  </wp:wrapPolygon>
                </wp:wrapThrough>
                <wp:docPr id="17" name="Oval 17"/>
                <wp:cNvGraphicFramePr/>
                <a:graphic xmlns:a="http://schemas.openxmlformats.org/drawingml/2006/main">
                  <a:graphicData uri="http://schemas.microsoft.com/office/word/2010/wordprocessingShape">
                    <wps:wsp>
                      <wps:cNvSpPr/>
                      <wps:spPr bwMode="auto">
                        <a:xfrm>
                          <a:off x="0" y="0"/>
                          <a:ext cx="106045" cy="102870"/>
                        </a:xfrm>
                        <a:prstGeom prst="ellipse">
                          <a:avLst/>
                        </a:prstGeom>
                        <a:solidFill>
                          <a:schemeClr val="accent6"/>
                        </a:solidFill>
                        <a:ln w="9525" cap="flat" cmpd="sng" algn="ctr">
                          <a:solidFill>
                            <a:schemeClr val="bg1">
                              <a:lumMod val="85000"/>
                            </a:schemeClr>
                          </a:solidFill>
                          <a:prstDash val="solid"/>
                          <a:round/>
                          <a:headEnd type="none" w="med" len="med"/>
                          <a:tailEnd type="none" w="med" len="med"/>
                        </a:ln>
                        <a:effectLst/>
                      </wps:spPr>
                      <wps:txbx>
                        <w:txbxContent>
                          <w:p w14:paraId="4DED8FB1" w14:textId="77777777" w:rsidR="008C716F" w:rsidRDefault="008C716F" w:rsidP="00B8205A">
                            <w:pPr>
                              <w:jc w:val="center"/>
                            </w:pPr>
                          </w:p>
                        </w:txbxContent>
                      </wps:txbx>
                      <wps:bodyPr/>
                    </wps:wsp>
                  </a:graphicData>
                </a:graphic>
              </wp:anchor>
            </w:drawing>
          </mc:Choice>
          <mc:Fallback>
            <w:pict>
              <v:oval w14:anchorId="7FD110FC" id="Oval 17" o:spid="_x0000_s1037" style="position:absolute;margin-left:94.8pt;margin-top:106.45pt;width:8.35pt;height:8.1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" fillcolor="#f79646 [3209]" strokecolor="#d8d8d8 [2732]">
                <v:textbox>
                  <w:txbxContent>
                    <w:p w14:paraId="4DED8FB1" w14:textId="77777777" w:rsidR="008C716F" w:rsidRDefault="008C716F" w:rsidP="00B8205A">
                      <w:pPr>
                        <w:jc w:val="center"/>
                      </w:pPr>
                    </w:p>
                  </w:txbxContent>
                </v:textbox>
                <w10:wrap type="through"/>
              </v:oval>
            </w:pict>
          </mc:Fallback>
        </mc:AlternateContent>
      </w:r>
    </w:p>
    <w:p w14:paraId="11173262" w14:textId="77777777" w:rsidR="00B8205A" w:rsidRDefault="00B8205A" w:rsidP="00B8205A">
      <w:pPr>
        <w:rPr>
          <w:rFonts w:ascii="EYInterstate Light" w:hAnsi="EYInterstate Light"/>
          <w:iCs/>
          <w:sz w:val="20"/>
          <w:szCs w:val="20"/>
        </w:rPr>
      </w:pPr>
    </w:p>
    <w:p w14:paraId="41F4A6DA" w14:textId="77777777" w:rsidR="00B8205A" w:rsidRDefault="00B8205A" w:rsidP="00B8205A">
      <w:pPr>
        <w:rPr>
          <w:rFonts w:ascii="EYInterstate Light" w:hAnsi="EYInterstate Light"/>
          <w:iCs/>
          <w:sz w:val="20"/>
          <w:szCs w:val="20"/>
        </w:rPr>
      </w:pPr>
    </w:p>
    <w:p w14:paraId="61B1DD73" w14:textId="5AB43A77" w:rsidR="00B8205A" w:rsidRDefault="00B8205A" w:rsidP="00B8205A">
      <w:pPr>
        <w:rPr>
          <w:rFonts w:ascii="EYInterstate Light" w:hAnsi="EYInterstate Light"/>
          <w:iCs/>
          <w:sz w:val="20"/>
          <w:szCs w:val="20"/>
        </w:rPr>
      </w:pPr>
    </w:p>
    <w:p w14:paraId="7F895FF6" w14:textId="564A08E4" w:rsidR="00B8205A" w:rsidRDefault="00B8205A" w:rsidP="00B8205A">
      <w:pPr>
        <w:rPr>
          <w:rFonts w:ascii="EYInterstate Light" w:hAnsi="EYInterstate Light"/>
          <w:iCs/>
          <w:sz w:val="20"/>
          <w:szCs w:val="20"/>
        </w:rPr>
      </w:pPr>
    </w:p>
    <w:p w14:paraId="543362BE" w14:textId="77777777" w:rsidR="00B8205A" w:rsidRDefault="00B8205A" w:rsidP="00B8205A">
      <w:pPr>
        <w:rPr>
          <w:rFonts w:ascii="EYInterstate Light" w:hAnsi="EYInterstate Light"/>
          <w:iCs/>
          <w:sz w:val="20"/>
          <w:szCs w:val="20"/>
        </w:rPr>
      </w:pPr>
    </w:p>
    <w:p w14:paraId="525FEEF6" w14:textId="77777777" w:rsidR="00B8205A" w:rsidRDefault="00B8205A" w:rsidP="00B8205A">
      <w:pPr>
        <w:spacing w:before="120" w:after="120" w:line="280" w:lineRule="exact"/>
        <w:jc w:val="both"/>
        <w:rPr>
          <w:rFonts w:ascii="EYInterstate Light" w:hAnsi="EYInterstate Light"/>
          <w:iCs/>
          <w:sz w:val="20"/>
          <w:szCs w:val="20"/>
        </w:rPr>
      </w:pPr>
    </w:p>
    <w:p w14:paraId="455F2856" w14:textId="77777777" w:rsidR="00B8205A" w:rsidRDefault="00B8205A" w:rsidP="00B8205A">
      <w:pPr>
        <w:spacing w:before="120" w:after="120" w:line="280" w:lineRule="exact"/>
        <w:jc w:val="both"/>
        <w:rPr>
          <w:rFonts w:ascii="EYInterstate Light" w:hAnsi="EYInterstate Light"/>
          <w:iCs/>
          <w:sz w:val="20"/>
          <w:szCs w:val="20"/>
        </w:rPr>
      </w:pPr>
    </w:p>
    <w:p w14:paraId="6E9B4454" w14:textId="77777777" w:rsidR="00B8205A" w:rsidRDefault="00B8205A" w:rsidP="00B8205A">
      <w:pPr>
        <w:spacing w:before="120" w:after="120" w:line="280" w:lineRule="exact"/>
        <w:jc w:val="both"/>
        <w:rPr>
          <w:rFonts w:ascii="EYInterstate Light" w:hAnsi="EYInterstate Light"/>
          <w:iCs/>
          <w:sz w:val="20"/>
          <w:szCs w:val="20"/>
        </w:rPr>
      </w:pPr>
    </w:p>
    <w:p w14:paraId="42C9C8D6" w14:textId="5C49EF6D" w:rsidR="001C5781" w:rsidRDefault="001C5781" w:rsidP="00556437">
      <w:pPr>
        <w:rPr>
          <w:rFonts w:ascii="EYInterstate Light" w:hAnsi="EYInterstate Light"/>
          <w:iCs/>
          <w:sz w:val="20"/>
          <w:szCs w:val="20"/>
        </w:rPr>
      </w:pPr>
    </w:p>
    <w:p w14:paraId="30EBF6E5" w14:textId="64DFCB8E" w:rsidR="00A20F5C" w:rsidRDefault="00A20F5C" w:rsidP="003709D4">
      <w:pPr>
        <w:spacing w:before="120" w:after="120" w:line="280" w:lineRule="exact"/>
        <w:jc w:val="both"/>
        <w:rPr>
          <w:rFonts w:ascii="EYInterstate Light" w:hAnsi="EYInterstate Light"/>
          <w:iCs/>
          <w:sz w:val="20"/>
          <w:szCs w:val="20"/>
        </w:rPr>
      </w:pPr>
      <w:r w:rsidRPr="00A20F5C">
        <w:rPr>
          <w:rFonts w:ascii="EYInterstate Light" w:hAnsi="EYInterstate Light"/>
          <w:iCs/>
          <w:sz w:val="20"/>
          <w:szCs w:val="20"/>
        </w:rPr>
        <w:t>The project is located near Nigrie village of Singrauli district in Madhya Pradesh. The nearest railway station is Niwas, about 8 km from the project site and the nearest airport is Varanasi in Uttar Pradesh. Project site is at a distance of about 70 km from the allotted coal blocks and at a distance of about 500 meters from River Gopad from where the water for the project is sourced. The Company has acquired 52</w:t>
      </w:r>
      <w:r w:rsidR="008C716F">
        <w:rPr>
          <w:rFonts w:ascii="EYInterstate Light" w:hAnsi="EYInterstate Light"/>
          <w:iCs/>
          <w:sz w:val="20"/>
          <w:szCs w:val="20"/>
        </w:rPr>
        <w:t>3.695</w:t>
      </w:r>
      <w:r w:rsidRPr="00A20F5C">
        <w:rPr>
          <w:rFonts w:ascii="EYInterstate Light" w:hAnsi="EYInterstate Light"/>
          <w:iCs/>
          <w:sz w:val="20"/>
          <w:szCs w:val="20"/>
        </w:rPr>
        <w:t xml:space="preserve"> ha ti</w:t>
      </w:r>
      <w:r w:rsidR="00C132B3">
        <w:rPr>
          <w:rFonts w:ascii="EYInterstate Light" w:hAnsi="EYInterstate Light"/>
          <w:iCs/>
          <w:sz w:val="20"/>
          <w:szCs w:val="20"/>
        </w:rPr>
        <w:t>l</w:t>
      </w:r>
      <w:r w:rsidR="008C7763">
        <w:rPr>
          <w:rFonts w:ascii="EYInterstate Light" w:hAnsi="EYInterstate Light"/>
          <w:iCs/>
          <w:sz w:val="20"/>
          <w:szCs w:val="20"/>
        </w:rPr>
        <w:t>l 31.03.2022</w:t>
      </w:r>
      <w:r w:rsidRPr="00A20F5C">
        <w:rPr>
          <w:rFonts w:ascii="EYInterstate Light" w:hAnsi="EYInterstate Light"/>
          <w:iCs/>
          <w:sz w:val="20"/>
          <w:szCs w:val="20"/>
        </w:rPr>
        <w:t xml:space="preserve">. The barrage land shall be used for submergence purpose. Further the water drawal from Gopad River is at 324 m level (above msl) even during lean season and hence land required is sufficient for submergence purpose. Below is a snapshot of land acquired for the </w:t>
      </w:r>
      <w:proofErr w:type="gramStart"/>
      <w:r w:rsidRPr="00A20F5C">
        <w:rPr>
          <w:rFonts w:ascii="EYInterstate Light" w:hAnsi="EYInterstate Light"/>
          <w:iCs/>
          <w:sz w:val="20"/>
          <w:szCs w:val="20"/>
        </w:rPr>
        <w:t>project:</w:t>
      </w:r>
      <w:proofErr w:type="gramEnd"/>
    </w:p>
    <w:tbl>
      <w:tblPr>
        <w:tblpPr w:leftFromText="180" w:rightFromText="180" w:vertAnchor="text" w:horzAnchor="margin" w:tblpY="8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5" w:type="dxa"/>
        </w:tblCellMar>
        <w:tblLook w:val="04A0" w:firstRow="1" w:lastRow="0" w:firstColumn="1" w:lastColumn="0" w:noHBand="0" w:noVBand="1"/>
      </w:tblPr>
      <w:tblGrid>
        <w:gridCol w:w="6143"/>
        <w:gridCol w:w="3207"/>
      </w:tblGrid>
      <w:tr w:rsidR="00A20F5C" w:rsidRPr="00070B18" w14:paraId="043CA3F9" w14:textId="77777777" w:rsidTr="00556437">
        <w:trPr>
          <w:trHeight w:val="353"/>
        </w:trPr>
        <w:tc>
          <w:tcPr>
            <w:tcW w:w="3285" w:type="pct"/>
            <w:shd w:val="clear" w:color="auto" w:fill="D9D9D9" w:themeFill="background1" w:themeFillShade="D9"/>
            <w:vAlign w:val="center"/>
            <w:hideMark/>
          </w:tcPr>
          <w:p w14:paraId="14B873BB" w14:textId="77777777" w:rsidR="00A20F5C" w:rsidRPr="00070B18" w:rsidRDefault="00A20F5C" w:rsidP="0025559E">
            <w:pPr>
              <w:ind w:left="137"/>
              <w:rPr>
                <w:rFonts w:ascii="EYInterstate Light" w:hAnsi="EYInterstate Light"/>
                <w:b/>
                <w:bCs/>
                <w:sz w:val="20"/>
                <w:szCs w:val="20"/>
              </w:rPr>
            </w:pPr>
            <w:r w:rsidRPr="00070B18">
              <w:rPr>
                <w:rFonts w:ascii="EYInterstate Light" w:hAnsi="EYInterstate Light"/>
                <w:b/>
                <w:bCs/>
                <w:sz w:val="20"/>
                <w:szCs w:val="20"/>
              </w:rPr>
              <w:t>Particulars</w:t>
            </w:r>
          </w:p>
        </w:tc>
        <w:tc>
          <w:tcPr>
            <w:tcW w:w="1715" w:type="pct"/>
            <w:shd w:val="clear" w:color="auto" w:fill="D9D9D9" w:themeFill="background1" w:themeFillShade="D9"/>
            <w:vAlign w:val="center"/>
            <w:hideMark/>
          </w:tcPr>
          <w:p w14:paraId="033C7790" w14:textId="77777777" w:rsidR="00A20F5C" w:rsidRDefault="00A20F5C" w:rsidP="0025559E">
            <w:pPr>
              <w:jc w:val="right"/>
              <w:rPr>
                <w:rFonts w:ascii="EYInterstate Light" w:hAnsi="EYInterstate Light"/>
                <w:b/>
                <w:bCs/>
                <w:sz w:val="20"/>
                <w:szCs w:val="20"/>
              </w:rPr>
            </w:pPr>
            <w:r>
              <w:rPr>
                <w:rFonts w:ascii="EYInterstate Light" w:hAnsi="EYInterstate Light"/>
                <w:b/>
                <w:bCs/>
                <w:sz w:val="20"/>
                <w:szCs w:val="20"/>
              </w:rPr>
              <w:t>Area acquired</w:t>
            </w:r>
          </w:p>
          <w:p w14:paraId="41C3811A" w14:textId="77777777" w:rsidR="00A20F5C" w:rsidRPr="00070B18" w:rsidRDefault="00A20F5C" w:rsidP="0025559E">
            <w:pPr>
              <w:jc w:val="right"/>
              <w:rPr>
                <w:rFonts w:ascii="EYInterstate Light" w:hAnsi="EYInterstate Light"/>
                <w:b/>
                <w:bCs/>
                <w:sz w:val="20"/>
                <w:szCs w:val="20"/>
              </w:rPr>
            </w:pPr>
            <w:r>
              <w:rPr>
                <w:rFonts w:ascii="EYInterstate Light" w:hAnsi="EYInterstate Light"/>
                <w:b/>
                <w:bCs/>
                <w:sz w:val="20"/>
                <w:szCs w:val="20"/>
              </w:rPr>
              <w:t>(ha</w:t>
            </w:r>
            <w:r w:rsidRPr="00070B18">
              <w:rPr>
                <w:rFonts w:ascii="EYInterstate Light" w:hAnsi="EYInterstate Light"/>
                <w:b/>
                <w:bCs/>
                <w:sz w:val="20"/>
                <w:szCs w:val="20"/>
              </w:rPr>
              <w:t>)</w:t>
            </w:r>
          </w:p>
        </w:tc>
      </w:tr>
      <w:tr w:rsidR="00A20F5C" w:rsidRPr="00070B18" w14:paraId="1AFC354D" w14:textId="77777777" w:rsidTr="00556437">
        <w:trPr>
          <w:trHeight w:val="171"/>
        </w:trPr>
        <w:tc>
          <w:tcPr>
            <w:tcW w:w="3285" w:type="pct"/>
            <w:shd w:val="clear" w:color="auto" w:fill="auto"/>
            <w:vAlign w:val="center"/>
            <w:hideMark/>
          </w:tcPr>
          <w:p w14:paraId="256B27E7" w14:textId="77777777" w:rsidR="00A20F5C" w:rsidRPr="00070B18" w:rsidRDefault="00A20F5C" w:rsidP="0025559E">
            <w:pPr>
              <w:ind w:left="137"/>
              <w:rPr>
                <w:rFonts w:ascii="EYInterstate Light" w:hAnsi="EYInterstate Light"/>
                <w:sz w:val="20"/>
                <w:szCs w:val="20"/>
              </w:rPr>
            </w:pPr>
            <w:r w:rsidRPr="00070B18">
              <w:rPr>
                <w:rFonts w:ascii="EYInterstate Light" w:hAnsi="EYInterstate Light"/>
                <w:sz w:val="20"/>
                <w:szCs w:val="20"/>
              </w:rPr>
              <w:t>Power plant</w:t>
            </w:r>
            <w:r>
              <w:rPr>
                <w:rFonts w:ascii="EYInterstate Light" w:hAnsi="EYInterstate Light"/>
                <w:sz w:val="20"/>
                <w:szCs w:val="20"/>
              </w:rPr>
              <w:t xml:space="preserve"> </w:t>
            </w:r>
            <w:r w:rsidRPr="00A523D2">
              <w:rPr>
                <w:rFonts w:ascii="EYInterstate Light" w:hAnsi="EYInterstate Light"/>
                <w:sz w:val="16"/>
                <w:szCs w:val="20"/>
              </w:rPr>
              <w:t>(excluding 22 ha of JNCGU)</w:t>
            </w:r>
          </w:p>
        </w:tc>
        <w:tc>
          <w:tcPr>
            <w:tcW w:w="1715" w:type="pct"/>
            <w:shd w:val="clear" w:color="auto" w:fill="auto"/>
            <w:hideMark/>
          </w:tcPr>
          <w:p w14:paraId="1AE69559" w14:textId="197426AC" w:rsidR="00A20F5C" w:rsidRPr="00070B18" w:rsidRDefault="00A20F5C" w:rsidP="002136A7">
            <w:pPr>
              <w:jc w:val="right"/>
              <w:rPr>
                <w:rFonts w:ascii="EYInterstate Light" w:hAnsi="EYInterstate Light"/>
                <w:sz w:val="20"/>
                <w:szCs w:val="20"/>
              </w:rPr>
            </w:pPr>
            <w:r>
              <w:rPr>
                <w:rFonts w:ascii="EYInterstate Light" w:hAnsi="EYInterstate Light"/>
                <w:sz w:val="20"/>
                <w:szCs w:val="20"/>
              </w:rPr>
              <w:t>41</w:t>
            </w:r>
            <w:r w:rsidR="0031782F">
              <w:rPr>
                <w:rFonts w:ascii="EYInterstate Light" w:hAnsi="EYInterstate Light"/>
                <w:sz w:val="20"/>
                <w:szCs w:val="20"/>
              </w:rPr>
              <w:t>8</w:t>
            </w:r>
            <w:r>
              <w:rPr>
                <w:rFonts w:ascii="EYInterstate Light" w:hAnsi="EYInterstate Light"/>
                <w:sz w:val="20"/>
                <w:szCs w:val="20"/>
              </w:rPr>
              <w:t>.1</w:t>
            </w:r>
            <w:r w:rsidR="0031782F">
              <w:rPr>
                <w:rFonts w:ascii="EYInterstate Light" w:hAnsi="EYInterstate Light"/>
                <w:sz w:val="20"/>
                <w:szCs w:val="20"/>
              </w:rPr>
              <w:t>824</w:t>
            </w:r>
          </w:p>
        </w:tc>
      </w:tr>
      <w:tr w:rsidR="00A20F5C" w:rsidRPr="00070B18" w14:paraId="28E4A608" w14:textId="77777777" w:rsidTr="00556437">
        <w:trPr>
          <w:trHeight w:val="181"/>
        </w:trPr>
        <w:tc>
          <w:tcPr>
            <w:tcW w:w="3285" w:type="pct"/>
            <w:shd w:val="clear" w:color="auto" w:fill="auto"/>
            <w:vAlign w:val="center"/>
            <w:hideMark/>
          </w:tcPr>
          <w:p w14:paraId="589586C4" w14:textId="77777777" w:rsidR="00A20F5C" w:rsidRPr="00070B18" w:rsidRDefault="00A20F5C" w:rsidP="0025559E">
            <w:pPr>
              <w:ind w:left="137"/>
              <w:rPr>
                <w:rFonts w:ascii="EYInterstate Light" w:hAnsi="EYInterstate Light"/>
                <w:sz w:val="20"/>
                <w:szCs w:val="20"/>
              </w:rPr>
            </w:pPr>
            <w:r>
              <w:rPr>
                <w:rFonts w:ascii="EYInterstate Light" w:hAnsi="EYInterstate Light"/>
                <w:sz w:val="20"/>
                <w:szCs w:val="20"/>
              </w:rPr>
              <w:t>Raw water intake system</w:t>
            </w:r>
          </w:p>
        </w:tc>
        <w:tc>
          <w:tcPr>
            <w:tcW w:w="1715" w:type="pct"/>
            <w:shd w:val="clear" w:color="auto" w:fill="auto"/>
          </w:tcPr>
          <w:p w14:paraId="7B5FE517" w14:textId="77777777" w:rsidR="00A20F5C" w:rsidRPr="00070B18" w:rsidRDefault="00A20F5C" w:rsidP="0025559E">
            <w:pPr>
              <w:jc w:val="right"/>
              <w:rPr>
                <w:rFonts w:ascii="EYInterstate Light" w:hAnsi="EYInterstate Light"/>
                <w:sz w:val="20"/>
                <w:szCs w:val="20"/>
              </w:rPr>
            </w:pPr>
            <w:r w:rsidRPr="00E13999">
              <w:rPr>
                <w:rFonts w:ascii="EYInterstate Light" w:hAnsi="EYInterstate Light"/>
                <w:sz w:val="20"/>
                <w:szCs w:val="20"/>
              </w:rPr>
              <w:t>2.720</w:t>
            </w:r>
          </w:p>
        </w:tc>
      </w:tr>
      <w:tr w:rsidR="00A20F5C" w:rsidRPr="00070B18" w14:paraId="321F7C16" w14:textId="77777777" w:rsidTr="00556437">
        <w:trPr>
          <w:trHeight w:val="171"/>
        </w:trPr>
        <w:tc>
          <w:tcPr>
            <w:tcW w:w="3285" w:type="pct"/>
            <w:shd w:val="clear" w:color="auto" w:fill="auto"/>
            <w:vAlign w:val="center"/>
            <w:hideMark/>
          </w:tcPr>
          <w:p w14:paraId="66C2525A" w14:textId="77777777" w:rsidR="00A20F5C" w:rsidRPr="00070B18" w:rsidRDefault="00A20F5C" w:rsidP="0025559E">
            <w:pPr>
              <w:ind w:left="137"/>
              <w:rPr>
                <w:rFonts w:ascii="EYInterstate Light" w:hAnsi="EYInterstate Light"/>
                <w:sz w:val="20"/>
                <w:szCs w:val="20"/>
              </w:rPr>
            </w:pPr>
            <w:r>
              <w:rPr>
                <w:rFonts w:ascii="EYInterstate Light" w:hAnsi="EYInterstate Light"/>
                <w:sz w:val="20"/>
                <w:szCs w:val="20"/>
              </w:rPr>
              <w:t>Railway sliding</w:t>
            </w:r>
          </w:p>
        </w:tc>
        <w:tc>
          <w:tcPr>
            <w:tcW w:w="1715" w:type="pct"/>
            <w:shd w:val="clear" w:color="auto" w:fill="auto"/>
            <w:hideMark/>
          </w:tcPr>
          <w:p w14:paraId="47DE318B" w14:textId="17FC4DF5" w:rsidR="00A20F5C" w:rsidRPr="00070B18" w:rsidRDefault="00A20F5C" w:rsidP="002136A7">
            <w:pPr>
              <w:jc w:val="right"/>
              <w:rPr>
                <w:rFonts w:ascii="EYInterstate Light" w:hAnsi="EYInterstate Light"/>
                <w:sz w:val="20"/>
                <w:szCs w:val="20"/>
              </w:rPr>
            </w:pPr>
            <w:r w:rsidRPr="00E13999">
              <w:rPr>
                <w:rFonts w:ascii="EYInterstate Light" w:hAnsi="EYInterstate Light"/>
                <w:sz w:val="20"/>
                <w:szCs w:val="20"/>
              </w:rPr>
              <w:t>37.</w:t>
            </w:r>
            <w:r w:rsidR="0031782F">
              <w:rPr>
                <w:rFonts w:ascii="EYInterstate Light" w:hAnsi="EYInterstate Light"/>
                <w:sz w:val="20"/>
                <w:szCs w:val="20"/>
              </w:rPr>
              <w:t>410</w:t>
            </w:r>
          </w:p>
        </w:tc>
      </w:tr>
      <w:tr w:rsidR="00A20F5C" w:rsidRPr="00070B18" w14:paraId="3A02F662" w14:textId="77777777" w:rsidTr="00556437">
        <w:trPr>
          <w:trHeight w:val="181"/>
        </w:trPr>
        <w:tc>
          <w:tcPr>
            <w:tcW w:w="3285" w:type="pct"/>
            <w:shd w:val="clear" w:color="auto" w:fill="auto"/>
            <w:vAlign w:val="center"/>
            <w:hideMark/>
          </w:tcPr>
          <w:p w14:paraId="7CE8229E" w14:textId="77777777" w:rsidR="00A20F5C" w:rsidRPr="00070B18" w:rsidRDefault="00A20F5C" w:rsidP="0025559E">
            <w:pPr>
              <w:ind w:left="137"/>
              <w:rPr>
                <w:rFonts w:ascii="EYInterstate Light" w:hAnsi="EYInterstate Light"/>
                <w:sz w:val="20"/>
                <w:szCs w:val="20"/>
              </w:rPr>
            </w:pPr>
            <w:r>
              <w:rPr>
                <w:rFonts w:ascii="EYInterstate Light" w:hAnsi="EYInterstate Light"/>
                <w:sz w:val="20"/>
                <w:szCs w:val="20"/>
              </w:rPr>
              <w:t>Barrage</w:t>
            </w:r>
          </w:p>
        </w:tc>
        <w:tc>
          <w:tcPr>
            <w:tcW w:w="1715" w:type="pct"/>
            <w:shd w:val="clear" w:color="auto" w:fill="auto"/>
            <w:hideMark/>
          </w:tcPr>
          <w:p w14:paraId="7085044D" w14:textId="77777777" w:rsidR="00A20F5C" w:rsidRPr="00070B18" w:rsidRDefault="00A20F5C" w:rsidP="0025559E">
            <w:pPr>
              <w:jc w:val="right"/>
              <w:rPr>
                <w:rFonts w:ascii="EYInterstate Light" w:hAnsi="EYInterstate Light"/>
                <w:sz w:val="20"/>
                <w:szCs w:val="20"/>
              </w:rPr>
            </w:pPr>
            <w:r w:rsidRPr="00E13999">
              <w:rPr>
                <w:rFonts w:ascii="EYInterstate Light" w:hAnsi="EYInterstate Light"/>
                <w:sz w:val="20"/>
                <w:szCs w:val="20"/>
              </w:rPr>
              <w:t>64.74</w:t>
            </w:r>
            <w:r>
              <w:rPr>
                <w:rFonts w:ascii="EYInterstate Light" w:hAnsi="EYInterstate Light"/>
                <w:sz w:val="20"/>
                <w:szCs w:val="20"/>
              </w:rPr>
              <w:t>1</w:t>
            </w:r>
            <w:r w:rsidRPr="00E13999">
              <w:rPr>
                <w:rFonts w:ascii="EYInterstate Light" w:hAnsi="EYInterstate Light"/>
                <w:sz w:val="20"/>
                <w:szCs w:val="20"/>
              </w:rPr>
              <w:t xml:space="preserve"> </w:t>
            </w:r>
          </w:p>
        </w:tc>
      </w:tr>
      <w:tr w:rsidR="00A20F5C" w:rsidRPr="00070B18" w14:paraId="012C2F49" w14:textId="77777777" w:rsidTr="00556437">
        <w:trPr>
          <w:trHeight w:val="171"/>
        </w:trPr>
        <w:tc>
          <w:tcPr>
            <w:tcW w:w="3285" w:type="pct"/>
            <w:shd w:val="clear" w:color="auto" w:fill="F2F2F2" w:themeFill="background1" w:themeFillShade="F2"/>
            <w:vAlign w:val="center"/>
            <w:hideMark/>
          </w:tcPr>
          <w:p w14:paraId="1EB2E38C" w14:textId="77777777" w:rsidR="00A20F5C" w:rsidRPr="00070B18" w:rsidRDefault="00A20F5C" w:rsidP="0025559E">
            <w:pPr>
              <w:ind w:left="137"/>
              <w:jc w:val="both"/>
              <w:rPr>
                <w:rFonts w:ascii="EYInterstate Light" w:hAnsi="EYInterstate Light"/>
                <w:b/>
                <w:sz w:val="20"/>
                <w:szCs w:val="20"/>
              </w:rPr>
            </w:pPr>
            <w:r w:rsidRPr="00070B18">
              <w:rPr>
                <w:rFonts w:ascii="EYInterstate Light" w:hAnsi="EYInterstate Light"/>
                <w:b/>
                <w:sz w:val="20"/>
                <w:szCs w:val="20"/>
              </w:rPr>
              <w:t xml:space="preserve">Total </w:t>
            </w:r>
          </w:p>
        </w:tc>
        <w:tc>
          <w:tcPr>
            <w:tcW w:w="1715" w:type="pct"/>
            <w:shd w:val="clear" w:color="auto" w:fill="F2F2F2" w:themeFill="background1" w:themeFillShade="F2"/>
            <w:vAlign w:val="center"/>
            <w:hideMark/>
          </w:tcPr>
          <w:p w14:paraId="4FD03272" w14:textId="6094C246" w:rsidR="00A20F5C" w:rsidRPr="00070B18" w:rsidRDefault="00A20F5C" w:rsidP="002136A7">
            <w:pPr>
              <w:jc w:val="right"/>
              <w:rPr>
                <w:rFonts w:ascii="EYInterstate Light" w:hAnsi="EYInterstate Light"/>
                <w:b/>
                <w:sz w:val="20"/>
                <w:szCs w:val="20"/>
              </w:rPr>
            </w:pPr>
            <w:r>
              <w:rPr>
                <w:rFonts w:ascii="EYInterstate Light" w:hAnsi="EYInterstate Light"/>
                <w:b/>
                <w:sz w:val="20"/>
                <w:szCs w:val="20"/>
              </w:rPr>
              <w:t>52</w:t>
            </w:r>
            <w:r w:rsidR="007D423D">
              <w:rPr>
                <w:rFonts w:ascii="EYInterstate Light" w:hAnsi="EYInterstate Light"/>
                <w:b/>
                <w:sz w:val="20"/>
                <w:szCs w:val="20"/>
              </w:rPr>
              <w:t>3</w:t>
            </w:r>
            <w:r>
              <w:rPr>
                <w:rFonts w:ascii="EYInterstate Light" w:hAnsi="EYInterstate Light"/>
                <w:b/>
                <w:sz w:val="20"/>
                <w:szCs w:val="20"/>
              </w:rPr>
              <w:t>.</w:t>
            </w:r>
            <w:r w:rsidR="007D423D">
              <w:rPr>
                <w:rFonts w:ascii="EYInterstate Light" w:hAnsi="EYInterstate Light"/>
                <w:b/>
                <w:sz w:val="20"/>
                <w:szCs w:val="20"/>
              </w:rPr>
              <w:t>695</w:t>
            </w:r>
          </w:p>
        </w:tc>
      </w:tr>
    </w:tbl>
    <w:p w14:paraId="177FC187" w14:textId="65463306" w:rsidR="001C5781" w:rsidRPr="008C7763" w:rsidRDefault="001C5781" w:rsidP="00383768">
      <w:pPr>
        <w:rPr>
          <w:rFonts w:cs="Arial"/>
          <w:b/>
        </w:rPr>
      </w:pPr>
      <w:r>
        <w:rPr>
          <w:rFonts w:ascii="EYInterstate Light" w:eastAsia="Times New Roman" w:hAnsi="EYInterstate Light" w:cs="Zurich BT"/>
          <w:b/>
          <w:color w:val="000000"/>
          <w:sz w:val="20"/>
          <w:szCs w:val="20"/>
        </w:rPr>
        <w:br w:type="page"/>
      </w:r>
      <w:r w:rsidRPr="008C7763">
        <w:rPr>
          <w:b/>
        </w:rPr>
        <w:lastRenderedPageBreak/>
        <w:t>Permits &amp; clearances</w:t>
      </w:r>
    </w:p>
    <w:p w14:paraId="04992F42" w14:textId="77777777" w:rsidR="009C3DE5" w:rsidRDefault="009C3DE5" w:rsidP="009C3DE5">
      <w:pPr>
        <w:autoSpaceDE w:val="0"/>
        <w:autoSpaceDN w:val="0"/>
        <w:adjustRightInd w:val="0"/>
        <w:spacing w:beforeLines="120" w:before="288" w:afterLines="120" w:after="288" w:line="280" w:lineRule="exact"/>
        <w:jc w:val="both"/>
        <w:rPr>
          <w:rFonts w:ascii="EYInterstate Light" w:hAnsi="EYInterstate Light"/>
          <w:iCs/>
          <w:sz w:val="20"/>
          <w:szCs w:val="20"/>
        </w:rPr>
      </w:pPr>
      <w:r>
        <w:rPr>
          <w:rFonts w:ascii="EYInterstate Light" w:hAnsi="EYInterstate Light"/>
          <w:iCs/>
          <w:sz w:val="20"/>
          <w:szCs w:val="20"/>
        </w:rPr>
        <w:t>The project has sought all required approvals and clearances required to run the plant. C</w:t>
      </w:r>
      <w:r w:rsidRPr="00043185">
        <w:rPr>
          <w:rFonts w:ascii="EYInterstate Light" w:hAnsi="EYInterstate Light"/>
          <w:iCs/>
          <w:sz w:val="20"/>
          <w:szCs w:val="20"/>
        </w:rPr>
        <w:t>learances such as Consent to operate,</w:t>
      </w:r>
      <w:r>
        <w:rPr>
          <w:rFonts w:ascii="EYInterstate Light" w:hAnsi="EYInterstate Light"/>
          <w:iCs/>
          <w:sz w:val="20"/>
          <w:szCs w:val="20"/>
        </w:rPr>
        <w:t xml:space="preserve"> </w:t>
      </w:r>
      <w:r w:rsidRPr="00A96CE9">
        <w:rPr>
          <w:rFonts w:ascii="EYInterstate Light" w:hAnsi="EYInterstate Light"/>
          <w:iCs/>
          <w:sz w:val="20"/>
          <w:szCs w:val="20"/>
        </w:rPr>
        <w:t xml:space="preserve">Boiler Registration, Storage of Chlorine in Cylinders, Import and Storage of Compressed Gasses and Import and storage of petroleum are required to be extended periodically </w:t>
      </w:r>
      <w:r>
        <w:rPr>
          <w:rFonts w:ascii="EYInterstate Light" w:hAnsi="EYInterstate Light"/>
          <w:iCs/>
          <w:sz w:val="20"/>
          <w:szCs w:val="20"/>
        </w:rPr>
        <w:t>before v</w:t>
      </w:r>
      <w:r w:rsidRPr="00A96CE9">
        <w:rPr>
          <w:rFonts w:ascii="EYInterstate Light" w:hAnsi="EYInterstate Light"/>
          <w:iCs/>
          <w:sz w:val="20"/>
          <w:szCs w:val="20"/>
        </w:rPr>
        <w:t xml:space="preserve">alidity expires. All other clearances such as water availability, environment clearance, forest clearance, civil aviation clearance, registration to companies, transmission line energization letter, LTOA, BPTA, Rail Transport clearance are required </w:t>
      </w:r>
      <w:r>
        <w:rPr>
          <w:rFonts w:ascii="EYInterstate Light" w:hAnsi="EYInterstate Light"/>
          <w:iCs/>
          <w:sz w:val="20"/>
          <w:szCs w:val="20"/>
        </w:rPr>
        <w:t xml:space="preserve">in the form of </w:t>
      </w:r>
      <w:r w:rsidRPr="00A96CE9">
        <w:rPr>
          <w:rFonts w:ascii="EYInterstate Light" w:hAnsi="EYInterstate Light"/>
          <w:iCs/>
          <w:sz w:val="20"/>
          <w:szCs w:val="20"/>
        </w:rPr>
        <w:t>one time approval. Moreover, the Company is also submitting six monthly environmental compliance report in line with the environmental stipulations.</w:t>
      </w:r>
    </w:p>
    <w:p w14:paraId="03B6B64C" w14:textId="77777777" w:rsidR="009C3DE5" w:rsidRPr="00812F44" w:rsidRDefault="009C3DE5" w:rsidP="009C3DE5">
      <w:pPr>
        <w:spacing w:beforeLines="120" w:before="288" w:afterLines="120" w:after="288" w:line="280" w:lineRule="exact"/>
        <w:rPr>
          <w:rFonts w:ascii="EYInterstate Light" w:hAnsi="EYInterstate Light"/>
          <w:iCs/>
          <w:sz w:val="20"/>
          <w:szCs w:val="20"/>
        </w:rPr>
      </w:pPr>
      <w:r>
        <w:rPr>
          <w:rFonts w:ascii="EYInterstate Light" w:hAnsi="EYInterstate Light"/>
          <w:iCs/>
          <w:sz w:val="20"/>
          <w:szCs w:val="20"/>
        </w:rPr>
        <w:t xml:space="preserve">Below is snapshot of key approvals and clearances obtained by the </w:t>
      </w:r>
      <w:proofErr w:type="gramStart"/>
      <w:r>
        <w:rPr>
          <w:rFonts w:ascii="EYInterstate Light" w:hAnsi="EYInterstate Light"/>
          <w:iCs/>
          <w:sz w:val="20"/>
          <w:szCs w:val="20"/>
        </w:rPr>
        <w:t>Company:</w:t>
      </w:r>
      <w:proofErr w:type="gramEnd"/>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4" w:type="dxa"/>
          <w:right w:w="115" w:type="dxa"/>
        </w:tblCellMar>
        <w:tblLook w:val="04A0" w:firstRow="1" w:lastRow="0" w:firstColumn="1" w:lastColumn="0" w:noHBand="0" w:noVBand="1"/>
      </w:tblPr>
      <w:tblGrid>
        <w:gridCol w:w="3149"/>
        <w:gridCol w:w="3052"/>
        <w:gridCol w:w="3149"/>
      </w:tblGrid>
      <w:tr w:rsidR="009C3DE5" w:rsidRPr="00083A2C" w14:paraId="26CF0FB4" w14:textId="77777777" w:rsidTr="0025559E">
        <w:tc>
          <w:tcPr>
            <w:tcW w:w="32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7C2162" w14:textId="77777777" w:rsidR="009C3DE5" w:rsidRPr="00A96CE9" w:rsidRDefault="009C3DE5" w:rsidP="0025559E">
            <w:pPr>
              <w:spacing w:before="20" w:after="20"/>
              <w:rPr>
                <w:rFonts w:ascii="EYInterstate Light" w:eastAsia="Times New Roman" w:hAnsi="EYInterstate Light"/>
                <w:b/>
                <w:bCs/>
                <w:sz w:val="20"/>
                <w:szCs w:val="20"/>
              </w:rPr>
            </w:pPr>
            <w:r w:rsidRPr="00A96CE9">
              <w:rPr>
                <w:rFonts w:ascii="EYInterstate Light" w:hAnsi="EYInterstate Light"/>
                <w:b/>
                <w:bCs/>
                <w:sz w:val="20"/>
                <w:szCs w:val="20"/>
              </w:rPr>
              <w:t>Approvals</w:t>
            </w:r>
          </w:p>
        </w:tc>
        <w:tc>
          <w:tcPr>
            <w:tcW w:w="31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1960AE" w14:textId="77777777" w:rsidR="009C3DE5" w:rsidRPr="00A96CE9" w:rsidRDefault="009C3DE5" w:rsidP="0025559E">
            <w:pPr>
              <w:spacing w:before="20" w:after="20"/>
              <w:rPr>
                <w:rFonts w:ascii="EYInterstate Light" w:hAnsi="EYInterstate Light"/>
                <w:b/>
                <w:bCs/>
                <w:sz w:val="20"/>
                <w:szCs w:val="20"/>
              </w:rPr>
            </w:pPr>
            <w:r w:rsidRPr="00A96CE9">
              <w:rPr>
                <w:rFonts w:ascii="EYInterstate Light" w:hAnsi="EYInterstate Light"/>
                <w:b/>
                <w:bCs/>
                <w:sz w:val="20"/>
                <w:szCs w:val="20"/>
              </w:rPr>
              <w:t>Authority</w:t>
            </w:r>
          </w:p>
        </w:tc>
        <w:tc>
          <w:tcPr>
            <w:tcW w:w="32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9EAFE8" w14:textId="77777777" w:rsidR="009C3DE5" w:rsidRPr="00A96CE9" w:rsidRDefault="009C3DE5" w:rsidP="0025559E">
            <w:pPr>
              <w:spacing w:before="20" w:after="20"/>
              <w:rPr>
                <w:rFonts w:ascii="EYInterstate Light" w:hAnsi="EYInterstate Light"/>
                <w:b/>
                <w:bCs/>
                <w:sz w:val="20"/>
                <w:szCs w:val="20"/>
              </w:rPr>
            </w:pPr>
            <w:r w:rsidRPr="00A96CE9">
              <w:rPr>
                <w:rFonts w:ascii="EYInterstate Light" w:hAnsi="EYInterstate Light"/>
                <w:b/>
                <w:bCs/>
                <w:sz w:val="20"/>
                <w:szCs w:val="20"/>
              </w:rPr>
              <w:t>Status</w:t>
            </w:r>
          </w:p>
        </w:tc>
      </w:tr>
      <w:tr w:rsidR="009C3DE5" w:rsidRPr="00083A2C" w14:paraId="3B6A8B4E" w14:textId="77777777" w:rsidTr="0025559E">
        <w:tc>
          <w:tcPr>
            <w:tcW w:w="3220" w:type="dxa"/>
            <w:tcBorders>
              <w:top w:val="single" w:sz="4" w:space="0" w:color="auto"/>
            </w:tcBorders>
            <w:shd w:val="clear" w:color="auto" w:fill="F2F2F2" w:themeFill="background1" w:themeFillShade="F2"/>
            <w:hideMark/>
          </w:tcPr>
          <w:p w14:paraId="709A3D9C" w14:textId="77777777" w:rsidR="009C3DE5" w:rsidRPr="00A96CE9" w:rsidRDefault="009C3DE5" w:rsidP="0025559E">
            <w:pPr>
              <w:spacing w:before="20" w:after="20"/>
              <w:rPr>
                <w:rFonts w:ascii="EYInterstate Light" w:hAnsi="EYInterstate Light"/>
                <w:color w:val="000000"/>
                <w:sz w:val="20"/>
                <w:szCs w:val="20"/>
              </w:rPr>
            </w:pPr>
            <w:r w:rsidRPr="00A96CE9">
              <w:rPr>
                <w:rFonts w:ascii="EYInterstate Light" w:hAnsi="EYInterstate Light"/>
                <w:color w:val="000000"/>
                <w:sz w:val="20"/>
                <w:szCs w:val="20"/>
              </w:rPr>
              <w:t>Water allocation</w:t>
            </w:r>
          </w:p>
        </w:tc>
        <w:tc>
          <w:tcPr>
            <w:tcW w:w="3120" w:type="dxa"/>
            <w:tcBorders>
              <w:top w:val="single" w:sz="4" w:space="0" w:color="auto"/>
            </w:tcBorders>
            <w:shd w:val="clear" w:color="auto" w:fill="auto"/>
            <w:hideMark/>
          </w:tcPr>
          <w:p w14:paraId="683A85FA" w14:textId="77777777" w:rsidR="009C3DE5" w:rsidRPr="00A96CE9" w:rsidRDefault="009C3DE5" w:rsidP="0025559E">
            <w:pPr>
              <w:spacing w:before="20" w:after="20"/>
              <w:rPr>
                <w:rFonts w:ascii="EYInterstate Light" w:hAnsi="EYInterstate Light"/>
                <w:color w:val="000000"/>
                <w:sz w:val="20"/>
                <w:szCs w:val="20"/>
              </w:rPr>
            </w:pPr>
            <w:r w:rsidRPr="00A96CE9">
              <w:rPr>
                <w:rFonts w:ascii="EYInterstate Light" w:hAnsi="EYInterstate Light"/>
                <w:color w:val="000000"/>
                <w:sz w:val="20"/>
                <w:szCs w:val="20"/>
              </w:rPr>
              <w:t>Water Resource Department, GoMP</w:t>
            </w:r>
          </w:p>
        </w:tc>
        <w:tc>
          <w:tcPr>
            <w:tcW w:w="3220" w:type="dxa"/>
            <w:tcBorders>
              <w:top w:val="single" w:sz="4" w:space="0" w:color="auto"/>
            </w:tcBorders>
            <w:shd w:val="clear" w:color="auto" w:fill="auto"/>
            <w:hideMark/>
          </w:tcPr>
          <w:p w14:paraId="2832AED9" w14:textId="77777777" w:rsidR="009C3DE5" w:rsidRPr="00A96CE9" w:rsidRDefault="009C3DE5" w:rsidP="0025559E">
            <w:pPr>
              <w:spacing w:before="20" w:after="20"/>
              <w:rPr>
                <w:rFonts w:ascii="EYInterstate Light" w:hAnsi="EYInterstate Light"/>
                <w:color w:val="000000"/>
                <w:sz w:val="20"/>
                <w:szCs w:val="20"/>
              </w:rPr>
            </w:pPr>
            <w:r w:rsidRPr="00A96CE9">
              <w:rPr>
                <w:rFonts w:ascii="EYInterstate Light" w:hAnsi="EYInterstate Light"/>
                <w:color w:val="000000"/>
                <w:sz w:val="20"/>
                <w:szCs w:val="20"/>
              </w:rPr>
              <w:t xml:space="preserve">Agreement signed on 7 November 2014 for 30 years, allowing for drawing 58.32 MCM per annum of water from Gopad River. </w:t>
            </w:r>
          </w:p>
        </w:tc>
      </w:tr>
      <w:tr w:rsidR="009C3DE5" w:rsidRPr="00083A2C" w14:paraId="531FC57F" w14:textId="77777777" w:rsidTr="0025559E">
        <w:tc>
          <w:tcPr>
            <w:tcW w:w="3220" w:type="dxa"/>
            <w:shd w:val="clear" w:color="auto" w:fill="F2F2F2" w:themeFill="background1" w:themeFillShade="F2"/>
            <w:hideMark/>
          </w:tcPr>
          <w:p w14:paraId="016F0C53" w14:textId="77777777" w:rsidR="009C3DE5" w:rsidRPr="00A96CE9" w:rsidRDefault="009C3DE5" w:rsidP="0025559E">
            <w:pPr>
              <w:spacing w:before="20" w:after="20"/>
              <w:rPr>
                <w:rFonts w:ascii="EYInterstate Light" w:hAnsi="EYInterstate Light"/>
                <w:color w:val="000000"/>
                <w:sz w:val="20"/>
                <w:szCs w:val="20"/>
              </w:rPr>
            </w:pPr>
            <w:r w:rsidRPr="00A96CE9">
              <w:rPr>
                <w:rFonts w:ascii="EYInterstate Light" w:hAnsi="EYInterstate Light"/>
                <w:color w:val="000000"/>
                <w:sz w:val="20"/>
                <w:szCs w:val="20"/>
              </w:rPr>
              <w:t xml:space="preserve">Consent to establish  </w:t>
            </w:r>
          </w:p>
        </w:tc>
        <w:tc>
          <w:tcPr>
            <w:tcW w:w="3120" w:type="dxa"/>
            <w:shd w:val="clear" w:color="auto" w:fill="auto"/>
            <w:hideMark/>
          </w:tcPr>
          <w:p w14:paraId="1C388F97" w14:textId="77777777" w:rsidR="009C3DE5" w:rsidRPr="00A96CE9" w:rsidRDefault="009C3DE5" w:rsidP="0025559E">
            <w:pPr>
              <w:spacing w:before="20" w:after="20"/>
              <w:rPr>
                <w:rFonts w:ascii="EYInterstate Light" w:hAnsi="EYInterstate Light"/>
                <w:color w:val="000000"/>
                <w:sz w:val="20"/>
                <w:szCs w:val="20"/>
              </w:rPr>
            </w:pPr>
            <w:r w:rsidRPr="00A96CE9">
              <w:rPr>
                <w:rFonts w:ascii="EYInterstate Light" w:hAnsi="EYInterstate Light"/>
                <w:color w:val="000000"/>
                <w:sz w:val="20"/>
                <w:szCs w:val="20"/>
              </w:rPr>
              <w:t>State Pollution Control Board</w:t>
            </w:r>
          </w:p>
        </w:tc>
        <w:tc>
          <w:tcPr>
            <w:tcW w:w="3220" w:type="dxa"/>
            <w:shd w:val="clear" w:color="auto" w:fill="auto"/>
            <w:hideMark/>
          </w:tcPr>
          <w:p w14:paraId="40E9599D" w14:textId="77777777" w:rsidR="009C3DE5" w:rsidRPr="00A96CE9" w:rsidRDefault="009C3DE5" w:rsidP="0025559E">
            <w:pPr>
              <w:spacing w:before="20" w:after="20"/>
              <w:rPr>
                <w:rFonts w:ascii="EYInterstate Light" w:hAnsi="EYInterstate Light"/>
                <w:color w:val="000000"/>
                <w:sz w:val="20"/>
                <w:szCs w:val="20"/>
              </w:rPr>
            </w:pPr>
            <w:r w:rsidRPr="00A96CE9">
              <w:rPr>
                <w:rFonts w:ascii="EYInterstate Light" w:hAnsi="EYInterstate Light"/>
                <w:color w:val="000000"/>
                <w:sz w:val="20"/>
                <w:szCs w:val="20"/>
              </w:rPr>
              <w:t>Obtained on 23 October 2010</w:t>
            </w:r>
          </w:p>
        </w:tc>
      </w:tr>
      <w:tr w:rsidR="009C3DE5" w:rsidRPr="00083A2C" w14:paraId="0FBE2AE9" w14:textId="77777777" w:rsidTr="0025559E">
        <w:tc>
          <w:tcPr>
            <w:tcW w:w="3220" w:type="dxa"/>
            <w:shd w:val="clear" w:color="auto" w:fill="F2F2F2" w:themeFill="background1" w:themeFillShade="F2"/>
            <w:hideMark/>
          </w:tcPr>
          <w:p w14:paraId="04E8790D" w14:textId="77777777" w:rsidR="009C3DE5" w:rsidRPr="00A96CE9" w:rsidRDefault="009C3DE5" w:rsidP="0025559E">
            <w:pPr>
              <w:spacing w:before="20" w:after="20"/>
              <w:rPr>
                <w:rFonts w:ascii="EYInterstate Light" w:hAnsi="EYInterstate Light"/>
                <w:color w:val="000000"/>
                <w:sz w:val="20"/>
                <w:szCs w:val="20"/>
              </w:rPr>
            </w:pPr>
            <w:r w:rsidRPr="00A96CE9">
              <w:rPr>
                <w:rFonts w:ascii="EYInterstate Light" w:hAnsi="EYInterstate Light"/>
                <w:color w:val="000000"/>
                <w:sz w:val="20"/>
                <w:szCs w:val="20"/>
              </w:rPr>
              <w:t>Environment clearance for project land</w:t>
            </w:r>
          </w:p>
        </w:tc>
        <w:tc>
          <w:tcPr>
            <w:tcW w:w="3120" w:type="dxa"/>
            <w:shd w:val="clear" w:color="auto" w:fill="auto"/>
            <w:hideMark/>
          </w:tcPr>
          <w:p w14:paraId="65788804" w14:textId="77777777" w:rsidR="009C3DE5" w:rsidRPr="00A96CE9" w:rsidRDefault="009C3DE5" w:rsidP="0025559E">
            <w:pPr>
              <w:spacing w:before="20" w:after="20"/>
              <w:jc w:val="both"/>
              <w:rPr>
                <w:rFonts w:ascii="EYInterstate Light" w:hAnsi="EYInterstate Light"/>
                <w:color w:val="000000"/>
                <w:sz w:val="20"/>
                <w:szCs w:val="20"/>
              </w:rPr>
            </w:pPr>
            <w:r w:rsidRPr="00A96CE9">
              <w:rPr>
                <w:rFonts w:ascii="EYInterstate Light" w:hAnsi="EYInterstate Light"/>
                <w:color w:val="000000"/>
                <w:sz w:val="20"/>
                <w:szCs w:val="20"/>
              </w:rPr>
              <w:t xml:space="preserve">MoEF, GoI  </w:t>
            </w:r>
          </w:p>
        </w:tc>
        <w:tc>
          <w:tcPr>
            <w:tcW w:w="3220" w:type="dxa"/>
            <w:shd w:val="clear" w:color="auto" w:fill="auto"/>
            <w:hideMark/>
          </w:tcPr>
          <w:p w14:paraId="5C06E64E" w14:textId="77777777" w:rsidR="009C3DE5" w:rsidRPr="00A96CE9" w:rsidRDefault="009C3DE5" w:rsidP="0025559E">
            <w:pPr>
              <w:spacing w:before="20" w:after="20"/>
              <w:rPr>
                <w:rFonts w:ascii="EYInterstate Light" w:hAnsi="EYInterstate Light"/>
                <w:color w:val="000000"/>
                <w:sz w:val="20"/>
                <w:szCs w:val="20"/>
              </w:rPr>
            </w:pPr>
            <w:r w:rsidRPr="00A96CE9">
              <w:rPr>
                <w:rFonts w:ascii="EYInterstate Light" w:hAnsi="EYInterstate Light"/>
                <w:color w:val="000000"/>
                <w:sz w:val="20"/>
                <w:szCs w:val="20"/>
              </w:rPr>
              <w:t>Obtained on 25 February 2010.</w:t>
            </w:r>
          </w:p>
        </w:tc>
      </w:tr>
      <w:tr w:rsidR="009C3DE5" w:rsidRPr="00083A2C" w14:paraId="437278AF" w14:textId="77777777" w:rsidTr="0025559E">
        <w:tc>
          <w:tcPr>
            <w:tcW w:w="3220" w:type="dxa"/>
            <w:shd w:val="clear" w:color="auto" w:fill="F2F2F2" w:themeFill="background1" w:themeFillShade="F2"/>
            <w:hideMark/>
          </w:tcPr>
          <w:p w14:paraId="0D80E7B1" w14:textId="77777777" w:rsidR="009C3DE5" w:rsidRPr="00A96CE9" w:rsidRDefault="009C3DE5" w:rsidP="0025559E">
            <w:pPr>
              <w:spacing w:before="20" w:after="20"/>
              <w:rPr>
                <w:rFonts w:ascii="EYInterstate Light" w:hAnsi="EYInterstate Light"/>
                <w:color w:val="000000"/>
                <w:sz w:val="20"/>
                <w:szCs w:val="20"/>
              </w:rPr>
            </w:pPr>
            <w:r w:rsidRPr="00A96CE9">
              <w:rPr>
                <w:rFonts w:ascii="EYInterstate Light" w:hAnsi="EYInterstate Light"/>
                <w:color w:val="000000"/>
                <w:sz w:val="20"/>
                <w:szCs w:val="20"/>
              </w:rPr>
              <w:t xml:space="preserve">Forest clearance  </w:t>
            </w:r>
          </w:p>
        </w:tc>
        <w:tc>
          <w:tcPr>
            <w:tcW w:w="3120" w:type="dxa"/>
            <w:shd w:val="clear" w:color="auto" w:fill="auto"/>
            <w:hideMark/>
          </w:tcPr>
          <w:p w14:paraId="254529E0" w14:textId="77777777" w:rsidR="009C3DE5" w:rsidRPr="00A96CE9" w:rsidRDefault="009C3DE5" w:rsidP="0025559E">
            <w:pPr>
              <w:spacing w:before="20" w:after="20"/>
              <w:rPr>
                <w:rFonts w:ascii="EYInterstate Light" w:hAnsi="EYInterstate Light"/>
                <w:color w:val="000000"/>
                <w:sz w:val="20"/>
                <w:szCs w:val="20"/>
              </w:rPr>
            </w:pPr>
            <w:r w:rsidRPr="00A96CE9">
              <w:rPr>
                <w:rFonts w:ascii="EYInterstate Light" w:hAnsi="EYInterstate Light"/>
                <w:color w:val="000000"/>
                <w:sz w:val="20"/>
                <w:szCs w:val="20"/>
              </w:rPr>
              <w:t xml:space="preserve">MoEF  </w:t>
            </w:r>
          </w:p>
        </w:tc>
        <w:tc>
          <w:tcPr>
            <w:tcW w:w="3220" w:type="dxa"/>
            <w:shd w:val="clear" w:color="auto" w:fill="auto"/>
            <w:hideMark/>
          </w:tcPr>
          <w:p w14:paraId="69642F2B" w14:textId="77777777" w:rsidR="009C3DE5" w:rsidRPr="00A96CE9" w:rsidRDefault="009C3DE5" w:rsidP="0025559E">
            <w:pPr>
              <w:spacing w:before="20" w:after="20"/>
              <w:rPr>
                <w:rFonts w:ascii="EYInterstate Light" w:hAnsi="EYInterstate Light"/>
                <w:color w:val="000000"/>
                <w:sz w:val="20"/>
                <w:szCs w:val="20"/>
              </w:rPr>
            </w:pPr>
            <w:r w:rsidRPr="00A96CE9">
              <w:rPr>
                <w:rFonts w:ascii="EYInterstate Light" w:hAnsi="EYInterstate Light"/>
                <w:color w:val="000000"/>
                <w:sz w:val="20"/>
                <w:szCs w:val="20"/>
              </w:rPr>
              <w:t xml:space="preserve">Obtained on April 7, 2013  </w:t>
            </w:r>
          </w:p>
        </w:tc>
      </w:tr>
      <w:tr w:rsidR="009C3DE5" w:rsidRPr="00083A2C" w14:paraId="5E5B5A2E" w14:textId="77777777" w:rsidTr="0025559E">
        <w:tc>
          <w:tcPr>
            <w:tcW w:w="3220" w:type="dxa"/>
            <w:shd w:val="clear" w:color="auto" w:fill="F2F2F2" w:themeFill="background1" w:themeFillShade="F2"/>
            <w:hideMark/>
          </w:tcPr>
          <w:p w14:paraId="198CB947" w14:textId="77777777" w:rsidR="009C3DE5" w:rsidRPr="00A96CE9" w:rsidRDefault="009C3DE5" w:rsidP="0025559E">
            <w:pPr>
              <w:spacing w:before="20" w:after="20"/>
              <w:rPr>
                <w:rFonts w:ascii="EYInterstate Light" w:hAnsi="EYInterstate Light"/>
                <w:color w:val="000000"/>
                <w:sz w:val="20"/>
                <w:szCs w:val="20"/>
              </w:rPr>
            </w:pPr>
            <w:r w:rsidRPr="00A96CE9">
              <w:rPr>
                <w:rFonts w:ascii="EYInterstate Light" w:hAnsi="EYInterstate Light"/>
                <w:color w:val="000000"/>
                <w:sz w:val="20"/>
                <w:szCs w:val="20"/>
              </w:rPr>
              <w:t>Civil aviation clearance for chimney height</w:t>
            </w:r>
          </w:p>
        </w:tc>
        <w:tc>
          <w:tcPr>
            <w:tcW w:w="3120" w:type="dxa"/>
            <w:shd w:val="clear" w:color="auto" w:fill="auto"/>
            <w:hideMark/>
          </w:tcPr>
          <w:p w14:paraId="46AC9B41" w14:textId="77777777" w:rsidR="009C3DE5" w:rsidRPr="00A96CE9" w:rsidRDefault="009C3DE5" w:rsidP="0025559E">
            <w:pPr>
              <w:spacing w:before="20" w:after="20"/>
              <w:rPr>
                <w:rFonts w:ascii="EYInterstate Light" w:hAnsi="EYInterstate Light"/>
                <w:color w:val="000000"/>
                <w:sz w:val="20"/>
                <w:szCs w:val="20"/>
              </w:rPr>
            </w:pPr>
            <w:r w:rsidRPr="00A96CE9">
              <w:rPr>
                <w:rFonts w:ascii="EYInterstate Light" w:hAnsi="EYInterstate Light"/>
                <w:color w:val="000000"/>
                <w:sz w:val="20"/>
                <w:szCs w:val="20"/>
              </w:rPr>
              <w:t>Airport Authority of India</w:t>
            </w:r>
          </w:p>
        </w:tc>
        <w:tc>
          <w:tcPr>
            <w:tcW w:w="3220" w:type="dxa"/>
            <w:shd w:val="clear" w:color="auto" w:fill="auto"/>
            <w:hideMark/>
          </w:tcPr>
          <w:p w14:paraId="66CCEADF" w14:textId="77777777" w:rsidR="009C3DE5" w:rsidRPr="00A96CE9" w:rsidRDefault="009C3DE5" w:rsidP="0025559E">
            <w:pPr>
              <w:spacing w:before="20" w:after="20"/>
              <w:rPr>
                <w:rFonts w:ascii="EYInterstate Light" w:hAnsi="EYInterstate Light"/>
                <w:color w:val="000000"/>
                <w:sz w:val="20"/>
                <w:szCs w:val="20"/>
              </w:rPr>
            </w:pPr>
            <w:r w:rsidRPr="00A96CE9">
              <w:rPr>
                <w:rFonts w:ascii="EYInterstate Light" w:hAnsi="EYInterstate Light"/>
                <w:color w:val="000000"/>
                <w:sz w:val="20"/>
                <w:szCs w:val="20"/>
              </w:rPr>
              <w:t xml:space="preserve">Obtained for 275 </w:t>
            </w:r>
            <w:proofErr w:type="spellStart"/>
            <w:r w:rsidRPr="00A96CE9">
              <w:rPr>
                <w:rFonts w:ascii="EYInterstate Light" w:hAnsi="EYInterstate Light"/>
                <w:color w:val="000000"/>
                <w:sz w:val="20"/>
                <w:szCs w:val="20"/>
              </w:rPr>
              <w:t>mt</w:t>
            </w:r>
            <w:proofErr w:type="spellEnd"/>
            <w:r w:rsidRPr="00A96CE9">
              <w:rPr>
                <w:rFonts w:ascii="EYInterstate Light" w:hAnsi="EYInterstate Light"/>
                <w:color w:val="000000"/>
                <w:sz w:val="20"/>
                <w:szCs w:val="20"/>
              </w:rPr>
              <w:t xml:space="preserve"> chimney height on 4 September 2008</w:t>
            </w:r>
          </w:p>
        </w:tc>
      </w:tr>
      <w:tr w:rsidR="009C3DE5" w:rsidRPr="00083A2C" w14:paraId="48B6C9BF" w14:textId="77777777" w:rsidTr="0025559E">
        <w:tc>
          <w:tcPr>
            <w:tcW w:w="3220" w:type="dxa"/>
            <w:shd w:val="clear" w:color="auto" w:fill="F2F2F2" w:themeFill="background1" w:themeFillShade="F2"/>
            <w:hideMark/>
          </w:tcPr>
          <w:p w14:paraId="719F8980" w14:textId="77777777" w:rsidR="009C3DE5" w:rsidRPr="00A96CE9" w:rsidRDefault="009C3DE5" w:rsidP="0025559E">
            <w:pPr>
              <w:spacing w:before="20" w:after="20"/>
              <w:rPr>
                <w:rFonts w:ascii="EYInterstate Light" w:hAnsi="EYInterstate Light"/>
                <w:color w:val="000000"/>
                <w:sz w:val="20"/>
                <w:szCs w:val="20"/>
              </w:rPr>
            </w:pPr>
            <w:r w:rsidRPr="00A96CE9">
              <w:rPr>
                <w:rFonts w:ascii="EYInterstate Light" w:hAnsi="EYInterstate Light"/>
                <w:color w:val="000000"/>
                <w:sz w:val="20"/>
                <w:szCs w:val="20"/>
              </w:rPr>
              <w:t>Open access for power transmission</w:t>
            </w:r>
          </w:p>
        </w:tc>
        <w:tc>
          <w:tcPr>
            <w:tcW w:w="3120" w:type="dxa"/>
            <w:shd w:val="clear" w:color="auto" w:fill="auto"/>
            <w:hideMark/>
          </w:tcPr>
          <w:p w14:paraId="106AD7D5" w14:textId="77777777" w:rsidR="009C3DE5" w:rsidRPr="00A96CE9" w:rsidRDefault="009C3DE5" w:rsidP="0025559E">
            <w:pPr>
              <w:spacing w:before="20" w:after="20"/>
              <w:rPr>
                <w:rFonts w:ascii="EYInterstate Light" w:hAnsi="EYInterstate Light"/>
                <w:color w:val="000000"/>
                <w:sz w:val="20"/>
                <w:szCs w:val="20"/>
              </w:rPr>
            </w:pPr>
            <w:r w:rsidRPr="00A96CE9">
              <w:rPr>
                <w:rFonts w:ascii="EYInterstate Light" w:hAnsi="EYInterstate Light"/>
                <w:color w:val="000000"/>
                <w:sz w:val="20"/>
                <w:szCs w:val="20"/>
              </w:rPr>
              <w:t>PGCIL</w:t>
            </w:r>
          </w:p>
        </w:tc>
        <w:tc>
          <w:tcPr>
            <w:tcW w:w="3220" w:type="dxa"/>
            <w:shd w:val="clear" w:color="auto" w:fill="auto"/>
            <w:hideMark/>
          </w:tcPr>
          <w:p w14:paraId="6DE6C23E" w14:textId="77777777" w:rsidR="009C3DE5" w:rsidRPr="00A96CE9" w:rsidRDefault="009C3DE5" w:rsidP="0025559E">
            <w:pPr>
              <w:spacing w:before="20" w:after="20"/>
              <w:rPr>
                <w:rFonts w:ascii="EYInterstate Light" w:hAnsi="EYInterstate Light"/>
                <w:color w:val="000000"/>
                <w:sz w:val="20"/>
                <w:szCs w:val="20"/>
              </w:rPr>
            </w:pPr>
            <w:r w:rsidRPr="00A96CE9">
              <w:rPr>
                <w:rFonts w:ascii="EYInterstate Light" w:hAnsi="EYInterstate Light"/>
                <w:color w:val="000000"/>
                <w:sz w:val="20"/>
                <w:szCs w:val="20"/>
              </w:rPr>
              <w:t>Obtained on 29 July 2009.</w:t>
            </w:r>
          </w:p>
        </w:tc>
      </w:tr>
      <w:tr w:rsidR="009C3DE5" w:rsidRPr="00083A2C" w14:paraId="2DA2BEAE" w14:textId="77777777" w:rsidTr="0025559E">
        <w:tc>
          <w:tcPr>
            <w:tcW w:w="3220" w:type="dxa"/>
            <w:shd w:val="clear" w:color="auto" w:fill="F2F2F2" w:themeFill="background1" w:themeFillShade="F2"/>
            <w:hideMark/>
          </w:tcPr>
          <w:p w14:paraId="27667CBB" w14:textId="77777777" w:rsidR="009C3DE5" w:rsidRPr="00A96CE9" w:rsidRDefault="009C3DE5" w:rsidP="0025559E">
            <w:pPr>
              <w:spacing w:before="20" w:after="20"/>
              <w:rPr>
                <w:rFonts w:ascii="EYInterstate Light" w:hAnsi="EYInterstate Light"/>
                <w:color w:val="000000"/>
                <w:sz w:val="20"/>
                <w:szCs w:val="20"/>
              </w:rPr>
            </w:pPr>
            <w:r w:rsidRPr="00A96CE9">
              <w:rPr>
                <w:rFonts w:ascii="EYInterstate Light" w:hAnsi="EYInterstate Light"/>
                <w:color w:val="000000"/>
                <w:sz w:val="20"/>
                <w:szCs w:val="20"/>
              </w:rPr>
              <w:t>Forest clearance (11 Km) for transmission line</w:t>
            </w:r>
          </w:p>
        </w:tc>
        <w:tc>
          <w:tcPr>
            <w:tcW w:w="3120" w:type="dxa"/>
            <w:shd w:val="clear" w:color="auto" w:fill="auto"/>
            <w:hideMark/>
          </w:tcPr>
          <w:p w14:paraId="21CBCB55" w14:textId="77777777" w:rsidR="009C3DE5" w:rsidRPr="00A96CE9" w:rsidRDefault="009C3DE5" w:rsidP="0025559E">
            <w:pPr>
              <w:spacing w:before="20" w:after="20"/>
              <w:rPr>
                <w:rFonts w:ascii="EYInterstate Light" w:hAnsi="EYInterstate Light"/>
                <w:color w:val="000000"/>
                <w:sz w:val="20"/>
                <w:szCs w:val="20"/>
              </w:rPr>
            </w:pPr>
            <w:r w:rsidRPr="00A96CE9">
              <w:rPr>
                <w:rFonts w:ascii="EYInterstate Light" w:hAnsi="EYInterstate Light"/>
                <w:color w:val="000000"/>
                <w:sz w:val="20"/>
                <w:szCs w:val="20"/>
              </w:rPr>
              <w:t>MOEF, GoI</w:t>
            </w:r>
          </w:p>
        </w:tc>
        <w:tc>
          <w:tcPr>
            <w:tcW w:w="3220" w:type="dxa"/>
            <w:shd w:val="clear" w:color="auto" w:fill="auto"/>
            <w:hideMark/>
          </w:tcPr>
          <w:p w14:paraId="2244349A" w14:textId="77777777" w:rsidR="009C3DE5" w:rsidRPr="00A96CE9" w:rsidRDefault="009C3DE5" w:rsidP="0025559E">
            <w:pPr>
              <w:spacing w:before="20" w:after="20"/>
              <w:rPr>
                <w:rFonts w:ascii="EYInterstate Light" w:hAnsi="EYInterstate Light"/>
                <w:color w:val="000000"/>
                <w:sz w:val="20"/>
                <w:szCs w:val="20"/>
              </w:rPr>
            </w:pPr>
            <w:r w:rsidRPr="00A96CE9">
              <w:rPr>
                <w:rFonts w:ascii="EYInterstate Light" w:hAnsi="EYInterstate Light"/>
                <w:color w:val="000000"/>
                <w:sz w:val="20"/>
                <w:szCs w:val="20"/>
              </w:rPr>
              <w:t>Obtained in December 2013</w:t>
            </w:r>
          </w:p>
        </w:tc>
      </w:tr>
      <w:tr w:rsidR="009C3DE5" w:rsidRPr="00083A2C" w14:paraId="4012EBC7" w14:textId="77777777" w:rsidTr="0025559E">
        <w:tc>
          <w:tcPr>
            <w:tcW w:w="3220" w:type="dxa"/>
            <w:shd w:val="clear" w:color="auto" w:fill="F2F2F2" w:themeFill="background1" w:themeFillShade="F2"/>
            <w:hideMark/>
          </w:tcPr>
          <w:p w14:paraId="5779DEAB" w14:textId="77777777" w:rsidR="009C3DE5" w:rsidRPr="00A96CE9" w:rsidRDefault="009C3DE5" w:rsidP="0025559E">
            <w:pPr>
              <w:spacing w:before="20" w:after="20"/>
              <w:rPr>
                <w:rFonts w:ascii="EYInterstate Light" w:hAnsi="EYInterstate Light"/>
                <w:color w:val="000000"/>
                <w:sz w:val="20"/>
                <w:szCs w:val="20"/>
              </w:rPr>
            </w:pPr>
            <w:r w:rsidRPr="00A96CE9">
              <w:rPr>
                <w:rFonts w:ascii="EYInterstate Light" w:hAnsi="EYInterstate Light"/>
                <w:color w:val="000000"/>
                <w:sz w:val="20"/>
                <w:szCs w:val="20"/>
              </w:rPr>
              <w:t>Rail transport clearance for siding at project site</w:t>
            </w:r>
          </w:p>
        </w:tc>
        <w:tc>
          <w:tcPr>
            <w:tcW w:w="3120" w:type="dxa"/>
            <w:shd w:val="clear" w:color="auto" w:fill="auto"/>
            <w:hideMark/>
          </w:tcPr>
          <w:p w14:paraId="79602E91" w14:textId="77777777" w:rsidR="009C3DE5" w:rsidRPr="00A96CE9" w:rsidRDefault="009C3DE5" w:rsidP="0025559E">
            <w:pPr>
              <w:spacing w:before="20" w:after="20"/>
              <w:rPr>
                <w:rFonts w:ascii="EYInterstate Light" w:hAnsi="EYInterstate Light"/>
                <w:color w:val="000000"/>
                <w:sz w:val="20"/>
                <w:szCs w:val="20"/>
              </w:rPr>
            </w:pPr>
            <w:r w:rsidRPr="00A96CE9">
              <w:rPr>
                <w:rFonts w:ascii="EYInterstate Light" w:hAnsi="EYInterstate Light"/>
                <w:color w:val="000000"/>
                <w:sz w:val="20"/>
                <w:szCs w:val="20"/>
              </w:rPr>
              <w:t>Indian Railways</w:t>
            </w:r>
          </w:p>
        </w:tc>
        <w:tc>
          <w:tcPr>
            <w:tcW w:w="3220" w:type="dxa"/>
            <w:shd w:val="clear" w:color="auto" w:fill="auto"/>
            <w:hideMark/>
          </w:tcPr>
          <w:p w14:paraId="79E778D1" w14:textId="77777777" w:rsidR="009C3DE5" w:rsidRPr="00A96CE9" w:rsidRDefault="009C3DE5" w:rsidP="0025559E">
            <w:pPr>
              <w:spacing w:before="20" w:after="20"/>
              <w:rPr>
                <w:rFonts w:ascii="EYInterstate Light" w:hAnsi="EYInterstate Light"/>
                <w:color w:val="000000"/>
                <w:sz w:val="20"/>
                <w:szCs w:val="20"/>
              </w:rPr>
            </w:pPr>
            <w:r w:rsidRPr="00A96CE9">
              <w:rPr>
                <w:rFonts w:ascii="EYInterstate Light" w:hAnsi="EYInterstate Light"/>
                <w:color w:val="000000"/>
                <w:sz w:val="20"/>
                <w:szCs w:val="20"/>
              </w:rPr>
              <w:t>Commissioned</w:t>
            </w:r>
          </w:p>
        </w:tc>
      </w:tr>
      <w:tr w:rsidR="009C3DE5" w:rsidRPr="00083A2C" w14:paraId="0DB78CF7" w14:textId="77777777" w:rsidTr="0025559E">
        <w:tc>
          <w:tcPr>
            <w:tcW w:w="3220" w:type="dxa"/>
            <w:shd w:val="clear" w:color="auto" w:fill="F2F2F2" w:themeFill="background1" w:themeFillShade="F2"/>
            <w:hideMark/>
          </w:tcPr>
          <w:p w14:paraId="30EC02E4" w14:textId="77777777" w:rsidR="009C3DE5" w:rsidRPr="00A96CE9" w:rsidRDefault="009C3DE5" w:rsidP="0025559E">
            <w:pPr>
              <w:spacing w:before="20" w:after="20"/>
              <w:rPr>
                <w:rFonts w:ascii="EYInterstate Light" w:hAnsi="EYInterstate Light"/>
                <w:color w:val="000000"/>
                <w:sz w:val="20"/>
                <w:szCs w:val="20"/>
              </w:rPr>
            </w:pPr>
            <w:r w:rsidRPr="00A96CE9">
              <w:rPr>
                <w:rFonts w:ascii="EYInterstate Light" w:hAnsi="EYInterstate Light"/>
                <w:color w:val="000000"/>
                <w:sz w:val="20"/>
                <w:szCs w:val="20"/>
              </w:rPr>
              <w:t>Consent to operate</w:t>
            </w:r>
          </w:p>
        </w:tc>
        <w:tc>
          <w:tcPr>
            <w:tcW w:w="3120" w:type="dxa"/>
            <w:shd w:val="clear" w:color="auto" w:fill="auto"/>
            <w:hideMark/>
          </w:tcPr>
          <w:p w14:paraId="6937B73F" w14:textId="77777777" w:rsidR="009C3DE5" w:rsidRPr="00A96CE9" w:rsidRDefault="009C3DE5" w:rsidP="0025559E">
            <w:pPr>
              <w:spacing w:before="20" w:after="20"/>
              <w:rPr>
                <w:rFonts w:ascii="EYInterstate Light" w:hAnsi="EYInterstate Light"/>
                <w:color w:val="000000"/>
                <w:sz w:val="20"/>
                <w:szCs w:val="20"/>
              </w:rPr>
            </w:pPr>
            <w:r w:rsidRPr="00A96CE9">
              <w:rPr>
                <w:rFonts w:ascii="EYInterstate Light" w:hAnsi="EYInterstate Light"/>
                <w:color w:val="000000"/>
                <w:sz w:val="20"/>
                <w:szCs w:val="20"/>
              </w:rPr>
              <w:t>MP Pollution Control Board</w:t>
            </w:r>
          </w:p>
        </w:tc>
        <w:tc>
          <w:tcPr>
            <w:tcW w:w="3220" w:type="dxa"/>
            <w:shd w:val="clear" w:color="auto" w:fill="auto"/>
            <w:hideMark/>
          </w:tcPr>
          <w:p w14:paraId="197DE499" w14:textId="01BD0870" w:rsidR="009C3DE5" w:rsidRPr="00A96CE9" w:rsidRDefault="009C3DE5">
            <w:pPr>
              <w:spacing w:before="20" w:after="20"/>
              <w:rPr>
                <w:rFonts w:ascii="EYInterstate Light" w:hAnsi="EYInterstate Light"/>
                <w:color w:val="FF0000"/>
                <w:sz w:val="20"/>
                <w:szCs w:val="20"/>
              </w:rPr>
            </w:pPr>
            <w:r w:rsidRPr="00812F44">
              <w:rPr>
                <w:rFonts w:ascii="EYInterstate Light" w:hAnsi="EYInterstate Light"/>
                <w:sz w:val="20"/>
                <w:szCs w:val="20"/>
              </w:rPr>
              <w:t xml:space="preserve">Valid till 31 </w:t>
            </w:r>
            <w:r w:rsidR="00BF7AB6">
              <w:rPr>
                <w:rFonts w:ascii="EYInterstate Light" w:hAnsi="EYInterstate Light"/>
                <w:sz w:val="20"/>
                <w:szCs w:val="20"/>
              </w:rPr>
              <w:t>July</w:t>
            </w:r>
            <w:r w:rsidRPr="00812F44">
              <w:rPr>
                <w:rFonts w:ascii="EYInterstate Light" w:hAnsi="EYInterstate Light"/>
                <w:sz w:val="20"/>
                <w:szCs w:val="20"/>
              </w:rPr>
              <w:t xml:space="preserve"> 20</w:t>
            </w:r>
            <w:r w:rsidR="00BF7AB6">
              <w:rPr>
                <w:rFonts w:ascii="EYInterstate Light" w:hAnsi="EYInterstate Light"/>
                <w:sz w:val="20"/>
                <w:szCs w:val="20"/>
              </w:rPr>
              <w:t>22</w:t>
            </w:r>
          </w:p>
        </w:tc>
      </w:tr>
      <w:tr w:rsidR="009C3DE5" w:rsidRPr="00083A2C" w14:paraId="0E27C2FB" w14:textId="77777777" w:rsidTr="0025559E">
        <w:tc>
          <w:tcPr>
            <w:tcW w:w="3220" w:type="dxa"/>
            <w:shd w:val="clear" w:color="auto" w:fill="F2F2F2" w:themeFill="background1" w:themeFillShade="F2"/>
            <w:hideMark/>
          </w:tcPr>
          <w:p w14:paraId="55A788DD" w14:textId="77777777" w:rsidR="009C3DE5" w:rsidRPr="00A96CE9" w:rsidRDefault="009C3DE5" w:rsidP="0025559E">
            <w:pPr>
              <w:spacing w:before="20" w:after="20"/>
              <w:rPr>
                <w:rFonts w:ascii="EYInterstate Light" w:hAnsi="EYInterstate Light"/>
                <w:color w:val="000000"/>
                <w:sz w:val="20"/>
                <w:szCs w:val="20"/>
              </w:rPr>
            </w:pPr>
            <w:r w:rsidRPr="00A96CE9">
              <w:rPr>
                <w:rFonts w:ascii="EYInterstate Light" w:hAnsi="EYInterstate Light"/>
                <w:color w:val="000000"/>
                <w:sz w:val="20"/>
                <w:szCs w:val="20"/>
              </w:rPr>
              <w:t>Boiler Registration/ License</w:t>
            </w:r>
          </w:p>
        </w:tc>
        <w:tc>
          <w:tcPr>
            <w:tcW w:w="3120" w:type="dxa"/>
            <w:shd w:val="clear" w:color="auto" w:fill="auto"/>
            <w:hideMark/>
          </w:tcPr>
          <w:p w14:paraId="173A7BC7" w14:textId="77777777" w:rsidR="009C3DE5" w:rsidRPr="00A96CE9" w:rsidRDefault="009C3DE5" w:rsidP="0025559E">
            <w:pPr>
              <w:spacing w:before="20" w:after="20"/>
              <w:rPr>
                <w:rFonts w:ascii="EYInterstate Light" w:hAnsi="EYInterstate Light"/>
                <w:color w:val="000000"/>
                <w:sz w:val="20"/>
                <w:szCs w:val="20"/>
              </w:rPr>
            </w:pPr>
            <w:r w:rsidRPr="00A96CE9">
              <w:rPr>
                <w:rFonts w:ascii="EYInterstate Light" w:hAnsi="EYInterstate Light"/>
                <w:color w:val="000000"/>
                <w:sz w:val="20"/>
                <w:szCs w:val="20"/>
              </w:rPr>
              <w:t>Chief Inspector of Boiler State Boiler Inspection Dept.</w:t>
            </w:r>
          </w:p>
        </w:tc>
        <w:tc>
          <w:tcPr>
            <w:tcW w:w="3220" w:type="dxa"/>
            <w:shd w:val="clear" w:color="auto" w:fill="auto"/>
            <w:hideMark/>
          </w:tcPr>
          <w:p w14:paraId="39AB2D94" w14:textId="7F87383A" w:rsidR="009C3DE5" w:rsidRDefault="009C3DE5" w:rsidP="0025559E">
            <w:pPr>
              <w:spacing w:before="20" w:after="20"/>
              <w:rPr>
                <w:rFonts w:ascii="EYInterstate Light" w:hAnsi="EYInterstate Light"/>
                <w:color w:val="000000"/>
                <w:sz w:val="20"/>
                <w:szCs w:val="20"/>
              </w:rPr>
            </w:pPr>
            <w:r>
              <w:rPr>
                <w:rFonts w:ascii="EYInterstate Light" w:hAnsi="EYInterstate Light"/>
                <w:color w:val="000000"/>
                <w:sz w:val="20"/>
                <w:szCs w:val="20"/>
              </w:rPr>
              <w:t xml:space="preserve">Boiler 1 – Valid till </w:t>
            </w:r>
            <w:r w:rsidR="001146F2">
              <w:rPr>
                <w:rFonts w:ascii="EYInterstate Light" w:hAnsi="EYInterstate Light"/>
                <w:color w:val="000000"/>
                <w:sz w:val="20"/>
                <w:szCs w:val="20"/>
              </w:rPr>
              <w:t>1</w:t>
            </w:r>
            <w:r>
              <w:rPr>
                <w:rFonts w:ascii="EYInterstate Light" w:hAnsi="EYInterstate Light"/>
                <w:color w:val="000000"/>
                <w:sz w:val="20"/>
                <w:szCs w:val="20"/>
              </w:rPr>
              <w:t xml:space="preserve">7 </w:t>
            </w:r>
            <w:r w:rsidR="001146F2">
              <w:rPr>
                <w:rFonts w:ascii="EYInterstate Light" w:hAnsi="EYInterstate Light"/>
                <w:color w:val="000000"/>
                <w:sz w:val="20"/>
                <w:szCs w:val="20"/>
              </w:rPr>
              <w:t>Oct</w:t>
            </w:r>
            <w:r>
              <w:rPr>
                <w:rFonts w:ascii="EYInterstate Light" w:hAnsi="EYInterstate Light"/>
                <w:color w:val="000000"/>
                <w:sz w:val="20"/>
                <w:szCs w:val="20"/>
              </w:rPr>
              <w:t xml:space="preserve"> 20</w:t>
            </w:r>
            <w:r w:rsidR="001146F2">
              <w:rPr>
                <w:rFonts w:ascii="EYInterstate Light" w:hAnsi="EYInterstate Light"/>
                <w:color w:val="000000"/>
                <w:sz w:val="20"/>
                <w:szCs w:val="20"/>
              </w:rPr>
              <w:t>22</w:t>
            </w:r>
          </w:p>
          <w:p w14:paraId="60C9B70B" w14:textId="2A0FFE0D" w:rsidR="009C3DE5" w:rsidRDefault="009C3DE5" w:rsidP="0025559E">
            <w:pPr>
              <w:spacing w:before="20" w:after="20"/>
              <w:rPr>
                <w:rFonts w:ascii="EYInterstate Light" w:hAnsi="EYInterstate Light"/>
                <w:color w:val="000000"/>
                <w:sz w:val="20"/>
                <w:szCs w:val="20"/>
              </w:rPr>
            </w:pPr>
            <w:r>
              <w:rPr>
                <w:rFonts w:ascii="EYInterstate Light" w:hAnsi="EYInterstate Light"/>
                <w:color w:val="000000"/>
                <w:sz w:val="20"/>
                <w:szCs w:val="20"/>
              </w:rPr>
              <w:t xml:space="preserve">Boiler 2 – Valid till </w:t>
            </w:r>
            <w:r w:rsidR="00B7430F">
              <w:rPr>
                <w:rFonts w:ascii="EYInterstate Light" w:hAnsi="EYInterstate Light"/>
                <w:color w:val="000000"/>
                <w:sz w:val="20"/>
                <w:szCs w:val="20"/>
              </w:rPr>
              <w:t>03Aug</w:t>
            </w:r>
            <w:r>
              <w:rPr>
                <w:rFonts w:ascii="EYInterstate Light" w:hAnsi="EYInterstate Light"/>
                <w:color w:val="000000"/>
                <w:sz w:val="20"/>
                <w:szCs w:val="20"/>
              </w:rPr>
              <w:t xml:space="preserve"> </w:t>
            </w:r>
            <w:r w:rsidR="00B7430F">
              <w:rPr>
                <w:rFonts w:ascii="EYInterstate Light" w:hAnsi="EYInterstate Light"/>
                <w:color w:val="000000"/>
                <w:sz w:val="20"/>
                <w:szCs w:val="20"/>
              </w:rPr>
              <w:t>2022</w:t>
            </w:r>
            <w:r w:rsidR="008C7763">
              <w:rPr>
                <w:rFonts w:ascii="EYInterstate Light" w:hAnsi="EYInterstate Light"/>
                <w:color w:val="000000"/>
                <w:sz w:val="20"/>
                <w:szCs w:val="20"/>
              </w:rPr>
              <w:t xml:space="preserve">       </w:t>
            </w:r>
            <w:r>
              <w:rPr>
                <w:rFonts w:ascii="EYInterstate Light" w:hAnsi="EYInterstate Light"/>
                <w:color w:val="000000"/>
                <w:sz w:val="20"/>
                <w:szCs w:val="20"/>
              </w:rPr>
              <w:t xml:space="preserve">Auxiliary boiler – Valid till </w:t>
            </w:r>
            <w:r w:rsidR="00B86B21">
              <w:rPr>
                <w:rFonts w:ascii="EYInterstate Light" w:hAnsi="EYInterstate Light"/>
                <w:color w:val="000000"/>
                <w:sz w:val="20"/>
                <w:szCs w:val="20"/>
              </w:rPr>
              <w:t>17Oct</w:t>
            </w:r>
            <w:r>
              <w:rPr>
                <w:rFonts w:ascii="EYInterstate Light" w:hAnsi="EYInterstate Light"/>
                <w:color w:val="000000"/>
                <w:sz w:val="20"/>
                <w:szCs w:val="20"/>
              </w:rPr>
              <w:t xml:space="preserve"> 20</w:t>
            </w:r>
            <w:r w:rsidR="00B86B21">
              <w:rPr>
                <w:rFonts w:ascii="EYInterstate Light" w:hAnsi="EYInterstate Light"/>
                <w:color w:val="000000"/>
                <w:sz w:val="20"/>
                <w:szCs w:val="20"/>
              </w:rPr>
              <w:t>2022</w:t>
            </w:r>
          </w:p>
          <w:p w14:paraId="3580180F" w14:textId="77777777" w:rsidR="009C3DE5" w:rsidRPr="00A96CE9" w:rsidRDefault="009C3DE5" w:rsidP="0025559E">
            <w:pPr>
              <w:spacing w:before="20" w:after="20"/>
              <w:rPr>
                <w:rFonts w:ascii="EYInterstate Light" w:hAnsi="EYInterstate Light"/>
                <w:color w:val="000000"/>
                <w:sz w:val="20"/>
                <w:szCs w:val="20"/>
              </w:rPr>
            </w:pPr>
          </w:p>
        </w:tc>
      </w:tr>
      <w:tr w:rsidR="009C3DE5" w:rsidRPr="00083A2C" w14:paraId="004A42A3" w14:textId="77777777" w:rsidTr="0025559E">
        <w:tc>
          <w:tcPr>
            <w:tcW w:w="3220" w:type="dxa"/>
            <w:shd w:val="clear" w:color="auto" w:fill="F2F2F2" w:themeFill="background1" w:themeFillShade="F2"/>
            <w:hideMark/>
          </w:tcPr>
          <w:p w14:paraId="266FCE42" w14:textId="77777777" w:rsidR="009C3DE5" w:rsidRPr="00A96CE9" w:rsidRDefault="009C3DE5" w:rsidP="0025559E">
            <w:pPr>
              <w:spacing w:before="20" w:after="20"/>
              <w:rPr>
                <w:rFonts w:ascii="EYInterstate Light" w:hAnsi="EYInterstate Light"/>
                <w:color w:val="000000"/>
                <w:sz w:val="20"/>
                <w:szCs w:val="20"/>
              </w:rPr>
            </w:pPr>
            <w:r w:rsidRPr="00A96CE9">
              <w:rPr>
                <w:rFonts w:ascii="EYInterstate Light" w:hAnsi="EYInterstate Light"/>
                <w:color w:val="000000"/>
                <w:sz w:val="20"/>
                <w:szCs w:val="20"/>
              </w:rPr>
              <w:t>Permits to Store Petroleum</w:t>
            </w:r>
          </w:p>
        </w:tc>
        <w:tc>
          <w:tcPr>
            <w:tcW w:w="3120" w:type="dxa"/>
            <w:shd w:val="clear" w:color="auto" w:fill="auto"/>
            <w:hideMark/>
          </w:tcPr>
          <w:p w14:paraId="2A4880DC" w14:textId="77777777" w:rsidR="009C3DE5" w:rsidRPr="00A96CE9" w:rsidRDefault="009C3DE5" w:rsidP="0025559E">
            <w:pPr>
              <w:spacing w:before="20" w:after="20"/>
              <w:rPr>
                <w:rFonts w:ascii="EYInterstate Light" w:hAnsi="EYInterstate Light"/>
                <w:color w:val="000000"/>
                <w:sz w:val="20"/>
                <w:szCs w:val="20"/>
              </w:rPr>
            </w:pPr>
            <w:r w:rsidRPr="00A96CE9">
              <w:rPr>
                <w:rFonts w:ascii="EYInterstate Light" w:hAnsi="EYInterstate Light"/>
                <w:color w:val="000000"/>
                <w:sz w:val="20"/>
                <w:szCs w:val="20"/>
              </w:rPr>
              <w:t>Petroleum and Explosives Safety Organization (PESO) Ministry of Commerce &amp; Industry</w:t>
            </w:r>
          </w:p>
        </w:tc>
        <w:tc>
          <w:tcPr>
            <w:tcW w:w="3220" w:type="dxa"/>
            <w:shd w:val="clear" w:color="auto" w:fill="auto"/>
            <w:hideMark/>
          </w:tcPr>
          <w:p w14:paraId="3A844B51" w14:textId="77777777" w:rsidR="009C3DE5" w:rsidRPr="00A96CE9" w:rsidRDefault="009C3DE5" w:rsidP="0025559E">
            <w:pPr>
              <w:spacing w:before="20" w:after="20"/>
              <w:rPr>
                <w:rFonts w:ascii="EYInterstate Light" w:hAnsi="EYInterstate Light"/>
                <w:color w:val="000000"/>
                <w:sz w:val="20"/>
                <w:szCs w:val="20"/>
              </w:rPr>
            </w:pPr>
            <w:r>
              <w:rPr>
                <w:rFonts w:ascii="EYInterstate Light" w:hAnsi="EYInterstate Light"/>
                <w:color w:val="000000"/>
                <w:sz w:val="20"/>
                <w:szCs w:val="20"/>
              </w:rPr>
              <w:t>Valid till 31 December 2024</w:t>
            </w:r>
          </w:p>
        </w:tc>
      </w:tr>
      <w:tr w:rsidR="009C3DE5" w:rsidRPr="00083A2C" w14:paraId="7B3E47BF" w14:textId="77777777" w:rsidTr="0025559E">
        <w:tc>
          <w:tcPr>
            <w:tcW w:w="3220" w:type="dxa"/>
            <w:shd w:val="clear" w:color="auto" w:fill="F2F2F2" w:themeFill="background1" w:themeFillShade="F2"/>
            <w:hideMark/>
          </w:tcPr>
          <w:p w14:paraId="3BEB2362" w14:textId="77777777" w:rsidR="009C3DE5" w:rsidRPr="00A96CE9" w:rsidRDefault="009C3DE5" w:rsidP="0025559E">
            <w:pPr>
              <w:spacing w:before="20" w:after="20"/>
              <w:rPr>
                <w:rFonts w:ascii="EYInterstate Light" w:hAnsi="EYInterstate Light"/>
                <w:color w:val="000000"/>
                <w:sz w:val="20"/>
                <w:szCs w:val="20"/>
              </w:rPr>
            </w:pPr>
            <w:r w:rsidRPr="00A96CE9">
              <w:rPr>
                <w:rFonts w:ascii="EYInterstate Light" w:hAnsi="EYInterstate Light"/>
                <w:color w:val="000000"/>
                <w:sz w:val="20"/>
                <w:szCs w:val="20"/>
              </w:rPr>
              <w:t>Storage for Compressed Gas Cylinders</w:t>
            </w:r>
          </w:p>
        </w:tc>
        <w:tc>
          <w:tcPr>
            <w:tcW w:w="3120" w:type="dxa"/>
            <w:shd w:val="clear" w:color="auto" w:fill="auto"/>
            <w:hideMark/>
          </w:tcPr>
          <w:p w14:paraId="46B93AF9" w14:textId="77777777" w:rsidR="009C3DE5" w:rsidRPr="00A96CE9" w:rsidRDefault="009C3DE5" w:rsidP="0025559E">
            <w:pPr>
              <w:spacing w:before="20" w:after="20"/>
              <w:rPr>
                <w:rFonts w:ascii="EYInterstate Light" w:hAnsi="EYInterstate Light"/>
                <w:color w:val="000000"/>
                <w:sz w:val="20"/>
                <w:szCs w:val="20"/>
              </w:rPr>
            </w:pPr>
            <w:r w:rsidRPr="00A96CE9">
              <w:rPr>
                <w:rFonts w:ascii="EYInterstate Light" w:hAnsi="EYInterstate Light"/>
                <w:color w:val="000000"/>
                <w:sz w:val="20"/>
                <w:szCs w:val="20"/>
              </w:rPr>
              <w:t>Petroleum and Explosives Safety Organization (PESO) Ministry of Commerce &amp; Industry</w:t>
            </w:r>
          </w:p>
        </w:tc>
        <w:tc>
          <w:tcPr>
            <w:tcW w:w="3220" w:type="dxa"/>
            <w:shd w:val="clear" w:color="auto" w:fill="auto"/>
            <w:hideMark/>
          </w:tcPr>
          <w:p w14:paraId="4B18388D" w14:textId="77777777" w:rsidR="009C3DE5" w:rsidRPr="00A96CE9" w:rsidRDefault="009C3DE5" w:rsidP="0025559E">
            <w:pPr>
              <w:spacing w:before="20" w:after="20"/>
              <w:rPr>
                <w:rFonts w:ascii="EYInterstate Light" w:hAnsi="EYInterstate Light"/>
                <w:color w:val="000000"/>
                <w:sz w:val="20"/>
                <w:szCs w:val="20"/>
              </w:rPr>
            </w:pPr>
            <w:r>
              <w:rPr>
                <w:rFonts w:ascii="EYInterstate Light" w:hAnsi="EYInterstate Light"/>
                <w:color w:val="000000"/>
                <w:sz w:val="20"/>
                <w:szCs w:val="20"/>
              </w:rPr>
              <w:t>Valid till 31 December 2024</w:t>
            </w:r>
          </w:p>
        </w:tc>
      </w:tr>
    </w:tbl>
    <w:p w14:paraId="3E35E31A" w14:textId="77777777" w:rsidR="00383768" w:rsidRDefault="00383768" w:rsidP="00383768">
      <w:pPr>
        <w:autoSpaceDE w:val="0"/>
        <w:autoSpaceDN w:val="0"/>
        <w:adjustRightInd w:val="0"/>
        <w:spacing w:after="120" w:line="280" w:lineRule="exact"/>
        <w:rPr>
          <w:rFonts w:ascii="EYInterstate Light" w:hAnsi="EYInterstate Light"/>
          <w:i/>
          <w:iCs/>
          <w:sz w:val="16"/>
          <w:szCs w:val="16"/>
        </w:rPr>
      </w:pPr>
    </w:p>
    <w:p w14:paraId="34564220" w14:textId="77777777" w:rsidR="00383768" w:rsidRDefault="00383768" w:rsidP="00383768">
      <w:pPr>
        <w:autoSpaceDE w:val="0"/>
        <w:autoSpaceDN w:val="0"/>
        <w:adjustRightInd w:val="0"/>
        <w:spacing w:after="120" w:line="280" w:lineRule="exact"/>
        <w:rPr>
          <w:rFonts w:ascii="EYInterstate Light" w:hAnsi="EYInterstate Light"/>
          <w:i/>
          <w:iCs/>
          <w:sz w:val="16"/>
          <w:szCs w:val="16"/>
        </w:rPr>
      </w:pPr>
    </w:p>
    <w:p w14:paraId="6C338BC1" w14:textId="77777777" w:rsidR="00383768" w:rsidRDefault="00383768" w:rsidP="00383768">
      <w:pPr>
        <w:autoSpaceDE w:val="0"/>
        <w:autoSpaceDN w:val="0"/>
        <w:adjustRightInd w:val="0"/>
        <w:spacing w:after="120" w:line="280" w:lineRule="exact"/>
        <w:rPr>
          <w:rFonts w:ascii="EYInterstate Light" w:hAnsi="EYInterstate Light"/>
          <w:i/>
          <w:iCs/>
          <w:sz w:val="16"/>
          <w:szCs w:val="16"/>
        </w:rPr>
      </w:pPr>
    </w:p>
    <w:p w14:paraId="10856BEB" w14:textId="77777777" w:rsidR="00383768" w:rsidRDefault="00383768" w:rsidP="00383768">
      <w:pPr>
        <w:autoSpaceDE w:val="0"/>
        <w:autoSpaceDN w:val="0"/>
        <w:adjustRightInd w:val="0"/>
        <w:spacing w:after="120" w:line="280" w:lineRule="exact"/>
        <w:rPr>
          <w:rFonts w:ascii="EYInterstate Light" w:hAnsi="EYInterstate Light"/>
          <w:i/>
          <w:iCs/>
          <w:sz w:val="16"/>
          <w:szCs w:val="16"/>
        </w:rPr>
      </w:pPr>
    </w:p>
    <w:p w14:paraId="6989D323" w14:textId="77777777" w:rsidR="00383768" w:rsidRDefault="00383768" w:rsidP="00383768">
      <w:pPr>
        <w:autoSpaceDE w:val="0"/>
        <w:autoSpaceDN w:val="0"/>
        <w:adjustRightInd w:val="0"/>
        <w:spacing w:after="120" w:line="280" w:lineRule="exact"/>
        <w:rPr>
          <w:rFonts w:ascii="EYInterstate Light" w:hAnsi="EYInterstate Light"/>
          <w:i/>
          <w:iCs/>
          <w:sz w:val="16"/>
          <w:szCs w:val="16"/>
        </w:rPr>
      </w:pPr>
    </w:p>
    <w:p w14:paraId="55ECA685" w14:textId="77777777" w:rsidR="009E3D10" w:rsidRDefault="009E3D10" w:rsidP="00383768">
      <w:pPr>
        <w:autoSpaceDE w:val="0"/>
        <w:autoSpaceDN w:val="0"/>
        <w:adjustRightInd w:val="0"/>
        <w:spacing w:after="120" w:line="280" w:lineRule="exact"/>
        <w:rPr>
          <w:rFonts w:ascii="EYInterstate Light" w:hAnsi="EYInterstate Light"/>
          <w:i/>
          <w:iCs/>
          <w:sz w:val="16"/>
          <w:szCs w:val="16"/>
        </w:rPr>
      </w:pPr>
    </w:p>
    <w:p w14:paraId="6775CB77" w14:textId="77777777" w:rsidR="00383768" w:rsidRDefault="00383768" w:rsidP="00383768">
      <w:pPr>
        <w:autoSpaceDE w:val="0"/>
        <w:autoSpaceDN w:val="0"/>
        <w:adjustRightInd w:val="0"/>
        <w:spacing w:after="120" w:line="280" w:lineRule="exact"/>
        <w:rPr>
          <w:rFonts w:ascii="EYInterstate Light" w:hAnsi="EYInterstate Light"/>
          <w:i/>
          <w:iCs/>
          <w:sz w:val="16"/>
          <w:szCs w:val="16"/>
        </w:rPr>
      </w:pPr>
    </w:p>
    <w:p w14:paraId="4C31BC0C" w14:textId="79BC0C6E" w:rsidR="000E2FAF" w:rsidRPr="00844BB7" w:rsidRDefault="000E2FAF" w:rsidP="00383768">
      <w:pPr>
        <w:autoSpaceDE w:val="0"/>
        <w:autoSpaceDN w:val="0"/>
        <w:adjustRightInd w:val="0"/>
        <w:spacing w:after="120" w:line="280" w:lineRule="exact"/>
        <w:rPr>
          <w:rFonts w:cs="Arial"/>
          <w:b/>
        </w:rPr>
      </w:pPr>
      <w:r w:rsidRPr="00844BB7">
        <w:rPr>
          <w:b/>
        </w:rPr>
        <w:lastRenderedPageBreak/>
        <w:t>P</w:t>
      </w:r>
      <w:r w:rsidRPr="00844BB7">
        <w:rPr>
          <w:rFonts w:cs="Arial"/>
          <w:b/>
        </w:rPr>
        <w:t>PA and power evacuation</w:t>
      </w:r>
    </w:p>
    <w:p w14:paraId="4D114C69" w14:textId="15A67DFD" w:rsidR="000E2FAF" w:rsidRPr="000075D4" w:rsidRDefault="000E2FAF" w:rsidP="000E2FAF">
      <w:pPr>
        <w:spacing w:line="-280" w:lineRule="auto"/>
        <w:jc w:val="both"/>
        <w:rPr>
          <w:rFonts w:ascii="EYInterstate Light" w:eastAsia="Times New Roman" w:hAnsi="EYInterstate Light" w:cs="Zurich BT"/>
          <w:b/>
          <w:color w:val="000000"/>
          <w:sz w:val="20"/>
          <w:szCs w:val="20"/>
        </w:rPr>
      </w:pPr>
      <w:r w:rsidRPr="00070B18">
        <w:rPr>
          <w:rFonts w:ascii="EYInterstate Light" w:hAnsi="EYInterstate Light"/>
          <w:sz w:val="20"/>
          <w:szCs w:val="20"/>
        </w:rPr>
        <w:t xml:space="preserve">The Company has signed </w:t>
      </w:r>
      <w:r>
        <w:rPr>
          <w:rFonts w:ascii="EYInterstate Light" w:hAnsi="EYInterstate Light"/>
          <w:sz w:val="20"/>
          <w:szCs w:val="20"/>
        </w:rPr>
        <w:t xml:space="preserve"> </w:t>
      </w:r>
      <w:r w:rsidRPr="00070B18">
        <w:rPr>
          <w:rFonts w:ascii="EYInterstate Light" w:hAnsi="EYInterstate Light"/>
          <w:sz w:val="20"/>
          <w:szCs w:val="20"/>
        </w:rPr>
        <w:t xml:space="preserve">PPA with </w:t>
      </w:r>
      <w:r>
        <w:rPr>
          <w:rFonts w:ascii="EYInterstate Light" w:hAnsi="EYInterstate Light"/>
          <w:sz w:val="20"/>
          <w:szCs w:val="20"/>
        </w:rPr>
        <w:t>MPPMCL</w:t>
      </w:r>
      <w:r w:rsidRPr="00070B18">
        <w:rPr>
          <w:rFonts w:ascii="EYInterstate Light" w:hAnsi="EYInterstate Light"/>
          <w:sz w:val="20"/>
          <w:szCs w:val="20"/>
        </w:rPr>
        <w:t xml:space="preserve"> and three DISCOMS namely Madhya Pradesh </w:t>
      </w:r>
      <w:proofErr w:type="spellStart"/>
      <w:r w:rsidRPr="00070B18">
        <w:rPr>
          <w:rFonts w:ascii="EYInterstate Light" w:hAnsi="EYInterstate Light"/>
          <w:sz w:val="20"/>
          <w:szCs w:val="20"/>
        </w:rPr>
        <w:t>Poorva</w:t>
      </w:r>
      <w:proofErr w:type="spellEnd"/>
      <w:r w:rsidRPr="00070B18">
        <w:rPr>
          <w:rFonts w:ascii="EYInterstate Light" w:hAnsi="EYInterstate Light"/>
          <w:sz w:val="20"/>
          <w:szCs w:val="20"/>
        </w:rPr>
        <w:t xml:space="preserve"> Kshetra Vidyut Vitaran Nigam Limited, Madhya Pradesh Madhya Kshetra Vidyut Vitaran Nigam Limited &amp; Madhya Pradesh Paschim Kshetra Vidyut Vitaran Nigam Limited, </w:t>
      </w:r>
      <w:r>
        <w:rPr>
          <w:rFonts w:ascii="EYInterstate Light" w:hAnsi="EYInterstate Light"/>
          <w:sz w:val="20"/>
          <w:szCs w:val="20"/>
        </w:rPr>
        <w:t>As per the terms of PPA, power commitment to MPPCL and other DISCOMS is split into Regulated and Variable. Refer below table for summary of the PPA:</w:t>
      </w:r>
    </w:p>
    <w:p w14:paraId="2BAD2A31" w14:textId="77777777" w:rsidR="000E2FAF" w:rsidRDefault="000E2FAF" w:rsidP="000E2FAF">
      <w:pPr>
        <w:pStyle w:val="TASTabletitle"/>
        <w:spacing w:before="20" w:after="20"/>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115" w:type="dxa"/>
        </w:tblCellMar>
        <w:tblLook w:val="04A0" w:firstRow="1" w:lastRow="0" w:firstColumn="1" w:lastColumn="0" w:noHBand="0" w:noVBand="1"/>
      </w:tblPr>
      <w:tblGrid>
        <w:gridCol w:w="3386"/>
        <w:gridCol w:w="2982"/>
        <w:gridCol w:w="2982"/>
      </w:tblGrid>
      <w:tr w:rsidR="000E2FAF" w:rsidRPr="000075D4" w14:paraId="23FF030F" w14:textId="77777777" w:rsidTr="00383768">
        <w:tc>
          <w:tcPr>
            <w:tcW w:w="3386" w:type="dxa"/>
            <w:shd w:val="clear" w:color="auto" w:fill="D9D9D9" w:themeFill="background1" w:themeFillShade="D9"/>
            <w:vAlign w:val="bottom"/>
            <w:hideMark/>
          </w:tcPr>
          <w:p w14:paraId="2D386FAC" w14:textId="77777777" w:rsidR="000E2FAF" w:rsidRPr="000075D4" w:rsidRDefault="000E2FAF" w:rsidP="0025559E">
            <w:pPr>
              <w:spacing w:before="20" w:after="20"/>
              <w:ind w:left="137"/>
              <w:rPr>
                <w:rFonts w:ascii="EYInterstate Light" w:hAnsi="EYInterstate Light"/>
                <w:b/>
                <w:bCs/>
                <w:sz w:val="20"/>
                <w:szCs w:val="20"/>
              </w:rPr>
            </w:pPr>
            <w:r>
              <w:rPr>
                <w:rFonts w:ascii="EYInterstate Light" w:hAnsi="EYInterstate Light"/>
                <w:b/>
                <w:bCs/>
                <w:sz w:val="20"/>
                <w:szCs w:val="20"/>
              </w:rPr>
              <w:t>Particulars</w:t>
            </w:r>
            <w:r w:rsidRPr="000075D4">
              <w:rPr>
                <w:rFonts w:ascii="EYInterstate Light" w:hAnsi="EYInterstate Light"/>
                <w:b/>
                <w:bCs/>
                <w:sz w:val="20"/>
                <w:szCs w:val="20"/>
              </w:rPr>
              <w:t> </w:t>
            </w:r>
          </w:p>
        </w:tc>
        <w:tc>
          <w:tcPr>
            <w:tcW w:w="2982" w:type="dxa"/>
            <w:shd w:val="clear" w:color="auto" w:fill="D9D9D9" w:themeFill="background1" w:themeFillShade="D9"/>
            <w:vAlign w:val="bottom"/>
            <w:hideMark/>
          </w:tcPr>
          <w:p w14:paraId="6920D31A" w14:textId="77777777" w:rsidR="000E2FAF" w:rsidRPr="000075D4" w:rsidRDefault="000E2FAF" w:rsidP="0025559E">
            <w:pPr>
              <w:spacing w:before="20" w:after="20"/>
              <w:ind w:left="71"/>
              <w:rPr>
                <w:rFonts w:ascii="EYInterstate Light" w:hAnsi="EYInterstate Light"/>
                <w:b/>
                <w:bCs/>
                <w:sz w:val="20"/>
                <w:szCs w:val="20"/>
              </w:rPr>
            </w:pPr>
            <w:r w:rsidRPr="000075D4">
              <w:rPr>
                <w:rFonts w:ascii="EYInterstate Light" w:hAnsi="EYInterstate Light"/>
                <w:b/>
                <w:bCs/>
                <w:sz w:val="20"/>
                <w:szCs w:val="20"/>
              </w:rPr>
              <w:t>Regulated</w:t>
            </w:r>
          </w:p>
        </w:tc>
        <w:tc>
          <w:tcPr>
            <w:tcW w:w="2982" w:type="dxa"/>
            <w:shd w:val="clear" w:color="auto" w:fill="D9D9D9" w:themeFill="background1" w:themeFillShade="D9"/>
            <w:vAlign w:val="bottom"/>
            <w:hideMark/>
          </w:tcPr>
          <w:p w14:paraId="2B4F8070" w14:textId="77777777" w:rsidR="000E2FAF" w:rsidRPr="000075D4" w:rsidRDefault="000E2FAF" w:rsidP="0025559E">
            <w:pPr>
              <w:spacing w:before="20" w:after="20"/>
              <w:ind w:left="71"/>
              <w:rPr>
                <w:rFonts w:ascii="EYInterstate Light" w:hAnsi="EYInterstate Light"/>
                <w:b/>
                <w:bCs/>
                <w:sz w:val="20"/>
                <w:szCs w:val="20"/>
              </w:rPr>
            </w:pPr>
            <w:r w:rsidRPr="000075D4">
              <w:rPr>
                <w:rFonts w:ascii="EYInterstate Light" w:hAnsi="EYInterstate Light"/>
                <w:b/>
                <w:bCs/>
                <w:sz w:val="20"/>
                <w:szCs w:val="20"/>
              </w:rPr>
              <w:t xml:space="preserve">Variable </w:t>
            </w:r>
          </w:p>
        </w:tc>
      </w:tr>
      <w:tr w:rsidR="000E2FAF" w:rsidRPr="000075D4" w14:paraId="070278F0" w14:textId="77777777" w:rsidTr="00383768">
        <w:tc>
          <w:tcPr>
            <w:tcW w:w="3386" w:type="dxa"/>
            <w:shd w:val="clear" w:color="auto" w:fill="F2F2F2" w:themeFill="background1" w:themeFillShade="F2"/>
            <w:hideMark/>
          </w:tcPr>
          <w:p w14:paraId="09251D09" w14:textId="77777777" w:rsidR="000E2FAF" w:rsidRPr="000075D4" w:rsidRDefault="000E2FAF" w:rsidP="0025559E">
            <w:pPr>
              <w:spacing w:before="20" w:after="20"/>
              <w:ind w:left="137"/>
              <w:rPr>
                <w:rFonts w:ascii="EYInterstate Light" w:hAnsi="EYInterstate Light"/>
                <w:sz w:val="20"/>
                <w:szCs w:val="20"/>
              </w:rPr>
            </w:pPr>
            <w:r w:rsidRPr="000075D4">
              <w:rPr>
                <w:rFonts w:ascii="EYInterstate Light" w:hAnsi="EYInterstate Light"/>
                <w:sz w:val="20"/>
                <w:szCs w:val="20"/>
              </w:rPr>
              <w:t>Date of PPA</w:t>
            </w:r>
          </w:p>
        </w:tc>
        <w:tc>
          <w:tcPr>
            <w:tcW w:w="2982" w:type="dxa"/>
            <w:shd w:val="clear" w:color="auto" w:fill="auto"/>
            <w:hideMark/>
          </w:tcPr>
          <w:p w14:paraId="6FD799CA" w14:textId="77777777" w:rsidR="000E2FAF" w:rsidRPr="000075D4" w:rsidRDefault="000E2FAF" w:rsidP="0025559E">
            <w:pPr>
              <w:spacing w:before="20" w:after="20"/>
              <w:ind w:left="71"/>
              <w:rPr>
                <w:rFonts w:ascii="EYInterstate Light" w:hAnsi="EYInterstate Light"/>
                <w:sz w:val="20"/>
                <w:szCs w:val="20"/>
              </w:rPr>
            </w:pPr>
            <w:r w:rsidRPr="00971E75">
              <w:rPr>
                <w:rFonts w:ascii="EYInterstate Light" w:hAnsi="EYInterstate Light"/>
                <w:sz w:val="20"/>
                <w:szCs w:val="20"/>
              </w:rPr>
              <w:t>5 January 2011</w:t>
            </w:r>
          </w:p>
        </w:tc>
        <w:tc>
          <w:tcPr>
            <w:tcW w:w="2982" w:type="dxa"/>
            <w:shd w:val="clear" w:color="auto" w:fill="auto"/>
            <w:hideMark/>
          </w:tcPr>
          <w:p w14:paraId="3D33CB13" w14:textId="77777777" w:rsidR="000E2FAF" w:rsidRPr="000075D4" w:rsidRDefault="000E2FAF" w:rsidP="0025559E">
            <w:pPr>
              <w:spacing w:before="20" w:after="20"/>
              <w:ind w:left="71"/>
              <w:rPr>
                <w:rFonts w:ascii="EYInterstate Light" w:hAnsi="EYInterstate Light"/>
                <w:sz w:val="20"/>
                <w:szCs w:val="20"/>
              </w:rPr>
            </w:pPr>
            <w:r>
              <w:rPr>
                <w:rFonts w:ascii="EYInterstate Light" w:hAnsi="EYInterstate Light"/>
                <w:sz w:val="20"/>
                <w:szCs w:val="20"/>
              </w:rPr>
              <w:t>6 September</w:t>
            </w:r>
            <w:r w:rsidRPr="000075D4">
              <w:rPr>
                <w:rFonts w:ascii="EYInterstate Light" w:hAnsi="EYInterstate Light"/>
                <w:sz w:val="20"/>
                <w:szCs w:val="20"/>
              </w:rPr>
              <w:t xml:space="preserve"> 2011</w:t>
            </w:r>
          </w:p>
        </w:tc>
      </w:tr>
      <w:tr w:rsidR="000E2FAF" w:rsidRPr="000075D4" w14:paraId="3827603D" w14:textId="77777777" w:rsidTr="00383768">
        <w:tc>
          <w:tcPr>
            <w:tcW w:w="3386" w:type="dxa"/>
            <w:shd w:val="clear" w:color="auto" w:fill="F2F2F2" w:themeFill="background1" w:themeFillShade="F2"/>
            <w:hideMark/>
          </w:tcPr>
          <w:p w14:paraId="04E64B49" w14:textId="77777777" w:rsidR="000E2FAF" w:rsidRPr="000075D4" w:rsidRDefault="000E2FAF" w:rsidP="0025559E">
            <w:pPr>
              <w:spacing w:before="20" w:after="20"/>
              <w:ind w:left="137"/>
              <w:rPr>
                <w:rFonts w:ascii="EYInterstate Light" w:hAnsi="EYInterstate Light"/>
                <w:sz w:val="20"/>
                <w:szCs w:val="20"/>
              </w:rPr>
            </w:pPr>
            <w:r w:rsidRPr="000075D4">
              <w:rPr>
                <w:rFonts w:ascii="EYInterstate Light" w:hAnsi="EYInterstate Light"/>
                <w:sz w:val="20"/>
                <w:szCs w:val="20"/>
              </w:rPr>
              <w:t xml:space="preserve">Contracted </w:t>
            </w:r>
            <w:r>
              <w:rPr>
                <w:rFonts w:ascii="EYInterstate Light" w:hAnsi="EYInterstate Light"/>
                <w:sz w:val="20"/>
                <w:szCs w:val="20"/>
              </w:rPr>
              <w:t>c</w:t>
            </w:r>
            <w:r w:rsidRPr="000075D4">
              <w:rPr>
                <w:rFonts w:ascii="EYInterstate Light" w:hAnsi="EYInterstate Light"/>
                <w:sz w:val="20"/>
                <w:szCs w:val="20"/>
              </w:rPr>
              <w:t>apacity</w:t>
            </w:r>
          </w:p>
        </w:tc>
        <w:tc>
          <w:tcPr>
            <w:tcW w:w="2982" w:type="dxa"/>
            <w:shd w:val="clear" w:color="auto" w:fill="auto"/>
            <w:hideMark/>
          </w:tcPr>
          <w:p w14:paraId="11E2D68F" w14:textId="77777777" w:rsidR="000E2FAF" w:rsidRPr="000075D4" w:rsidRDefault="000E2FAF" w:rsidP="0025559E">
            <w:pPr>
              <w:spacing w:before="20" w:after="20"/>
              <w:ind w:left="71"/>
              <w:rPr>
                <w:rFonts w:ascii="EYInterstate Light" w:hAnsi="EYInterstate Light"/>
                <w:sz w:val="20"/>
                <w:szCs w:val="20"/>
              </w:rPr>
            </w:pPr>
            <w:r>
              <w:rPr>
                <w:rFonts w:ascii="EYInterstate Light" w:hAnsi="EYInterstate Light"/>
                <w:sz w:val="20"/>
                <w:szCs w:val="20"/>
              </w:rPr>
              <w:t>30</w:t>
            </w:r>
            <w:r w:rsidRPr="000075D4">
              <w:rPr>
                <w:rFonts w:ascii="EYInterstate Light" w:hAnsi="EYInterstate Light"/>
                <w:sz w:val="20"/>
                <w:szCs w:val="20"/>
              </w:rPr>
              <w:t xml:space="preserve">% of the </w:t>
            </w:r>
            <w:r>
              <w:rPr>
                <w:rFonts w:ascii="EYInterstate Light" w:hAnsi="EYInterstate Light"/>
                <w:sz w:val="20"/>
                <w:szCs w:val="20"/>
              </w:rPr>
              <w:t>i</w:t>
            </w:r>
            <w:r w:rsidRPr="000075D4">
              <w:rPr>
                <w:rFonts w:ascii="EYInterstate Light" w:hAnsi="EYInterstate Light"/>
                <w:sz w:val="20"/>
                <w:szCs w:val="20"/>
              </w:rPr>
              <w:t xml:space="preserve">nstalled </w:t>
            </w:r>
            <w:r>
              <w:rPr>
                <w:rFonts w:ascii="EYInterstate Light" w:hAnsi="EYInterstate Light"/>
                <w:sz w:val="20"/>
                <w:szCs w:val="20"/>
              </w:rPr>
              <w:t>c</w:t>
            </w:r>
            <w:r w:rsidRPr="000075D4">
              <w:rPr>
                <w:rFonts w:ascii="EYInterstate Light" w:hAnsi="EYInterstate Light"/>
                <w:sz w:val="20"/>
                <w:szCs w:val="20"/>
              </w:rPr>
              <w:t>apacity</w:t>
            </w:r>
            <w:r w:rsidRPr="000075D4">
              <w:rPr>
                <w:rFonts w:ascii="EYInterstate Light" w:hAnsi="EYInterstate Light"/>
                <w:sz w:val="20"/>
                <w:szCs w:val="20"/>
              </w:rPr>
              <w:br/>
              <w:t xml:space="preserve"> (396 MW)</w:t>
            </w:r>
          </w:p>
        </w:tc>
        <w:tc>
          <w:tcPr>
            <w:tcW w:w="2982" w:type="dxa"/>
            <w:shd w:val="clear" w:color="auto" w:fill="auto"/>
            <w:hideMark/>
          </w:tcPr>
          <w:p w14:paraId="464DF7C7" w14:textId="77777777" w:rsidR="000E2FAF" w:rsidRPr="000075D4" w:rsidRDefault="000E2FAF" w:rsidP="0025559E">
            <w:pPr>
              <w:spacing w:before="20" w:after="20"/>
              <w:ind w:left="71"/>
              <w:rPr>
                <w:rFonts w:ascii="EYInterstate Light" w:hAnsi="EYInterstate Light"/>
                <w:sz w:val="20"/>
                <w:szCs w:val="20"/>
              </w:rPr>
            </w:pPr>
            <w:r w:rsidRPr="000075D4">
              <w:rPr>
                <w:rFonts w:ascii="EYInterstate Light" w:hAnsi="EYInterstate Light"/>
                <w:sz w:val="20"/>
                <w:szCs w:val="20"/>
              </w:rPr>
              <w:t xml:space="preserve">7.5% of </w:t>
            </w:r>
            <w:r>
              <w:rPr>
                <w:rFonts w:ascii="EYInterstate Light" w:hAnsi="EYInterstate Light"/>
                <w:sz w:val="20"/>
                <w:szCs w:val="20"/>
              </w:rPr>
              <w:t>e</w:t>
            </w:r>
            <w:r w:rsidRPr="000075D4">
              <w:rPr>
                <w:rFonts w:ascii="EYInterstate Light" w:hAnsi="EYInterstate Light"/>
                <w:sz w:val="20"/>
                <w:szCs w:val="20"/>
              </w:rPr>
              <w:t xml:space="preserve">nergy </w:t>
            </w:r>
            <w:r>
              <w:rPr>
                <w:rFonts w:ascii="EYInterstate Light" w:hAnsi="EYInterstate Light"/>
                <w:sz w:val="20"/>
                <w:szCs w:val="20"/>
              </w:rPr>
              <w:t>g</w:t>
            </w:r>
            <w:r w:rsidRPr="000075D4">
              <w:rPr>
                <w:rFonts w:ascii="EYInterstate Light" w:hAnsi="EYInterstate Light"/>
                <w:sz w:val="20"/>
                <w:szCs w:val="20"/>
              </w:rPr>
              <w:t>enerated</w:t>
            </w:r>
            <w:r w:rsidRPr="000075D4">
              <w:rPr>
                <w:rFonts w:ascii="EYInterstate Light" w:hAnsi="EYInterstate Light"/>
                <w:sz w:val="20"/>
                <w:szCs w:val="20"/>
              </w:rPr>
              <w:br/>
              <w:t xml:space="preserve"> (66 MW) </w:t>
            </w:r>
          </w:p>
        </w:tc>
      </w:tr>
      <w:tr w:rsidR="000E2FAF" w:rsidRPr="000075D4" w14:paraId="1670C983" w14:textId="77777777" w:rsidTr="00383768">
        <w:tc>
          <w:tcPr>
            <w:tcW w:w="3386" w:type="dxa"/>
            <w:shd w:val="clear" w:color="auto" w:fill="F2F2F2" w:themeFill="background1" w:themeFillShade="F2"/>
            <w:hideMark/>
          </w:tcPr>
          <w:p w14:paraId="59A3E0EC" w14:textId="77777777" w:rsidR="000E2FAF" w:rsidRPr="000075D4" w:rsidRDefault="000E2FAF" w:rsidP="0025559E">
            <w:pPr>
              <w:spacing w:before="20" w:after="20"/>
              <w:ind w:left="137"/>
              <w:rPr>
                <w:rFonts w:ascii="EYInterstate Light" w:hAnsi="EYInterstate Light"/>
                <w:sz w:val="20"/>
                <w:szCs w:val="20"/>
              </w:rPr>
            </w:pPr>
            <w:r w:rsidRPr="000075D4">
              <w:rPr>
                <w:rFonts w:ascii="EYInterstate Light" w:hAnsi="EYInterstate Light"/>
                <w:sz w:val="20"/>
                <w:szCs w:val="20"/>
              </w:rPr>
              <w:t>Normative P</w:t>
            </w:r>
            <w:r>
              <w:rPr>
                <w:rFonts w:ascii="EYInterstate Light" w:hAnsi="EYInterstate Light"/>
                <w:sz w:val="20"/>
                <w:szCs w:val="20"/>
              </w:rPr>
              <w:t>A</w:t>
            </w:r>
            <w:r w:rsidRPr="000075D4">
              <w:rPr>
                <w:rFonts w:ascii="EYInterstate Light" w:hAnsi="EYInterstate Light"/>
                <w:sz w:val="20"/>
                <w:szCs w:val="20"/>
              </w:rPr>
              <w:t>F</w:t>
            </w:r>
          </w:p>
        </w:tc>
        <w:tc>
          <w:tcPr>
            <w:tcW w:w="2982" w:type="dxa"/>
            <w:shd w:val="clear" w:color="auto" w:fill="auto"/>
            <w:hideMark/>
          </w:tcPr>
          <w:p w14:paraId="7EF892A0" w14:textId="77777777" w:rsidR="000E2FAF" w:rsidRPr="000075D4" w:rsidRDefault="000E2FAF" w:rsidP="0025559E">
            <w:pPr>
              <w:spacing w:before="20" w:after="20"/>
              <w:ind w:left="71"/>
              <w:rPr>
                <w:rFonts w:ascii="EYInterstate Light" w:hAnsi="EYInterstate Light"/>
                <w:sz w:val="20"/>
                <w:szCs w:val="20"/>
              </w:rPr>
            </w:pPr>
            <w:r w:rsidRPr="000075D4">
              <w:rPr>
                <w:rFonts w:ascii="EYInterstate Light" w:hAnsi="EYInterstate Light"/>
                <w:sz w:val="20"/>
                <w:szCs w:val="20"/>
              </w:rPr>
              <w:t>85%</w:t>
            </w:r>
          </w:p>
        </w:tc>
        <w:tc>
          <w:tcPr>
            <w:tcW w:w="2982" w:type="dxa"/>
            <w:shd w:val="clear" w:color="auto" w:fill="auto"/>
            <w:hideMark/>
          </w:tcPr>
          <w:p w14:paraId="211DFC9D" w14:textId="77777777" w:rsidR="000E2FAF" w:rsidRPr="000075D4" w:rsidRDefault="000E2FAF" w:rsidP="0025559E">
            <w:pPr>
              <w:spacing w:before="20" w:after="20"/>
              <w:ind w:left="71"/>
              <w:rPr>
                <w:rFonts w:ascii="EYInterstate Light" w:hAnsi="EYInterstate Light"/>
                <w:sz w:val="20"/>
                <w:szCs w:val="20"/>
              </w:rPr>
            </w:pPr>
            <w:r w:rsidRPr="000075D4">
              <w:rPr>
                <w:rFonts w:ascii="EYInterstate Light" w:hAnsi="EYInterstate Light"/>
                <w:sz w:val="20"/>
                <w:szCs w:val="20"/>
              </w:rPr>
              <w:t>-</w:t>
            </w:r>
          </w:p>
        </w:tc>
      </w:tr>
      <w:tr w:rsidR="000E2FAF" w:rsidRPr="000075D4" w14:paraId="35499B47" w14:textId="77777777" w:rsidTr="00383768">
        <w:tc>
          <w:tcPr>
            <w:tcW w:w="3386" w:type="dxa"/>
            <w:shd w:val="clear" w:color="auto" w:fill="F2F2F2" w:themeFill="background1" w:themeFillShade="F2"/>
            <w:hideMark/>
          </w:tcPr>
          <w:p w14:paraId="7FEF5C16" w14:textId="77777777" w:rsidR="000E2FAF" w:rsidRPr="000075D4" w:rsidRDefault="000E2FAF" w:rsidP="0025559E">
            <w:pPr>
              <w:spacing w:before="20" w:after="20"/>
              <w:ind w:left="137"/>
              <w:rPr>
                <w:rFonts w:ascii="EYInterstate Light" w:hAnsi="EYInterstate Light"/>
                <w:sz w:val="20"/>
                <w:szCs w:val="20"/>
              </w:rPr>
            </w:pPr>
            <w:r w:rsidRPr="000075D4">
              <w:rPr>
                <w:rFonts w:ascii="EYInterstate Light" w:hAnsi="EYInterstate Light"/>
                <w:sz w:val="20"/>
                <w:szCs w:val="20"/>
              </w:rPr>
              <w:t xml:space="preserve">PPA  </w:t>
            </w:r>
            <w:r>
              <w:rPr>
                <w:rFonts w:ascii="EYInterstate Light" w:hAnsi="EYInterstate Light"/>
                <w:sz w:val="20"/>
                <w:szCs w:val="20"/>
              </w:rPr>
              <w:t>t</w:t>
            </w:r>
            <w:r w:rsidRPr="000075D4">
              <w:rPr>
                <w:rFonts w:ascii="EYInterstate Light" w:hAnsi="EYInterstate Light"/>
                <w:sz w:val="20"/>
                <w:szCs w:val="20"/>
              </w:rPr>
              <w:t>erm</w:t>
            </w:r>
            <w:r w:rsidRPr="000075D4">
              <w:rPr>
                <w:rFonts w:ascii="EYInterstate Light" w:hAnsi="EYInterstate Light"/>
                <w:sz w:val="20"/>
                <w:szCs w:val="20"/>
              </w:rPr>
              <w:br/>
              <w:t>(Year</w:t>
            </w:r>
            <w:r>
              <w:rPr>
                <w:rFonts w:ascii="EYInterstate Light" w:hAnsi="EYInterstate Light"/>
                <w:sz w:val="20"/>
                <w:szCs w:val="20"/>
              </w:rPr>
              <w:t xml:space="preserve"> </w:t>
            </w:r>
            <w:r w:rsidRPr="000075D4">
              <w:rPr>
                <w:rFonts w:ascii="EYInterstate Light" w:hAnsi="EYInterstate Light"/>
                <w:sz w:val="20"/>
                <w:szCs w:val="20"/>
              </w:rPr>
              <w:t xml:space="preserve">wise </w:t>
            </w:r>
            <w:r>
              <w:rPr>
                <w:rFonts w:ascii="EYInterstate Light" w:hAnsi="EYInterstate Light"/>
                <w:sz w:val="20"/>
                <w:szCs w:val="20"/>
              </w:rPr>
              <w:t>p</w:t>
            </w:r>
            <w:r w:rsidRPr="000075D4">
              <w:rPr>
                <w:rFonts w:ascii="EYInterstate Light" w:hAnsi="EYInterstate Light"/>
                <w:sz w:val="20"/>
                <w:szCs w:val="20"/>
              </w:rPr>
              <w:t>roject COD)</w:t>
            </w:r>
          </w:p>
        </w:tc>
        <w:tc>
          <w:tcPr>
            <w:tcW w:w="2982" w:type="dxa"/>
            <w:shd w:val="clear" w:color="auto" w:fill="auto"/>
            <w:hideMark/>
          </w:tcPr>
          <w:p w14:paraId="1CACAC5C" w14:textId="77777777" w:rsidR="000E2FAF" w:rsidRPr="000075D4" w:rsidRDefault="000E2FAF" w:rsidP="0025559E">
            <w:pPr>
              <w:spacing w:before="20" w:after="20"/>
              <w:ind w:left="71"/>
              <w:rPr>
                <w:rFonts w:ascii="EYInterstate Light" w:hAnsi="EYInterstate Light"/>
                <w:sz w:val="20"/>
                <w:szCs w:val="20"/>
              </w:rPr>
            </w:pPr>
            <w:r w:rsidRPr="000075D4">
              <w:rPr>
                <w:rFonts w:ascii="EYInterstate Light" w:hAnsi="EYInterstate Light"/>
                <w:sz w:val="20"/>
                <w:szCs w:val="20"/>
              </w:rPr>
              <w:t xml:space="preserve">20 years </w:t>
            </w:r>
            <w:r w:rsidRPr="000075D4">
              <w:rPr>
                <w:rFonts w:ascii="EYInterstate Light" w:hAnsi="EYInterstate Light"/>
                <w:sz w:val="20"/>
                <w:szCs w:val="20"/>
              </w:rPr>
              <w:br/>
              <w:t>(up to Feb, 2035)</w:t>
            </w:r>
          </w:p>
        </w:tc>
        <w:tc>
          <w:tcPr>
            <w:tcW w:w="2982" w:type="dxa"/>
            <w:shd w:val="clear" w:color="auto" w:fill="auto"/>
            <w:hideMark/>
          </w:tcPr>
          <w:p w14:paraId="275CFC59" w14:textId="77777777" w:rsidR="000E2FAF" w:rsidRPr="000075D4" w:rsidRDefault="000E2FAF" w:rsidP="0025559E">
            <w:pPr>
              <w:spacing w:before="20" w:after="20"/>
              <w:ind w:left="71"/>
              <w:rPr>
                <w:rFonts w:ascii="EYInterstate Light" w:hAnsi="EYInterstate Light"/>
                <w:sz w:val="20"/>
                <w:szCs w:val="20"/>
              </w:rPr>
            </w:pPr>
            <w:r w:rsidRPr="000075D4">
              <w:rPr>
                <w:rFonts w:ascii="EYInterstate Light" w:hAnsi="EYInterstate Light"/>
                <w:sz w:val="20"/>
                <w:szCs w:val="20"/>
              </w:rPr>
              <w:t xml:space="preserve">Life of </w:t>
            </w:r>
            <w:r>
              <w:rPr>
                <w:rFonts w:ascii="EYInterstate Light" w:hAnsi="EYInterstate Light"/>
                <w:sz w:val="20"/>
                <w:szCs w:val="20"/>
              </w:rPr>
              <w:t>the p</w:t>
            </w:r>
            <w:r w:rsidRPr="000075D4">
              <w:rPr>
                <w:rFonts w:ascii="EYInterstate Light" w:hAnsi="EYInterstate Light"/>
                <w:sz w:val="20"/>
                <w:szCs w:val="20"/>
              </w:rPr>
              <w:t xml:space="preserve">lant </w:t>
            </w:r>
          </w:p>
        </w:tc>
      </w:tr>
      <w:tr w:rsidR="000E2FAF" w:rsidRPr="000075D4" w14:paraId="29EB4FA2" w14:textId="77777777" w:rsidTr="00383768">
        <w:tc>
          <w:tcPr>
            <w:tcW w:w="3386" w:type="dxa"/>
            <w:shd w:val="clear" w:color="auto" w:fill="F2F2F2" w:themeFill="background1" w:themeFillShade="F2"/>
            <w:hideMark/>
          </w:tcPr>
          <w:p w14:paraId="63D6CE6E" w14:textId="77777777" w:rsidR="000E2FAF" w:rsidRPr="000075D4" w:rsidRDefault="000E2FAF" w:rsidP="0025559E">
            <w:pPr>
              <w:spacing w:before="20" w:after="20"/>
              <w:ind w:left="137"/>
              <w:rPr>
                <w:rFonts w:ascii="EYInterstate Light" w:hAnsi="EYInterstate Light"/>
                <w:sz w:val="20"/>
                <w:szCs w:val="20"/>
              </w:rPr>
            </w:pPr>
            <w:r w:rsidRPr="000075D4">
              <w:rPr>
                <w:rFonts w:ascii="EYInterstate Light" w:hAnsi="EYInterstate Light"/>
                <w:sz w:val="20"/>
                <w:szCs w:val="20"/>
              </w:rPr>
              <w:t xml:space="preserve">Delivery </w:t>
            </w:r>
            <w:r>
              <w:rPr>
                <w:rFonts w:ascii="EYInterstate Light" w:hAnsi="EYInterstate Light"/>
                <w:sz w:val="20"/>
                <w:szCs w:val="20"/>
              </w:rPr>
              <w:t>p</w:t>
            </w:r>
            <w:r w:rsidRPr="000075D4">
              <w:rPr>
                <w:rFonts w:ascii="EYInterstate Light" w:hAnsi="EYInterstate Light"/>
                <w:sz w:val="20"/>
                <w:szCs w:val="20"/>
              </w:rPr>
              <w:t>oint</w:t>
            </w:r>
          </w:p>
        </w:tc>
        <w:tc>
          <w:tcPr>
            <w:tcW w:w="2982" w:type="dxa"/>
            <w:shd w:val="clear" w:color="auto" w:fill="auto"/>
            <w:hideMark/>
          </w:tcPr>
          <w:p w14:paraId="42BA316B" w14:textId="77777777" w:rsidR="000E2FAF" w:rsidRPr="000075D4" w:rsidRDefault="000E2FAF" w:rsidP="0025559E">
            <w:pPr>
              <w:spacing w:before="20" w:after="20"/>
              <w:ind w:left="71"/>
              <w:rPr>
                <w:rFonts w:ascii="EYInterstate Light" w:hAnsi="EYInterstate Light"/>
                <w:sz w:val="20"/>
                <w:szCs w:val="20"/>
              </w:rPr>
            </w:pPr>
            <w:r w:rsidRPr="000075D4">
              <w:rPr>
                <w:rFonts w:ascii="EYInterstate Light" w:hAnsi="EYInterstate Light"/>
                <w:sz w:val="20"/>
                <w:szCs w:val="20"/>
              </w:rPr>
              <w:t xml:space="preserve">Plant </w:t>
            </w:r>
            <w:r>
              <w:rPr>
                <w:rFonts w:ascii="EYInterstate Light" w:hAnsi="EYInterstate Light"/>
                <w:sz w:val="20"/>
                <w:szCs w:val="20"/>
              </w:rPr>
              <w:t>b</w:t>
            </w:r>
            <w:r w:rsidRPr="000075D4">
              <w:rPr>
                <w:rFonts w:ascii="EYInterstate Light" w:hAnsi="EYInterstate Light"/>
                <w:sz w:val="20"/>
                <w:szCs w:val="20"/>
              </w:rPr>
              <w:t xml:space="preserve">us </w:t>
            </w:r>
            <w:r>
              <w:rPr>
                <w:rFonts w:ascii="EYInterstate Light" w:hAnsi="EYInterstate Light"/>
                <w:sz w:val="20"/>
                <w:szCs w:val="20"/>
              </w:rPr>
              <w:t>b</w:t>
            </w:r>
            <w:r w:rsidRPr="000075D4">
              <w:rPr>
                <w:rFonts w:ascii="EYInterstate Light" w:hAnsi="EYInterstate Light"/>
                <w:sz w:val="20"/>
                <w:szCs w:val="20"/>
              </w:rPr>
              <w:t>ar</w:t>
            </w:r>
          </w:p>
        </w:tc>
        <w:tc>
          <w:tcPr>
            <w:tcW w:w="2982" w:type="dxa"/>
            <w:shd w:val="clear" w:color="auto" w:fill="auto"/>
            <w:hideMark/>
          </w:tcPr>
          <w:p w14:paraId="7C06BF71" w14:textId="77777777" w:rsidR="000E2FAF" w:rsidRPr="000075D4" w:rsidRDefault="000E2FAF" w:rsidP="0025559E">
            <w:pPr>
              <w:spacing w:before="20" w:after="20"/>
              <w:ind w:left="71"/>
              <w:rPr>
                <w:rFonts w:ascii="EYInterstate Light" w:hAnsi="EYInterstate Light"/>
                <w:sz w:val="20"/>
                <w:szCs w:val="20"/>
              </w:rPr>
            </w:pPr>
            <w:r w:rsidRPr="000075D4">
              <w:rPr>
                <w:rFonts w:ascii="EYInterstate Light" w:hAnsi="EYInterstate Light"/>
                <w:sz w:val="20"/>
                <w:szCs w:val="20"/>
              </w:rPr>
              <w:t xml:space="preserve">Plant </w:t>
            </w:r>
            <w:r>
              <w:rPr>
                <w:rFonts w:ascii="EYInterstate Light" w:hAnsi="EYInterstate Light"/>
                <w:sz w:val="20"/>
                <w:szCs w:val="20"/>
              </w:rPr>
              <w:t>b</w:t>
            </w:r>
            <w:r w:rsidRPr="000075D4">
              <w:rPr>
                <w:rFonts w:ascii="EYInterstate Light" w:hAnsi="EYInterstate Light"/>
                <w:sz w:val="20"/>
                <w:szCs w:val="20"/>
              </w:rPr>
              <w:t xml:space="preserve">us </w:t>
            </w:r>
            <w:r>
              <w:rPr>
                <w:rFonts w:ascii="EYInterstate Light" w:hAnsi="EYInterstate Light"/>
                <w:sz w:val="20"/>
                <w:szCs w:val="20"/>
              </w:rPr>
              <w:t>b</w:t>
            </w:r>
            <w:r w:rsidRPr="000075D4">
              <w:rPr>
                <w:rFonts w:ascii="EYInterstate Light" w:hAnsi="EYInterstate Light"/>
                <w:sz w:val="20"/>
                <w:szCs w:val="20"/>
              </w:rPr>
              <w:t xml:space="preserve">ar </w:t>
            </w:r>
          </w:p>
        </w:tc>
      </w:tr>
      <w:tr w:rsidR="000E2FAF" w:rsidRPr="000075D4" w14:paraId="7B5BAC1E" w14:textId="77777777" w:rsidTr="00383768">
        <w:tc>
          <w:tcPr>
            <w:tcW w:w="3386" w:type="dxa"/>
            <w:shd w:val="clear" w:color="auto" w:fill="F2F2F2" w:themeFill="background1" w:themeFillShade="F2"/>
            <w:hideMark/>
          </w:tcPr>
          <w:p w14:paraId="7FD1B174" w14:textId="77777777" w:rsidR="000E2FAF" w:rsidRPr="00151527" w:rsidRDefault="000E2FAF" w:rsidP="0025559E">
            <w:pPr>
              <w:spacing w:before="20" w:after="20"/>
              <w:ind w:left="137"/>
              <w:rPr>
                <w:rFonts w:ascii="EYInterstate Light" w:hAnsi="EYInterstate Light"/>
                <w:b/>
                <w:sz w:val="20"/>
                <w:szCs w:val="20"/>
              </w:rPr>
            </w:pPr>
            <w:bookmarkStart w:id="2" w:name="_GoBack"/>
            <w:bookmarkEnd w:id="2"/>
            <w:r w:rsidRPr="00151527">
              <w:rPr>
                <w:rFonts w:ascii="EYInterstate Light" w:hAnsi="EYInterstate Light"/>
                <w:b/>
                <w:sz w:val="20"/>
                <w:szCs w:val="20"/>
              </w:rPr>
              <w:t>Tariff (</w:t>
            </w:r>
            <w:r>
              <w:rPr>
                <w:rFonts w:ascii="EYInterstate Light" w:hAnsi="EYInterstate Light"/>
                <w:b/>
                <w:sz w:val="20"/>
                <w:szCs w:val="20"/>
              </w:rPr>
              <w:t>t</w:t>
            </w:r>
            <w:r w:rsidRPr="00151527">
              <w:rPr>
                <w:rFonts w:ascii="EYInterstate Light" w:hAnsi="EYInterstate Light"/>
                <w:b/>
                <w:sz w:val="20"/>
                <w:szCs w:val="20"/>
              </w:rPr>
              <w:t xml:space="preserve">wo </w:t>
            </w:r>
            <w:r>
              <w:rPr>
                <w:rFonts w:ascii="EYInterstate Light" w:hAnsi="EYInterstate Light"/>
                <w:b/>
                <w:sz w:val="20"/>
                <w:szCs w:val="20"/>
              </w:rPr>
              <w:t>p</w:t>
            </w:r>
            <w:r w:rsidRPr="00151527">
              <w:rPr>
                <w:rFonts w:ascii="EYInterstate Light" w:hAnsi="EYInterstate Light"/>
                <w:b/>
                <w:sz w:val="20"/>
                <w:szCs w:val="20"/>
              </w:rPr>
              <w:t>arts)</w:t>
            </w:r>
            <w:r>
              <w:rPr>
                <w:rFonts w:ascii="EYInterstate Light" w:hAnsi="EYInterstate Light"/>
                <w:b/>
                <w:sz w:val="20"/>
                <w:szCs w:val="20"/>
              </w:rPr>
              <w:t>*</w:t>
            </w:r>
            <w:r w:rsidRPr="00151527">
              <w:rPr>
                <w:rFonts w:ascii="EYInterstate Light" w:hAnsi="EYInterstate Light"/>
                <w:b/>
                <w:sz w:val="20"/>
                <w:szCs w:val="20"/>
              </w:rPr>
              <w:t>:-</w:t>
            </w:r>
          </w:p>
        </w:tc>
        <w:tc>
          <w:tcPr>
            <w:tcW w:w="2982" w:type="dxa"/>
            <w:shd w:val="clear" w:color="auto" w:fill="auto"/>
            <w:hideMark/>
          </w:tcPr>
          <w:p w14:paraId="2A919B30" w14:textId="77777777" w:rsidR="000E2FAF" w:rsidRPr="000075D4" w:rsidRDefault="000E2FAF" w:rsidP="0025559E">
            <w:pPr>
              <w:spacing w:before="20" w:after="20"/>
              <w:ind w:left="71"/>
              <w:rPr>
                <w:rFonts w:ascii="EYInterstate Light" w:hAnsi="EYInterstate Light"/>
                <w:sz w:val="20"/>
                <w:szCs w:val="20"/>
              </w:rPr>
            </w:pPr>
          </w:p>
        </w:tc>
        <w:tc>
          <w:tcPr>
            <w:tcW w:w="2982" w:type="dxa"/>
            <w:shd w:val="clear" w:color="auto" w:fill="auto"/>
            <w:hideMark/>
          </w:tcPr>
          <w:p w14:paraId="2EFB5795" w14:textId="77777777" w:rsidR="000E2FAF" w:rsidRPr="000075D4" w:rsidRDefault="000E2FAF" w:rsidP="0025559E">
            <w:pPr>
              <w:spacing w:before="20" w:after="20"/>
              <w:ind w:left="71"/>
              <w:rPr>
                <w:rFonts w:ascii="EYInterstate Light" w:hAnsi="EYInterstate Light"/>
                <w:sz w:val="20"/>
                <w:szCs w:val="20"/>
              </w:rPr>
            </w:pPr>
          </w:p>
        </w:tc>
      </w:tr>
      <w:tr w:rsidR="000E2FAF" w:rsidRPr="000075D4" w14:paraId="1581ADFF" w14:textId="77777777" w:rsidTr="00383768">
        <w:tc>
          <w:tcPr>
            <w:tcW w:w="3386" w:type="dxa"/>
            <w:shd w:val="clear" w:color="auto" w:fill="F2F2F2" w:themeFill="background1" w:themeFillShade="F2"/>
            <w:hideMark/>
          </w:tcPr>
          <w:p w14:paraId="06E6F58F" w14:textId="77777777" w:rsidR="000E2FAF" w:rsidRPr="000075D4" w:rsidRDefault="000E2FAF" w:rsidP="0025559E">
            <w:pPr>
              <w:spacing w:before="20" w:after="20"/>
              <w:ind w:left="137"/>
              <w:rPr>
                <w:rFonts w:ascii="EYInterstate Light" w:hAnsi="EYInterstate Light"/>
                <w:sz w:val="20"/>
                <w:szCs w:val="20"/>
              </w:rPr>
            </w:pPr>
            <w:r w:rsidRPr="000075D4">
              <w:rPr>
                <w:rFonts w:ascii="EYInterstate Light" w:hAnsi="EYInterstate Light"/>
                <w:sz w:val="20"/>
                <w:szCs w:val="20"/>
              </w:rPr>
              <w:t xml:space="preserve">- Capacity </w:t>
            </w:r>
            <w:r>
              <w:rPr>
                <w:rFonts w:ascii="EYInterstate Light" w:hAnsi="EYInterstate Light"/>
                <w:sz w:val="20"/>
                <w:szCs w:val="20"/>
              </w:rPr>
              <w:t>c</w:t>
            </w:r>
            <w:r w:rsidRPr="000075D4">
              <w:rPr>
                <w:rFonts w:ascii="EYInterstate Light" w:hAnsi="EYInterstate Light"/>
                <w:sz w:val="20"/>
                <w:szCs w:val="20"/>
              </w:rPr>
              <w:t xml:space="preserve">harges </w:t>
            </w:r>
          </w:p>
        </w:tc>
        <w:tc>
          <w:tcPr>
            <w:tcW w:w="2982" w:type="dxa"/>
            <w:shd w:val="clear" w:color="auto" w:fill="auto"/>
            <w:hideMark/>
          </w:tcPr>
          <w:p w14:paraId="65672FC3" w14:textId="77777777" w:rsidR="000E2FAF" w:rsidRPr="000075D4" w:rsidRDefault="000E2FAF" w:rsidP="0025559E">
            <w:pPr>
              <w:spacing w:before="20" w:after="20"/>
              <w:ind w:left="71"/>
              <w:rPr>
                <w:rFonts w:ascii="EYInterstate Light" w:hAnsi="EYInterstate Light"/>
                <w:sz w:val="20"/>
                <w:szCs w:val="20"/>
              </w:rPr>
            </w:pPr>
            <w:r w:rsidRPr="000075D4">
              <w:rPr>
                <w:rFonts w:ascii="EYInterstate Light" w:hAnsi="EYInterstate Light"/>
                <w:sz w:val="20"/>
                <w:szCs w:val="20"/>
              </w:rPr>
              <w:t xml:space="preserve">As per MPERC Guidelines </w:t>
            </w:r>
          </w:p>
        </w:tc>
        <w:tc>
          <w:tcPr>
            <w:tcW w:w="2982" w:type="dxa"/>
            <w:shd w:val="clear" w:color="auto" w:fill="auto"/>
            <w:hideMark/>
          </w:tcPr>
          <w:p w14:paraId="42A02A40" w14:textId="77777777" w:rsidR="000E2FAF" w:rsidRPr="000075D4" w:rsidRDefault="000E2FAF" w:rsidP="0025559E">
            <w:pPr>
              <w:spacing w:before="20" w:after="20"/>
              <w:ind w:left="71"/>
              <w:rPr>
                <w:rFonts w:ascii="EYInterstate Light" w:hAnsi="EYInterstate Light"/>
                <w:sz w:val="20"/>
                <w:szCs w:val="20"/>
              </w:rPr>
            </w:pPr>
            <w:r>
              <w:rPr>
                <w:rFonts w:ascii="EYInterstate Light" w:hAnsi="EYInterstate Light"/>
                <w:sz w:val="20"/>
                <w:szCs w:val="20"/>
              </w:rPr>
              <w:t>NA</w:t>
            </w:r>
          </w:p>
        </w:tc>
      </w:tr>
      <w:tr w:rsidR="000E2FAF" w:rsidRPr="000075D4" w14:paraId="31EC9062" w14:textId="77777777" w:rsidTr="00383768">
        <w:tc>
          <w:tcPr>
            <w:tcW w:w="3386" w:type="dxa"/>
            <w:shd w:val="clear" w:color="auto" w:fill="F2F2F2" w:themeFill="background1" w:themeFillShade="F2"/>
            <w:hideMark/>
          </w:tcPr>
          <w:p w14:paraId="2AFCD3D3" w14:textId="77777777" w:rsidR="000E2FAF" w:rsidRPr="000075D4" w:rsidRDefault="000E2FAF" w:rsidP="0025559E">
            <w:pPr>
              <w:spacing w:before="20" w:after="20"/>
              <w:ind w:left="137"/>
              <w:rPr>
                <w:rFonts w:ascii="EYInterstate Light" w:hAnsi="EYInterstate Light"/>
                <w:sz w:val="20"/>
                <w:szCs w:val="20"/>
              </w:rPr>
            </w:pPr>
            <w:r w:rsidRPr="000075D4">
              <w:rPr>
                <w:rFonts w:ascii="EYInterstate Light" w:hAnsi="EYInterstate Light"/>
                <w:sz w:val="20"/>
                <w:szCs w:val="20"/>
              </w:rPr>
              <w:t xml:space="preserve">- Variable </w:t>
            </w:r>
            <w:r>
              <w:rPr>
                <w:rFonts w:ascii="EYInterstate Light" w:hAnsi="EYInterstate Light"/>
                <w:sz w:val="20"/>
                <w:szCs w:val="20"/>
              </w:rPr>
              <w:t>c</w:t>
            </w:r>
            <w:r w:rsidRPr="000075D4">
              <w:rPr>
                <w:rFonts w:ascii="EYInterstate Light" w:hAnsi="EYInterstate Light"/>
                <w:sz w:val="20"/>
                <w:szCs w:val="20"/>
              </w:rPr>
              <w:t>harges</w:t>
            </w:r>
            <w:r w:rsidRPr="000075D4">
              <w:rPr>
                <w:rFonts w:ascii="EYInterstate Light" w:hAnsi="EYInterstate Light"/>
                <w:sz w:val="20"/>
                <w:szCs w:val="20"/>
              </w:rPr>
              <w:br/>
              <w:t>(</w:t>
            </w:r>
            <w:r>
              <w:rPr>
                <w:rFonts w:ascii="EYInterstate Light" w:hAnsi="EYInterstate Light"/>
                <w:sz w:val="20"/>
                <w:szCs w:val="20"/>
              </w:rPr>
              <w:t>Fuel cost</w:t>
            </w:r>
            <w:r w:rsidRPr="000075D4">
              <w:rPr>
                <w:rFonts w:ascii="EYInterstate Light" w:hAnsi="EYInterstate Light"/>
                <w:sz w:val="20"/>
                <w:szCs w:val="20"/>
              </w:rPr>
              <w:t xml:space="preserve">) </w:t>
            </w:r>
          </w:p>
        </w:tc>
        <w:tc>
          <w:tcPr>
            <w:tcW w:w="2982" w:type="dxa"/>
            <w:shd w:val="clear" w:color="auto" w:fill="auto"/>
            <w:hideMark/>
          </w:tcPr>
          <w:p w14:paraId="4057045E" w14:textId="77777777" w:rsidR="000E2FAF" w:rsidRPr="000075D4" w:rsidRDefault="000E2FAF" w:rsidP="0025559E">
            <w:pPr>
              <w:spacing w:before="20" w:after="20"/>
              <w:ind w:left="71"/>
              <w:rPr>
                <w:rFonts w:ascii="EYInterstate Light" w:hAnsi="EYInterstate Light"/>
                <w:sz w:val="20"/>
                <w:szCs w:val="20"/>
              </w:rPr>
            </w:pPr>
            <w:r w:rsidRPr="000075D4">
              <w:rPr>
                <w:rFonts w:ascii="EYInterstate Light" w:hAnsi="EYInterstate Light"/>
                <w:sz w:val="20"/>
                <w:szCs w:val="20"/>
              </w:rPr>
              <w:t xml:space="preserve">Actual </w:t>
            </w:r>
            <w:r>
              <w:rPr>
                <w:rFonts w:ascii="EYInterstate Light" w:hAnsi="EYInterstate Light"/>
                <w:sz w:val="20"/>
                <w:szCs w:val="20"/>
              </w:rPr>
              <w:t>p</w:t>
            </w:r>
            <w:r w:rsidRPr="000075D4">
              <w:rPr>
                <w:rFonts w:ascii="EYInterstate Light" w:hAnsi="EYInterstate Light"/>
                <w:sz w:val="20"/>
                <w:szCs w:val="20"/>
              </w:rPr>
              <w:t xml:space="preserve">ass through </w:t>
            </w:r>
            <w:r>
              <w:rPr>
                <w:rFonts w:ascii="EYInterstate Light" w:hAnsi="EYInterstate Light"/>
                <w:sz w:val="20"/>
                <w:szCs w:val="20"/>
              </w:rPr>
              <w:t>as per the tariff orders then prevailing</w:t>
            </w:r>
          </w:p>
        </w:tc>
        <w:tc>
          <w:tcPr>
            <w:tcW w:w="2982" w:type="dxa"/>
            <w:shd w:val="clear" w:color="auto" w:fill="auto"/>
            <w:hideMark/>
          </w:tcPr>
          <w:p w14:paraId="654F6542" w14:textId="77777777" w:rsidR="000E2FAF" w:rsidRPr="000075D4" w:rsidRDefault="000E2FAF" w:rsidP="0025559E">
            <w:pPr>
              <w:spacing w:before="20" w:after="20"/>
              <w:ind w:left="71"/>
              <w:rPr>
                <w:rFonts w:ascii="EYInterstate Light" w:hAnsi="EYInterstate Light"/>
                <w:sz w:val="20"/>
                <w:szCs w:val="20"/>
              </w:rPr>
            </w:pPr>
            <w:r w:rsidRPr="000075D4">
              <w:rPr>
                <w:rFonts w:ascii="EYInterstate Light" w:hAnsi="EYInterstate Light"/>
                <w:sz w:val="20"/>
                <w:szCs w:val="20"/>
              </w:rPr>
              <w:t xml:space="preserve">Actual </w:t>
            </w:r>
            <w:r>
              <w:rPr>
                <w:rFonts w:ascii="EYInterstate Light" w:hAnsi="EYInterstate Light"/>
                <w:sz w:val="20"/>
                <w:szCs w:val="20"/>
              </w:rPr>
              <w:t>p</w:t>
            </w:r>
            <w:r w:rsidRPr="000075D4">
              <w:rPr>
                <w:rFonts w:ascii="EYInterstate Light" w:hAnsi="EYInterstate Light"/>
                <w:sz w:val="20"/>
                <w:szCs w:val="20"/>
              </w:rPr>
              <w:t xml:space="preserve">ass through </w:t>
            </w:r>
            <w:r>
              <w:rPr>
                <w:rFonts w:ascii="EYInterstate Light" w:hAnsi="EYInterstate Light"/>
                <w:sz w:val="20"/>
                <w:szCs w:val="20"/>
              </w:rPr>
              <w:t>as per the tariff orders then prevailing</w:t>
            </w:r>
          </w:p>
        </w:tc>
      </w:tr>
    </w:tbl>
    <w:p w14:paraId="0C6BA1F9" w14:textId="7D4EDF9F" w:rsidR="000E2FAF" w:rsidRDefault="000E2FAF" w:rsidP="000E2FAF">
      <w:pPr>
        <w:pStyle w:val="TASTablesource"/>
        <w:spacing w:before="20" w:after="20"/>
        <w:jc w:val="left"/>
        <w:rPr>
          <w:sz w:val="16"/>
        </w:rPr>
      </w:pPr>
      <w:r w:rsidRPr="00E66760">
        <w:rPr>
          <w:sz w:val="16"/>
        </w:rPr>
        <w:t xml:space="preserve">Source: PPA between JPVL and </w:t>
      </w:r>
      <w:r>
        <w:rPr>
          <w:sz w:val="16"/>
        </w:rPr>
        <w:t>MPPMCL</w:t>
      </w:r>
      <w:r w:rsidRPr="00E66760">
        <w:rPr>
          <w:sz w:val="16"/>
        </w:rPr>
        <w:t xml:space="preserve"> dated 5 January 2011</w:t>
      </w:r>
      <w:r w:rsidR="00B659C0">
        <w:rPr>
          <w:sz w:val="16"/>
        </w:rPr>
        <w:t xml:space="preserve"> &amp; dated </w:t>
      </w:r>
      <w:r w:rsidR="00B659C0">
        <w:t>6 September</w:t>
      </w:r>
      <w:r w:rsidR="00B659C0" w:rsidRPr="000075D4">
        <w:t xml:space="preserve"> 2011</w:t>
      </w:r>
    </w:p>
    <w:p w14:paraId="18319697" w14:textId="77777777" w:rsidR="000E2FAF" w:rsidRDefault="000E2FAF" w:rsidP="000E2FAF">
      <w:pPr>
        <w:pStyle w:val="TASTablesource"/>
        <w:spacing w:before="20" w:after="20"/>
        <w:jc w:val="left"/>
        <w:rPr>
          <w:sz w:val="16"/>
        </w:rPr>
      </w:pPr>
    </w:p>
    <w:p w14:paraId="416ADD1F" w14:textId="77777777" w:rsidR="000E2FAF" w:rsidRPr="00E66760" w:rsidRDefault="000E2FAF" w:rsidP="000E2FAF">
      <w:pPr>
        <w:pStyle w:val="TASTablesource"/>
        <w:spacing w:before="20" w:after="20"/>
        <w:jc w:val="left"/>
        <w:rPr>
          <w:sz w:val="16"/>
        </w:rPr>
      </w:pPr>
      <w:r>
        <w:rPr>
          <w:rFonts w:cs="Times New Roman"/>
          <w:bCs/>
          <w:iCs/>
          <w:lang w:val="en-GB"/>
        </w:rPr>
        <w:t>The project also sells power on bilateral basis for short term PPAs at merchant tariff.</w:t>
      </w:r>
    </w:p>
    <w:p w14:paraId="3BB1C5EE" w14:textId="77777777" w:rsidR="000E2FAF" w:rsidRDefault="000E2FAF" w:rsidP="000E2FAF">
      <w:pPr>
        <w:pStyle w:val="TASTablesource"/>
        <w:spacing w:before="20" w:after="20"/>
        <w:jc w:val="left"/>
      </w:pPr>
    </w:p>
    <w:p w14:paraId="4491DC75" w14:textId="77777777" w:rsidR="000E2FAF" w:rsidRDefault="000E2FAF" w:rsidP="000E2FAF">
      <w:pPr>
        <w:pStyle w:val="TASTablesource"/>
        <w:spacing w:before="20" w:after="20"/>
        <w:jc w:val="left"/>
      </w:pPr>
    </w:p>
    <w:p w14:paraId="2AC35E3B" w14:textId="77777777" w:rsidR="000E2FAF" w:rsidRPr="00E66760" w:rsidRDefault="000E2FAF" w:rsidP="000E2FAF">
      <w:pPr>
        <w:pStyle w:val="TASTablesource"/>
        <w:spacing w:before="20" w:after="20"/>
        <w:rPr>
          <w:b/>
        </w:rPr>
      </w:pPr>
      <w:r w:rsidRPr="00E66760">
        <w:rPr>
          <w:b/>
        </w:rPr>
        <w:t xml:space="preserve">Power </w:t>
      </w:r>
      <w:r>
        <w:rPr>
          <w:b/>
        </w:rPr>
        <w:t>e</w:t>
      </w:r>
      <w:r w:rsidRPr="00E66760">
        <w:rPr>
          <w:b/>
        </w:rPr>
        <w:t>vacuation</w:t>
      </w:r>
    </w:p>
    <w:p w14:paraId="2402BC3A" w14:textId="77777777" w:rsidR="000E2FAF" w:rsidRDefault="000E2FAF" w:rsidP="000E2FAF">
      <w:pPr>
        <w:pStyle w:val="TASTablesource"/>
        <w:spacing w:line="280" w:lineRule="exact"/>
        <w:jc w:val="left"/>
      </w:pPr>
      <w:r>
        <w:t>Power from the switchyard will be evacuated at 400 kV level to Power Grid Corporation of India sub-station at Satna, Madhya Pradesh through a double circuit transmission line (~161 km).</w:t>
      </w:r>
      <w:r w:rsidDel="00F13611">
        <w:t xml:space="preserve"> </w:t>
      </w:r>
    </w:p>
    <w:p w14:paraId="7C10D020" w14:textId="77777777" w:rsidR="001C5781" w:rsidRPr="00CB114E" w:rsidRDefault="001C5781" w:rsidP="00383768">
      <w:pPr>
        <w:pStyle w:val="ListParagraph"/>
        <w:tabs>
          <w:tab w:val="left" w:pos="567"/>
        </w:tabs>
        <w:spacing w:beforeLines="120" w:before="288" w:afterLines="120" w:after="288" w:line="240" w:lineRule="exact"/>
        <w:ind w:left="0"/>
        <w:jc w:val="both"/>
        <w:outlineLvl w:val="2"/>
        <w:rPr>
          <w:rFonts w:ascii="EYInterstate Light" w:hAnsi="EYInterstate Light"/>
          <w:b/>
          <w:iCs/>
          <w:sz w:val="20"/>
          <w:szCs w:val="20"/>
          <w:lang w:val="en-US"/>
        </w:rPr>
      </w:pPr>
      <w:r>
        <w:rPr>
          <w:rFonts w:ascii="EYInterstate Light" w:hAnsi="EYInterstate Light"/>
          <w:b/>
          <w:iCs/>
          <w:sz w:val="20"/>
          <w:szCs w:val="20"/>
          <w:lang w:val="en-US"/>
        </w:rPr>
        <w:t>Fuel arrangement</w:t>
      </w:r>
    </w:p>
    <w:p w14:paraId="085D2D3C" w14:textId="77777777" w:rsidR="00012E83" w:rsidRDefault="00012E83" w:rsidP="00012E83">
      <w:pPr>
        <w:spacing w:line="-280" w:lineRule="auto"/>
        <w:jc w:val="both"/>
        <w:rPr>
          <w:rFonts w:ascii="EYInterstate Light" w:hAnsi="EYInterstate Light"/>
          <w:iCs/>
          <w:sz w:val="20"/>
          <w:szCs w:val="20"/>
        </w:rPr>
      </w:pPr>
      <w:r>
        <w:rPr>
          <w:rFonts w:ascii="EYInterstate Light" w:eastAsia="Times New Roman" w:hAnsi="EYInterstate Light" w:cs="Zurich BT"/>
          <w:color w:val="000000"/>
          <w:sz w:val="20"/>
          <w:szCs w:val="20"/>
        </w:rPr>
        <w:t>Amelia (North</w:t>
      </w:r>
      <w:r w:rsidRPr="00FA1A09">
        <w:rPr>
          <w:rFonts w:ascii="EYInterstate Light" w:eastAsia="Times New Roman" w:hAnsi="EYInterstate Light" w:cs="Zurich BT"/>
          <w:color w:val="000000"/>
          <w:sz w:val="20"/>
          <w:szCs w:val="20"/>
        </w:rPr>
        <w:t xml:space="preserve">) </w:t>
      </w:r>
      <w:r>
        <w:rPr>
          <w:rFonts w:ascii="EYInterstate Light" w:eastAsia="Times New Roman" w:hAnsi="EYInterstate Light" w:cs="Zurich BT"/>
          <w:color w:val="000000"/>
          <w:sz w:val="20"/>
          <w:szCs w:val="20"/>
        </w:rPr>
        <w:t>is a captive coal mine</w:t>
      </w:r>
      <w:r>
        <w:rPr>
          <w:rFonts w:ascii="EYInterstate Light" w:hAnsi="EYInterstate Light"/>
          <w:iCs/>
          <w:sz w:val="20"/>
          <w:szCs w:val="20"/>
        </w:rPr>
        <w:t xml:space="preserve"> </w:t>
      </w:r>
      <w:r w:rsidRPr="00E020FB">
        <w:rPr>
          <w:rFonts w:ascii="EYInterstate Light" w:hAnsi="EYInterstate Light"/>
          <w:iCs/>
          <w:sz w:val="20"/>
          <w:szCs w:val="20"/>
        </w:rPr>
        <w:t xml:space="preserve">located at a distance of ~70 km from </w:t>
      </w:r>
      <w:r>
        <w:rPr>
          <w:rFonts w:ascii="EYInterstate Light" w:hAnsi="EYInterstate Light"/>
          <w:iCs/>
          <w:sz w:val="20"/>
          <w:szCs w:val="20"/>
        </w:rPr>
        <w:t xml:space="preserve">JNSTPP </w:t>
      </w:r>
      <w:r w:rsidRPr="00E020FB">
        <w:rPr>
          <w:rFonts w:ascii="EYInterstate Light" w:hAnsi="EYInterstate Light"/>
          <w:iCs/>
          <w:sz w:val="20"/>
          <w:szCs w:val="20"/>
        </w:rPr>
        <w:t>site</w:t>
      </w:r>
      <w:r>
        <w:rPr>
          <w:rFonts w:ascii="EYInterstate Light" w:hAnsi="EYInterstate Light"/>
          <w:iCs/>
          <w:sz w:val="20"/>
          <w:szCs w:val="20"/>
        </w:rPr>
        <w:t xml:space="preserve"> having annual capacity of 2.8 MTPA. As per CMDPA, coal procured from Amelia coal mine can be utilised for long term PPAs. Further, it also allows utilisation of coal to the extent of fifteen percent (15%) of peak capacity (~0.42 MTPA) for merchant sales. Any coal requirement for bilateral sales over and above ~0.42 MTPA is sourced from e-auction. The mine is located i</w:t>
      </w:r>
      <w:r w:rsidRPr="00EC7DF0">
        <w:rPr>
          <w:rFonts w:ascii="EYInterstate Light" w:hAnsi="EYInterstate Light"/>
          <w:iCs/>
          <w:sz w:val="20"/>
          <w:szCs w:val="20"/>
        </w:rPr>
        <w:t xml:space="preserve">n Amelia village in Singrauli district of Madhya Pradesh. The total lease area for coal mining is 728.75 Ha. </w:t>
      </w:r>
      <w:r>
        <w:rPr>
          <w:rFonts w:ascii="EYInterstate Light" w:hAnsi="EYInterstate Light"/>
          <w:iCs/>
          <w:sz w:val="20"/>
          <w:szCs w:val="20"/>
        </w:rPr>
        <w:t>For coal transportation, t</w:t>
      </w:r>
      <w:r w:rsidRPr="00EC7DF0">
        <w:rPr>
          <w:rFonts w:ascii="EYInterstate Light" w:hAnsi="EYInterstate Light"/>
          <w:iCs/>
          <w:sz w:val="20"/>
          <w:szCs w:val="20"/>
        </w:rPr>
        <w:t>he nearest railway station</w:t>
      </w:r>
      <w:r>
        <w:rPr>
          <w:rFonts w:ascii="EYInterstate Light" w:hAnsi="EYInterstate Light"/>
          <w:iCs/>
          <w:sz w:val="20"/>
          <w:szCs w:val="20"/>
        </w:rPr>
        <w:t xml:space="preserve"> is</w:t>
      </w:r>
      <w:r w:rsidRPr="00EC7DF0">
        <w:rPr>
          <w:rFonts w:ascii="EYInterstate Light" w:hAnsi="EYInterstate Light"/>
          <w:iCs/>
          <w:sz w:val="20"/>
          <w:szCs w:val="20"/>
        </w:rPr>
        <w:t xml:space="preserve"> Majhauli on Chopan – Singrauli – Katni line of Central Railway</w:t>
      </w:r>
      <w:r>
        <w:rPr>
          <w:rFonts w:ascii="EYInterstate Light" w:hAnsi="EYInterstate Light"/>
          <w:iCs/>
          <w:sz w:val="20"/>
          <w:szCs w:val="20"/>
        </w:rPr>
        <w:t>, situated</w:t>
      </w:r>
      <w:r w:rsidRPr="00EC7DF0">
        <w:rPr>
          <w:rFonts w:ascii="EYInterstate Light" w:hAnsi="EYInterstate Light"/>
          <w:iCs/>
          <w:sz w:val="20"/>
          <w:szCs w:val="20"/>
        </w:rPr>
        <w:t xml:space="preserve"> at a distance of about 4 km from the block.</w:t>
      </w:r>
      <w:r>
        <w:rPr>
          <w:rFonts w:ascii="EYInterstate Light" w:hAnsi="EYInterstate Light"/>
          <w:iCs/>
          <w:sz w:val="20"/>
          <w:szCs w:val="20"/>
        </w:rPr>
        <w:t xml:space="preserve"> Any requirement of coal over and above Amelia capacity is procure through e-auction. </w:t>
      </w:r>
    </w:p>
    <w:p w14:paraId="19237783" w14:textId="2C96729C" w:rsidR="00656608" w:rsidRDefault="00656608" w:rsidP="000F0DAD">
      <w:pPr>
        <w:jc w:val="center"/>
      </w:pPr>
      <w:bookmarkStart w:id="3" w:name="_Toc493369163"/>
      <w:bookmarkStart w:id="4" w:name="_Toc493369164"/>
      <w:bookmarkStart w:id="5" w:name="_Toc493369165"/>
      <w:bookmarkStart w:id="6" w:name="_Toc493369166"/>
      <w:bookmarkStart w:id="7" w:name="_Toc493369167"/>
      <w:bookmarkStart w:id="8" w:name="_Toc493369168"/>
      <w:bookmarkStart w:id="9" w:name="_Toc493369169"/>
      <w:bookmarkStart w:id="10" w:name="_Toc493369170"/>
      <w:bookmarkStart w:id="11" w:name="_Toc493369171"/>
      <w:bookmarkStart w:id="12" w:name="_Toc493369172"/>
      <w:bookmarkStart w:id="13" w:name="_Toc492681625"/>
      <w:bookmarkStart w:id="14" w:name="_Toc492681626"/>
      <w:bookmarkStart w:id="15" w:name="_Toc492681627"/>
      <w:bookmarkStart w:id="16" w:name="_Toc492681628"/>
      <w:bookmarkStart w:id="17" w:name="_Toc492681725"/>
      <w:bookmarkStart w:id="18" w:name="_Toc492681726"/>
      <w:bookmarkStart w:id="19" w:name="_Toc492681727"/>
      <w:bookmarkStart w:id="20" w:name="_Toc492681728"/>
      <w:bookmarkStart w:id="21" w:name="_Toc492681729"/>
      <w:bookmarkStart w:id="22" w:name="_Toc492681730"/>
      <w:bookmarkStart w:id="23" w:name="_Toc492681731"/>
      <w:bookmarkStart w:id="24" w:name="_Toc492681732"/>
      <w:bookmarkStart w:id="25" w:name="_Toc492681733"/>
      <w:bookmarkStart w:id="26" w:name="_Toc492681944"/>
      <w:bookmarkStart w:id="27" w:name="_Toc492681945"/>
      <w:bookmarkStart w:id="28" w:name="_Toc492681946"/>
      <w:bookmarkStart w:id="29" w:name="_Toc492681947"/>
      <w:bookmarkStart w:id="30" w:name="_Toc492681948"/>
      <w:bookmarkStart w:id="31" w:name="_Toc492427953"/>
      <w:bookmarkStart w:id="32" w:name="_Toc492431905"/>
      <w:bookmarkStart w:id="33" w:name="_Toc492427954"/>
      <w:bookmarkStart w:id="34" w:name="_Toc492431906"/>
      <w:bookmarkStart w:id="35" w:name="_Toc492427955"/>
      <w:bookmarkStart w:id="36" w:name="_Toc492431907"/>
      <w:bookmarkStart w:id="37" w:name="_Toc492427956"/>
      <w:bookmarkStart w:id="38" w:name="_Toc492431908"/>
      <w:bookmarkStart w:id="39" w:name="_Toc492427957"/>
      <w:bookmarkStart w:id="40" w:name="_Toc492431909"/>
      <w:bookmarkStart w:id="41" w:name="_Toc492427958"/>
      <w:bookmarkStart w:id="42" w:name="_Toc492431910"/>
      <w:bookmarkStart w:id="43" w:name="_Toc492427959"/>
      <w:bookmarkStart w:id="44" w:name="_Toc492431911"/>
      <w:bookmarkStart w:id="45" w:name="_Toc492427960"/>
      <w:bookmarkStart w:id="46" w:name="_Toc492431912"/>
      <w:bookmarkStart w:id="47" w:name="_Toc492427961"/>
      <w:bookmarkStart w:id="48" w:name="_Toc492431913"/>
      <w:bookmarkStart w:id="49" w:name="_Toc492427962"/>
      <w:bookmarkStart w:id="50" w:name="_Toc492431914"/>
      <w:bookmarkStart w:id="51" w:name="_Toc492427963"/>
      <w:bookmarkStart w:id="52" w:name="_Toc492431915"/>
      <w:bookmarkStart w:id="53" w:name="_Toc492427964"/>
      <w:bookmarkStart w:id="54" w:name="_Toc492431916"/>
      <w:bookmarkStart w:id="55" w:name="_Toc492427965"/>
      <w:bookmarkStart w:id="56" w:name="_Toc492431917"/>
      <w:bookmarkStart w:id="57" w:name="_Toc492427966"/>
      <w:bookmarkStart w:id="58" w:name="_Toc492431918"/>
      <w:bookmarkStart w:id="59" w:name="_Toc492427967"/>
      <w:bookmarkStart w:id="60" w:name="_Toc492431919"/>
      <w:bookmarkStart w:id="61" w:name="_Toc492427968"/>
      <w:bookmarkStart w:id="62" w:name="_Toc492431920"/>
      <w:bookmarkStart w:id="63" w:name="_Toc492427969"/>
      <w:bookmarkStart w:id="64" w:name="_Toc492431921"/>
      <w:bookmarkStart w:id="65" w:name="_Toc492427970"/>
      <w:bookmarkStart w:id="66" w:name="_Toc492431922"/>
      <w:bookmarkStart w:id="67" w:name="_Toc492427971"/>
      <w:bookmarkStart w:id="68" w:name="_Toc492431923"/>
      <w:bookmarkStart w:id="69" w:name="_Toc492427972"/>
      <w:bookmarkStart w:id="70" w:name="_Toc492431924"/>
      <w:bookmarkStart w:id="71" w:name="_Toc492427973"/>
      <w:bookmarkStart w:id="72" w:name="_Toc492431925"/>
      <w:bookmarkStart w:id="73" w:name="_Toc492427974"/>
      <w:bookmarkStart w:id="74" w:name="_Toc492431926"/>
      <w:bookmarkStart w:id="75" w:name="_Toc492427975"/>
      <w:bookmarkStart w:id="76" w:name="_Toc492431927"/>
      <w:bookmarkStart w:id="77" w:name="_Toc492427976"/>
      <w:bookmarkStart w:id="78" w:name="_Toc492431928"/>
      <w:bookmarkStart w:id="79" w:name="_Toc492681952"/>
      <w:bookmarkStart w:id="80" w:name="_Toc492681953"/>
      <w:bookmarkStart w:id="81" w:name="_Toc492681954"/>
      <w:bookmarkStart w:id="82" w:name="_Toc492681955"/>
      <w:bookmarkStart w:id="83" w:name="_Toc492681956"/>
      <w:bookmarkStart w:id="84" w:name="_Toc492681957"/>
      <w:bookmarkStart w:id="85" w:name="_Toc492681958"/>
      <w:bookmarkStart w:id="86" w:name="_Toc492681959"/>
      <w:bookmarkStart w:id="87" w:name="_Toc493369173"/>
      <w:bookmarkStart w:id="88" w:name="_Toc492428019"/>
      <w:bookmarkStart w:id="89" w:name="_Toc492431971"/>
      <w:bookmarkStart w:id="90" w:name="_Toc492428020"/>
      <w:bookmarkStart w:id="91" w:name="_Toc492431972"/>
      <w:bookmarkStart w:id="92" w:name="_Toc492428021"/>
      <w:bookmarkStart w:id="93" w:name="_Toc492431973"/>
      <w:bookmarkStart w:id="94" w:name="_Toc492428022"/>
      <w:bookmarkStart w:id="95" w:name="_Toc492431974"/>
      <w:bookmarkStart w:id="96" w:name="_Toc492428023"/>
      <w:bookmarkStart w:id="97" w:name="_Toc492431975"/>
      <w:bookmarkStart w:id="98" w:name="_Toc492428024"/>
      <w:bookmarkStart w:id="99" w:name="_Toc492431976"/>
      <w:bookmarkStart w:id="100" w:name="_Toc492428025"/>
      <w:bookmarkStart w:id="101" w:name="_Toc492431977"/>
      <w:bookmarkStart w:id="102" w:name="_Toc492428026"/>
      <w:bookmarkStart w:id="103" w:name="_Toc492431978"/>
      <w:bookmarkStart w:id="104" w:name="_Toc492428027"/>
      <w:bookmarkStart w:id="105" w:name="_Toc492431979"/>
      <w:bookmarkStart w:id="106" w:name="_Toc492428028"/>
      <w:bookmarkStart w:id="107" w:name="_Toc492431980"/>
      <w:bookmarkStart w:id="108" w:name="_Toc492428029"/>
      <w:bookmarkStart w:id="109" w:name="_Toc492431981"/>
      <w:bookmarkStart w:id="110" w:name="_Toc492428030"/>
      <w:bookmarkStart w:id="111" w:name="_Toc492431982"/>
      <w:bookmarkStart w:id="112" w:name="_Toc492428031"/>
      <w:bookmarkStart w:id="113" w:name="_Toc492431983"/>
      <w:bookmarkStart w:id="114" w:name="_Toc492428032"/>
      <w:bookmarkStart w:id="115" w:name="_Toc492431984"/>
      <w:bookmarkStart w:id="116" w:name="_Toc492428033"/>
      <w:bookmarkStart w:id="117" w:name="_Toc492431985"/>
      <w:bookmarkStart w:id="118" w:name="_Toc492428034"/>
      <w:bookmarkStart w:id="119" w:name="_Toc492431986"/>
      <w:bookmarkStart w:id="120" w:name="_Toc492428035"/>
      <w:bookmarkStart w:id="121" w:name="_Toc492431987"/>
      <w:bookmarkStart w:id="122" w:name="_Toc492428036"/>
      <w:bookmarkStart w:id="123" w:name="_Toc492431988"/>
      <w:bookmarkStart w:id="124" w:name="_Toc492428037"/>
      <w:bookmarkStart w:id="125" w:name="_Toc492431989"/>
      <w:bookmarkStart w:id="126" w:name="_Toc492428038"/>
      <w:bookmarkStart w:id="127" w:name="_Toc492431990"/>
      <w:bookmarkStart w:id="128" w:name="_Toc492428039"/>
      <w:bookmarkStart w:id="129" w:name="_Toc492431991"/>
      <w:bookmarkStart w:id="130" w:name="_Toc492428040"/>
      <w:bookmarkStart w:id="131" w:name="_Toc492431992"/>
      <w:bookmarkStart w:id="132" w:name="_Toc492428041"/>
      <w:bookmarkStart w:id="133" w:name="_Toc492431993"/>
      <w:bookmarkStart w:id="134" w:name="_Toc492428042"/>
      <w:bookmarkStart w:id="135" w:name="_Toc492431994"/>
      <w:bookmarkStart w:id="136" w:name="_Toc492428043"/>
      <w:bookmarkStart w:id="137" w:name="_Toc492431995"/>
      <w:bookmarkStart w:id="138" w:name="_Toc492428044"/>
      <w:bookmarkStart w:id="139" w:name="_Toc492431996"/>
      <w:bookmarkStart w:id="140" w:name="_Toc492428045"/>
      <w:bookmarkStart w:id="141" w:name="_Toc492431997"/>
      <w:bookmarkStart w:id="142" w:name="_Toc492428046"/>
      <w:bookmarkStart w:id="143" w:name="_Toc492431998"/>
      <w:bookmarkStart w:id="144" w:name="_Toc492428047"/>
      <w:bookmarkStart w:id="145" w:name="_Toc492431999"/>
      <w:bookmarkStart w:id="146" w:name="_Toc492428048"/>
      <w:bookmarkStart w:id="147" w:name="_Toc492432000"/>
      <w:bookmarkStart w:id="148" w:name="_Toc492428049"/>
      <w:bookmarkStart w:id="149" w:name="_Toc492432001"/>
      <w:bookmarkStart w:id="150" w:name="_Toc492428050"/>
      <w:bookmarkStart w:id="151" w:name="_Toc49243200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sectPr w:rsidR="00656608" w:rsidSect="004869E7">
      <w:headerReference w:type="default" r:id="rId16"/>
      <w:pgSz w:w="12240" w:h="15840" w:code="1"/>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6C66B0" w16cex:dateUtc="2021-12-21T09:14:00Z"/>
  <w16cex:commentExtensible w16cex:durableId="256C66DA" w16cex:dateUtc="2021-12-21T09:14:00Z"/>
  <w16cex:commentExtensible w16cex:durableId="256C66FC" w16cex:dateUtc="2021-12-21T09:15:00Z"/>
  <w16cex:commentExtensible w16cex:durableId="256C6734" w16cex:dateUtc="2021-12-21T09:16:00Z"/>
  <w16cex:commentExtensible w16cex:durableId="256B5426" w16cex:dateUtc="2021-12-20T13:42:00Z"/>
  <w16cex:commentExtensible w16cex:durableId="256B5438" w16cex:dateUtc="2021-12-20T13:42:00Z"/>
  <w16cex:commentExtensible w16cex:durableId="256D9F67" w16cex:dateUtc="2021-12-22T07:28:00Z"/>
  <w16cex:commentExtensible w16cex:durableId="256DA6BD" w16cex:dateUtc="2021-12-22T07:59:00Z"/>
  <w16cex:commentExtensible w16cex:durableId="256C6EFA" w16cex:dateUtc="2021-12-21T09:49:00Z"/>
  <w16cex:commentExtensible w16cex:durableId="256B54F3" w16cex:dateUtc="2021-12-20T13: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9F20E30" w16cid:durableId="256C66B0"/>
  <w16cid:commentId w16cid:paraId="4FF862C1" w16cid:durableId="256C66DA"/>
  <w16cid:commentId w16cid:paraId="1F2DDA6D" w16cid:durableId="256C66FC"/>
  <w16cid:commentId w16cid:paraId="09B6525B" w16cid:durableId="256C6734"/>
  <w16cid:commentId w16cid:paraId="499D837B" w16cid:durableId="256B5426"/>
  <w16cid:commentId w16cid:paraId="566D08C7" w16cid:durableId="256B5438"/>
  <w16cid:commentId w16cid:paraId="27BB1556" w16cid:durableId="256D9F67"/>
  <w16cid:commentId w16cid:paraId="61A15801" w16cid:durableId="256DA6BD"/>
  <w16cid:commentId w16cid:paraId="0B31A46E" w16cid:durableId="256C6EFA"/>
  <w16cid:commentId w16cid:paraId="75823E9B" w16cid:durableId="256B54F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CA3928" w14:textId="77777777" w:rsidR="009F7405" w:rsidRDefault="009F7405">
      <w:r>
        <w:separator/>
      </w:r>
    </w:p>
    <w:p w14:paraId="72FF7218" w14:textId="77777777" w:rsidR="009F7405" w:rsidRDefault="009F7405"/>
    <w:p w14:paraId="4CC8F642" w14:textId="77777777" w:rsidR="009F7405" w:rsidRDefault="009F7405"/>
    <w:p w14:paraId="549C1F69" w14:textId="77777777" w:rsidR="009F7405" w:rsidRDefault="009F7405"/>
    <w:p w14:paraId="046DEC65" w14:textId="77777777" w:rsidR="009F7405" w:rsidRDefault="009F7405"/>
    <w:p w14:paraId="08128BBA" w14:textId="77777777" w:rsidR="009F7405" w:rsidRDefault="009F7405"/>
    <w:p w14:paraId="4A87186A" w14:textId="77777777" w:rsidR="009F7405" w:rsidRDefault="009F7405"/>
  </w:endnote>
  <w:endnote w:type="continuationSeparator" w:id="0">
    <w:p w14:paraId="6289BD00" w14:textId="77777777" w:rsidR="009F7405" w:rsidRDefault="009F7405">
      <w:r>
        <w:continuationSeparator/>
      </w:r>
    </w:p>
    <w:p w14:paraId="59249712" w14:textId="77777777" w:rsidR="009F7405" w:rsidRDefault="009F7405"/>
    <w:p w14:paraId="6BC460DB" w14:textId="77777777" w:rsidR="009F7405" w:rsidRDefault="009F7405"/>
    <w:p w14:paraId="67C4B129" w14:textId="77777777" w:rsidR="009F7405" w:rsidRDefault="009F7405"/>
    <w:p w14:paraId="7FCD589E" w14:textId="77777777" w:rsidR="009F7405" w:rsidRDefault="009F7405"/>
    <w:p w14:paraId="03CDA6BB" w14:textId="77777777" w:rsidR="009F7405" w:rsidRDefault="009F7405"/>
    <w:p w14:paraId="0381F4D5" w14:textId="77777777" w:rsidR="009F7405" w:rsidRDefault="009F74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EYInterstate Light">
    <w:altName w:val="Franklin Gothic Medium Cond"/>
    <w:charset w:val="00"/>
    <w:family w:val="auto"/>
    <w:pitch w:val="variable"/>
    <w:sig w:usb0="00000001" w:usb1="5000206A"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EYInterstate">
    <w:charset w:val="00"/>
    <w:family w:val="auto"/>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EYInterstate-Regular">
    <w:altName w:val="EYInterstate"/>
    <w:panose1 w:val="00000000000000000000"/>
    <w:charset w:val="4D"/>
    <w:family w:val="auto"/>
    <w:notTrueType/>
    <w:pitch w:val="default"/>
    <w:sig w:usb0="00000003" w:usb1="00000000" w:usb2="00000000" w:usb3="00000000" w:csb0="00000001" w:csb1="00000000"/>
  </w:font>
  <w:font w:name="EYInterstate-Light">
    <w:altName w:val="EYInterstate Light"/>
    <w:panose1 w:val="00000000000000000000"/>
    <w:charset w:val="4D"/>
    <w:family w:val="auto"/>
    <w:notTrueType/>
    <w:pitch w:val="default"/>
    <w:sig w:usb0="00000003" w:usb1="00000000" w:usb2="00000000" w:usb3="00000000" w:csb0="00000001" w:csb1="00000000"/>
  </w:font>
  <w:font w:name="EYInterstate-LightItalic">
    <w:altName w:val="EYInterstate"/>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venir LT Std">
    <w:altName w:val="Avenir LT Std"/>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Zurich BT">
    <w:altName w:val="Times New Roman"/>
    <w:charset w:val="00"/>
    <w:family w:val="swiss"/>
    <w:pitch w:val="variable"/>
    <w:sig w:usb0="00000087" w:usb1="00000000" w:usb2="00000000" w:usb3="00000000" w:csb0="0000001B"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2FDC1D" w14:textId="77777777" w:rsidR="009F7405" w:rsidRPr="009F10D4" w:rsidRDefault="009F7405" w:rsidP="009F10D4">
      <w:r>
        <w:separator/>
      </w:r>
    </w:p>
  </w:footnote>
  <w:footnote w:type="continuationSeparator" w:id="0">
    <w:p w14:paraId="146D2A12" w14:textId="77777777" w:rsidR="009F7405" w:rsidRDefault="009F7405">
      <w:r>
        <w:continuationSeparator/>
      </w:r>
    </w:p>
    <w:p w14:paraId="3AF3A35F" w14:textId="77777777" w:rsidR="009F7405" w:rsidRDefault="009F7405"/>
    <w:p w14:paraId="2FCF3B25" w14:textId="77777777" w:rsidR="009F7405" w:rsidRDefault="009F7405"/>
    <w:p w14:paraId="3C1CC6CB" w14:textId="77777777" w:rsidR="009F7405" w:rsidRDefault="009F7405"/>
    <w:p w14:paraId="3703371C" w14:textId="77777777" w:rsidR="009F7405" w:rsidRDefault="009F7405"/>
    <w:p w14:paraId="1165ED17" w14:textId="77777777" w:rsidR="009F7405" w:rsidRDefault="009F7405"/>
    <w:p w14:paraId="0E453C83" w14:textId="77777777" w:rsidR="009F7405" w:rsidRDefault="009F7405"/>
  </w:footnote>
  <w:footnote w:type="continuationNotice" w:id="1">
    <w:p w14:paraId="58FA5080" w14:textId="77777777" w:rsidR="009F7405" w:rsidRDefault="009F740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BF1B2" w14:textId="065664FF" w:rsidR="008C716F" w:rsidRPr="00AA29C0" w:rsidRDefault="008C716F" w:rsidP="004A4244">
    <w:pPr>
      <w:pStyle w:val="EYFooterinfo"/>
      <w:rPr>
        <w:sz w:val="18"/>
        <w:szCs w:val="18"/>
      </w:rPr>
    </w:pPr>
    <w:r w:rsidRPr="000623BC">
      <w:rPr>
        <w:sz w:val="18"/>
        <w:szCs w:val="18"/>
      </w:rPr>
      <w:tab/>
    </w:r>
    <w:r w:rsidRPr="000623BC">
      <w:rPr>
        <w:sz w:val="18"/>
        <w:szCs w:val="18"/>
      </w:rPr>
      <w:tab/>
    </w:r>
    <w:r>
      <w:rPr>
        <w:sz w:val="18"/>
        <w:szCs w:val="18"/>
      </w:rPr>
      <w:tab/>
    </w:r>
    <w:r>
      <w:rPr>
        <w:sz w:val="18"/>
        <w:szCs w:val="18"/>
      </w:rPr>
      <w:tab/>
    </w:r>
    <w:r>
      <w:rPr>
        <w:sz w:val="18"/>
        <w:szCs w:val="18"/>
      </w:rPr>
      <w:tab/>
    </w:r>
    <w:r>
      <w:rPr>
        <w:sz w:val="18"/>
        <w:szCs w:val="18"/>
      </w:rPr>
      <w:tab/>
    </w:r>
    <w:r w:rsidRPr="00AA29C0">
      <w:rPr>
        <w:sz w:val="18"/>
        <w:szCs w:val="18"/>
      </w:rPr>
      <w:tab/>
      <w:t xml:space="preserve"> </w:t>
    </w:r>
  </w:p>
  <w:p w14:paraId="59A4009F" w14:textId="359229B8" w:rsidR="008C716F" w:rsidRDefault="008C716F">
    <w:pPr>
      <w:pStyle w:val="Header"/>
    </w:pPr>
    <w:r w:rsidRPr="00AA29C0">
      <w:rPr>
        <w:noProof/>
        <w:sz w:val="18"/>
        <w:szCs w:val="18"/>
        <w:lang w:val="en-US"/>
      </w:rPr>
      <mc:AlternateContent>
        <mc:Choice Requires="wps">
          <w:drawing>
            <wp:anchor distT="0" distB="0" distL="114300" distR="114300" simplePos="0" relativeHeight="251806720" behindDoc="0" locked="0" layoutInCell="1" allowOverlap="1" wp14:anchorId="03B8AE21" wp14:editId="5982BDA4">
              <wp:simplePos x="0" y="0"/>
              <wp:positionH relativeFrom="column">
                <wp:posOffset>-33655</wp:posOffset>
              </wp:positionH>
              <wp:positionV relativeFrom="paragraph">
                <wp:posOffset>97790</wp:posOffset>
              </wp:positionV>
              <wp:extent cx="5842000" cy="0"/>
              <wp:effectExtent l="0" t="0" r="0" b="0"/>
              <wp:wrapNone/>
              <wp:docPr id="53" name="Straight Connector 53"/>
              <wp:cNvGraphicFramePr/>
              <a:graphic xmlns:a="http://schemas.openxmlformats.org/drawingml/2006/main">
                <a:graphicData uri="http://schemas.microsoft.com/office/word/2010/wordprocessingShape">
                  <wps:wsp>
                    <wps:cNvCnPr/>
                    <wps:spPr>
                      <a:xfrm flipV="1">
                        <a:off x="0" y="0"/>
                        <a:ext cx="584200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BDC513" id="Straight Connector 53" o:spid="_x0000_s1026" style="position:absolute;flip:y;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7.7pt" to="457.3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" strokecolor="#7f7f7f [1612]"/>
          </w:pict>
        </mc:Fallback>
      </mc:AlternateContent>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C3440"/>
    <w:multiLevelType w:val="hybridMultilevel"/>
    <w:tmpl w:val="62608512"/>
    <w:lvl w:ilvl="0" w:tplc="BE2662A2">
      <w:start w:val="1"/>
      <w:numFmt w:val="decimal"/>
      <w:lvlText w:val="4.3.%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4043F5A"/>
    <w:multiLevelType w:val="hybridMultilevel"/>
    <w:tmpl w:val="2D2A01C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5C514A8"/>
    <w:multiLevelType w:val="multilevel"/>
    <w:tmpl w:val="2092E034"/>
    <w:lvl w:ilvl="0">
      <w:start w:val="1"/>
      <w:numFmt w:val="decimal"/>
      <w:lvlRestart w:val="0"/>
      <w:pStyle w:val="EYHeading1"/>
      <w:lvlText w:val="%1."/>
      <w:lvlJc w:val="left"/>
      <w:pPr>
        <w:tabs>
          <w:tab w:val="num" w:pos="2127"/>
        </w:tabs>
        <w:ind w:left="2127" w:hanging="850"/>
      </w:pPr>
      <w:rPr>
        <w:rFonts w:ascii="EYInterstate Light" w:hAnsi="EYInterstate Light" w:cs="Arial" w:hint="default"/>
        <w:b/>
        <w:i w:val="0"/>
        <w:color w:val="808080" w:themeColor="background1" w:themeShade="80"/>
        <w:sz w:val="20"/>
        <w:szCs w:val="20"/>
      </w:rPr>
    </w:lvl>
    <w:lvl w:ilvl="1">
      <w:start w:val="1"/>
      <w:numFmt w:val="decimal"/>
      <w:pStyle w:val="EYHeading2"/>
      <w:lvlText w:val="%1.%2"/>
      <w:lvlJc w:val="left"/>
      <w:pPr>
        <w:tabs>
          <w:tab w:val="num" w:pos="850"/>
        </w:tabs>
        <w:ind w:left="850" w:hanging="850"/>
      </w:pPr>
      <w:rPr>
        <w:rFonts w:ascii="EYInterstate Light" w:hAnsi="EYInterstate Light" w:cs="Arial" w:hint="default"/>
        <w:b/>
        <w:i w:val="0"/>
        <w:color w:val="000000"/>
        <w:sz w:val="20"/>
        <w:szCs w:val="20"/>
      </w:rPr>
    </w:lvl>
    <w:lvl w:ilvl="2">
      <w:start w:val="1"/>
      <w:numFmt w:val="decimal"/>
      <w:pStyle w:val="EYHeading3"/>
      <w:lvlText w:val="%1.%2.%3"/>
      <w:lvlJc w:val="left"/>
      <w:pPr>
        <w:tabs>
          <w:tab w:val="num" w:pos="1842"/>
        </w:tabs>
        <w:ind w:left="1842" w:hanging="850"/>
      </w:pPr>
      <w:rPr>
        <w:rFonts w:ascii="EYInterstate Light" w:hAnsi="EYInterstate Light" w:cs="Arial" w:hint="default"/>
        <w:b w:val="0"/>
        <w:i w:val="0"/>
        <w:color w:val="000000"/>
        <w:sz w:val="20"/>
        <w:szCs w:val="20"/>
      </w:rPr>
    </w:lvl>
    <w:lvl w:ilvl="3">
      <w:start w:val="1"/>
      <w:numFmt w:val="decimal"/>
      <w:pStyle w:val="EYHeading4"/>
      <w:lvlText w:val="%1.%2.%3.%4"/>
      <w:lvlJc w:val="left"/>
      <w:pPr>
        <w:tabs>
          <w:tab w:val="num" w:pos="850"/>
        </w:tabs>
        <w:ind w:left="850" w:hanging="850"/>
      </w:pPr>
      <w:rPr>
        <w:rFonts w:ascii="EYInterstate Light" w:hAnsi="EYInterstate Light" w:hint="default"/>
        <w:b/>
        <w:i w:val="0"/>
        <w:color w:val="000000"/>
        <w:sz w:val="22"/>
      </w:rPr>
    </w:lvl>
    <w:lvl w:ilvl="4">
      <w:start w:val="1"/>
      <w:numFmt w:val="none"/>
      <w:lvlText w:val=""/>
      <w:lvlJc w:val="left"/>
      <w:pPr>
        <w:tabs>
          <w:tab w:val="num" w:pos="850"/>
        </w:tabs>
        <w:ind w:left="850" w:firstLine="0"/>
      </w:pPr>
      <w:rPr>
        <w:rFonts w:hint="default"/>
      </w:rPr>
    </w:lvl>
    <w:lvl w:ilvl="5">
      <w:start w:val="1"/>
      <w:numFmt w:val="none"/>
      <w:lvlText w:val=""/>
      <w:lvlJc w:val="left"/>
      <w:pPr>
        <w:tabs>
          <w:tab w:val="num" w:pos="850"/>
        </w:tabs>
        <w:ind w:left="850" w:firstLine="0"/>
      </w:pPr>
      <w:rPr>
        <w:rFonts w:hint="default"/>
      </w:rPr>
    </w:lvl>
    <w:lvl w:ilvl="6">
      <w:start w:val="1"/>
      <w:numFmt w:val="none"/>
      <w:lvlText w:val=""/>
      <w:lvlJc w:val="left"/>
      <w:pPr>
        <w:tabs>
          <w:tab w:val="num" w:pos="850"/>
        </w:tabs>
        <w:ind w:left="850" w:firstLine="0"/>
      </w:pPr>
      <w:rPr>
        <w:rFonts w:hint="default"/>
      </w:rPr>
    </w:lvl>
    <w:lvl w:ilvl="7">
      <w:start w:val="1"/>
      <w:numFmt w:val="none"/>
      <w:lvlText w:val=""/>
      <w:lvlJc w:val="left"/>
      <w:pPr>
        <w:tabs>
          <w:tab w:val="num" w:pos="850"/>
        </w:tabs>
        <w:ind w:left="850" w:firstLine="0"/>
      </w:pPr>
      <w:rPr>
        <w:rFonts w:hint="default"/>
      </w:rPr>
    </w:lvl>
    <w:lvl w:ilvl="8">
      <w:start w:val="1"/>
      <w:numFmt w:val="none"/>
      <w:lvlText w:val=""/>
      <w:lvlJc w:val="left"/>
      <w:pPr>
        <w:tabs>
          <w:tab w:val="num" w:pos="850"/>
        </w:tabs>
        <w:ind w:left="850" w:firstLine="0"/>
      </w:pPr>
      <w:rPr>
        <w:rFonts w:hint="default"/>
      </w:rPr>
    </w:lvl>
  </w:abstractNum>
  <w:abstractNum w:abstractNumId="3">
    <w:nsid w:val="072D6E08"/>
    <w:multiLevelType w:val="hybridMultilevel"/>
    <w:tmpl w:val="DD6637F0"/>
    <w:lvl w:ilvl="0" w:tplc="8FA8B9A6">
      <w:start w:val="1"/>
      <w:numFmt w:val="bullet"/>
      <w:lvlText w:val=""/>
      <w:lvlJc w:val="left"/>
      <w:pPr>
        <w:ind w:left="1440" w:hanging="360"/>
      </w:pPr>
      <w:rPr>
        <w:rFonts w:ascii="Symbol" w:hAnsi="Symbol" w:hint="default"/>
        <w:sz w:val="20"/>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nsid w:val="08097CBE"/>
    <w:multiLevelType w:val="hybridMultilevel"/>
    <w:tmpl w:val="96585A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8B24BA1"/>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nsid w:val="0AF93166"/>
    <w:multiLevelType w:val="hybridMultilevel"/>
    <w:tmpl w:val="A210D3DC"/>
    <w:lvl w:ilvl="0" w:tplc="03D07CA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0EC4279A"/>
    <w:multiLevelType w:val="hybridMultilevel"/>
    <w:tmpl w:val="0A9C86A8"/>
    <w:lvl w:ilvl="0" w:tplc="EF2862E4">
      <w:start w:val="1"/>
      <w:numFmt w:val="lowerRoman"/>
      <w:lvlText w:val="%1."/>
      <w:lvlJc w:val="right"/>
      <w:pPr>
        <w:ind w:left="144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1AF22C8"/>
    <w:multiLevelType w:val="hybridMultilevel"/>
    <w:tmpl w:val="32CAC418"/>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
    <w:nsid w:val="149426C0"/>
    <w:multiLevelType w:val="multilevel"/>
    <w:tmpl w:val="3976E72A"/>
    <w:lvl w:ilvl="0">
      <w:start w:val="1"/>
      <w:numFmt w:val="bullet"/>
      <w:pStyle w:val="ListBulletIndent"/>
      <w:lvlText w:val=""/>
      <w:lvlJc w:val="left"/>
      <w:pPr>
        <w:tabs>
          <w:tab w:val="num" w:pos="-426"/>
        </w:tabs>
        <w:ind w:left="425" w:hanging="425"/>
      </w:pPr>
      <w:rPr>
        <w:rFonts w:ascii="Wingdings" w:hAnsi="Wingdings" w:hint="default"/>
        <w:color w:val="CA2420"/>
        <w:sz w:val="14"/>
        <w:szCs w:val="14"/>
      </w:rPr>
    </w:lvl>
    <w:lvl w:ilvl="1">
      <w:start w:val="1"/>
      <w:numFmt w:val="bullet"/>
      <w:lvlRestart w:val="0"/>
      <w:pStyle w:val="ListBullet2Indent"/>
      <w:lvlText w:val=""/>
      <w:lvlJc w:val="left"/>
      <w:pPr>
        <w:tabs>
          <w:tab w:val="num" w:pos="-142"/>
        </w:tabs>
        <w:ind w:left="1134" w:hanging="425"/>
      </w:pPr>
      <w:rPr>
        <w:rFonts w:ascii="Symbol" w:hAnsi="Symbol" w:hint="default"/>
        <w:color w:val="CA2420"/>
      </w:rPr>
    </w:lvl>
    <w:lvl w:ilvl="2">
      <w:start w:val="1"/>
      <w:numFmt w:val="bullet"/>
      <w:lvlRestart w:val="0"/>
      <w:pStyle w:val="ListBullet3Indent"/>
      <w:lvlText w:val=""/>
      <w:lvlJc w:val="left"/>
      <w:pPr>
        <w:tabs>
          <w:tab w:val="num" w:pos="425"/>
        </w:tabs>
        <w:ind w:left="2126" w:hanging="425"/>
      </w:pPr>
      <w:rPr>
        <w:rFonts w:ascii="Symbol" w:hAnsi="Symbol" w:hint="default"/>
        <w:color w:val="CA2420"/>
      </w:rPr>
    </w:lvl>
    <w:lvl w:ilvl="3">
      <w:start w:val="1"/>
      <w:numFmt w:val="bullet"/>
      <w:lvlRestart w:val="0"/>
      <w:pStyle w:val="ListBullet4Indent"/>
      <w:lvlText w:val=""/>
      <w:lvlJc w:val="left"/>
      <w:pPr>
        <w:tabs>
          <w:tab w:val="num" w:pos="425"/>
        </w:tabs>
        <w:ind w:left="2552" w:hanging="426"/>
      </w:pPr>
      <w:rPr>
        <w:rFonts w:ascii="Symbol" w:hAnsi="Symbol" w:hint="default"/>
        <w:color w:val="CA2420"/>
      </w:rPr>
    </w:lvl>
    <w:lvl w:ilvl="4">
      <w:start w:val="1"/>
      <w:numFmt w:val="bullet"/>
      <w:lvlRestart w:val="0"/>
      <w:pStyle w:val="ListBullet5Indent"/>
      <w:lvlText w:val=""/>
      <w:lvlJc w:val="left"/>
      <w:pPr>
        <w:tabs>
          <w:tab w:val="num" w:pos="2126"/>
        </w:tabs>
        <w:ind w:left="2977" w:hanging="425"/>
      </w:pPr>
      <w:rPr>
        <w:rFonts w:ascii="Symbol" w:hAnsi="Symbol" w:hint="default"/>
        <w:color w:val="CA242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nsid w:val="1A295F26"/>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1ADC332B"/>
    <w:multiLevelType w:val="hybridMultilevel"/>
    <w:tmpl w:val="32CAC418"/>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nsid w:val="1B5D6634"/>
    <w:multiLevelType w:val="hybridMultilevel"/>
    <w:tmpl w:val="D7F8BC5C"/>
    <w:lvl w:ilvl="0" w:tplc="BE984A08">
      <w:start w:val="1"/>
      <w:numFmt w:val="decimal"/>
      <w:pStyle w:val="Bullet1"/>
      <w:lvlText w:val="%1."/>
      <w:lvlJc w:val="left"/>
      <w:pPr>
        <w:tabs>
          <w:tab w:val="num" w:pos="288"/>
        </w:tabs>
        <w:ind w:left="72" w:firstLine="216"/>
      </w:pPr>
      <w:rPr>
        <w:rFonts w:cs="Times New Roman" w:hint="default"/>
        <w:b w:val="0"/>
      </w:rPr>
    </w:lvl>
    <w:lvl w:ilvl="1" w:tplc="8F6CBF24">
      <w:start w:val="1"/>
      <w:numFmt w:val="decimal"/>
      <w:lvlText w:val="%2."/>
      <w:lvlJc w:val="left"/>
      <w:pPr>
        <w:tabs>
          <w:tab w:val="num" w:pos="1440"/>
        </w:tabs>
        <w:ind w:left="1440" w:hanging="360"/>
      </w:pPr>
      <w:rPr>
        <w:rFonts w:cs="Times New Roman" w:hint="default"/>
        <w:b w:val="0"/>
        <w:sz w:val="24"/>
        <w:szCs w:val="24"/>
      </w:rPr>
    </w:lvl>
    <w:lvl w:ilvl="2" w:tplc="7B8A0034">
      <w:start w:val="1"/>
      <w:numFmt w:val="lowerRoman"/>
      <w:lvlText w:val="%3."/>
      <w:lvlJc w:val="right"/>
      <w:pPr>
        <w:tabs>
          <w:tab w:val="num" w:pos="2160"/>
        </w:tabs>
        <w:ind w:left="2160" w:hanging="180"/>
      </w:pPr>
      <w:rPr>
        <w:rFonts w:cs="Times New Roman"/>
      </w:rPr>
    </w:lvl>
    <w:lvl w:ilvl="3" w:tplc="24B8F9D2" w:tentative="1">
      <w:start w:val="1"/>
      <w:numFmt w:val="decimal"/>
      <w:lvlText w:val="%4."/>
      <w:lvlJc w:val="left"/>
      <w:pPr>
        <w:tabs>
          <w:tab w:val="num" w:pos="2880"/>
        </w:tabs>
        <w:ind w:left="2880" w:hanging="360"/>
      </w:pPr>
      <w:rPr>
        <w:rFonts w:cs="Times New Roman"/>
      </w:rPr>
    </w:lvl>
    <w:lvl w:ilvl="4" w:tplc="8BD889C0" w:tentative="1">
      <w:start w:val="1"/>
      <w:numFmt w:val="lowerLetter"/>
      <w:lvlText w:val="%5."/>
      <w:lvlJc w:val="left"/>
      <w:pPr>
        <w:tabs>
          <w:tab w:val="num" w:pos="3600"/>
        </w:tabs>
        <w:ind w:left="3600" w:hanging="360"/>
      </w:pPr>
      <w:rPr>
        <w:rFonts w:cs="Times New Roman"/>
      </w:rPr>
    </w:lvl>
    <w:lvl w:ilvl="5" w:tplc="FE7EB1E0" w:tentative="1">
      <w:start w:val="1"/>
      <w:numFmt w:val="lowerRoman"/>
      <w:lvlText w:val="%6."/>
      <w:lvlJc w:val="right"/>
      <w:pPr>
        <w:tabs>
          <w:tab w:val="num" w:pos="4320"/>
        </w:tabs>
        <w:ind w:left="4320" w:hanging="180"/>
      </w:pPr>
      <w:rPr>
        <w:rFonts w:cs="Times New Roman"/>
      </w:rPr>
    </w:lvl>
    <w:lvl w:ilvl="6" w:tplc="73FE7216" w:tentative="1">
      <w:start w:val="1"/>
      <w:numFmt w:val="decimal"/>
      <w:lvlText w:val="%7."/>
      <w:lvlJc w:val="left"/>
      <w:pPr>
        <w:tabs>
          <w:tab w:val="num" w:pos="5040"/>
        </w:tabs>
        <w:ind w:left="5040" w:hanging="360"/>
      </w:pPr>
      <w:rPr>
        <w:rFonts w:cs="Times New Roman"/>
      </w:rPr>
    </w:lvl>
    <w:lvl w:ilvl="7" w:tplc="187A6AE0" w:tentative="1">
      <w:start w:val="1"/>
      <w:numFmt w:val="lowerLetter"/>
      <w:lvlText w:val="%8."/>
      <w:lvlJc w:val="left"/>
      <w:pPr>
        <w:tabs>
          <w:tab w:val="num" w:pos="5760"/>
        </w:tabs>
        <w:ind w:left="5760" w:hanging="360"/>
      </w:pPr>
      <w:rPr>
        <w:rFonts w:cs="Times New Roman"/>
      </w:rPr>
    </w:lvl>
    <w:lvl w:ilvl="8" w:tplc="9A4A9266" w:tentative="1">
      <w:start w:val="1"/>
      <w:numFmt w:val="lowerRoman"/>
      <w:lvlText w:val="%9."/>
      <w:lvlJc w:val="right"/>
      <w:pPr>
        <w:tabs>
          <w:tab w:val="num" w:pos="6480"/>
        </w:tabs>
        <w:ind w:left="6480" w:hanging="180"/>
      </w:pPr>
      <w:rPr>
        <w:rFonts w:cs="Times New Roman"/>
      </w:rPr>
    </w:lvl>
  </w:abstractNum>
  <w:abstractNum w:abstractNumId="13">
    <w:nsid w:val="1E90361D"/>
    <w:multiLevelType w:val="hybridMultilevel"/>
    <w:tmpl w:val="7ABE588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1EFE3F45"/>
    <w:multiLevelType w:val="hybridMultilevel"/>
    <w:tmpl w:val="D2B4C01C"/>
    <w:lvl w:ilvl="0" w:tplc="0BD695A8">
      <w:start w:val="1"/>
      <w:numFmt w:val="lowerLetter"/>
      <w:lvlText w:val="(%1)"/>
      <w:lvlJc w:val="left"/>
      <w:pPr>
        <w:ind w:left="643"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21840F61"/>
    <w:multiLevelType w:val="hybridMultilevel"/>
    <w:tmpl w:val="58CE53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21E87178"/>
    <w:multiLevelType w:val="hybridMultilevel"/>
    <w:tmpl w:val="A210D3DC"/>
    <w:lvl w:ilvl="0" w:tplc="03D07CA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23F47FF8"/>
    <w:multiLevelType w:val="hybridMultilevel"/>
    <w:tmpl w:val="51FA359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
    <w:nsid w:val="25F97D75"/>
    <w:multiLevelType w:val="hybridMultilevel"/>
    <w:tmpl w:val="0FB0104E"/>
    <w:lvl w:ilvl="0" w:tplc="7388CD34">
      <w:start w:val="1"/>
      <w:numFmt w:val="decimal"/>
      <w:pStyle w:val="NumberedList"/>
      <w:lvlText w:val="%1."/>
      <w:lvlJc w:val="left"/>
      <w:pPr>
        <w:tabs>
          <w:tab w:val="num" w:pos="360"/>
        </w:tabs>
        <w:ind w:left="360" w:hanging="360"/>
      </w:pPr>
      <w:rPr>
        <w:rFonts w:ascii="EYInterstate Light" w:hAnsi="EYInterstate Light"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64A0F1D"/>
    <w:multiLevelType w:val="multilevel"/>
    <w:tmpl w:val="15F80EE2"/>
    <w:lvl w:ilvl="0">
      <w:start w:val="1"/>
      <w:numFmt w:val="upperRoman"/>
      <w:pStyle w:val="Heading1"/>
      <w:lvlText w:val="%1."/>
      <w:lvlJc w:val="left"/>
      <w:pPr>
        <w:tabs>
          <w:tab w:val="num" w:pos="360"/>
        </w:tabs>
        <w:ind w:left="0" w:firstLine="0"/>
      </w:pPr>
      <w:rPr>
        <w:rFonts w:hint="default"/>
      </w:rPr>
    </w:lvl>
    <w:lvl w:ilvl="1">
      <w:start w:val="1"/>
      <w:numFmt w:val="upperLetter"/>
      <w:pStyle w:val="Heading2"/>
      <w:lvlText w:val="%2."/>
      <w:lvlJc w:val="left"/>
      <w:pPr>
        <w:tabs>
          <w:tab w:val="num" w:pos="1080"/>
        </w:tabs>
        <w:ind w:left="720" w:firstLine="0"/>
      </w:pPr>
      <w:rPr>
        <w:rFonts w:hint="default"/>
      </w:rPr>
    </w:lvl>
    <w:lvl w:ilvl="2">
      <w:start w:val="1"/>
      <w:numFmt w:val="decimal"/>
      <w:pStyle w:val="Heading3"/>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0">
    <w:nsid w:val="2EF82735"/>
    <w:multiLevelType w:val="hybridMultilevel"/>
    <w:tmpl w:val="32CAC418"/>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1">
    <w:nsid w:val="3A690D57"/>
    <w:multiLevelType w:val="hybridMultilevel"/>
    <w:tmpl w:val="FE76A524"/>
    <w:lvl w:ilvl="0" w:tplc="0409000F">
      <w:start w:val="1"/>
      <w:numFmt w:val="decimal"/>
      <w:pStyle w:val="Subhead"/>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3BF27A2A"/>
    <w:multiLevelType w:val="hybridMultilevel"/>
    <w:tmpl w:val="DB5C075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3CA017FA"/>
    <w:multiLevelType w:val="multilevel"/>
    <w:tmpl w:val="C28E4076"/>
    <w:styleLink w:val="ParaNumbering"/>
    <w:lvl w:ilvl="0">
      <w:start w:val="1"/>
      <w:numFmt w:val="decimal"/>
      <w:pStyle w:val="EYNumber"/>
      <w:lvlText w:val="%1."/>
      <w:lvlJc w:val="left"/>
      <w:pPr>
        <w:tabs>
          <w:tab w:val="num" w:pos="425"/>
        </w:tabs>
        <w:ind w:left="425" w:hanging="425"/>
      </w:pPr>
      <w:rPr>
        <w:rFonts w:hint="default"/>
        <w:b w:val="0"/>
        <w:bCs/>
        <w:color w:val="auto"/>
      </w:rPr>
    </w:lvl>
    <w:lvl w:ilvl="1">
      <w:start w:val="1"/>
      <w:numFmt w:val="lowerLetter"/>
      <w:pStyle w:val="EYLetter"/>
      <w:lvlText w:val="%2."/>
      <w:lvlJc w:val="left"/>
      <w:pPr>
        <w:tabs>
          <w:tab w:val="num" w:pos="851"/>
        </w:tabs>
        <w:ind w:left="851" w:hanging="426"/>
      </w:pPr>
      <w:rPr>
        <w:rFonts w:hint="default"/>
        <w:b w:val="0"/>
        <w:i w:val="0"/>
        <w:color w:val="auto"/>
      </w:rPr>
    </w:lvl>
    <w:lvl w:ilvl="2">
      <w:start w:val="1"/>
      <w:numFmt w:val="lowerRoman"/>
      <w:pStyle w:val="EYRoman"/>
      <w:lvlText w:val="%3"/>
      <w:lvlJc w:val="left"/>
      <w:pPr>
        <w:tabs>
          <w:tab w:val="num" w:pos="1276"/>
        </w:tabs>
        <w:ind w:left="1276" w:hanging="425"/>
      </w:pPr>
      <w:rPr>
        <w:rFonts w:hint="default"/>
        <w:color w:val="auto"/>
      </w:rPr>
    </w:lvl>
    <w:lvl w:ilvl="3">
      <w:start w:val="1"/>
      <w:numFmt w:val="none"/>
      <w:lvlText w:val=""/>
      <w:lvlJc w:val="left"/>
      <w:pPr>
        <w:tabs>
          <w:tab w:val="num" w:pos="1440"/>
        </w:tabs>
        <w:ind w:left="1440" w:firstLine="0"/>
      </w:pPr>
      <w:rPr>
        <w:rFonts w:hint="default"/>
      </w:rPr>
    </w:lvl>
    <w:lvl w:ilvl="4">
      <w:start w:val="1"/>
      <w:numFmt w:val="none"/>
      <w:lvlText w:val=""/>
      <w:lvlJc w:val="left"/>
      <w:pPr>
        <w:tabs>
          <w:tab w:val="num" w:pos="4680"/>
        </w:tabs>
        <w:ind w:left="3672" w:hanging="792"/>
      </w:pPr>
      <w:rPr>
        <w:rFonts w:hint="default"/>
      </w:rPr>
    </w:lvl>
    <w:lvl w:ilvl="5">
      <w:start w:val="1"/>
      <w:numFmt w:val="none"/>
      <w:lvlText w:val=""/>
      <w:lvlJc w:val="left"/>
      <w:pPr>
        <w:tabs>
          <w:tab w:val="num" w:pos="5400"/>
        </w:tabs>
        <w:ind w:left="4176" w:hanging="936"/>
      </w:pPr>
      <w:rPr>
        <w:rFonts w:hint="default"/>
      </w:rPr>
    </w:lvl>
    <w:lvl w:ilvl="6">
      <w:start w:val="1"/>
      <w:numFmt w:val="none"/>
      <w:lvlText w:val=""/>
      <w:lvlJc w:val="left"/>
      <w:pPr>
        <w:tabs>
          <w:tab w:val="num" w:pos="6120"/>
        </w:tabs>
        <w:ind w:left="4680" w:hanging="1080"/>
      </w:pPr>
      <w:rPr>
        <w:rFonts w:hint="default"/>
      </w:rPr>
    </w:lvl>
    <w:lvl w:ilvl="7">
      <w:start w:val="1"/>
      <w:numFmt w:val="none"/>
      <w:lvlText w:val=""/>
      <w:lvlJc w:val="left"/>
      <w:pPr>
        <w:tabs>
          <w:tab w:val="num" w:pos="6840"/>
        </w:tabs>
        <w:ind w:left="5184" w:hanging="1224"/>
      </w:pPr>
      <w:rPr>
        <w:rFonts w:hint="default"/>
      </w:rPr>
    </w:lvl>
    <w:lvl w:ilvl="8">
      <w:start w:val="1"/>
      <w:numFmt w:val="none"/>
      <w:lvlText w:val=""/>
      <w:lvlJc w:val="left"/>
      <w:pPr>
        <w:tabs>
          <w:tab w:val="num" w:pos="7200"/>
        </w:tabs>
        <w:ind w:left="5760" w:hanging="1440"/>
      </w:pPr>
      <w:rPr>
        <w:rFonts w:hint="default"/>
      </w:rPr>
    </w:lvl>
  </w:abstractNum>
  <w:abstractNum w:abstractNumId="24">
    <w:nsid w:val="3CAD7C82"/>
    <w:multiLevelType w:val="multilevel"/>
    <w:tmpl w:val="384E971E"/>
    <w:lvl w:ilvl="0">
      <w:start w:val="1"/>
      <w:numFmt w:val="bullet"/>
      <w:pStyle w:val="EYBulletedList1"/>
      <w:lvlText w:val="•"/>
      <w:lvlJc w:val="left"/>
      <w:pPr>
        <w:tabs>
          <w:tab w:val="num" w:pos="288"/>
        </w:tabs>
        <w:ind w:left="288" w:hanging="288"/>
      </w:pPr>
      <w:rPr>
        <w:rFonts w:ascii="EYInterstate Light" w:hAnsi="EYInterstate Light" w:hint="default"/>
        <w:b w:val="0"/>
        <w:i w:val="0"/>
        <w:color w:val="FFD200"/>
        <w:sz w:val="20"/>
        <w:szCs w:val="24"/>
      </w:rPr>
    </w:lvl>
    <w:lvl w:ilvl="1">
      <w:start w:val="1"/>
      <w:numFmt w:val="bullet"/>
      <w:pStyle w:val="EYBulletedList2"/>
      <w:lvlText w:val="•"/>
      <w:lvlJc w:val="left"/>
      <w:pPr>
        <w:tabs>
          <w:tab w:val="num" w:pos="576"/>
        </w:tabs>
        <w:ind w:left="576" w:hanging="288"/>
      </w:pPr>
      <w:rPr>
        <w:rFonts w:ascii="EYInterstate Light" w:hAnsi="EYInterstate Light" w:hint="default"/>
        <w:b w:val="0"/>
        <w:i w:val="0"/>
        <w:color w:val="FFD200"/>
        <w:sz w:val="20"/>
        <w:szCs w:val="24"/>
      </w:rPr>
    </w:lvl>
    <w:lvl w:ilvl="2">
      <w:start w:val="1"/>
      <w:numFmt w:val="bullet"/>
      <w:pStyle w:val="EYBulletedList3"/>
      <w:lvlText w:val="•"/>
      <w:lvlJc w:val="left"/>
      <w:pPr>
        <w:tabs>
          <w:tab w:val="num" w:pos="864"/>
        </w:tabs>
        <w:ind w:left="864" w:hanging="288"/>
      </w:pPr>
      <w:rPr>
        <w:rFonts w:ascii="EYInterstate Light" w:hAnsi="EYInterstate Light" w:hint="default"/>
        <w:b w:val="0"/>
        <w:i w:val="0"/>
        <w:color w:val="FFD200"/>
        <w:sz w:val="20"/>
        <w:szCs w:val="24"/>
      </w:rPr>
    </w:lvl>
    <w:lvl w:ilvl="3">
      <w:start w:val="1"/>
      <w:numFmt w:val="bullet"/>
      <w:lvlText w:val="►"/>
      <w:lvlJc w:val="left"/>
      <w:pPr>
        <w:tabs>
          <w:tab w:val="num" w:pos="1289"/>
        </w:tabs>
        <w:ind w:left="1152" w:hanging="288"/>
      </w:pPr>
      <w:rPr>
        <w:rFonts w:ascii="Arial" w:hAnsi="Arial" w:cs="Times New Roman" w:hint="default"/>
        <w:color w:val="auto"/>
        <w:sz w:val="16"/>
        <w:szCs w:val="24"/>
      </w:rPr>
    </w:lvl>
    <w:lvl w:ilvl="4">
      <w:start w:val="1"/>
      <w:numFmt w:val="bullet"/>
      <w:lvlText w:val="►"/>
      <w:lvlJc w:val="left"/>
      <w:pPr>
        <w:tabs>
          <w:tab w:val="num" w:pos="1577"/>
        </w:tabs>
        <w:ind w:left="1440" w:hanging="288"/>
      </w:pPr>
      <w:rPr>
        <w:rFonts w:ascii="Arial" w:hAnsi="Arial" w:cs="Times New Roman" w:hint="default"/>
        <w:color w:val="auto"/>
        <w:sz w:val="16"/>
        <w:szCs w:val="24"/>
      </w:rPr>
    </w:lvl>
    <w:lvl w:ilvl="5">
      <w:start w:val="1"/>
      <w:numFmt w:val="bullet"/>
      <w:lvlText w:val="►"/>
      <w:lvlJc w:val="left"/>
      <w:pPr>
        <w:tabs>
          <w:tab w:val="num" w:pos="1865"/>
        </w:tabs>
        <w:ind w:left="1728" w:hanging="288"/>
      </w:pPr>
      <w:rPr>
        <w:rFonts w:ascii="Arial" w:hAnsi="Arial" w:cs="Times New Roman" w:hint="default"/>
        <w:color w:val="auto"/>
        <w:sz w:val="16"/>
        <w:szCs w:val="24"/>
      </w:rPr>
    </w:lvl>
    <w:lvl w:ilvl="6">
      <w:start w:val="1"/>
      <w:numFmt w:val="none"/>
      <w:suff w:val="nothing"/>
      <w:lvlText w:val=""/>
      <w:lvlJc w:val="left"/>
      <w:pPr>
        <w:ind w:left="2016" w:hanging="288"/>
      </w:pPr>
      <w:rPr>
        <w:rFonts w:hint="default"/>
      </w:rPr>
    </w:lvl>
    <w:lvl w:ilvl="7">
      <w:start w:val="1"/>
      <w:numFmt w:val="none"/>
      <w:suff w:val="nothing"/>
      <w:lvlText w:val=""/>
      <w:lvlJc w:val="left"/>
      <w:pPr>
        <w:ind w:left="2304" w:hanging="288"/>
      </w:pPr>
      <w:rPr>
        <w:rFonts w:hint="default"/>
      </w:rPr>
    </w:lvl>
    <w:lvl w:ilvl="8">
      <w:start w:val="1"/>
      <w:numFmt w:val="none"/>
      <w:suff w:val="nothing"/>
      <w:lvlText w:val=""/>
      <w:lvlJc w:val="left"/>
      <w:pPr>
        <w:ind w:left="2592" w:hanging="288"/>
      </w:pPr>
      <w:rPr>
        <w:rFonts w:hint="default"/>
      </w:rPr>
    </w:lvl>
  </w:abstractNum>
  <w:abstractNum w:abstractNumId="25">
    <w:nsid w:val="3E3F2FE5"/>
    <w:multiLevelType w:val="hybridMultilevel"/>
    <w:tmpl w:val="3EB8893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400A0EEF"/>
    <w:multiLevelType w:val="hybridMultilevel"/>
    <w:tmpl w:val="4446975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428C2E51"/>
    <w:multiLevelType w:val="hybridMultilevel"/>
    <w:tmpl w:val="2EEA2E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44077EF1"/>
    <w:multiLevelType w:val="hybridMultilevel"/>
    <w:tmpl w:val="1DE0A0AE"/>
    <w:lvl w:ilvl="0" w:tplc="DB8E577A">
      <w:start w:val="1"/>
      <w:numFmt w:val="decimal"/>
      <w:lvlText w:val="4.1.%1"/>
      <w:lvlJc w:val="left"/>
      <w:pPr>
        <w:ind w:left="1080" w:hanging="360"/>
      </w:pPr>
      <w:rPr>
        <w:rFonts w:hint="default"/>
        <w:b/>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9">
    <w:nsid w:val="44FF2E1D"/>
    <w:multiLevelType w:val="hybridMultilevel"/>
    <w:tmpl w:val="C2E45D98"/>
    <w:lvl w:ilvl="0" w:tplc="4009000F">
      <w:start w:val="1"/>
      <w:numFmt w:val="decimal"/>
      <w:lvlText w:val="%1."/>
      <w:lvlJc w:val="left"/>
      <w:pPr>
        <w:ind w:left="1069" w:hanging="360"/>
      </w:pPr>
    </w:lvl>
    <w:lvl w:ilvl="1" w:tplc="0BD695A8">
      <w:start w:val="1"/>
      <w:numFmt w:val="lowerLetter"/>
      <w:lvlText w:val="(%2)"/>
      <w:lvlJc w:val="left"/>
      <w:pPr>
        <w:ind w:left="643" w:hanging="360"/>
      </w:pPr>
      <w:rPr>
        <w:rFonts w:hint="default"/>
      </w:rPr>
    </w:lvl>
    <w:lvl w:ilvl="2" w:tplc="4009001B" w:tentative="1">
      <w:start w:val="1"/>
      <w:numFmt w:val="lowerRoman"/>
      <w:lvlText w:val="%3."/>
      <w:lvlJc w:val="right"/>
      <w:pPr>
        <w:ind w:left="2509" w:hanging="180"/>
      </w:pPr>
    </w:lvl>
    <w:lvl w:ilvl="3" w:tplc="4009000F">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30">
    <w:nsid w:val="47DA3593"/>
    <w:multiLevelType w:val="hybridMultilevel"/>
    <w:tmpl w:val="A210D3DC"/>
    <w:lvl w:ilvl="0" w:tplc="03D07CA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501D3CEE"/>
    <w:multiLevelType w:val="multilevel"/>
    <w:tmpl w:val="70FE5130"/>
    <w:lvl w:ilvl="0">
      <w:numFmt w:val="none"/>
      <w:lvlText w:val=""/>
      <w:lvlJc w:val="left"/>
      <w:pPr>
        <w:tabs>
          <w:tab w:val="num" w:pos="360"/>
        </w:tabs>
      </w:pPr>
    </w:lvl>
    <w:lvl w:ilvl="1">
      <w:start w:val="1"/>
      <w:numFmt w:val="decimal"/>
      <w:lvlText w:val="%1.%2"/>
      <w:lvlJc w:val="left"/>
      <w:pPr>
        <w:tabs>
          <w:tab w:val="num" w:pos="0"/>
        </w:tabs>
        <w:ind w:left="0" w:hanging="850"/>
      </w:pPr>
      <w:rPr>
        <w:rFonts w:ascii="Arial" w:hAnsi="Arial" w:cs="Arial" w:hint="default"/>
        <w:b/>
        <w:i w:val="0"/>
        <w:color w:val="000000"/>
        <w:sz w:val="28"/>
        <w:szCs w:val="14"/>
      </w:rPr>
    </w:lvl>
    <w:lvl w:ilvl="2">
      <w:start w:val="1"/>
      <w:numFmt w:val="decimal"/>
      <w:lvlText w:val="%1.%2.%3"/>
      <w:lvlJc w:val="left"/>
      <w:pPr>
        <w:tabs>
          <w:tab w:val="num" w:pos="0"/>
        </w:tabs>
        <w:ind w:left="0" w:hanging="850"/>
      </w:pPr>
      <w:rPr>
        <w:rFonts w:hint="default"/>
        <w:b/>
        <w:color w:val="000000"/>
        <w:sz w:val="24"/>
        <w:szCs w:val="14"/>
      </w:rPr>
    </w:lvl>
    <w:lvl w:ilvl="3">
      <w:start w:val="1"/>
      <w:numFmt w:val="decimal"/>
      <w:pStyle w:val="Heading4"/>
      <w:lvlText w:val="%1.%2.%3.%4"/>
      <w:lvlJc w:val="left"/>
      <w:pPr>
        <w:tabs>
          <w:tab w:val="num" w:pos="0"/>
        </w:tabs>
        <w:ind w:left="0" w:hanging="850"/>
      </w:pPr>
      <w:rPr>
        <w:rFonts w:hint="default"/>
        <w:b/>
        <w:color w:val="000000"/>
        <w:sz w:val="20"/>
        <w:szCs w:val="32"/>
      </w:rPr>
    </w:lvl>
    <w:lvl w:ilvl="4">
      <w:start w:val="1"/>
      <w:numFmt w:val="upperLetter"/>
      <w:lvlText w:val="Appendix %5"/>
      <w:lvlJc w:val="left"/>
      <w:pPr>
        <w:tabs>
          <w:tab w:val="num" w:pos="1417"/>
        </w:tabs>
        <w:ind w:left="1417" w:hanging="1417"/>
      </w:pPr>
      <w:rPr>
        <w:rFonts w:hint="default"/>
        <w:b/>
        <w:i w:val="0"/>
        <w:color w:val="7F7E82"/>
        <w:sz w:val="40"/>
        <w:szCs w:val="20"/>
      </w:rPr>
    </w:lvl>
    <w:lvl w:ilvl="5">
      <w:start w:val="1"/>
      <w:numFmt w:val="none"/>
      <w:lvlText w:val=""/>
      <w:lvlJc w:val="left"/>
      <w:pPr>
        <w:tabs>
          <w:tab w:val="num" w:pos="0"/>
        </w:tabs>
        <w:ind w:left="0" w:firstLine="0"/>
      </w:pPr>
      <w:rPr>
        <w:rFonts w:hint="default"/>
        <w:b/>
        <w:color w:val="7F7E82"/>
        <w:sz w:val="32"/>
        <w:szCs w:val="32"/>
      </w:rPr>
    </w:lvl>
    <w:lvl w:ilvl="6">
      <w:start w:val="1"/>
      <w:numFmt w:val="none"/>
      <w:lvlText w:val=""/>
      <w:lvlJc w:val="left"/>
      <w:pPr>
        <w:tabs>
          <w:tab w:val="num" w:pos="0"/>
        </w:tabs>
        <w:ind w:left="0" w:firstLine="0"/>
      </w:pPr>
      <w:rPr>
        <w:rFonts w:hint="default"/>
        <w:color w:val="4367C5"/>
        <w:sz w:val="32"/>
        <w:szCs w:val="32"/>
      </w:rPr>
    </w:lvl>
    <w:lvl w:ilvl="7">
      <w:start w:val="1"/>
      <w:numFmt w:val="none"/>
      <w:lvlText w:val=""/>
      <w:lvlJc w:val="left"/>
      <w:pPr>
        <w:tabs>
          <w:tab w:val="num" w:pos="0"/>
        </w:tabs>
        <w:ind w:left="0" w:firstLine="0"/>
      </w:pPr>
      <w:rPr>
        <w:rFonts w:hint="default"/>
        <w:color w:val="4367C5"/>
      </w:rPr>
    </w:lvl>
    <w:lvl w:ilvl="8">
      <w:start w:val="1"/>
      <w:numFmt w:val="none"/>
      <w:lvlText w:val=""/>
      <w:lvlJc w:val="left"/>
      <w:pPr>
        <w:tabs>
          <w:tab w:val="num" w:pos="0"/>
        </w:tabs>
        <w:ind w:left="0" w:firstLine="0"/>
      </w:pPr>
      <w:rPr>
        <w:rFonts w:hint="default"/>
        <w:color w:val="4367C5"/>
      </w:rPr>
    </w:lvl>
  </w:abstractNum>
  <w:abstractNum w:abstractNumId="32">
    <w:nsid w:val="52BA68B5"/>
    <w:multiLevelType w:val="hybridMultilevel"/>
    <w:tmpl w:val="907EA0F0"/>
    <w:lvl w:ilvl="0" w:tplc="40090001">
      <w:start w:val="1"/>
      <w:numFmt w:val="bullet"/>
      <w:lvlText w:val=""/>
      <w:lvlJc w:val="left"/>
      <w:pPr>
        <w:ind w:left="1800" w:hanging="360"/>
      </w:pPr>
      <w:rPr>
        <w:rFonts w:ascii="Symbol" w:hAnsi="Symbol" w:hint="default"/>
      </w:rPr>
    </w:lvl>
    <w:lvl w:ilvl="1" w:tplc="40090003">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3">
    <w:nsid w:val="5D6A7ECE"/>
    <w:multiLevelType w:val="hybridMultilevel"/>
    <w:tmpl w:val="A75E6048"/>
    <w:lvl w:ilvl="0" w:tplc="40090001">
      <w:start w:val="1"/>
      <w:numFmt w:val="bullet"/>
      <w:lvlText w:val=""/>
      <w:lvlJc w:val="left"/>
      <w:pPr>
        <w:ind w:left="720" w:hanging="360"/>
      </w:pPr>
      <w:rPr>
        <w:rFonts w:ascii="Symbol" w:hAnsi="Symbol" w:hint="default"/>
      </w:rPr>
    </w:lvl>
    <w:lvl w:ilvl="1" w:tplc="4009001B">
      <w:start w:val="1"/>
      <w:numFmt w:val="lowerRoman"/>
      <w:lvlText w:val="%2."/>
      <w:lvlJc w:val="right"/>
      <w:pPr>
        <w:ind w:left="1440" w:hanging="360"/>
      </w:pPr>
      <w:rPr>
        <w:rFont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62547E03"/>
    <w:multiLevelType w:val="hybridMultilevel"/>
    <w:tmpl w:val="F4DE7F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640C5D09"/>
    <w:multiLevelType w:val="multilevel"/>
    <w:tmpl w:val="B746AD6A"/>
    <w:lvl w:ilvl="0">
      <w:start w:val="1"/>
      <w:numFmt w:val="upperLetter"/>
      <w:pStyle w:val="EYAppendix"/>
      <w:lvlText w:val="Appendix %1"/>
      <w:lvlJc w:val="left"/>
      <w:pPr>
        <w:tabs>
          <w:tab w:val="num" w:pos="2268"/>
        </w:tabs>
        <w:ind w:left="2268" w:hanging="2268"/>
      </w:pPr>
      <w:rPr>
        <w:rFonts w:hint="default"/>
      </w:rPr>
    </w:lvl>
    <w:lvl w:ilvl="1">
      <w:start w:val="1"/>
      <w:numFmt w:val="none"/>
      <w:lvlText w:val=""/>
      <w:lvlJc w:val="left"/>
      <w:pPr>
        <w:tabs>
          <w:tab w:val="num" w:pos="-31680"/>
        </w:tabs>
        <w:ind w:left="-32767" w:firstLine="32767"/>
      </w:pPr>
      <w:rPr>
        <w:rFonts w:hint="default"/>
        <w:b w:val="0"/>
        <w:i w:val="0"/>
        <w:color w:val="auto"/>
        <w:sz w:val="28"/>
        <w:szCs w:val="32"/>
      </w:rPr>
    </w:lvl>
    <w:lvl w:ilvl="2">
      <w:start w:val="1"/>
      <w:numFmt w:val="none"/>
      <w:lvlText w:val=""/>
      <w:lvlJc w:val="left"/>
      <w:pPr>
        <w:tabs>
          <w:tab w:val="num" w:pos="-31680"/>
        </w:tabs>
        <w:ind w:left="-32767" w:firstLine="32767"/>
      </w:pPr>
      <w:rPr>
        <w:rFonts w:hint="default"/>
        <w:b/>
        <w:color w:val="auto"/>
        <w:sz w:val="24"/>
        <w:szCs w:val="32"/>
      </w:rPr>
    </w:lvl>
    <w:lvl w:ilvl="3">
      <w:start w:val="1"/>
      <w:numFmt w:val="decimal"/>
      <w:lvlText w:val="%4%1"/>
      <w:lvlJc w:val="left"/>
      <w:pPr>
        <w:tabs>
          <w:tab w:val="num" w:pos="-31680"/>
        </w:tabs>
        <w:ind w:left="-32767" w:firstLine="32767"/>
      </w:pPr>
      <w:rPr>
        <w:rFonts w:hint="default"/>
        <w:b/>
        <w:color w:val="auto"/>
        <w:sz w:val="20"/>
        <w:szCs w:val="32"/>
      </w:rPr>
    </w:lvl>
    <w:lvl w:ilvl="4">
      <w:start w:val="1"/>
      <w:numFmt w:val="none"/>
      <w:lvlRestart w:val="0"/>
      <w:lvlText w:val=""/>
      <w:lvlJc w:val="left"/>
      <w:pPr>
        <w:tabs>
          <w:tab w:val="num" w:pos="0"/>
        </w:tabs>
        <w:ind w:left="0" w:firstLine="0"/>
      </w:pPr>
      <w:rPr>
        <w:rFonts w:hint="default"/>
        <w:b/>
        <w:i w:val="0"/>
        <w:color w:val="7F7E82"/>
        <w:sz w:val="40"/>
        <w:szCs w:val="20"/>
      </w:rPr>
    </w:lvl>
    <w:lvl w:ilvl="5">
      <w:start w:val="1"/>
      <w:numFmt w:val="none"/>
      <w:lvlRestart w:val="0"/>
      <w:lvlText w:val=""/>
      <w:lvlJc w:val="left"/>
      <w:pPr>
        <w:tabs>
          <w:tab w:val="num" w:pos="0"/>
        </w:tabs>
        <w:ind w:left="0" w:firstLine="0"/>
      </w:pPr>
      <w:rPr>
        <w:rFonts w:hint="default"/>
        <w:b/>
        <w:color w:val="4367C5"/>
        <w:sz w:val="32"/>
        <w:szCs w:val="32"/>
      </w:rPr>
    </w:lvl>
    <w:lvl w:ilvl="6">
      <w:start w:val="1"/>
      <w:numFmt w:val="none"/>
      <w:lvlRestart w:val="0"/>
      <w:lvlText w:val=""/>
      <w:lvlJc w:val="left"/>
      <w:pPr>
        <w:tabs>
          <w:tab w:val="num" w:pos="0"/>
        </w:tabs>
        <w:ind w:left="0" w:firstLine="0"/>
      </w:pPr>
      <w:rPr>
        <w:rFonts w:hint="default"/>
        <w:color w:val="4367C5"/>
        <w:sz w:val="32"/>
        <w:szCs w:val="32"/>
      </w:rPr>
    </w:lvl>
    <w:lvl w:ilvl="7">
      <w:start w:val="1"/>
      <w:numFmt w:val="none"/>
      <w:lvlRestart w:val="0"/>
      <w:lvlText w:val=""/>
      <w:lvlJc w:val="left"/>
      <w:pPr>
        <w:tabs>
          <w:tab w:val="num" w:pos="0"/>
        </w:tabs>
        <w:ind w:left="0" w:firstLine="0"/>
      </w:pPr>
      <w:rPr>
        <w:rFonts w:hint="default"/>
        <w:color w:val="4367C5"/>
      </w:rPr>
    </w:lvl>
    <w:lvl w:ilvl="8">
      <w:numFmt w:val="none"/>
      <w:lvlRestart w:val="0"/>
      <w:lvlText w:val=""/>
      <w:lvlJc w:val="left"/>
      <w:pPr>
        <w:tabs>
          <w:tab w:val="num" w:pos="0"/>
        </w:tabs>
        <w:ind w:left="0" w:firstLine="0"/>
      </w:pPr>
      <w:rPr>
        <w:rFonts w:hint="default"/>
        <w:color w:val="4367C5"/>
      </w:rPr>
    </w:lvl>
  </w:abstractNum>
  <w:abstractNum w:abstractNumId="36">
    <w:nsid w:val="64BA0A78"/>
    <w:multiLevelType w:val="hybridMultilevel"/>
    <w:tmpl w:val="FCD66B12"/>
    <w:lvl w:ilvl="0" w:tplc="DB8E577A">
      <w:start w:val="1"/>
      <w:numFmt w:val="decimal"/>
      <w:lvlText w:val="4.1.%1"/>
      <w:lvlJc w:val="left"/>
      <w:pPr>
        <w:ind w:left="36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650D729C"/>
    <w:multiLevelType w:val="hybridMultilevel"/>
    <w:tmpl w:val="298402CE"/>
    <w:lvl w:ilvl="0" w:tplc="0409000F">
      <w:start w:val="1"/>
      <w:numFmt w:val="decimal"/>
      <w:lvlText w:val="%1."/>
      <w:lvlJc w:val="left"/>
      <w:pPr>
        <w:ind w:left="770" w:hanging="360"/>
      </w:pPr>
      <w:rPr>
        <w:rFont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8">
    <w:nsid w:val="67057952"/>
    <w:multiLevelType w:val="hybridMultilevel"/>
    <w:tmpl w:val="05D2ABD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9">
    <w:nsid w:val="678A61D0"/>
    <w:multiLevelType w:val="hybridMultilevel"/>
    <w:tmpl w:val="06343590"/>
    <w:lvl w:ilvl="0" w:tplc="49941D6A">
      <w:start w:val="1"/>
      <w:numFmt w:val="bullet"/>
      <w:pStyle w:val="bulletpoint"/>
      <w:lvlText w:val=""/>
      <w:lvlJc w:val="left"/>
      <w:pPr>
        <w:ind w:left="720" w:hanging="360"/>
      </w:pPr>
      <w:rPr>
        <w:rFonts w:ascii="Symbol" w:hAnsi="Symbol" w:hint="default"/>
      </w:rPr>
    </w:lvl>
    <w:lvl w:ilvl="1" w:tplc="C902CF52">
      <w:start w:val="1"/>
      <w:numFmt w:val="bullet"/>
      <w:lvlText w:val="o"/>
      <w:lvlJc w:val="left"/>
      <w:pPr>
        <w:ind w:left="1440" w:hanging="360"/>
      </w:pPr>
      <w:rPr>
        <w:rFonts w:ascii="Courier New" w:hAnsi="Courier New" w:hint="default"/>
      </w:rPr>
    </w:lvl>
    <w:lvl w:ilvl="2" w:tplc="342ABB66" w:tentative="1">
      <w:start w:val="1"/>
      <w:numFmt w:val="bullet"/>
      <w:lvlText w:val=""/>
      <w:lvlJc w:val="left"/>
      <w:pPr>
        <w:ind w:left="2160" w:hanging="360"/>
      </w:pPr>
      <w:rPr>
        <w:rFonts w:ascii="Wingdings" w:hAnsi="Wingdings" w:hint="default"/>
      </w:rPr>
    </w:lvl>
    <w:lvl w:ilvl="3" w:tplc="CEA42A38" w:tentative="1">
      <w:start w:val="1"/>
      <w:numFmt w:val="bullet"/>
      <w:lvlText w:val=""/>
      <w:lvlJc w:val="left"/>
      <w:pPr>
        <w:ind w:left="2880" w:hanging="360"/>
      </w:pPr>
      <w:rPr>
        <w:rFonts w:ascii="Symbol" w:hAnsi="Symbol" w:hint="default"/>
      </w:rPr>
    </w:lvl>
    <w:lvl w:ilvl="4" w:tplc="1C0EA9BE" w:tentative="1">
      <w:start w:val="1"/>
      <w:numFmt w:val="bullet"/>
      <w:lvlText w:val="o"/>
      <w:lvlJc w:val="left"/>
      <w:pPr>
        <w:ind w:left="3600" w:hanging="360"/>
      </w:pPr>
      <w:rPr>
        <w:rFonts w:ascii="Courier New" w:hAnsi="Courier New" w:hint="default"/>
      </w:rPr>
    </w:lvl>
    <w:lvl w:ilvl="5" w:tplc="91AE362A" w:tentative="1">
      <w:start w:val="1"/>
      <w:numFmt w:val="bullet"/>
      <w:lvlText w:val=""/>
      <w:lvlJc w:val="left"/>
      <w:pPr>
        <w:ind w:left="4320" w:hanging="360"/>
      </w:pPr>
      <w:rPr>
        <w:rFonts w:ascii="Wingdings" w:hAnsi="Wingdings" w:hint="default"/>
      </w:rPr>
    </w:lvl>
    <w:lvl w:ilvl="6" w:tplc="4BE88A02" w:tentative="1">
      <w:start w:val="1"/>
      <w:numFmt w:val="bullet"/>
      <w:lvlText w:val=""/>
      <w:lvlJc w:val="left"/>
      <w:pPr>
        <w:ind w:left="5040" w:hanging="360"/>
      </w:pPr>
      <w:rPr>
        <w:rFonts w:ascii="Symbol" w:hAnsi="Symbol" w:hint="default"/>
      </w:rPr>
    </w:lvl>
    <w:lvl w:ilvl="7" w:tplc="E21AB8F0" w:tentative="1">
      <w:start w:val="1"/>
      <w:numFmt w:val="bullet"/>
      <w:lvlText w:val="o"/>
      <w:lvlJc w:val="left"/>
      <w:pPr>
        <w:ind w:left="5760" w:hanging="360"/>
      </w:pPr>
      <w:rPr>
        <w:rFonts w:ascii="Courier New" w:hAnsi="Courier New" w:hint="default"/>
      </w:rPr>
    </w:lvl>
    <w:lvl w:ilvl="8" w:tplc="55E8028A" w:tentative="1">
      <w:start w:val="1"/>
      <w:numFmt w:val="bullet"/>
      <w:lvlText w:val=""/>
      <w:lvlJc w:val="left"/>
      <w:pPr>
        <w:ind w:left="6480" w:hanging="360"/>
      </w:pPr>
      <w:rPr>
        <w:rFonts w:ascii="Wingdings" w:hAnsi="Wingdings" w:hint="default"/>
      </w:rPr>
    </w:lvl>
  </w:abstractNum>
  <w:abstractNum w:abstractNumId="40">
    <w:nsid w:val="693D1B76"/>
    <w:multiLevelType w:val="hybridMultilevel"/>
    <w:tmpl w:val="61661774"/>
    <w:lvl w:ilvl="0" w:tplc="EB328BD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69621C19"/>
    <w:multiLevelType w:val="hybridMultilevel"/>
    <w:tmpl w:val="45FEB736"/>
    <w:lvl w:ilvl="0" w:tplc="DC28675A">
      <w:start w:val="1"/>
      <w:numFmt w:val="upperRoman"/>
      <w:lvlText w:val="Annexure-%1"/>
      <w:lvlJc w:val="left"/>
      <w:pPr>
        <w:ind w:left="8299" w:hanging="360"/>
      </w:pPr>
      <w:rPr>
        <w:rFonts w:ascii="EYInterstate Light" w:hAnsi="EYInterstate Light" w:hint="default"/>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69CE5D51"/>
    <w:multiLevelType w:val="multilevel"/>
    <w:tmpl w:val="B97A1940"/>
    <w:styleLink w:val="Style3"/>
    <w:lvl w:ilvl="0">
      <w:start w:val="9"/>
      <w:numFmt w:val="decimal"/>
      <w:lvlText w:val="%1."/>
      <w:lvlJc w:val="left"/>
      <w:pPr>
        <w:ind w:left="720" w:hanging="360"/>
      </w:pPr>
      <w:rPr>
        <w:rFonts w:hint="default"/>
        <w:b/>
        <w:color w:val="FFFFFF" w:themeColor="background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6CBC3E2B"/>
    <w:multiLevelType w:val="hybridMultilevel"/>
    <w:tmpl w:val="5D5299C2"/>
    <w:lvl w:ilvl="0" w:tplc="9F2601E0">
      <w:start w:val="1"/>
      <w:numFmt w:val="decimal"/>
      <w:lvlText w:val="4.2.%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6F444C7E"/>
    <w:multiLevelType w:val="hybridMultilevel"/>
    <w:tmpl w:val="F562766A"/>
    <w:lvl w:ilvl="0" w:tplc="B008A42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70B21C4F"/>
    <w:multiLevelType w:val="hybridMultilevel"/>
    <w:tmpl w:val="73503C0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nsid w:val="73A37718"/>
    <w:multiLevelType w:val="multilevel"/>
    <w:tmpl w:val="99409B82"/>
    <w:lvl w:ilvl="0">
      <w:start w:val="1"/>
      <w:numFmt w:val="bullet"/>
      <w:pStyle w:val="EYTablebullet1"/>
      <w:lvlText w:val="•"/>
      <w:lvlJc w:val="left"/>
      <w:pPr>
        <w:tabs>
          <w:tab w:val="num" w:pos="284"/>
        </w:tabs>
        <w:ind w:left="288" w:hanging="288"/>
      </w:pPr>
      <w:rPr>
        <w:rFonts w:ascii="EYInterstate Light" w:hAnsi="EYInterstate Light" w:hint="default"/>
        <w:b w:val="0"/>
        <w:bCs/>
        <w:i w:val="0"/>
        <w:color w:val="FFD200"/>
        <w:sz w:val="16"/>
        <w:szCs w:val="24"/>
      </w:rPr>
    </w:lvl>
    <w:lvl w:ilvl="1">
      <w:start w:val="1"/>
      <w:numFmt w:val="bullet"/>
      <w:pStyle w:val="EYTablebullet2"/>
      <w:lvlText w:val="•"/>
      <w:lvlJc w:val="left"/>
      <w:pPr>
        <w:tabs>
          <w:tab w:val="num" w:pos="572"/>
        </w:tabs>
        <w:ind w:left="576" w:hanging="288"/>
      </w:pPr>
      <w:rPr>
        <w:rFonts w:ascii="EYInterstate Light" w:hAnsi="EYInterstate Light" w:hint="default"/>
        <w:b w:val="0"/>
        <w:i w:val="0"/>
        <w:color w:val="FFD200"/>
        <w:sz w:val="16"/>
        <w:szCs w:val="24"/>
      </w:rPr>
    </w:lvl>
    <w:lvl w:ilvl="2">
      <w:start w:val="1"/>
      <w:numFmt w:val="none"/>
      <w:lvlText w:val=""/>
      <w:lvlJc w:val="left"/>
      <w:pPr>
        <w:tabs>
          <w:tab w:val="num" w:pos="860"/>
        </w:tabs>
        <w:ind w:left="864" w:hanging="288"/>
      </w:pPr>
      <w:rPr>
        <w:rFonts w:hint="default"/>
        <w:color w:val="002261"/>
      </w:rPr>
    </w:lvl>
    <w:lvl w:ilvl="3">
      <w:start w:val="1"/>
      <w:numFmt w:val="none"/>
      <w:lvlText w:val=""/>
      <w:lvlJc w:val="left"/>
      <w:pPr>
        <w:tabs>
          <w:tab w:val="num" w:pos="1148"/>
        </w:tabs>
        <w:ind w:left="1152" w:hanging="288"/>
      </w:pPr>
      <w:rPr>
        <w:rFonts w:hint="default"/>
      </w:rPr>
    </w:lvl>
    <w:lvl w:ilvl="4">
      <w:start w:val="1"/>
      <w:numFmt w:val="none"/>
      <w:lvlText w:val=""/>
      <w:lvlJc w:val="left"/>
      <w:pPr>
        <w:tabs>
          <w:tab w:val="num" w:pos="1436"/>
        </w:tabs>
        <w:ind w:left="1440" w:hanging="288"/>
      </w:pPr>
      <w:rPr>
        <w:rFonts w:hint="default"/>
      </w:rPr>
    </w:lvl>
    <w:lvl w:ilvl="5">
      <w:start w:val="1"/>
      <w:numFmt w:val="none"/>
      <w:lvlText w:val=""/>
      <w:lvlJc w:val="left"/>
      <w:pPr>
        <w:tabs>
          <w:tab w:val="num" w:pos="1724"/>
        </w:tabs>
        <w:ind w:left="1728" w:hanging="288"/>
      </w:pPr>
      <w:rPr>
        <w:rFonts w:hint="default"/>
      </w:rPr>
    </w:lvl>
    <w:lvl w:ilvl="6">
      <w:start w:val="1"/>
      <w:numFmt w:val="none"/>
      <w:lvlText w:val=""/>
      <w:lvlJc w:val="left"/>
      <w:pPr>
        <w:tabs>
          <w:tab w:val="num" w:pos="2012"/>
        </w:tabs>
        <w:ind w:left="2016" w:hanging="288"/>
      </w:pPr>
      <w:rPr>
        <w:rFonts w:hint="default"/>
      </w:rPr>
    </w:lvl>
    <w:lvl w:ilvl="7">
      <w:start w:val="1"/>
      <w:numFmt w:val="none"/>
      <w:lvlText w:val=""/>
      <w:lvlJc w:val="left"/>
      <w:pPr>
        <w:tabs>
          <w:tab w:val="num" w:pos="2300"/>
        </w:tabs>
        <w:ind w:left="2304" w:hanging="288"/>
      </w:pPr>
      <w:rPr>
        <w:rFonts w:hint="default"/>
      </w:rPr>
    </w:lvl>
    <w:lvl w:ilvl="8">
      <w:start w:val="1"/>
      <w:numFmt w:val="none"/>
      <w:lvlText w:val=""/>
      <w:lvlJc w:val="left"/>
      <w:pPr>
        <w:tabs>
          <w:tab w:val="num" w:pos="2588"/>
        </w:tabs>
        <w:ind w:left="2592" w:hanging="288"/>
      </w:pPr>
      <w:rPr>
        <w:rFonts w:hint="default"/>
      </w:rPr>
    </w:lvl>
  </w:abstractNum>
  <w:abstractNum w:abstractNumId="47">
    <w:nsid w:val="74BE5FF8"/>
    <w:multiLevelType w:val="hybridMultilevel"/>
    <w:tmpl w:val="CCC4F74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nsid w:val="76A209B9"/>
    <w:multiLevelType w:val="hybridMultilevel"/>
    <w:tmpl w:val="56E616A8"/>
    <w:lvl w:ilvl="0" w:tplc="8FA8B9A6">
      <w:start w:val="1"/>
      <w:numFmt w:val="bullet"/>
      <w:lvlText w:val=""/>
      <w:lvlJc w:val="left"/>
      <w:pPr>
        <w:ind w:left="720" w:hanging="360"/>
      </w:pPr>
      <w:rPr>
        <w:rFonts w:ascii="Symbol" w:hAnsi="Symbol" w:hint="default"/>
        <w:sz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nsid w:val="778742AE"/>
    <w:multiLevelType w:val="hybridMultilevel"/>
    <w:tmpl w:val="CDCE1406"/>
    <w:lvl w:ilvl="0" w:tplc="4009000F">
      <w:start w:val="1"/>
      <w:numFmt w:val="decimal"/>
      <w:lvlText w:val="%1."/>
      <w:lvlJc w:val="left"/>
      <w:pPr>
        <w:ind w:left="1069" w:hanging="360"/>
      </w:p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50">
    <w:nsid w:val="779730BE"/>
    <w:multiLevelType w:val="multilevel"/>
    <w:tmpl w:val="12209E72"/>
    <w:styleLink w:val="StyleNumbered"/>
    <w:lvl w:ilvl="0">
      <w:start w:val="1"/>
      <w:numFmt w:val="lowerRoman"/>
      <w:lvlText w:val="%1)"/>
      <w:lvlJc w:val="left"/>
      <w:pPr>
        <w:tabs>
          <w:tab w:val="num" w:pos="360"/>
        </w:tabs>
        <w:ind w:left="360" w:hanging="360"/>
      </w:pPr>
      <w:rPr>
        <w:rFonts w:ascii="EYInterstate Light" w:hAnsi="EYInterstate Light" w:hint="default"/>
        <w:sz w:val="24"/>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51">
    <w:nsid w:val="798F30D8"/>
    <w:multiLevelType w:val="multilevel"/>
    <w:tmpl w:val="7B6C7702"/>
    <w:name w:val="ParaNumbering"/>
    <w:lvl w:ilvl="0">
      <w:start w:val="1"/>
      <w:numFmt w:val="decimal"/>
      <w:lvlRestart w:val="0"/>
      <w:lvlText w:val=""/>
      <w:lvlJc w:val="left"/>
      <w:pPr>
        <w:tabs>
          <w:tab w:val="num" w:pos="0"/>
        </w:tabs>
        <w:ind w:left="0" w:firstLine="0"/>
      </w:pPr>
      <w:rPr>
        <w:rFonts w:ascii="EYInterstate Light" w:hAnsi="EYInterstate Light"/>
        <w:b/>
        <w:color w:val="7F7E82"/>
        <w:sz w:val="32"/>
      </w:rPr>
    </w:lvl>
    <w:lvl w:ilvl="1">
      <w:start w:val="1"/>
      <w:numFmt w:val="decimal"/>
      <w:lvlText w:val=""/>
      <w:lvlJc w:val="left"/>
      <w:pPr>
        <w:tabs>
          <w:tab w:val="num" w:pos="0"/>
        </w:tabs>
        <w:ind w:left="0" w:firstLine="0"/>
      </w:pPr>
      <w:rPr>
        <w:rFonts w:hint="default"/>
        <w:b/>
        <w:color w:val="000000"/>
        <w:sz w:val="28"/>
      </w:rPr>
    </w:lvl>
    <w:lvl w:ilvl="2">
      <w:start w:val="1"/>
      <w:numFmt w:val="decimal"/>
      <w:lvlRestart w:val="1"/>
      <w:lvlText w:val=""/>
      <w:lvlJc w:val="left"/>
      <w:pPr>
        <w:tabs>
          <w:tab w:val="num" w:pos="0"/>
        </w:tabs>
        <w:ind w:left="0" w:firstLine="0"/>
      </w:pPr>
      <w:rPr>
        <w:rFonts w:hint="default"/>
        <w:b/>
        <w:color w:val="000000"/>
        <w:sz w:val="24"/>
      </w:rPr>
    </w:lvl>
    <w:lvl w:ilvl="3">
      <w:start w:val="1"/>
      <w:numFmt w:val="decimal"/>
      <w:lvlRestart w:val="1"/>
      <w:lvlText w:val=""/>
      <w:lvlJc w:val="left"/>
      <w:pPr>
        <w:tabs>
          <w:tab w:val="num" w:pos="0"/>
        </w:tabs>
        <w:ind w:left="0" w:firstLine="0"/>
      </w:pPr>
      <w:rPr>
        <w:rFonts w:hint="default"/>
        <w:b/>
        <w:color w:val="000000"/>
        <w:sz w:val="20"/>
      </w:rPr>
    </w:lvl>
    <w:lvl w:ilvl="4">
      <w:start w:val="1"/>
      <w:numFmt w:val="decimal"/>
      <w:lvlRestart w:val="1"/>
      <w:pStyle w:val="EYBodytextwithparaspace"/>
      <w:lvlText w:val=""/>
      <w:lvlJc w:val="left"/>
      <w:pPr>
        <w:tabs>
          <w:tab w:val="num" w:pos="0"/>
        </w:tabs>
        <w:ind w:left="0" w:firstLine="0"/>
      </w:pPr>
      <w:rPr>
        <w:rFonts w:hint="default"/>
        <w:b w:val="0"/>
        <w:color w:val="000000"/>
        <w:sz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2">
    <w:nsid w:val="7ACD6972"/>
    <w:multiLevelType w:val="hybridMultilevel"/>
    <w:tmpl w:val="4BAA2F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nsid w:val="7D7C3EBD"/>
    <w:multiLevelType w:val="hybridMultilevel"/>
    <w:tmpl w:val="4F12DC2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5"/>
  </w:num>
  <w:num w:numId="2">
    <w:abstractNumId w:val="19"/>
  </w:num>
  <w:num w:numId="3">
    <w:abstractNumId w:val="50"/>
  </w:num>
  <w:num w:numId="4">
    <w:abstractNumId w:val="31"/>
  </w:num>
  <w:num w:numId="5">
    <w:abstractNumId w:val="23"/>
  </w:num>
  <w:num w:numId="6">
    <w:abstractNumId w:val="24"/>
  </w:num>
  <w:num w:numId="7">
    <w:abstractNumId w:val="46"/>
  </w:num>
  <w:num w:numId="8">
    <w:abstractNumId w:val="18"/>
  </w:num>
  <w:num w:numId="9">
    <w:abstractNumId w:val="51"/>
  </w:num>
  <w:num w:numId="10">
    <w:abstractNumId w:val="10"/>
  </w:num>
  <w:num w:numId="11">
    <w:abstractNumId w:val="9"/>
  </w:num>
  <w:num w:numId="12">
    <w:abstractNumId w:val="21"/>
  </w:num>
  <w:num w:numId="13">
    <w:abstractNumId w:val="2"/>
  </w:num>
  <w:num w:numId="14">
    <w:abstractNumId w:val="42"/>
  </w:num>
  <w:num w:numId="15">
    <w:abstractNumId w:val="39"/>
  </w:num>
  <w:num w:numId="16">
    <w:abstractNumId w:val="12"/>
  </w:num>
  <w:num w:numId="17">
    <w:abstractNumId w:val="5"/>
  </w:num>
  <w:num w:numId="18">
    <w:abstractNumId w:val="41"/>
  </w:num>
  <w:num w:numId="19">
    <w:abstractNumId w:val="17"/>
  </w:num>
  <w:num w:numId="20">
    <w:abstractNumId w:val="28"/>
  </w:num>
  <w:num w:numId="21">
    <w:abstractNumId w:val="43"/>
  </w:num>
  <w:num w:numId="22">
    <w:abstractNumId w:val="0"/>
  </w:num>
  <w:num w:numId="23">
    <w:abstractNumId w:val="15"/>
  </w:num>
  <w:num w:numId="24">
    <w:abstractNumId w:val="27"/>
  </w:num>
  <w:num w:numId="25">
    <w:abstractNumId w:val="33"/>
  </w:num>
  <w:num w:numId="26">
    <w:abstractNumId w:val="7"/>
  </w:num>
  <w:num w:numId="27">
    <w:abstractNumId w:val="36"/>
  </w:num>
  <w:num w:numId="28">
    <w:abstractNumId w:val="1"/>
  </w:num>
  <w:num w:numId="29">
    <w:abstractNumId w:val="45"/>
  </w:num>
  <w:num w:numId="30">
    <w:abstractNumId w:val="38"/>
  </w:num>
  <w:num w:numId="31">
    <w:abstractNumId w:val="32"/>
  </w:num>
  <w:num w:numId="32">
    <w:abstractNumId w:val="22"/>
  </w:num>
  <w:num w:numId="33">
    <w:abstractNumId w:val="29"/>
  </w:num>
  <w:num w:numId="34">
    <w:abstractNumId w:val="16"/>
  </w:num>
  <w:num w:numId="35">
    <w:abstractNumId w:val="49"/>
  </w:num>
  <w:num w:numId="36">
    <w:abstractNumId w:val="30"/>
  </w:num>
  <w:num w:numId="37">
    <w:abstractNumId w:val="14"/>
  </w:num>
  <w:num w:numId="38">
    <w:abstractNumId w:val="6"/>
  </w:num>
  <w:num w:numId="39">
    <w:abstractNumId w:val="37"/>
  </w:num>
  <w:num w:numId="40">
    <w:abstractNumId w:val="4"/>
  </w:num>
  <w:num w:numId="41">
    <w:abstractNumId w:val="47"/>
  </w:num>
  <w:num w:numId="42">
    <w:abstractNumId w:val="53"/>
  </w:num>
  <w:num w:numId="43">
    <w:abstractNumId w:val="8"/>
  </w:num>
  <w:num w:numId="44">
    <w:abstractNumId w:val="20"/>
  </w:num>
  <w:num w:numId="45">
    <w:abstractNumId w:val="11"/>
  </w:num>
  <w:num w:numId="46">
    <w:abstractNumId w:val="3"/>
  </w:num>
  <w:num w:numId="47">
    <w:abstractNumId w:val="48"/>
  </w:num>
  <w:num w:numId="48">
    <w:abstractNumId w:val="25"/>
  </w:num>
  <w:num w:numId="49">
    <w:abstractNumId w:val="34"/>
  </w:num>
  <w:num w:numId="50">
    <w:abstractNumId w:val="26"/>
  </w:num>
  <w:num w:numId="51">
    <w:abstractNumId w:val="52"/>
  </w:num>
  <w:num w:numId="52">
    <w:abstractNumId w:val="40"/>
  </w:num>
  <w:num w:numId="53">
    <w:abstractNumId w:val="13"/>
  </w:num>
  <w:num w:numId="54">
    <w:abstractNumId w:val="44"/>
  </w:num>
  <w:num w:numId="55">
    <w:abstractNumId w:val="2"/>
  </w:num>
  <w:num w:numId="56">
    <w:abstractNumId w:val="2"/>
  </w:num>
  <w:num w:numId="57">
    <w:abstractNumId w:val="2"/>
  </w:num>
  <w:num w:numId="58">
    <w:abstractNumId w:val="2"/>
  </w:num>
  <w:num w:numId="59">
    <w:abstractNumId w:val="2"/>
  </w:num>
  <w:num w:numId="60">
    <w:abstractNumId w:val="2"/>
  </w:num>
  <w:num w:numId="61">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080"/>
  <w:drawingGridHorizontalSpacing w:val="119"/>
  <w:drawingGridVerticalSpacing w:val="181"/>
  <w:displayHorizontalDrawingGridEvery w:val="2"/>
  <w:displayVerticalDrawingGridEvery w:val="2"/>
  <w:doNotUseMarginsForDrawingGridOrigin/>
  <w:drawingGridHorizontalOrigin w:val="1440"/>
  <w:drawingGridVerticalOrigin w:val="144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C8F"/>
    <w:rsid w:val="000002AE"/>
    <w:rsid w:val="000003B9"/>
    <w:rsid w:val="000006A9"/>
    <w:rsid w:val="00000F65"/>
    <w:rsid w:val="000010BB"/>
    <w:rsid w:val="000017CF"/>
    <w:rsid w:val="000018B3"/>
    <w:rsid w:val="00001D9C"/>
    <w:rsid w:val="00001DE8"/>
    <w:rsid w:val="00001E55"/>
    <w:rsid w:val="00001F56"/>
    <w:rsid w:val="000023D1"/>
    <w:rsid w:val="0000240D"/>
    <w:rsid w:val="000026BE"/>
    <w:rsid w:val="00002D26"/>
    <w:rsid w:val="00002D71"/>
    <w:rsid w:val="00003185"/>
    <w:rsid w:val="000035A1"/>
    <w:rsid w:val="000035B0"/>
    <w:rsid w:val="00003752"/>
    <w:rsid w:val="0000388A"/>
    <w:rsid w:val="00004383"/>
    <w:rsid w:val="00004633"/>
    <w:rsid w:val="00005147"/>
    <w:rsid w:val="000055B5"/>
    <w:rsid w:val="0000560B"/>
    <w:rsid w:val="00005815"/>
    <w:rsid w:val="00005936"/>
    <w:rsid w:val="00005E9E"/>
    <w:rsid w:val="0000627D"/>
    <w:rsid w:val="000063BF"/>
    <w:rsid w:val="000066BF"/>
    <w:rsid w:val="00006BF7"/>
    <w:rsid w:val="00006E3C"/>
    <w:rsid w:val="0000721C"/>
    <w:rsid w:val="000075D4"/>
    <w:rsid w:val="00007761"/>
    <w:rsid w:val="0000786F"/>
    <w:rsid w:val="0000798D"/>
    <w:rsid w:val="00007E50"/>
    <w:rsid w:val="000102DB"/>
    <w:rsid w:val="00010494"/>
    <w:rsid w:val="000106B2"/>
    <w:rsid w:val="000106B9"/>
    <w:rsid w:val="00010714"/>
    <w:rsid w:val="00010822"/>
    <w:rsid w:val="00010899"/>
    <w:rsid w:val="00010FE1"/>
    <w:rsid w:val="00011009"/>
    <w:rsid w:val="00011236"/>
    <w:rsid w:val="000116A0"/>
    <w:rsid w:val="000116CB"/>
    <w:rsid w:val="00011C7A"/>
    <w:rsid w:val="00011CD6"/>
    <w:rsid w:val="00012702"/>
    <w:rsid w:val="00012861"/>
    <w:rsid w:val="00012E54"/>
    <w:rsid w:val="00012E83"/>
    <w:rsid w:val="00012E90"/>
    <w:rsid w:val="0001332A"/>
    <w:rsid w:val="00013366"/>
    <w:rsid w:val="000134E3"/>
    <w:rsid w:val="0001415B"/>
    <w:rsid w:val="00014313"/>
    <w:rsid w:val="00014356"/>
    <w:rsid w:val="000144D2"/>
    <w:rsid w:val="0001476E"/>
    <w:rsid w:val="00014913"/>
    <w:rsid w:val="00014A26"/>
    <w:rsid w:val="00015020"/>
    <w:rsid w:val="00015402"/>
    <w:rsid w:val="000155E9"/>
    <w:rsid w:val="000157A0"/>
    <w:rsid w:val="000157B1"/>
    <w:rsid w:val="00015D2D"/>
    <w:rsid w:val="00015EA3"/>
    <w:rsid w:val="000160F3"/>
    <w:rsid w:val="0001627A"/>
    <w:rsid w:val="00016540"/>
    <w:rsid w:val="0001671E"/>
    <w:rsid w:val="00016B17"/>
    <w:rsid w:val="00016CFB"/>
    <w:rsid w:val="00016DD3"/>
    <w:rsid w:val="0001702D"/>
    <w:rsid w:val="000174EB"/>
    <w:rsid w:val="00017560"/>
    <w:rsid w:val="0001777A"/>
    <w:rsid w:val="0001777D"/>
    <w:rsid w:val="00017913"/>
    <w:rsid w:val="00017E8F"/>
    <w:rsid w:val="00020179"/>
    <w:rsid w:val="000213CC"/>
    <w:rsid w:val="000214DE"/>
    <w:rsid w:val="000216CE"/>
    <w:rsid w:val="00021737"/>
    <w:rsid w:val="00021AD2"/>
    <w:rsid w:val="00021B33"/>
    <w:rsid w:val="00021B83"/>
    <w:rsid w:val="00021EAC"/>
    <w:rsid w:val="00021EE7"/>
    <w:rsid w:val="00021F60"/>
    <w:rsid w:val="00022185"/>
    <w:rsid w:val="000225E3"/>
    <w:rsid w:val="00022646"/>
    <w:rsid w:val="000226BE"/>
    <w:rsid w:val="00022815"/>
    <w:rsid w:val="000228A4"/>
    <w:rsid w:val="000228F1"/>
    <w:rsid w:val="00022C19"/>
    <w:rsid w:val="00022F84"/>
    <w:rsid w:val="0002306A"/>
    <w:rsid w:val="00023307"/>
    <w:rsid w:val="0002352B"/>
    <w:rsid w:val="000242C7"/>
    <w:rsid w:val="00024460"/>
    <w:rsid w:val="000246A3"/>
    <w:rsid w:val="000248FD"/>
    <w:rsid w:val="00024960"/>
    <w:rsid w:val="00024979"/>
    <w:rsid w:val="00024C8D"/>
    <w:rsid w:val="00024D3D"/>
    <w:rsid w:val="00024F9E"/>
    <w:rsid w:val="000250DC"/>
    <w:rsid w:val="000251BE"/>
    <w:rsid w:val="000253BD"/>
    <w:rsid w:val="0002543D"/>
    <w:rsid w:val="000254F7"/>
    <w:rsid w:val="000258BA"/>
    <w:rsid w:val="0002597A"/>
    <w:rsid w:val="00025E66"/>
    <w:rsid w:val="00025F5A"/>
    <w:rsid w:val="00026168"/>
    <w:rsid w:val="000261F5"/>
    <w:rsid w:val="0002646E"/>
    <w:rsid w:val="00026579"/>
    <w:rsid w:val="000271E4"/>
    <w:rsid w:val="000275D0"/>
    <w:rsid w:val="000277DD"/>
    <w:rsid w:val="0002799B"/>
    <w:rsid w:val="000300CD"/>
    <w:rsid w:val="00030492"/>
    <w:rsid w:val="0003060F"/>
    <w:rsid w:val="00030676"/>
    <w:rsid w:val="00030C67"/>
    <w:rsid w:val="00031645"/>
    <w:rsid w:val="00031D98"/>
    <w:rsid w:val="00031DE6"/>
    <w:rsid w:val="00031F9B"/>
    <w:rsid w:val="00031FB0"/>
    <w:rsid w:val="00032854"/>
    <w:rsid w:val="00032A27"/>
    <w:rsid w:val="00032DAB"/>
    <w:rsid w:val="00032E8D"/>
    <w:rsid w:val="00032EF3"/>
    <w:rsid w:val="00032F43"/>
    <w:rsid w:val="00033310"/>
    <w:rsid w:val="000337A8"/>
    <w:rsid w:val="000339FD"/>
    <w:rsid w:val="00033ACB"/>
    <w:rsid w:val="00033AF3"/>
    <w:rsid w:val="00033D18"/>
    <w:rsid w:val="000341B7"/>
    <w:rsid w:val="000342D2"/>
    <w:rsid w:val="0003462A"/>
    <w:rsid w:val="000349A7"/>
    <w:rsid w:val="000349AE"/>
    <w:rsid w:val="00034A2D"/>
    <w:rsid w:val="00034BCB"/>
    <w:rsid w:val="00034E72"/>
    <w:rsid w:val="000351D6"/>
    <w:rsid w:val="000352A3"/>
    <w:rsid w:val="00035588"/>
    <w:rsid w:val="00035B1C"/>
    <w:rsid w:val="00035BE3"/>
    <w:rsid w:val="00035C8D"/>
    <w:rsid w:val="00035F95"/>
    <w:rsid w:val="00035FAF"/>
    <w:rsid w:val="000365E1"/>
    <w:rsid w:val="000366D4"/>
    <w:rsid w:val="00036A0B"/>
    <w:rsid w:val="00036A98"/>
    <w:rsid w:val="00036B6B"/>
    <w:rsid w:val="00036D56"/>
    <w:rsid w:val="00036D6E"/>
    <w:rsid w:val="00036F69"/>
    <w:rsid w:val="00037210"/>
    <w:rsid w:val="000376D1"/>
    <w:rsid w:val="00037A51"/>
    <w:rsid w:val="00037A82"/>
    <w:rsid w:val="00037C58"/>
    <w:rsid w:val="00037FAA"/>
    <w:rsid w:val="00037FBE"/>
    <w:rsid w:val="00040728"/>
    <w:rsid w:val="00040CA9"/>
    <w:rsid w:val="00040CF2"/>
    <w:rsid w:val="00041506"/>
    <w:rsid w:val="000415DC"/>
    <w:rsid w:val="000418D2"/>
    <w:rsid w:val="00041993"/>
    <w:rsid w:val="00041A11"/>
    <w:rsid w:val="00041C9F"/>
    <w:rsid w:val="00041FC1"/>
    <w:rsid w:val="0004280F"/>
    <w:rsid w:val="00042F03"/>
    <w:rsid w:val="00043185"/>
    <w:rsid w:val="00043786"/>
    <w:rsid w:val="0004385D"/>
    <w:rsid w:val="000438C7"/>
    <w:rsid w:val="000438EF"/>
    <w:rsid w:val="000439A2"/>
    <w:rsid w:val="00043BDA"/>
    <w:rsid w:val="00043CCD"/>
    <w:rsid w:val="0004440C"/>
    <w:rsid w:val="00044709"/>
    <w:rsid w:val="00044A10"/>
    <w:rsid w:val="00044B37"/>
    <w:rsid w:val="00044E0C"/>
    <w:rsid w:val="000451D3"/>
    <w:rsid w:val="000452A3"/>
    <w:rsid w:val="000454E9"/>
    <w:rsid w:val="000458E5"/>
    <w:rsid w:val="00045AC6"/>
    <w:rsid w:val="00045B19"/>
    <w:rsid w:val="00045C80"/>
    <w:rsid w:val="000462C2"/>
    <w:rsid w:val="000463C1"/>
    <w:rsid w:val="0004684A"/>
    <w:rsid w:val="000468E6"/>
    <w:rsid w:val="00046A25"/>
    <w:rsid w:val="00046C11"/>
    <w:rsid w:val="00046DD2"/>
    <w:rsid w:val="00046DD8"/>
    <w:rsid w:val="00046EC1"/>
    <w:rsid w:val="000471B1"/>
    <w:rsid w:val="000471BD"/>
    <w:rsid w:val="000476D0"/>
    <w:rsid w:val="00047B7D"/>
    <w:rsid w:val="00050407"/>
    <w:rsid w:val="00050902"/>
    <w:rsid w:val="00050C86"/>
    <w:rsid w:val="00050DC4"/>
    <w:rsid w:val="00050F73"/>
    <w:rsid w:val="00051240"/>
    <w:rsid w:val="00051879"/>
    <w:rsid w:val="00051D7A"/>
    <w:rsid w:val="00052006"/>
    <w:rsid w:val="0005209B"/>
    <w:rsid w:val="00052852"/>
    <w:rsid w:val="00052869"/>
    <w:rsid w:val="000529C5"/>
    <w:rsid w:val="00052DD1"/>
    <w:rsid w:val="00052F7A"/>
    <w:rsid w:val="000534B0"/>
    <w:rsid w:val="00053F06"/>
    <w:rsid w:val="00053F6F"/>
    <w:rsid w:val="0005404C"/>
    <w:rsid w:val="00054220"/>
    <w:rsid w:val="0005428E"/>
    <w:rsid w:val="000543DE"/>
    <w:rsid w:val="0005452B"/>
    <w:rsid w:val="000546AC"/>
    <w:rsid w:val="000546FB"/>
    <w:rsid w:val="00054719"/>
    <w:rsid w:val="0005498F"/>
    <w:rsid w:val="00054ED4"/>
    <w:rsid w:val="00054FAE"/>
    <w:rsid w:val="00055037"/>
    <w:rsid w:val="00055290"/>
    <w:rsid w:val="0005534C"/>
    <w:rsid w:val="00055BA8"/>
    <w:rsid w:val="00055E8A"/>
    <w:rsid w:val="00055FBA"/>
    <w:rsid w:val="0005651B"/>
    <w:rsid w:val="00056599"/>
    <w:rsid w:val="00056648"/>
    <w:rsid w:val="000566D3"/>
    <w:rsid w:val="000566E8"/>
    <w:rsid w:val="000567E2"/>
    <w:rsid w:val="00056CA3"/>
    <w:rsid w:val="00056D9A"/>
    <w:rsid w:val="00056E32"/>
    <w:rsid w:val="000571EF"/>
    <w:rsid w:val="000578C7"/>
    <w:rsid w:val="000579CA"/>
    <w:rsid w:val="000579FD"/>
    <w:rsid w:val="00057CDA"/>
    <w:rsid w:val="00057DC5"/>
    <w:rsid w:val="00057F6A"/>
    <w:rsid w:val="00060082"/>
    <w:rsid w:val="00060122"/>
    <w:rsid w:val="00060203"/>
    <w:rsid w:val="000602E1"/>
    <w:rsid w:val="000609FE"/>
    <w:rsid w:val="00060A65"/>
    <w:rsid w:val="00060ACE"/>
    <w:rsid w:val="00060B93"/>
    <w:rsid w:val="00060C39"/>
    <w:rsid w:val="00060D30"/>
    <w:rsid w:val="00060F54"/>
    <w:rsid w:val="000610BE"/>
    <w:rsid w:val="00061364"/>
    <w:rsid w:val="00061B80"/>
    <w:rsid w:val="00061F3D"/>
    <w:rsid w:val="000623BC"/>
    <w:rsid w:val="00062856"/>
    <w:rsid w:val="00062A35"/>
    <w:rsid w:val="00062FCC"/>
    <w:rsid w:val="0006308C"/>
    <w:rsid w:val="0006343A"/>
    <w:rsid w:val="00063C31"/>
    <w:rsid w:val="00063DB3"/>
    <w:rsid w:val="00064105"/>
    <w:rsid w:val="00064201"/>
    <w:rsid w:val="00064583"/>
    <w:rsid w:val="000646AF"/>
    <w:rsid w:val="000651B5"/>
    <w:rsid w:val="00065279"/>
    <w:rsid w:val="0006584C"/>
    <w:rsid w:val="0006587A"/>
    <w:rsid w:val="00065AAC"/>
    <w:rsid w:val="00065D6B"/>
    <w:rsid w:val="00065DB3"/>
    <w:rsid w:val="00065DE8"/>
    <w:rsid w:val="00066079"/>
    <w:rsid w:val="000661B5"/>
    <w:rsid w:val="000661DA"/>
    <w:rsid w:val="0006673E"/>
    <w:rsid w:val="000669F4"/>
    <w:rsid w:val="00066DCB"/>
    <w:rsid w:val="0006701D"/>
    <w:rsid w:val="000672E3"/>
    <w:rsid w:val="000675C9"/>
    <w:rsid w:val="00067728"/>
    <w:rsid w:val="00067813"/>
    <w:rsid w:val="0006782B"/>
    <w:rsid w:val="000678BB"/>
    <w:rsid w:val="0007019C"/>
    <w:rsid w:val="000701ED"/>
    <w:rsid w:val="000704D7"/>
    <w:rsid w:val="00070603"/>
    <w:rsid w:val="0007068C"/>
    <w:rsid w:val="00070B0E"/>
    <w:rsid w:val="00070B18"/>
    <w:rsid w:val="00070B35"/>
    <w:rsid w:val="00071121"/>
    <w:rsid w:val="000711BE"/>
    <w:rsid w:val="00071209"/>
    <w:rsid w:val="00071439"/>
    <w:rsid w:val="00071BF6"/>
    <w:rsid w:val="00071C1C"/>
    <w:rsid w:val="00071FA3"/>
    <w:rsid w:val="000722CC"/>
    <w:rsid w:val="000722F8"/>
    <w:rsid w:val="000724D0"/>
    <w:rsid w:val="0007255F"/>
    <w:rsid w:val="000727B2"/>
    <w:rsid w:val="00072B47"/>
    <w:rsid w:val="00072B9B"/>
    <w:rsid w:val="00072E24"/>
    <w:rsid w:val="00072F7F"/>
    <w:rsid w:val="000730D7"/>
    <w:rsid w:val="000731F1"/>
    <w:rsid w:val="0007330D"/>
    <w:rsid w:val="00073494"/>
    <w:rsid w:val="0007353C"/>
    <w:rsid w:val="00073746"/>
    <w:rsid w:val="000739BD"/>
    <w:rsid w:val="00073C5B"/>
    <w:rsid w:val="00073E77"/>
    <w:rsid w:val="00073E97"/>
    <w:rsid w:val="00074086"/>
    <w:rsid w:val="000746FB"/>
    <w:rsid w:val="0007472D"/>
    <w:rsid w:val="00074745"/>
    <w:rsid w:val="000749AE"/>
    <w:rsid w:val="00074A3D"/>
    <w:rsid w:val="00074D23"/>
    <w:rsid w:val="00074DBE"/>
    <w:rsid w:val="00075505"/>
    <w:rsid w:val="00075678"/>
    <w:rsid w:val="00075B6F"/>
    <w:rsid w:val="00075F88"/>
    <w:rsid w:val="0007610D"/>
    <w:rsid w:val="0007622C"/>
    <w:rsid w:val="00076264"/>
    <w:rsid w:val="00076A75"/>
    <w:rsid w:val="00076D39"/>
    <w:rsid w:val="00076E06"/>
    <w:rsid w:val="000778F3"/>
    <w:rsid w:val="000779F7"/>
    <w:rsid w:val="00077D5E"/>
    <w:rsid w:val="0008016B"/>
    <w:rsid w:val="000803BD"/>
    <w:rsid w:val="000809D9"/>
    <w:rsid w:val="00080A5B"/>
    <w:rsid w:val="00080B56"/>
    <w:rsid w:val="00081121"/>
    <w:rsid w:val="00081249"/>
    <w:rsid w:val="0008154A"/>
    <w:rsid w:val="00081A7F"/>
    <w:rsid w:val="00081C19"/>
    <w:rsid w:val="00081CEA"/>
    <w:rsid w:val="00081FA7"/>
    <w:rsid w:val="000823A6"/>
    <w:rsid w:val="00082BEA"/>
    <w:rsid w:val="000830D7"/>
    <w:rsid w:val="00083301"/>
    <w:rsid w:val="0008356C"/>
    <w:rsid w:val="00083697"/>
    <w:rsid w:val="000837A4"/>
    <w:rsid w:val="00083881"/>
    <w:rsid w:val="0008391B"/>
    <w:rsid w:val="00083A2C"/>
    <w:rsid w:val="00083C03"/>
    <w:rsid w:val="00084529"/>
    <w:rsid w:val="00084564"/>
    <w:rsid w:val="00084868"/>
    <w:rsid w:val="000848E4"/>
    <w:rsid w:val="00084AE1"/>
    <w:rsid w:val="00084DAE"/>
    <w:rsid w:val="000850A9"/>
    <w:rsid w:val="000856D5"/>
    <w:rsid w:val="00085703"/>
    <w:rsid w:val="000858A6"/>
    <w:rsid w:val="00085B71"/>
    <w:rsid w:val="00085BA3"/>
    <w:rsid w:val="00085BE5"/>
    <w:rsid w:val="00085C61"/>
    <w:rsid w:val="00085C90"/>
    <w:rsid w:val="00085EE5"/>
    <w:rsid w:val="00086102"/>
    <w:rsid w:val="00086130"/>
    <w:rsid w:val="00086283"/>
    <w:rsid w:val="00086378"/>
    <w:rsid w:val="00086AAC"/>
    <w:rsid w:val="00086AC5"/>
    <w:rsid w:val="00086D8E"/>
    <w:rsid w:val="00086FDF"/>
    <w:rsid w:val="00087429"/>
    <w:rsid w:val="00087BC6"/>
    <w:rsid w:val="000901BB"/>
    <w:rsid w:val="000901F6"/>
    <w:rsid w:val="0009028C"/>
    <w:rsid w:val="000902A5"/>
    <w:rsid w:val="0009034D"/>
    <w:rsid w:val="000908C6"/>
    <w:rsid w:val="00090B58"/>
    <w:rsid w:val="00090FA5"/>
    <w:rsid w:val="000910DD"/>
    <w:rsid w:val="0009123D"/>
    <w:rsid w:val="0009147F"/>
    <w:rsid w:val="000914ED"/>
    <w:rsid w:val="000918C5"/>
    <w:rsid w:val="0009195A"/>
    <w:rsid w:val="0009197B"/>
    <w:rsid w:val="00092524"/>
    <w:rsid w:val="000925A9"/>
    <w:rsid w:val="00092725"/>
    <w:rsid w:val="00092B20"/>
    <w:rsid w:val="0009386E"/>
    <w:rsid w:val="00093908"/>
    <w:rsid w:val="00093973"/>
    <w:rsid w:val="00093E9E"/>
    <w:rsid w:val="0009404C"/>
    <w:rsid w:val="000941AF"/>
    <w:rsid w:val="000941B2"/>
    <w:rsid w:val="0009426A"/>
    <w:rsid w:val="000944A6"/>
    <w:rsid w:val="000946B9"/>
    <w:rsid w:val="000947B4"/>
    <w:rsid w:val="0009490D"/>
    <w:rsid w:val="000951BD"/>
    <w:rsid w:val="00095C78"/>
    <w:rsid w:val="00095FAC"/>
    <w:rsid w:val="00096001"/>
    <w:rsid w:val="0009610C"/>
    <w:rsid w:val="000961B0"/>
    <w:rsid w:val="00096336"/>
    <w:rsid w:val="000964A8"/>
    <w:rsid w:val="0009686B"/>
    <w:rsid w:val="00096945"/>
    <w:rsid w:val="00096E79"/>
    <w:rsid w:val="000970AF"/>
    <w:rsid w:val="000970C8"/>
    <w:rsid w:val="000976AA"/>
    <w:rsid w:val="00097B45"/>
    <w:rsid w:val="000A0007"/>
    <w:rsid w:val="000A01D9"/>
    <w:rsid w:val="000A0614"/>
    <w:rsid w:val="000A0AB5"/>
    <w:rsid w:val="000A0ECE"/>
    <w:rsid w:val="000A0F25"/>
    <w:rsid w:val="000A1181"/>
    <w:rsid w:val="000A11CF"/>
    <w:rsid w:val="000A1255"/>
    <w:rsid w:val="000A13D0"/>
    <w:rsid w:val="000A192E"/>
    <w:rsid w:val="000A1959"/>
    <w:rsid w:val="000A1F57"/>
    <w:rsid w:val="000A2005"/>
    <w:rsid w:val="000A209B"/>
    <w:rsid w:val="000A21E2"/>
    <w:rsid w:val="000A24D7"/>
    <w:rsid w:val="000A271A"/>
    <w:rsid w:val="000A27C6"/>
    <w:rsid w:val="000A28FC"/>
    <w:rsid w:val="000A2ABD"/>
    <w:rsid w:val="000A2B5B"/>
    <w:rsid w:val="000A30F4"/>
    <w:rsid w:val="000A3539"/>
    <w:rsid w:val="000A37A9"/>
    <w:rsid w:val="000A39F7"/>
    <w:rsid w:val="000A3DE3"/>
    <w:rsid w:val="000A4096"/>
    <w:rsid w:val="000A45AB"/>
    <w:rsid w:val="000A4670"/>
    <w:rsid w:val="000A4928"/>
    <w:rsid w:val="000A4968"/>
    <w:rsid w:val="000A49E5"/>
    <w:rsid w:val="000A4B4D"/>
    <w:rsid w:val="000A4CD8"/>
    <w:rsid w:val="000A5009"/>
    <w:rsid w:val="000A524B"/>
    <w:rsid w:val="000A5621"/>
    <w:rsid w:val="000A5AF5"/>
    <w:rsid w:val="000A5C1E"/>
    <w:rsid w:val="000A5C4C"/>
    <w:rsid w:val="000A5E61"/>
    <w:rsid w:val="000A5FB6"/>
    <w:rsid w:val="000A62F5"/>
    <w:rsid w:val="000A6731"/>
    <w:rsid w:val="000A6C67"/>
    <w:rsid w:val="000A732A"/>
    <w:rsid w:val="000A74AA"/>
    <w:rsid w:val="000A74D4"/>
    <w:rsid w:val="000A75FD"/>
    <w:rsid w:val="000A773A"/>
    <w:rsid w:val="000A7BEC"/>
    <w:rsid w:val="000A7E55"/>
    <w:rsid w:val="000B00D1"/>
    <w:rsid w:val="000B00D4"/>
    <w:rsid w:val="000B08E7"/>
    <w:rsid w:val="000B0A7B"/>
    <w:rsid w:val="000B0F2C"/>
    <w:rsid w:val="000B0F6E"/>
    <w:rsid w:val="000B12E0"/>
    <w:rsid w:val="000B1339"/>
    <w:rsid w:val="000B1648"/>
    <w:rsid w:val="000B17C1"/>
    <w:rsid w:val="000B18F7"/>
    <w:rsid w:val="000B1AFE"/>
    <w:rsid w:val="000B1B4B"/>
    <w:rsid w:val="000B1C97"/>
    <w:rsid w:val="000B1F0F"/>
    <w:rsid w:val="000B2198"/>
    <w:rsid w:val="000B24F0"/>
    <w:rsid w:val="000B26A9"/>
    <w:rsid w:val="000B2748"/>
    <w:rsid w:val="000B2C2F"/>
    <w:rsid w:val="000B2D15"/>
    <w:rsid w:val="000B2D30"/>
    <w:rsid w:val="000B3088"/>
    <w:rsid w:val="000B333B"/>
    <w:rsid w:val="000B3B11"/>
    <w:rsid w:val="000B3BA7"/>
    <w:rsid w:val="000B40B2"/>
    <w:rsid w:val="000B4125"/>
    <w:rsid w:val="000B4A27"/>
    <w:rsid w:val="000B4DCF"/>
    <w:rsid w:val="000B536E"/>
    <w:rsid w:val="000B56A3"/>
    <w:rsid w:val="000B5736"/>
    <w:rsid w:val="000B59CA"/>
    <w:rsid w:val="000B5A89"/>
    <w:rsid w:val="000B5B5C"/>
    <w:rsid w:val="000B6281"/>
    <w:rsid w:val="000B66EC"/>
    <w:rsid w:val="000B69E3"/>
    <w:rsid w:val="000B6B52"/>
    <w:rsid w:val="000B7111"/>
    <w:rsid w:val="000B74E1"/>
    <w:rsid w:val="000B761D"/>
    <w:rsid w:val="000B76D7"/>
    <w:rsid w:val="000B7B68"/>
    <w:rsid w:val="000B7B76"/>
    <w:rsid w:val="000B7EFA"/>
    <w:rsid w:val="000C0171"/>
    <w:rsid w:val="000C0239"/>
    <w:rsid w:val="000C0394"/>
    <w:rsid w:val="000C0621"/>
    <w:rsid w:val="000C0CC2"/>
    <w:rsid w:val="000C1095"/>
    <w:rsid w:val="000C11AA"/>
    <w:rsid w:val="000C1860"/>
    <w:rsid w:val="000C1DE8"/>
    <w:rsid w:val="000C28EE"/>
    <w:rsid w:val="000C2BBF"/>
    <w:rsid w:val="000C2F56"/>
    <w:rsid w:val="000C33CA"/>
    <w:rsid w:val="000C3680"/>
    <w:rsid w:val="000C39B9"/>
    <w:rsid w:val="000C3B49"/>
    <w:rsid w:val="000C3E2B"/>
    <w:rsid w:val="000C3EAE"/>
    <w:rsid w:val="000C4077"/>
    <w:rsid w:val="000C43B9"/>
    <w:rsid w:val="000C456C"/>
    <w:rsid w:val="000C477F"/>
    <w:rsid w:val="000C486C"/>
    <w:rsid w:val="000C4C90"/>
    <w:rsid w:val="000C4EB9"/>
    <w:rsid w:val="000C4EBF"/>
    <w:rsid w:val="000C52EB"/>
    <w:rsid w:val="000C57F6"/>
    <w:rsid w:val="000C5B67"/>
    <w:rsid w:val="000C5B98"/>
    <w:rsid w:val="000C5CA6"/>
    <w:rsid w:val="000C613E"/>
    <w:rsid w:val="000C615D"/>
    <w:rsid w:val="000C6195"/>
    <w:rsid w:val="000C6242"/>
    <w:rsid w:val="000C641F"/>
    <w:rsid w:val="000C649B"/>
    <w:rsid w:val="000C64F3"/>
    <w:rsid w:val="000C70A0"/>
    <w:rsid w:val="000C714A"/>
    <w:rsid w:val="000C7830"/>
    <w:rsid w:val="000C791C"/>
    <w:rsid w:val="000C7B4A"/>
    <w:rsid w:val="000C7F36"/>
    <w:rsid w:val="000C7F9A"/>
    <w:rsid w:val="000D0294"/>
    <w:rsid w:val="000D0296"/>
    <w:rsid w:val="000D0814"/>
    <w:rsid w:val="000D08B4"/>
    <w:rsid w:val="000D0A1F"/>
    <w:rsid w:val="000D0C20"/>
    <w:rsid w:val="000D0C56"/>
    <w:rsid w:val="000D0D2A"/>
    <w:rsid w:val="000D0EDE"/>
    <w:rsid w:val="000D10B2"/>
    <w:rsid w:val="000D111C"/>
    <w:rsid w:val="000D1248"/>
    <w:rsid w:val="000D1832"/>
    <w:rsid w:val="000D189D"/>
    <w:rsid w:val="000D1A61"/>
    <w:rsid w:val="000D1FB3"/>
    <w:rsid w:val="000D206B"/>
    <w:rsid w:val="000D230C"/>
    <w:rsid w:val="000D267F"/>
    <w:rsid w:val="000D29E2"/>
    <w:rsid w:val="000D2B6F"/>
    <w:rsid w:val="000D31B9"/>
    <w:rsid w:val="000D35BE"/>
    <w:rsid w:val="000D39AE"/>
    <w:rsid w:val="000D3B9D"/>
    <w:rsid w:val="000D3F06"/>
    <w:rsid w:val="000D403B"/>
    <w:rsid w:val="000D4645"/>
    <w:rsid w:val="000D4BD1"/>
    <w:rsid w:val="000D4D86"/>
    <w:rsid w:val="000D4F5D"/>
    <w:rsid w:val="000D5066"/>
    <w:rsid w:val="000D519C"/>
    <w:rsid w:val="000D532F"/>
    <w:rsid w:val="000D574F"/>
    <w:rsid w:val="000D5AFE"/>
    <w:rsid w:val="000D5B00"/>
    <w:rsid w:val="000D5E5C"/>
    <w:rsid w:val="000D6A3A"/>
    <w:rsid w:val="000D6B89"/>
    <w:rsid w:val="000D6C41"/>
    <w:rsid w:val="000D705F"/>
    <w:rsid w:val="000D7126"/>
    <w:rsid w:val="000D72B7"/>
    <w:rsid w:val="000D7447"/>
    <w:rsid w:val="000D74AB"/>
    <w:rsid w:val="000D77A1"/>
    <w:rsid w:val="000D7DE2"/>
    <w:rsid w:val="000E0C07"/>
    <w:rsid w:val="000E0F70"/>
    <w:rsid w:val="000E10AC"/>
    <w:rsid w:val="000E13E0"/>
    <w:rsid w:val="000E182D"/>
    <w:rsid w:val="000E1EB5"/>
    <w:rsid w:val="000E2120"/>
    <w:rsid w:val="000E263A"/>
    <w:rsid w:val="000E2E83"/>
    <w:rsid w:val="000E2F4A"/>
    <w:rsid w:val="000E2FAF"/>
    <w:rsid w:val="000E3478"/>
    <w:rsid w:val="000E351D"/>
    <w:rsid w:val="000E3F03"/>
    <w:rsid w:val="000E4485"/>
    <w:rsid w:val="000E4573"/>
    <w:rsid w:val="000E45E5"/>
    <w:rsid w:val="000E479C"/>
    <w:rsid w:val="000E4ABB"/>
    <w:rsid w:val="000E4EBB"/>
    <w:rsid w:val="000E5005"/>
    <w:rsid w:val="000E511E"/>
    <w:rsid w:val="000E552F"/>
    <w:rsid w:val="000E56F3"/>
    <w:rsid w:val="000E5954"/>
    <w:rsid w:val="000E5E8A"/>
    <w:rsid w:val="000E5F6B"/>
    <w:rsid w:val="000E6463"/>
    <w:rsid w:val="000E6984"/>
    <w:rsid w:val="000E69F4"/>
    <w:rsid w:val="000E6A62"/>
    <w:rsid w:val="000E6B29"/>
    <w:rsid w:val="000E70AF"/>
    <w:rsid w:val="000E721F"/>
    <w:rsid w:val="000E7335"/>
    <w:rsid w:val="000E7450"/>
    <w:rsid w:val="000E7466"/>
    <w:rsid w:val="000E7506"/>
    <w:rsid w:val="000E7518"/>
    <w:rsid w:val="000E785B"/>
    <w:rsid w:val="000E78B0"/>
    <w:rsid w:val="000E7B09"/>
    <w:rsid w:val="000E7C51"/>
    <w:rsid w:val="000E7E30"/>
    <w:rsid w:val="000E7E4D"/>
    <w:rsid w:val="000E7FF6"/>
    <w:rsid w:val="000F0044"/>
    <w:rsid w:val="000F0080"/>
    <w:rsid w:val="000F00D1"/>
    <w:rsid w:val="000F00D5"/>
    <w:rsid w:val="000F0293"/>
    <w:rsid w:val="000F037F"/>
    <w:rsid w:val="000F066A"/>
    <w:rsid w:val="000F06DC"/>
    <w:rsid w:val="000F0894"/>
    <w:rsid w:val="000F0D4F"/>
    <w:rsid w:val="000F0DAD"/>
    <w:rsid w:val="000F0FBC"/>
    <w:rsid w:val="000F0FE8"/>
    <w:rsid w:val="000F140E"/>
    <w:rsid w:val="000F19D2"/>
    <w:rsid w:val="000F1A96"/>
    <w:rsid w:val="000F1FF1"/>
    <w:rsid w:val="000F2112"/>
    <w:rsid w:val="000F2216"/>
    <w:rsid w:val="000F23B4"/>
    <w:rsid w:val="000F270F"/>
    <w:rsid w:val="000F2A30"/>
    <w:rsid w:val="000F2B63"/>
    <w:rsid w:val="000F2CD1"/>
    <w:rsid w:val="000F3A35"/>
    <w:rsid w:val="000F3A4A"/>
    <w:rsid w:val="000F3B1D"/>
    <w:rsid w:val="000F3D15"/>
    <w:rsid w:val="000F3DC7"/>
    <w:rsid w:val="000F41E2"/>
    <w:rsid w:val="000F42A3"/>
    <w:rsid w:val="000F4389"/>
    <w:rsid w:val="000F43B5"/>
    <w:rsid w:val="000F44C8"/>
    <w:rsid w:val="000F46AE"/>
    <w:rsid w:val="000F477A"/>
    <w:rsid w:val="000F4AEF"/>
    <w:rsid w:val="000F4AF1"/>
    <w:rsid w:val="000F4E01"/>
    <w:rsid w:val="000F4EDC"/>
    <w:rsid w:val="000F4EFA"/>
    <w:rsid w:val="000F5148"/>
    <w:rsid w:val="000F5926"/>
    <w:rsid w:val="000F5ED6"/>
    <w:rsid w:val="000F5EF9"/>
    <w:rsid w:val="000F622E"/>
    <w:rsid w:val="000F666D"/>
    <w:rsid w:val="000F6C1D"/>
    <w:rsid w:val="000F6CF6"/>
    <w:rsid w:val="000F7052"/>
    <w:rsid w:val="000F7276"/>
    <w:rsid w:val="000F7297"/>
    <w:rsid w:val="000F7522"/>
    <w:rsid w:val="000F7800"/>
    <w:rsid w:val="000F7866"/>
    <w:rsid w:val="000F78D2"/>
    <w:rsid w:val="000F7977"/>
    <w:rsid w:val="000F79B7"/>
    <w:rsid w:val="000F7C39"/>
    <w:rsid w:val="000F7E40"/>
    <w:rsid w:val="00100091"/>
    <w:rsid w:val="00100851"/>
    <w:rsid w:val="00100F85"/>
    <w:rsid w:val="00100F87"/>
    <w:rsid w:val="00101232"/>
    <w:rsid w:val="001013E2"/>
    <w:rsid w:val="00102070"/>
    <w:rsid w:val="001020E5"/>
    <w:rsid w:val="001022F1"/>
    <w:rsid w:val="00102417"/>
    <w:rsid w:val="0010254D"/>
    <w:rsid w:val="0010277D"/>
    <w:rsid w:val="001029F7"/>
    <w:rsid w:val="00102A1C"/>
    <w:rsid w:val="00102AA2"/>
    <w:rsid w:val="00102B4B"/>
    <w:rsid w:val="00103134"/>
    <w:rsid w:val="001032BE"/>
    <w:rsid w:val="001032E3"/>
    <w:rsid w:val="001034F9"/>
    <w:rsid w:val="0010365F"/>
    <w:rsid w:val="001036D0"/>
    <w:rsid w:val="00103848"/>
    <w:rsid w:val="001038AD"/>
    <w:rsid w:val="00104079"/>
    <w:rsid w:val="001040A9"/>
    <w:rsid w:val="00104239"/>
    <w:rsid w:val="0010499D"/>
    <w:rsid w:val="00104A9E"/>
    <w:rsid w:val="00104B3E"/>
    <w:rsid w:val="00104DD4"/>
    <w:rsid w:val="00104F4A"/>
    <w:rsid w:val="001053EB"/>
    <w:rsid w:val="00105664"/>
    <w:rsid w:val="001056D0"/>
    <w:rsid w:val="0010571E"/>
    <w:rsid w:val="00105867"/>
    <w:rsid w:val="0010593B"/>
    <w:rsid w:val="00105A78"/>
    <w:rsid w:val="00105A94"/>
    <w:rsid w:val="00105D3D"/>
    <w:rsid w:val="00106014"/>
    <w:rsid w:val="001063BE"/>
    <w:rsid w:val="00106429"/>
    <w:rsid w:val="0010662F"/>
    <w:rsid w:val="0010679A"/>
    <w:rsid w:val="00106859"/>
    <w:rsid w:val="00106E8D"/>
    <w:rsid w:val="001071D1"/>
    <w:rsid w:val="00107BE2"/>
    <w:rsid w:val="00107D56"/>
    <w:rsid w:val="0011017F"/>
    <w:rsid w:val="0011057D"/>
    <w:rsid w:val="0011060F"/>
    <w:rsid w:val="00110944"/>
    <w:rsid w:val="001109EF"/>
    <w:rsid w:val="00110F36"/>
    <w:rsid w:val="0011105F"/>
    <w:rsid w:val="0011123B"/>
    <w:rsid w:val="00111287"/>
    <w:rsid w:val="001115AE"/>
    <w:rsid w:val="001115C2"/>
    <w:rsid w:val="0011162F"/>
    <w:rsid w:val="0011180A"/>
    <w:rsid w:val="001118C6"/>
    <w:rsid w:val="00111DAA"/>
    <w:rsid w:val="00111DD3"/>
    <w:rsid w:val="00111FD0"/>
    <w:rsid w:val="00112049"/>
    <w:rsid w:val="001120B9"/>
    <w:rsid w:val="0011210D"/>
    <w:rsid w:val="00112136"/>
    <w:rsid w:val="001127B5"/>
    <w:rsid w:val="00112B4B"/>
    <w:rsid w:val="00112D47"/>
    <w:rsid w:val="00112DC0"/>
    <w:rsid w:val="001130FA"/>
    <w:rsid w:val="00113350"/>
    <w:rsid w:val="001138DD"/>
    <w:rsid w:val="00113F0C"/>
    <w:rsid w:val="00113FFC"/>
    <w:rsid w:val="0011418C"/>
    <w:rsid w:val="001146F2"/>
    <w:rsid w:val="00114B37"/>
    <w:rsid w:val="00114BEB"/>
    <w:rsid w:val="00114C95"/>
    <w:rsid w:val="00114F39"/>
    <w:rsid w:val="001152AD"/>
    <w:rsid w:val="0011539F"/>
    <w:rsid w:val="0011549F"/>
    <w:rsid w:val="0011579A"/>
    <w:rsid w:val="001157D0"/>
    <w:rsid w:val="00115B3C"/>
    <w:rsid w:val="00115E14"/>
    <w:rsid w:val="001164EB"/>
    <w:rsid w:val="001166CB"/>
    <w:rsid w:val="00116B79"/>
    <w:rsid w:val="00116EB0"/>
    <w:rsid w:val="00117415"/>
    <w:rsid w:val="0011777C"/>
    <w:rsid w:val="0011782E"/>
    <w:rsid w:val="0011788D"/>
    <w:rsid w:val="0012010F"/>
    <w:rsid w:val="00120454"/>
    <w:rsid w:val="001204E1"/>
    <w:rsid w:val="00120C06"/>
    <w:rsid w:val="0012108A"/>
    <w:rsid w:val="00121330"/>
    <w:rsid w:val="00121BC1"/>
    <w:rsid w:val="00121DA2"/>
    <w:rsid w:val="00122226"/>
    <w:rsid w:val="001222EE"/>
    <w:rsid w:val="00122415"/>
    <w:rsid w:val="00122D4B"/>
    <w:rsid w:val="001230B1"/>
    <w:rsid w:val="00123200"/>
    <w:rsid w:val="00123478"/>
    <w:rsid w:val="001235F4"/>
    <w:rsid w:val="0012381C"/>
    <w:rsid w:val="00123A8A"/>
    <w:rsid w:val="00123B36"/>
    <w:rsid w:val="00123CEA"/>
    <w:rsid w:val="00123E08"/>
    <w:rsid w:val="00123E5D"/>
    <w:rsid w:val="00123FE8"/>
    <w:rsid w:val="00124016"/>
    <w:rsid w:val="001243A2"/>
    <w:rsid w:val="0012469B"/>
    <w:rsid w:val="00124A8B"/>
    <w:rsid w:val="001258D5"/>
    <w:rsid w:val="00125F6B"/>
    <w:rsid w:val="0012677C"/>
    <w:rsid w:val="001267FE"/>
    <w:rsid w:val="00126AEC"/>
    <w:rsid w:val="00126F0F"/>
    <w:rsid w:val="00126F62"/>
    <w:rsid w:val="00127051"/>
    <w:rsid w:val="00127AB0"/>
    <w:rsid w:val="00127C0D"/>
    <w:rsid w:val="00127CB4"/>
    <w:rsid w:val="00130874"/>
    <w:rsid w:val="00130D4A"/>
    <w:rsid w:val="0013100B"/>
    <w:rsid w:val="0013164A"/>
    <w:rsid w:val="00131663"/>
    <w:rsid w:val="00132176"/>
    <w:rsid w:val="001321BA"/>
    <w:rsid w:val="00132602"/>
    <w:rsid w:val="001326EA"/>
    <w:rsid w:val="00132927"/>
    <w:rsid w:val="00132E44"/>
    <w:rsid w:val="00133217"/>
    <w:rsid w:val="00133254"/>
    <w:rsid w:val="0013328E"/>
    <w:rsid w:val="00133814"/>
    <w:rsid w:val="00133C19"/>
    <w:rsid w:val="00133E29"/>
    <w:rsid w:val="00133EC9"/>
    <w:rsid w:val="001341C2"/>
    <w:rsid w:val="00134264"/>
    <w:rsid w:val="00134306"/>
    <w:rsid w:val="001343BE"/>
    <w:rsid w:val="00134489"/>
    <w:rsid w:val="001347B7"/>
    <w:rsid w:val="00134881"/>
    <w:rsid w:val="00134A5A"/>
    <w:rsid w:val="00134E91"/>
    <w:rsid w:val="00134F84"/>
    <w:rsid w:val="001359A9"/>
    <w:rsid w:val="00135AB9"/>
    <w:rsid w:val="00135F26"/>
    <w:rsid w:val="00136130"/>
    <w:rsid w:val="001361AD"/>
    <w:rsid w:val="00136288"/>
    <w:rsid w:val="001363E0"/>
    <w:rsid w:val="0013679D"/>
    <w:rsid w:val="0013697D"/>
    <w:rsid w:val="001369E6"/>
    <w:rsid w:val="00136B9D"/>
    <w:rsid w:val="00136C01"/>
    <w:rsid w:val="00136C8F"/>
    <w:rsid w:val="00136DDF"/>
    <w:rsid w:val="00136F43"/>
    <w:rsid w:val="00136FFE"/>
    <w:rsid w:val="00137090"/>
    <w:rsid w:val="0013717A"/>
    <w:rsid w:val="001371F8"/>
    <w:rsid w:val="001376A4"/>
    <w:rsid w:val="00137827"/>
    <w:rsid w:val="00137A27"/>
    <w:rsid w:val="00137C6E"/>
    <w:rsid w:val="0014020B"/>
    <w:rsid w:val="00140218"/>
    <w:rsid w:val="00140261"/>
    <w:rsid w:val="00140345"/>
    <w:rsid w:val="001405DE"/>
    <w:rsid w:val="00140906"/>
    <w:rsid w:val="00140B4F"/>
    <w:rsid w:val="00140BBA"/>
    <w:rsid w:val="00140C74"/>
    <w:rsid w:val="00140ECB"/>
    <w:rsid w:val="00141198"/>
    <w:rsid w:val="0014158E"/>
    <w:rsid w:val="0014162B"/>
    <w:rsid w:val="0014169C"/>
    <w:rsid w:val="00141867"/>
    <w:rsid w:val="00141D76"/>
    <w:rsid w:val="00141EBB"/>
    <w:rsid w:val="00142036"/>
    <w:rsid w:val="0014292D"/>
    <w:rsid w:val="00142A17"/>
    <w:rsid w:val="00142CEC"/>
    <w:rsid w:val="00142EC8"/>
    <w:rsid w:val="00142F23"/>
    <w:rsid w:val="001430AD"/>
    <w:rsid w:val="001430FC"/>
    <w:rsid w:val="00143134"/>
    <w:rsid w:val="0014331D"/>
    <w:rsid w:val="0014339A"/>
    <w:rsid w:val="001434F5"/>
    <w:rsid w:val="00143856"/>
    <w:rsid w:val="00143C45"/>
    <w:rsid w:val="00143DD7"/>
    <w:rsid w:val="00143F5A"/>
    <w:rsid w:val="0014404F"/>
    <w:rsid w:val="0014436A"/>
    <w:rsid w:val="001444D7"/>
    <w:rsid w:val="001445E2"/>
    <w:rsid w:val="0014493E"/>
    <w:rsid w:val="00144D0D"/>
    <w:rsid w:val="0014506B"/>
    <w:rsid w:val="00145762"/>
    <w:rsid w:val="00145A8A"/>
    <w:rsid w:val="00145C74"/>
    <w:rsid w:val="00145FCD"/>
    <w:rsid w:val="00145FF7"/>
    <w:rsid w:val="00146038"/>
    <w:rsid w:val="001460E5"/>
    <w:rsid w:val="00146326"/>
    <w:rsid w:val="00146540"/>
    <w:rsid w:val="0014674F"/>
    <w:rsid w:val="00146E71"/>
    <w:rsid w:val="00146F85"/>
    <w:rsid w:val="00147102"/>
    <w:rsid w:val="001472E4"/>
    <w:rsid w:val="001473C6"/>
    <w:rsid w:val="001477F3"/>
    <w:rsid w:val="00147D3D"/>
    <w:rsid w:val="00147E87"/>
    <w:rsid w:val="00147E9B"/>
    <w:rsid w:val="00150334"/>
    <w:rsid w:val="001503F7"/>
    <w:rsid w:val="0015082A"/>
    <w:rsid w:val="001509D0"/>
    <w:rsid w:val="00150B53"/>
    <w:rsid w:val="00150BF1"/>
    <w:rsid w:val="00150D31"/>
    <w:rsid w:val="00151174"/>
    <w:rsid w:val="0015120A"/>
    <w:rsid w:val="0015156E"/>
    <w:rsid w:val="00151619"/>
    <w:rsid w:val="001517EC"/>
    <w:rsid w:val="00151BC8"/>
    <w:rsid w:val="00151CFF"/>
    <w:rsid w:val="00151E1C"/>
    <w:rsid w:val="00152123"/>
    <w:rsid w:val="00152133"/>
    <w:rsid w:val="0015268D"/>
    <w:rsid w:val="00152878"/>
    <w:rsid w:val="0015293B"/>
    <w:rsid w:val="00152D7E"/>
    <w:rsid w:val="0015302B"/>
    <w:rsid w:val="00153208"/>
    <w:rsid w:val="00153391"/>
    <w:rsid w:val="001533FA"/>
    <w:rsid w:val="001537EC"/>
    <w:rsid w:val="0015384E"/>
    <w:rsid w:val="0015389E"/>
    <w:rsid w:val="00153B6B"/>
    <w:rsid w:val="00153EE9"/>
    <w:rsid w:val="0015409E"/>
    <w:rsid w:val="001541F1"/>
    <w:rsid w:val="001544F1"/>
    <w:rsid w:val="00154644"/>
    <w:rsid w:val="0015496B"/>
    <w:rsid w:val="00154F4F"/>
    <w:rsid w:val="00155189"/>
    <w:rsid w:val="001556B5"/>
    <w:rsid w:val="001558D7"/>
    <w:rsid w:val="00155968"/>
    <w:rsid w:val="00155B02"/>
    <w:rsid w:val="00155B3F"/>
    <w:rsid w:val="00155DB8"/>
    <w:rsid w:val="00156127"/>
    <w:rsid w:val="00156151"/>
    <w:rsid w:val="00156191"/>
    <w:rsid w:val="0015629B"/>
    <w:rsid w:val="0015636C"/>
    <w:rsid w:val="0015664B"/>
    <w:rsid w:val="00156B65"/>
    <w:rsid w:val="00156C1E"/>
    <w:rsid w:val="001575B1"/>
    <w:rsid w:val="00157666"/>
    <w:rsid w:val="00157724"/>
    <w:rsid w:val="00157A2B"/>
    <w:rsid w:val="00157D7F"/>
    <w:rsid w:val="00157F32"/>
    <w:rsid w:val="001600B9"/>
    <w:rsid w:val="001604F2"/>
    <w:rsid w:val="00160598"/>
    <w:rsid w:val="001609B3"/>
    <w:rsid w:val="001609CE"/>
    <w:rsid w:val="00160A70"/>
    <w:rsid w:val="00160BB5"/>
    <w:rsid w:val="00160D82"/>
    <w:rsid w:val="0016108D"/>
    <w:rsid w:val="001611A9"/>
    <w:rsid w:val="001615CD"/>
    <w:rsid w:val="001617C5"/>
    <w:rsid w:val="0016180D"/>
    <w:rsid w:val="0016197A"/>
    <w:rsid w:val="001619B5"/>
    <w:rsid w:val="00161D2D"/>
    <w:rsid w:val="001620B6"/>
    <w:rsid w:val="001625EC"/>
    <w:rsid w:val="0016261B"/>
    <w:rsid w:val="001629BA"/>
    <w:rsid w:val="00162F71"/>
    <w:rsid w:val="00162F85"/>
    <w:rsid w:val="00163257"/>
    <w:rsid w:val="001633B7"/>
    <w:rsid w:val="001634CC"/>
    <w:rsid w:val="001637FC"/>
    <w:rsid w:val="0016390C"/>
    <w:rsid w:val="00163A1E"/>
    <w:rsid w:val="00163BCE"/>
    <w:rsid w:val="00163C62"/>
    <w:rsid w:val="00163E3B"/>
    <w:rsid w:val="00163FFF"/>
    <w:rsid w:val="00164140"/>
    <w:rsid w:val="0016419C"/>
    <w:rsid w:val="001641BD"/>
    <w:rsid w:val="001642B0"/>
    <w:rsid w:val="001642F6"/>
    <w:rsid w:val="001643D5"/>
    <w:rsid w:val="00164467"/>
    <w:rsid w:val="00164B57"/>
    <w:rsid w:val="00164C8B"/>
    <w:rsid w:val="00164DE1"/>
    <w:rsid w:val="00164F4F"/>
    <w:rsid w:val="001652FC"/>
    <w:rsid w:val="001656FD"/>
    <w:rsid w:val="00165767"/>
    <w:rsid w:val="00165B74"/>
    <w:rsid w:val="00165F95"/>
    <w:rsid w:val="00165FE8"/>
    <w:rsid w:val="0016604A"/>
    <w:rsid w:val="0016604B"/>
    <w:rsid w:val="0016604E"/>
    <w:rsid w:val="0016607E"/>
    <w:rsid w:val="001661B8"/>
    <w:rsid w:val="00166275"/>
    <w:rsid w:val="001663BB"/>
    <w:rsid w:val="00166656"/>
    <w:rsid w:val="00166CB6"/>
    <w:rsid w:val="001671DE"/>
    <w:rsid w:val="00167E79"/>
    <w:rsid w:val="00167EBE"/>
    <w:rsid w:val="00170463"/>
    <w:rsid w:val="001706E7"/>
    <w:rsid w:val="00170726"/>
    <w:rsid w:val="001707A0"/>
    <w:rsid w:val="001711A6"/>
    <w:rsid w:val="001715F4"/>
    <w:rsid w:val="0017183E"/>
    <w:rsid w:val="00171C2F"/>
    <w:rsid w:val="00171C70"/>
    <w:rsid w:val="001720AA"/>
    <w:rsid w:val="00172D36"/>
    <w:rsid w:val="00172E1F"/>
    <w:rsid w:val="00172E6C"/>
    <w:rsid w:val="001736CC"/>
    <w:rsid w:val="001736DC"/>
    <w:rsid w:val="00173AF0"/>
    <w:rsid w:val="0017417A"/>
    <w:rsid w:val="00174432"/>
    <w:rsid w:val="0017451A"/>
    <w:rsid w:val="00174D45"/>
    <w:rsid w:val="00174F6A"/>
    <w:rsid w:val="001755A5"/>
    <w:rsid w:val="00175673"/>
    <w:rsid w:val="00175875"/>
    <w:rsid w:val="001758BA"/>
    <w:rsid w:val="00175A44"/>
    <w:rsid w:val="00175B32"/>
    <w:rsid w:val="00175B83"/>
    <w:rsid w:val="00175D4E"/>
    <w:rsid w:val="001764A7"/>
    <w:rsid w:val="001764C6"/>
    <w:rsid w:val="001764FD"/>
    <w:rsid w:val="00176599"/>
    <w:rsid w:val="0017664E"/>
    <w:rsid w:val="0017673B"/>
    <w:rsid w:val="0017687F"/>
    <w:rsid w:val="00176F85"/>
    <w:rsid w:val="00176FE9"/>
    <w:rsid w:val="00177153"/>
    <w:rsid w:val="001776DD"/>
    <w:rsid w:val="00177A06"/>
    <w:rsid w:val="00177E10"/>
    <w:rsid w:val="00177E44"/>
    <w:rsid w:val="0018022E"/>
    <w:rsid w:val="001803C8"/>
    <w:rsid w:val="001806B3"/>
    <w:rsid w:val="00180757"/>
    <w:rsid w:val="0018077E"/>
    <w:rsid w:val="00180B08"/>
    <w:rsid w:val="00180B71"/>
    <w:rsid w:val="00180DBB"/>
    <w:rsid w:val="00180ECE"/>
    <w:rsid w:val="00181438"/>
    <w:rsid w:val="001814C6"/>
    <w:rsid w:val="0018151B"/>
    <w:rsid w:val="00181B0A"/>
    <w:rsid w:val="00181CB2"/>
    <w:rsid w:val="00182291"/>
    <w:rsid w:val="001822DF"/>
    <w:rsid w:val="0018261A"/>
    <w:rsid w:val="001830BA"/>
    <w:rsid w:val="001830BD"/>
    <w:rsid w:val="001830C0"/>
    <w:rsid w:val="001833F4"/>
    <w:rsid w:val="0018372D"/>
    <w:rsid w:val="001838EF"/>
    <w:rsid w:val="00183E12"/>
    <w:rsid w:val="00183FE4"/>
    <w:rsid w:val="001840AC"/>
    <w:rsid w:val="00184170"/>
    <w:rsid w:val="00184449"/>
    <w:rsid w:val="00184623"/>
    <w:rsid w:val="001847FB"/>
    <w:rsid w:val="00184B2F"/>
    <w:rsid w:val="00184B4A"/>
    <w:rsid w:val="00184CCD"/>
    <w:rsid w:val="00184DCA"/>
    <w:rsid w:val="0018501F"/>
    <w:rsid w:val="001852AD"/>
    <w:rsid w:val="0018556C"/>
    <w:rsid w:val="00185673"/>
    <w:rsid w:val="00185BDD"/>
    <w:rsid w:val="00185C83"/>
    <w:rsid w:val="001864C9"/>
    <w:rsid w:val="0018657D"/>
    <w:rsid w:val="001867BD"/>
    <w:rsid w:val="001868DE"/>
    <w:rsid w:val="001869D9"/>
    <w:rsid w:val="00186EBE"/>
    <w:rsid w:val="0018727F"/>
    <w:rsid w:val="00187282"/>
    <w:rsid w:val="001872F6"/>
    <w:rsid w:val="00187527"/>
    <w:rsid w:val="001877F4"/>
    <w:rsid w:val="00187906"/>
    <w:rsid w:val="00187AA3"/>
    <w:rsid w:val="00187C08"/>
    <w:rsid w:val="00187DA5"/>
    <w:rsid w:val="0019024E"/>
    <w:rsid w:val="00190343"/>
    <w:rsid w:val="00190488"/>
    <w:rsid w:val="00190682"/>
    <w:rsid w:val="00190AA1"/>
    <w:rsid w:val="00190BD6"/>
    <w:rsid w:val="00190EAF"/>
    <w:rsid w:val="00191206"/>
    <w:rsid w:val="00191251"/>
    <w:rsid w:val="001913C1"/>
    <w:rsid w:val="001916E1"/>
    <w:rsid w:val="0019174F"/>
    <w:rsid w:val="00191C8D"/>
    <w:rsid w:val="00192113"/>
    <w:rsid w:val="00192399"/>
    <w:rsid w:val="00192624"/>
    <w:rsid w:val="0019294F"/>
    <w:rsid w:val="00192DA6"/>
    <w:rsid w:val="00192FDA"/>
    <w:rsid w:val="0019304B"/>
    <w:rsid w:val="00193216"/>
    <w:rsid w:val="00193673"/>
    <w:rsid w:val="001938B0"/>
    <w:rsid w:val="00193BC4"/>
    <w:rsid w:val="00194266"/>
    <w:rsid w:val="0019456A"/>
    <w:rsid w:val="001945AB"/>
    <w:rsid w:val="001947A7"/>
    <w:rsid w:val="00194CE5"/>
    <w:rsid w:val="00194EED"/>
    <w:rsid w:val="00194F39"/>
    <w:rsid w:val="00194F49"/>
    <w:rsid w:val="00195472"/>
    <w:rsid w:val="0019564C"/>
    <w:rsid w:val="00195703"/>
    <w:rsid w:val="00195D4A"/>
    <w:rsid w:val="00195EC1"/>
    <w:rsid w:val="00196074"/>
    <w:rsid w:val="001961B7"/>
    <w:rsid w:val="001968D9"/>
    <w:rsid w:val="00196A22"/>
    <w:rsid w:val="00196D85"/>
    <w:rsid w:val="00197412"/>
    <w:rsid w:val="0019769D"/>
    <w:rsid w:val="00197952"/>
    <w:rsid w:val="00197D9F"/>
    <w:rsid w:val="001A0860"/>
    <w:rsid w:val="001A08EB"/>
    <w:rsid w:val="001A0B00"/>
    <w:rsid w:val="001A0B6C"/>
    <w:rsid w:val="001A0D13"/>
    <w:rsid w:val="001A0E8F"/>
    <w:rsid w:val="001A13A1"/>
    <w:rsid w:val="001A155C"/>
    <w:rsid w:val="001A1948"/>
    <w:rsid w:val="001A2319"/>
    <w:rsid w:val="001A2907"/>
    <w:rsid w:val="001A2B9E"/>
    <w:rsid w:val="001A2F73"/>
    <w:rsid w:val="001A30B4"/>
    <w:rsid w:val="001A3584"/>
    <w:rsid w:val="001A3B92"/>
    <w:rsid w:val="001A3DDB"/>
    <w:rsid w:val="001A3E9B"/>
    <w:rsid w:val="001A403C"/>
    <w:rsid w:val="001A4070"/>
    <w:rsid w:val="001A4190"/>
    <w:rsid w:val="001A43DB"/>
    <w:rsid w:val="001A43F0"/>
    <w:rsid w:val="001A504B"/>
    <w:rsid w:val="001A536F"/>
    <w:rsid w:val="001A58E8"/>
    <w:rsid w:val="001A5CF4"/>
    <w:rsid w:val="001A5E3C"/>
    <w:rsid w:val="001A618A"/>
    <w:rsid w:val="001A6376"/>
    <w:rsid w:val="001A6C54"/>
    <w:rsid w:val="001A73C1"/>
    <w:rsid w:val="001A7485"/>
    <w:rsid w:val="001A74D8"/>
    <w:rsid w:val="001A762B"/>
    <w:rsid w:val="001A776D"/>
    <w:rsid w:val="001A7FCB"/>
    <w:rsid w:val="001B021D"/>
    <w:rsid w:val="001B02FC"/>
    <w:rsid w:val="001B0659"/>
    <w:rsid w:val="001B08E6"/>
    <w:rsid w:val="001B119B"/>
    <w:rsid w:val="001B14F3"/>
    <w:rsid w:val="001B1577"/>
    <w:rsid w:val="001B15C2"/>
    <w:rsid w:val="001B1726"/>
    <w:rsid w:val="001B1E37"/>
    <w:rsid w:val="001B27F3"/>
    <w:rsid w:val="001B28F3"/>
    <w:rsid w:val="001B2CC3"/>
    <w:rsid w:val="001B2CD9"/>
    <w:rsid w:val="001B318E"/>
    <w:rsid w:val="001B3596"/>
    <w:rsid w:val="001B3B2F"/>
    <w:rsid w:val="001B4227"/>
    <w:rsid w:val="001B4531"/>
    <w:rsid w:val="001B4787"/>
    <w:rsid w:val="001B47B7"/>
    <w:rsid w:val="001B4B43"/>
    <w:rsid w:val="001B539F"/>
    <w:rsid w:val="001B552F"/>
    <w:rsid w:val="001B591D"/>
    <w:rsid w:val="001B5A8A"/>
    <w:rsid w:val="001B62A3"/>
    <w:rsid w:val="001B63AE"/>
    <w:rsid w:val="001B6649"/>
    <w:rsid w:val="001B670B"/>
    <w:rsid w:val="001B6867"/>
    <w:rsid w:val="001B6B29"/>
    <w:rsid w:val="001B6C93"/>
    <w:rsid w:val="001B7077"/>
    <w:rsid w:val="001B72FF"/>
    <w:rsid w:val="001B7413"/>
    <w:rsid w:val="001B76F2"/>
    <w:rsid w:val="001B79F1"/>
    <w:rsid w:val="001B7A2F"/>
    <w:rsid w:val="001C001A"/>
    <w:rsid w:val="001C0142"/>
    <w:rsid w:val="001C056E"/>
    <w:rsid w:val="001C0883"/>
    <w:rsid w:val="001C09AD"/>
    <w:rsid w:val="001C11CA"/>
    <w:rsid w:val="001C1787"/>
    <w:rsid w:val="001C1D13"/>
    <w:rsid w:val="001C20F2"/>
    <w:rsid w:val="001C213A"/>
    <w:rsid w:val="001C29E7"/>
    <w:rsid w:val="001C2EDD"/>
    <w:rsid w:val="001C316D"/>
    <w:rsid w:val="001C3C20"/>
    <w:rsid w:val="001C3C67"/>
    <w:rsid w:val="001C3EFE"/>
    <w:rsid w:val="001C3F05"/>
    <w:rsid w:val="001C4749"/>
    <w:rsid w:val="001C485F"/>
    <w:rsid w:val="001C4881"/>
    <w:rsid w:val="001C4899"/>
    <w:rsid w:val="001C48B3"/>
    <w:rsid w:val="001C5006"/>
    <w:rsid w:val="001C521C"/>
    <w:rsid w:val="001C52ED"/>
    <w:rsid w:val="001C5385"/>
    <w:rsid w:val="001C56FB"/>
    <w:rsid w:val="001C5781"/>
    <w:rsid w:val="001C5C98"/>
    <w:rsid w:val="001C5D88"/>
    <w:rsid w:val="001C606D"/>
    <w:rsid w:val="001C63BA"/>
    <w:rsid w:val="001C644F"/>
    <w:rsid w:val="001C685E"/>
    <w:rsid w:val="001C6DA6"/>
    <w:rsid w:val="001C7187"/>
    <w:rsid w:val="001C7291"/>
    <w:rsid w:val="001C7330"/>
    <w:rsid w:val="001C77A9"/>
    <w:rsid w:val="001C7ADB"/>
    <w:rsid w:val="001C7BE8"/>
    <w:rsid w:val="001C7CA9"/>
    <w:rsid w:val="001D01CA"/>
    <w:rsid w:val="001D02D0"/>
    <w:rsid w:val="001D0816"/>
    <w:rsid w:val="001D0B6D"/>
    <w:rsid w:val="001D14B3"/>
    <w:rsid w:val="001D15E8"/>
    <w:rsid w:val="001D1C99"/>
    <w:rsid w:val="001D1D6F"/>
    <w:rsid w:val="001D26C2"/>
    <w:rsid w:val="001D2ADF"/>
    <w:rsid w:val="001D2B43"/>
    <w:rsid w:val="001D3019"/>
    <w:rsid w:val="001D3042"/>
    <w:rsid w:val="001D3598"/>
    <w:rsid w:val="001D3AC5"/>
    <w:rsid w:val="001D3DC3"/>
    <w:rsid w:val="001D3FE5"/>
    <w:rsid w:val="001D4117"/>
    <w:rsid w:val="001D41D5"/>
    <w:rsid w:val="001D43A4"/>
    <w:rsid w:val="001D4593"/>
    <w:rsid w:val="001D4890"/>
    <w:rsid w:val="001D48D4"/>
    <w:rsid w:val="001D4D59"/>
    <w:rsid w:val="001D4FD4"/>
    <w:rsid w:val="001D50B3"/>
    <w:rsid w:val="001D5161"/>
    <w:rsid w:val="001D5298"/>
    <w:rsid w:val="001D5301"/>
    <w:rsid w:val="001D57E9"/>
    <w:rsid w:val="001D5B0B"/>
    <w:rsid w:val="001D612E"/>
    <w:rsid w:val="001D6510"/>
    <w:rsid w:val="001D6634"/>
    <w:rsid w:val="001D682A"/>
    <w:rsid w:val="001D69EF"/>
    <w:rsid w:val="001D6E51"/>
    <w:rsid w:val="001D742E"/>
    <w:rsid w:val="001D7849"/>
    <w:rsid w:val="001D78F7"/>
    <w:rsid w:val="001D7BE7"/>
    <w:rsid w:val="001E04D7"/>
    <w:rsid w:val="001E06B6"/>
    <w:rsid w:val="001E0A3C"/>
    <w:rsid w:val="001E0B35"/>
    <w:rsid w:val="001E0CD1"/>
    <w:rsid w:val="001E1024"/>
    <w:rsid w:val="001E155F"/>
    <w:rsid w:val="001E1F6E"/>
    <w:rsid w:val="001E21C4"/>
    <w:rsid w:val="001E27FA"/>
    <w:rsid w:val="001E281A"/>
    <w:rsid w:val="001E28A2"/>
    <w:rsid w:val="001E28B4"/>
    <w:rsid w:val="001E2930"/>
    <w:rsid w:val="001E318C"/>
    <w:rsid w:val="001E3480"/>
    <w:rsid w:val="001E353B"/>
    <w:rsid w:val="001E3583"/>
    <w:rsid w:val="001E358E"/>
    <w:rsid w:val="001E3616"/>
    <w:rsid w:val="001E385A"/>
    <w:rsid w:val="001E3AC9"/>
    <w:rsid w:val="001E3B73"/>
    <w:rsid w:val="001E3E85"/>
    <w:rsid w:val="001E40D7"/>
    <w:rsid w:val="001E40FB"/>
    <w:rsid w:val="001E425D"/>
    <w:rsid w:val="001E43F8"/>
    <w:rsid w:val="001E451C"/>
    <w:rsid w:val="001E48CC"/>
    <w:rsid w:val="001E4F1B"/>
    <w:rsid w:val="001E50B7"/>
    <w:rsid w:val="001E51F3"/>
    <w:rsid w:val="001E588D"/>
    <w:rsid w:val="001E5C2C"/>
    <w:rsid w:val="001E5D2E"/>
    <w:rsid w:val="001E60E5"/>
    <w:rsid w:val="001E653F"/>
    <w:rsid w:val="001E6636"/>
    <w:rsid w:val="001E6736"/>
    <w:rsid w:val="001E6FF5"/>
    <w:rsid w:val="001E7229"/>
    <w:rsid w:val="001E727F"/>
    <w:rsid w:val="001E7427"/>
    <w:rsid w:val="001E7656"/>
    <w:rsid w:val="001E7C98"/>
    <w:rsid w:val="001E7D7A"/>
    <w:rsid w:val="001E7F5D"/>
    <w:rsid w:val="001F05B6"/>
    <w:rsid w:val="001F062E"/>
    <w:rsid w:val="001F073B"/>
    <w:rsid w:val="001F078E"/>
    <w:rsid w:val="001F09CD"/>
    <w:rsid w:val="001F0A3B"/>
    <w:rsid w:val="001F0AAC"/>
    <w:rsid w:val="001F0C4A"/>
    <w:rsid w:val="001F12DE"/>
    <w:rsid w:val="001F142F"/>
    <w:rsid w:val="001F15F8"/>
    <w:rsid w:val="001F162D"/>
    <w:rsid w:val="001F1709"/>
    <w:rsid w:val="001F28F8"/>
    <w:rsid w:val="001F298B"/>
    <w:rsid w:val="001F2A9C"/>
    <w:rsid w:val="001F2DFF"/>
    <w:rsid w:val="001F360D"/>
    <w:rsid w:val="001F3A16"/>
    <w:rsid w:val="001F45CB"/>
    <w:rsid w:val="001F4743"/>
    <w:rsid w:val="001F48FC"/>
    <w:rsid w:val="001F4ADA"/>
    <w:rsid w:val="001F4C2E"/>
    <w:rsid w:val="001F4FA6"/>
    <w:rsid w:val="001F5071"/>
    <w:rsid w:val="001F53D8"/>
    <w:rsid w:val="001F54A6"/>
    <w:rsid w:val="001F550A"/>
    <w:rsid w:val="001F5652"/>
    <w:rsid w:val="001F5677"/>
    <w:rsid w:val="001F5678"/>
    <w:rsid w:val="001F5943"/>
    <w:rsid w:val="001F5DF4"/>
    <w:rsid w:val="001F65C2"/>
    <w:rsid w:val="001F6A71"/>
    <w:rsid w:val="001F6F6A"/>
    <w:rsid w:val="001F7233"/>
    <w:rsid w:val="001F7338"/>
    <w:rsid w:val="001F74EE"/>
    <w:rsid w:val="001F763C"/>
    <w:rsid w:val="001F7A2B"/>
    <w:rsid w:val="001F7BCA"/>
    <w:rsid w:val="0020011E"/>
    <w:rsid w:val="002004DA"/>
    <w:rsid w:val="002008AE"/>
    <w:rsid w:val="00200A4B"/>
    <w:rsid w:val="00200E45"/>
    <w:rsid w:val="00200E9D"/>
    <w:rsid w:val="002010F0"/>
    <w:rsid w:val="00201371"/>
    <w:rsid w:val="00201673"/>
    <w:rsid w:val="00201AA1"/>
    <w:rsid w:val="00201FC7"/>
    <w:rsid w:val="00202044"/>
    <w:rsid w:val="0020220F"/>
    <w:rsid w:val="002022B5"/>
    <w:rsid w:val="00202597"/>
    <w:rsid w:val="0020279A"/>
    <w:rsid w:val="0020297D"/>
    <w:rsid w:val="00202B3B"/>
    <w:rsid w:val="00202C3B"/>
    <w:rsid w:val="00202F19"/>
    <w:rsid w:val="002032A8"/>
    <w:rsid w:val="002033F2"/>
    <w:rsid w:val="002038CF"/>
    <w:rsid w:val="00203938"/>
    <w:rsid w:val="00203A0C"/>
    <w:rsid w:val="00203CA3"/>
    <w:rsid w:val="00203CFD"/>
    <w:rsid w:val="00204278"/>
    <w:rsid w:val="002050F1"/>
    <w:rsid w:val="002051DE"/>
    <w:rsid w:val="00205252"/>
    <w:rsid w:val="00205632"/>
    <w:rsid w:val="00205678"/>
    <w:rsid w:val="002056BF"/>
    <w:rsid w:val="00205B80"/>
    <w:rsid w:val="00205DF4"/>
    <w:rsid w:val="002064AC"/>
    <w:rsid w:val="0020679F"/>
    <w:rsid w:val="002067F7"/>
    <w:rsid w:val="00206CC4"/>
    <w:rsid w:val="00206ED7"/>
    <w:rsid w:val="002070D4"/>
    <w:rsid w:val="0020747D"/>
    <w:rsid w:val="0020759F"/>
    <w:rsid w:val="00207723"/>
    <w:rsid w:val="00207730"/>
    <w:rsid w:val="00207831"/>
    <w:rsid w:val="00207A8C"/>
    <w:rsid w:val="00207F66"/>
    <w:rsid w:val="0021035A"/>
    <w:rsid w:val="00210790"/>
    <w:rsid w:val="00210A2D"/>
    <w:rsid w:val="00210A69"/>
    <w:rsid w:val="00210E03"/>
    <w:rsid w:val="002114A5"/>
    <w:rsid w:val="00211A17"/>
    <w:rsid w:val="00211A21"/>
    <w:rsid w:val="00211A69"/>
    <w:rsid w:val="00211D91"/>
    <w:rsid w:val="00211FF6"/>
    <w:rsid w:val="002120C5"/>
    <w:rsid w:val="00212694"/>
    <w:rsid w:val="002126CC"/>
    <w:rsid w:val="002128AA"/>
    <w:rsid w:val="00212952"/>
    <w:rsid w:val="0021298C"/>
    <w:rsid w:val="00212BF0"/>
    <w:rsid w:val="00212C30"/>
    <w:rsid w:val="00212C6E"/>
    <w:rsid w:val="002134CF"/>
    <w:rsid w:val="002136A7"/>
    <w:rsid w:val="00213881"/>
    <w:rsid w:val="002143D5"/>
    <w:rsid w:val="00214FD0"/>
    <w:rsid w:val="00215185"/>
    <w:rsid w:val="002152CE"/>
    <w:rsid w:val="00215675"/>
    <w:rsid w:val="00215757"/>
    <w:rsid w:val="002159CB"/>
    <w:rsid w:val="00215A38"/>
    <w:rsid w:val="00215B69"/>
    <w:rsid w:val="00215BAE"/>
    <w:rsid w:val="00216170"/>
    <w:rsid w:val="002165A6"/>
    <w:rsid w:val="00216846"/>
    <w:rsid w:val="00216956"/>
    <w:rsid w:val="00216EEC"/>
    <w:rsid w:val="002170D8"/>
    <w:rsid w:val="00217220"/>
    <w:rsid w:val="00217513"/>
    <w:rsid w:val="0021762B"/>
    <w:rsid w:val="002178CA"/>
    <w:rsid w:val="00217994"/>
    <w:rsid w:val="002179BF"/>
    <w:rsid w:val="00217A47"/>
    <w:rsid w:val="00217B82"/>
    <w:rsid w:val="0022008B"/>
    <w:rsid w:val="002201E1"/>
    <w:rsid w:val="0022067C"/>
    <w:rsid w:val="00220699"/>
    <w:rsid w:val="002208DA"/>
    <w:rsid w:val="00220C46"/>
    <w:rsid w:val="00220E03"/>
    <w:rsid w:val="00220F99"/>
    <w:rsid w:val="00221EE4"/>
    <w:rsid w:val="00221F49"/>
    <w:rsid w:val="00222828"/>
    <w:rsid w:val="00222A38"/>
    <w:rsid w:val="00223132"/>
    <w:rsid w:val="002236A8"/>
    <w:rsid w:val="00223D1C"/>
    <w:rsid w:val="0022401C"/>
    <w:rsid w:val="0022407B"/>
    <w:rsid w:val="00224679"/>
    <w:rsid w:val="00224B22"/>
    <w:rsid w:val="00224E40"/>
    <w:rsid w:val="00224F66"/>
    <w:rsid w:val="00224F8C"/>
    <w:rsid w:val="002251EA"/>
    <w:rsid w:val="002258F4"/>
    <w:rsid w:val="0022594A"/>
    <w:rsid w:val="00225AC2"/>
    <w:rsid w:val="00225D67"/>
    <w:rsid w:val="00226695"/>
    <w:rsid w:val="002266B4"/>
    <w:rsid w:val="002267BD"/>
    <w:rsid w:val="00226D9B"/>
    <w:rsid w:val="00226E9A"/>
    <w:rsid w:val="00227033"/>
    <w:rsid w:val="002271FE"/>
    <w:rsid w:val="00227260"/>
    <w:rsid w:val="00227321"/>
    <w:rsid w:val="002276AE"/>
    <w:rsid w:val="00227F17"/>
    <w:rsid w:val="00230098"/>
    <w:rsid w:val="00230486"/>
    <w:rsid w:val="00230670"/>
    <w:rsid w:val="00230E89"/>
    <w:rsid w:val="00230EDD"/>
    <w:rsid w:val="0023130D"/>
    <w:rsid w:val="002314EE"/>
    <w:rsid w:val="00231927"/>
    <w:rsid w:val="002319B1"/>
    <w:rsid w:val="00231B9D"/>
    <w:rsid w:val="002322BC"/>
    <w:rsid w:val="002323D8"/>
    <w:rsid w:val="00232BCD"/>
    <w:rsid w:val="00232C71"/>
    <w:rsid w:val="00232DA9"/>
    <w:rsid w:val="00232FFE"/>
    <w:rsid w:val="002334C8"/>
    <w:rsid w:val="0023368E"/>
    <w:rsid w:val="002338A9"/>
    <w:rsid w:val="00234DF8"/>
    <w:rsid w:val="00234DF9"/>
    <w:rsid w:val="00234EF6"/>
    <w:rsid w:val="00234F43"/>
    <w:rsid w:val="00235094"/>
    <w:rsid w:val="0023533E"/>
    <w:rsid w:val="00235370"/>
    <w:rsid w:val="00235784"/>
    <w:rsid w:val="00235B8E"/>
    <w:rsid w:val="00235DF6"/>
    <w:rsid w:val="00235F28"/>
    <w:rsid w:val="0023604D"/>
    <w:rsid w:val="002360F9"/>
    <w:rsid w:val="00236354"/>
    <w:rsid w:val="0023639D"/>
    <w:rsid w:val="00236785"/>
    <w:rsid w:val="002367D3"/>
    <w:rsid w:val="00236804"/>
    <w:rsid w:val="00236CB0"/>
    <w:rsid w:val="002370DF"/>
    <w:rsid w:val="002374C6"/>
    <w:rsid w:val="002377F6"/>
    <w:rsid w:val="00237818"/>
    <w:rsid w:val="00237D1D"/>
    <w:rsid w:val="00237D28"/>
    <w:rsid w:val="00240263"/>
    <w:rsid w:val="00240600"/>
    <w:rsid w:val="00240752"/>
    <w:rsid w:val="00240A28"/>
    <w:rsid w:val="00241510"/>
    <w:rsid w:val="0024153D"/>
    <w:rsid w:val="0024156E"/>
    <w:rsid w:val="0024162A"/>
    <w:rsid w:val="00241635"/>
    <w:rsid w:val="00241696"/>
    <w:rsid w:val="0024179A"/>
    <w:rsid w:val="00241B08"/>
    <w:rsid w:val="00241B9F"/>
    <w:rsid w:val="00241DBD"/>
    <w:rsid w:val="00241FF8"/>
    <w:rsid w:val="00242289"/>
    <w:rsid w:val="002422A1"/>
    <w:rsid w:val="00242370"/>
    <w:rsid w:val="00242375"/>
    <w:rsid w:val="00242914"/>
    <w:rsid w:val="00242BEA"/>
    <w:rsid w:val="00242CCB"/>
    <w:rsid w:val="00242D98"/>
    <w:rsid w:val="002430B7"/>
    <w:rsid w:val="0024325B"/>
    <w:rsid w:val="00243952"/>
    <w:rsid w:val="00243C2B"/>
    <w:rsid w:val="002443B6"/>
    <w:rsid w:val="002443DF"/>
    <w:rsid w:val="00244493"/>
    <w:rsid w:val="00244826"/>
    <w:rsid w:val="00244F24"/>
    <w:rsid w:val="00244F6E"/>
    <w:rsid w:val="002450A5"/>
    <w:rsid w:val="0024541F"/>
    <w:rsid w:val="0024550F"/>
    <w:rsid w:val="00245757"/>
    <w:rsid w:val="00245776"/>
    <w:rsid w:val="00245C4B"/>
    <w:rsid w:val="00245CDB"/>
    <w:rsid w:val="0024618A"/>
    <w:rsid w:val="00246493"/>
    <w:rsid w:val="00246981"/>
    <w:rsid w:val="00246A23"/>
    <w:rsid w:val="002472AF"/>
    <w:rsid w:val="002472EF"/>
    <w:rsid w:val="00247672"/>
    <w:rsid w:val="00247857"/>
    <w:rsid w:val="00247F4A"/>
    <w:rsid w:val="00247FE1"/>
    <w:rsid w:val="00250170"/>
    <w:rsid w:val="002502BD"/>
    <w:rsid w:val="00250516"/>
    <w:rsid w:val="00250565"/>
    <w:rsid w:val="002506A3"/>
    <w:rsid w:val="00250818"/>
    <w:rsid w:val="002508BE"/>
    <w:rsid w:val="002508FC"/>
    <w:rsid w:val="0025102A"/>
    <w:rsid w:val="0025136A"/>
    <w:rsid w:val="00251556"/>
    <w:rsid w:val="00251816"/>
    <w:rsid w:val="00251AA4"/>
    <w:rsid w:val="00251CA7"/>
    <w:rsid w:val="0025200C"/>
    <w:rsid w:val="00252649"/>
    <w:rsid w:val="002527A4"/>
    <w:rsid w:val="002527D6"/>
    <w:rsid w:val="00252988"/>
    <w:rsid w:val="002529DB"/>
    <w:rsid w:val="00252BED"/>
    <w:rsid w:val="00252E25"/>
    <w:rsid w:val="0025302E"/>
    <w:rsid w:val="0025307E"/>
    <w:rsid w:val="00253530"/>
    <w:rsid w:val="00253653"/>
    <w:rsid w:val="0025388F"/>
    <w:rsid w:val="00253B75"/>
    <w:rsid w:val="00253BB2"/>
    <w:rsid w:val="00253D64"/>
    <w:rsid w:val="00253FCD"/>
    <w:rsid w:val="0025407A"/>
    <w:rsid w:val="002541CC"/>
    <w:rsid w:val="002548EE"/>
    <w:rsid w:val="0025512E"/>
    <w:rsid w:val="002551DD"/>
    <w:rsid w:val="00255355"/>
    <w:rsid w:val="00255385"/>
    <w:rsid w:val="0025538B"/>
    <w:rsid w:val="0025559E"/>
    <w:rsid w:val="002555B9"/>
    <w:rsid w:val="00255694"/>
    <w:rsid w:val="00255A00"/>
    <w:rsid w:val="00255B84"/>
    <w:rsid w:val="00255E09"/>
    <w:rsid w:val="00256A32"/>
    <w:rsid w:val="00256A9B"/>
    <w:rsid w:val="002570FF"/>
    <w:rsid w:val="0025717D"/>
    <w:rsid w:val="0025749D"/>
    <w:rsid w:val="00257CE2"/>
    <w:rsid w:val="00257FB4"/>
    <w:rsid w:val="0026017B"/>
    <w:rsid w:val="002605C2"/>
    <w:rsid w:val="002606EA"/>
    <w:rsid w:val="00260CF8"/>
    <w:rsid w:val="00260DD6"/>
    <w:rsid w:val="00260ED1"/>
    <w:rsid w:val="00260FA7"/>
    <w:rsid w:val="0026125B"/>
    <w:rsid w:val="00261387"/>
    <w:rsid w:val="00261626"/>
    <w:rsid w:val="00261649"/>
    <w:rsid w:val="00261CE5"/>
    <w:rsid w:val="00262254"/>
    <w:rsid w:val="0026230A"/>
    <w:rsid w:val="0026254F"/>
    <w:rsid w:val="002625CD"/>
    <w:rsid w:val="00262913"/>
    <w:rsid w:val="00262A06"/>
    <w:rsid w:val="00262B79"/>
    <w:rsid w:val="00262EC0"/>
    <w:rsid w:val="002631B1"/>
    <w:rsid w:val="00263421"/>
    <w:rsid w:val="002636D8"/>
    <w:rsid w:val="00263B1D"/>
    <w:rsid w:val="00263C86"/>
    <w:rsid w:val="00263F11"/>
    <w:rsid w:val="00263F97"/>
    <w:rsid w:val="0026403A"/>
    <w:rsid w:val="00264084"/>
    <w:rsid w:val="002641FE"/>
    <w:rsid w:val="002642F0"/>
    <w:rsid w:val="0026436A"/>
    <w:rsid w:val="0026436B"/>
    <w:rsid w:val="002646CA"/>
    <w:rsid w:val="002647DA"/>
    <w:rsid w:val="00264942"/>
    <w:rsid w:val="00264BF8"/>
    <w:rsid w:val="00264C45"/>
    <w:rsid w:val="0026505A"/>
    <w:rsid w:val="00265160"/>
    <w:rsid w:val="002656F8"/>
    <w:rsid w:val="00265957"/>
    <w:rsid w:val="00265A5B"/>
    <w:rsid w:val="00265BE5"/>
    <w:rsid w:val="00265CCF"/>
    <w:rsid w:val="002660EC"/>
    <w:rsid w:val="00266626"/>
    <w:rsid w:val="002666E9"/>
    <w:rsid w:val="002667DD"/>
    <w:rsid w:val="00266803"/>
    <w:rsid w:val="00266E43"/>
    <w:rsid w:val="0026731F"/>
    <w:rsid w:val="0027001C"/>
    <w:rsid w:val="00270139"/>
    <w:rsid w:val="002704C7"/>
    <w:rsid w:val="0027052B"/>
    <w:rsid w:val="002707E1"/>
    <w:rsid w:val="002707FE"/>
    <w:rsid w:val="00270A87"/>
    <w:rsid w:val="00270D2B"/>
    <w:rsid w:val="00270E6D"/>
    <w:rsid w:val="00271122"/>
    <w:rsid w:val="00271124"/>
    <w:rsid w:val="0027118C"/>
    <w:rsid w:val="002716A2"/>
    <w:rsid w:val="00271C12"/>
    <w:rsid w:val="00271DE7"/>
    <w:rsid w:val="00271E01"/>
    <w:rsid w:val="002721A2"/>
    <w:rsid w:val="002721D9"/>
    <w:rsid w:val="002726D2"/>
    <w:rsid w:val="002728AA"/>
    <w:rsid w:val="002728FC"/>
    <w:rsid w:val="00272ADF"/>
    <w:rsid w:val="00272F71"/>
    <w:rsid w:val="00273A3F"/>
    <w:rsid w:val="00273CC8"/>
    <w:rsid w:val="00273D03"/>
    <w:rsid w:val="00273DF0"/>
    <w:rsid w:val="00273FE2"/>
    <w:rsid w:val="002741ED"/>
    <w:rsid w:val="00274495"/>
    <w:rsid w:val="00274D66"/>
    <w:rsid w:val="00275759"/>
    <w:rsid w:val="00275BC4"/>
    <w:rsid w:val="00276042"/>
    <w:rsid w:val="00276287"/>
    <w:rsid w:val="0027633E"/>
    <w:rsid w:val="00276551"/>
    <w:rsid w:val="00276689"/>
    <w:rsid w:val="00276766"/>
    <w:rsid w:val="00276AD9"/>
    <w:rsid w:val="00276D20"/>
    <w:rsid w:val="002770D8"/>
    <w:rsid w:val="002773C6"/>
    <w:rsid w:val="002777CC"/>
    <w:rsid w:val="00277B1C"/>
    <w:rsid w:val="0028026D"/>
    <w:rsid w:val="00280493"/>
    <w:rsid w:val="00280530"/>
    <w:rsid w:val="0028057F"/>
    <w:rsid w:val="002806BE"/>
    <w:rsid w:val="00280856"/>
    <w:rsid w:val="00280A57"/>
    <w:rsid w:val="00281A07"/>
    <w:rsid w:val="00281E5C"/>
    <w:rsid w:val="00282369"/>
    <w:rsid w:val="00282691"/>
    <w:rsid w:val="00282A83"/>
    <w:rsid w:val="00282CA5"/>
    <w:rsid w:val="00282D71"/>
    <w:rsid w:val="00283098"/>
    <w:rsid w:val="002835FC"/>
    <w:rsid w:val="0028365E"/>
    <w:rsid w:val="00283753"/>
    <w:rsid w:val="00283A69"/>
    <w:rsid w:val="00283A7C"/>
    <w:rsid w:val="00283BBA"/>
    <w:rsid w:val="00284041"/>
    <w:rsid w:val="00284065"/>
    <w:rsid w:val="00284311"/>
    <w:rsid w:val="00284364"/>
    <w:rsid w:val="00284514"/>
    <w:rsid w:val="00284A95"/>
    <w:rsid w:val="00285187"/>
    <w:rsid w:val="00285403"/>
    <w:rsid w:val="0028549C"/>
    <w:rsid w:val="00285605"/>
    <w:rsid w:val="00285684"/>
    <w:rsid w:val="00285923"/>
    <w:rsid w:val="00286193"/>
    <w:rsid w:val="00286233"/>
    <w:rsid w:val="00286270"/>
    <w:rsid w:val="002862B3"/>
    <w:rsid w:val="0028631D"/>
    <w:rsid w:val="0028633C"/>
    <w:rsid w:val="00286C7D"/>
    <w:rsid w:val="00286D58"/>
    <w:rsid w:val="002870B9"/>
    <w:rsid w:val="00287330"/>
    <w:rsid w:val="002873F4"/>
    <w:rsid w:val="00287D09"/>
    <w:rsid w:val="00287FB5"/>
    <w:rsid w:val="00287FC2"/>
    <w:rsid w:val="00290625"/>
    <w:rsid w:val="00290637"/>
    <w:rsid w:val="002907CF"/>
    <w:rsid w:val="00290989"/>
    <w:rsid w:val="00290EA4"/>
    <w:rsid w:val="00290FA7"/>
    <w:rsid w:val="00291159"/>
    <w:rsid w:val="002913E3"/>
    <w:rsid w:val="002914EB"/>
    <w:rsid w:val="0029176B"/>
    <w:rsid w:val="00291A8A"/>
    <w:rsid w:val="00291B93"/>
    <w:rsid w:val="00291DA6"/>
    <w:rsid w:val="00291E61"/>
    <w:rsid w:val="00292258"/>
    <w:rsid w:val="002923A9"/>
    <w:rsid w:val="00292B41"/>
    <w:rsid w:val="00292ECC"/>
    <w:rsid w:val="0029322F"/>
    <w:rsid w:val="0029341E"/>
    <w:rsid w:val="00293532"/>
    <w:rsid w:val="00293A35"/>
    <w:rsid w:val="00293BB4"/>
    <w:rsid w:val="002944DE"/>
    <w:rsid w:val="0029474B"/>
    <w:rsid w:val="00294B51"/>
    <w:rsid w:val="00294C8F"/>
    <w:rsid w:val="00295125"/>
    <w:rsid w:val="0029531F"/>
    <w:rsid w:val="002956BD"/>
    <w:rsid w:val="0029578A"/>
    <w:rsid w:val="0029589F"/>
    <w:rsid w:val="002959EC"/>
    <w:rsid w:val="00295ABD"/>
    <w:rsid w:val="00295C5A"/>
    <w:rsid w:val="00295FF4"/>
    <w:rsid w:val="00296530"/>
    <w:rsid w:val="00296743"/>
    <w:rsid w:val="00296B7E"/>
    <w:rsid w:val="00296D07"/>
    <w:rsid w:val="00296D5D"/>
    <w:rsid w:val="00297133"/>
    <w:rsid w:val="00297B46"/>
    <w:rsid w:val="00297E13"/>
    <w:rsid w:val="00297F8A"/>
    <w:rsid w:val="002A00E2"/>
    <w:rsid w:val="002A0136"/>
    <w:rsid w:val="002A04BA"/>
    <w:rsid w:val="002A0646"/>
    <w:rsid w:val="002A08A3"/>
    <w:rsid w:val="002A0A77"/>
    <w:rsid w:val="002A0D55"/>
    <w:rsid w:val="002A0ECC"/>
    <w:rsid w:val="002A0FF1"/>
    <w:rsid w:val="002A10F2"/>
    <w:rsid w:val="002A1283"/>
    <w:rsid w:val="002A14A3"/>
    <w:rsid w:val="002A165D"/>
    <w:rsid w:val="002A16D4"/>
    <w:rsid w:val="002A1B62"/>
    <w:rsid w:val="002A1D64"/>
    <w:rsid w:val="002A1FCB"/>
    <w:rsid w:val="002A2308"/>
    <w:rsid w:val="002A2FEC"/>
    <w:rsid w:val="002A3031"/>
    <w:rsid w:val="002A3075"/>
    <w:rsid w:val="002A30B1"/>
    <w:rsid w:val="002A317F"/>
    <w:rsid w:val="002A328F"/>
    <w:rsid w:val="002A3747"/>
    <w:rsid w:val="002A378D"/>
    <w:rsid w:val="002A39A4"/>
    <w:rsid w:val="002A402C"/>
    <w:rsid w:val="002A4B47"/>
    <w:rsid w:val="002A5144"/>
    <w:rsid w:val="002A5382"/>
    <w:rsid w:val="002A58C4"/>
    <w:rsid w:val="002A59B7"/>
    <w:rsid w:val="002A5A52"/>
    <w:rsid w:val="002A5C36"/>
    <w:rsid w:val="002A5CE0"/>
    <w:rsid w:val="002A5DA8"/>
    <w:rsid w:val="002A5FFF"/>
    <w:rsid w:val="002A6209"/>
    <w:rsid w:val="002A63AC"/>
    <w:rsid w:val="002A66A2"/>
    <w:rsid w:val="002A677E"/>
    <w:rsid w:val="002A68E5"/>
    <w:rsid w:val="002A693F"/>
    <w:rsid w:val="002A6BD2"/>
    <w:rsid w:val="002A6DB1"/>
    <w:rsid w:val="002A728B"/>
    <w:rsid w:val="002A752B"/>
    <w:rsid w:val="002A7900"/>
    <w:rsid w:val="002A792D"/>
    <w:rsid w:val="002A7CCF"/>
    <w:rsid w:val="002A7D05"/>
    <w:rsid w:val="002B0083"/>
    <w:rsid w:val="002B03F2"/>
    <w:rsid w:val="002B0437"/>
    <w:rsid w:val="002B0478"/>
    <w:rsid w:val="002B04E1"/>
    <w:rsid w:val="002B056E"/>
    <w:rsid w:val="002B05F7"/>
    <w:rsid w:val="002B0788"/>
    <w:rsid w:val="002B08A6"/>
    <w:rsid w:val="002B097F"/>
    <w:rsid w:val="002B09B4"/>
    <w:rsid w:val="002B0B1E"/>
    <w:rsid w:val="002B10A0"/>
    <w:rsid w:val="002B1244"/>
    <w:rsid w:val="002B133D"/>
    <w:rsid w:val="002B14ED"/>
    <w:rsid w:val="002B1616"/>
    <w:rsid w:val="002B18F4"/>
    <w:rsid w:val="002B19A3"/>
    <w:rsid w:val="002B19DF"/>
    <w:rsid w:val="002B1ED4"/>
    <w:rsid w:val="002B203F"/>
    <w:rsid w:val="002B2185"/>
    <w:rsid w:val="002B2303"/>
    <w:rsid w:val="002B252B"/>
    <w:rsid w:val="002B255E"/>
    <w:rsid w:val="002B27C6"/>
    <w:rsid w:val="002B28B0"/>
    <w:rsid w:val="002B2AA1"/>
    <w:rsid w:val="002B2E60"/>
    <w:rsid w:val="002B2E9A"/>
    <w:rsid w:val="002B30E7"/>
    <w:rsid w:val="002B31A1"/>
    <w:rsid w:val="002B3461"/>
    <w:rsid w:val="002B370E"/>
    <w:rsid w:val="002B3898"/>
    <w:rsid w:val="002B3BCF"/>
    <w:rsid w:val="002B41F7"/>
    <w:rsid w:val="002B4332"/>
    <w:rsid w:val="002B440D"/>
    <w:rsid w:val="002B452C"/>
    <w:rsid w:val="002B4812"/>
    <w:rsid w:val="002B49F6"/>
    <w:rsid w:val="002B4C0E"/>
    <w:rsid w:val="002B4DB0"/>
    <w:rsid w:val="002B4E08"/>
    <w:rsid w:val="002B51F3"/>
    <w:rsid w:val="002B55D9"/>
    <w:rsid w:val="002B5622"/>
    <w:rsid w:val="002B5A3F"/>
    <w:rsid w:val="002B5C2F"/>
    <w:rsid w:val="002B5ED1"/>
    <w:rsid w:val="002B5EEA"/>
    <w:rsid w:val="002B60F3"/>
    <w:rsid w:val="002B616B"/>
    <w:rsid w:val="002B6319"/>
    <w:rsid w:val="002B667D"/>
    <w:rsid w:val="002B66C4"/>
    <w:rsid w:val="002B671A"/>
    <w:rsid w:val="002B67F4"/>
    <w:rsid w:val="002B6D32"/>
    <w:rsid w:val="002B6D8A"/>
    <w:rsid w:val="002B6DF2"/>
    <w:rsid w:val="002B6F96"/>
    <w:rsid w:val="002B7024"/>
    <w:rsid w:val="002B7140"/>
    <w:rsid w:val="002B73AF"/>
    <w:rsid w:val="002B73B6"/>
    <w:rsid w:val="002B766F"/>
    <w:rsid w:val="002B7CB2"/>
    <w:rsid w:val="002C0270"/>
    <w:rsid w:val="002C0627"/>
    <w:rsid w:val="002C0A73"/>
    <w:rsid w:val="002C0BD3"/>
    <w:rsid w:val="002C0D19"/>
    <w:rsid w:val="002C10F6"/>
    <w:rsid w:val="002C113B"/>
    <w:rsid w:val="002C12B4"/>
    <w:rsid w:val="002C17EB"/>
    <w:rsid w:val="002C1986"/>
    <w:rsid w:val="002C1B3B"/>
    <w:rsid w:val="002C1C4B"/>
    <w:rsid w:val="002C1E5E"/>
    <w:rsid w:val="002C1F4C"/>
    <w:rsid w:val="002C21AB"/>
    <w:rsid w:val="002C22BE"/>
    <w:rsid w:val="002C2369"/>
    <w:rsid w:val="002C2559"/>
    <w:rsid w:val="002C271F"/>
    <w:rsid w:val="002C27DB"/>
    <w:rsid w:val="002C2A83"/>
    <w:rsid w:val="002C2B01"/>
    <w:rsid w:val="002C2E12"/>
    <w:rsid w:val="002C2F51"/>
    <w:rsid w:val="002C30BE"/>
    <w:rsid w:val="002C33B3"/>
    <w:rsid w:val="002C36C6"/>
    <w:rsid w:val="002C388A"/>
    <w:rsid w:val="002C3CDC"/>
    <w:rsid w:val="002C402E"/>
    <w:rsid w:val="002C4069"/>
    <w:rsid w:val="002C425F"/>
    <w:rsid w:val="002C44DD"/>
    <w:rsid w:val="002C4555"/>
    <w:rsid w:val="002C4588"/>
    <w:rsid w:val="002C46B0"/>
    <w:rsid w:val="002C4759"/>
    <w:rsid w:val="002C4812"/>
    <w:rsid w:val="002C4B6C"/>
    <w:rsid w:val="002C5574"/>
    <w:rsid w:val="002C57BD"/>
    <w:rsid w:val="002C57D1"/>
    <w:rsid w:val="002C5924"/>
    <w:rsid w:val="002C5A8C"/>
    <w:rsid w:val="002C5D5F"/>
    <w:rsid w:val="002C6C58"/>
    <w:rsid w:val="002C78D6"/>
    <w:rsid w:val="002C7CA6"/>
    <w:rsid w:val="002D044C"/>
    <w:rsid w:val="002D044E"/>
    <w:rsid w:val="002D04B2"/>
    <w:rsid w:val="002D04D8"/>
    <w:rsid w:val="002D0665"/>
    <w:rsid w:val="002D1381"/>
    <w:rsid w:val="002D13C6"/>
    <w:rsid w:val="002D19C9"/>
    <w:rsid w:val="002D1B5A"/>
    <w:rsid w:val="002D1CCA"/>
    <w:rsid w:val="002D2959"/>
    <w:rsid w:val="002D2AD1"/>
    <w:rsid w:val="002D2B9E"/>
    <w:rsid w:val="002D2D8C"/>
    <w:rsid w:val="002D2FFE"/>
    <w:rsid w:val="002D3007"/>
    <w:rsid w:val="002D3463"/>
    <w:rsid w:val="002D3761"/>
    <w:rsid w:val="002D39C9"/>
    <w:rsid w:val="002D39EA"/>
    <w:rsid w:val="002D3BAF"/>
    <w:rsid w:val="002D4963"/>
    <w:rsid w:val="002D49A0"/>
    <w:rsid w:val="002D4C7C"/>
    <w:rsid w:val="002D4F97"/>
    <w:rsid w:val="002D516C"/>
    <w:rsid w:val="002D57C2"/>
    <w:rsid w:val="002D5D0D"/>
    <w:rsid w:val="002D6D91"/>
    <w:rsid w:val="002D704C"/>
    <w:rsid w:val="002D70BA"/>
    <w:rsid w:val="002D790F"/>
    <w:rsid w:val="002D7951"/>
    <w:rsid w:val="002D7A83"/>
    <w:rsid w:val="002D7B37"/>
    <w:rsid w:val="002E05A6"/>
    <w:rsid w:val="002E0794"/>
    <w:rsid w:val="002E0867"/>
    <w:rsid w:val="002E0A70"/>
    <w:rsid w:val="002E1431"/>
    <w:rsid w:val="002E14E4"/>
    <w:rsid w:val="002E19B6"/>
    <w:rsid w:val="002E1C3C"/>
    <w:rsid w:val="002E201B"/>
    <w:rsid w:val="002E22C3"/>
    <w:rsid w:val="002E2656"/>
    <w:rsid w:val="002E2711"/>
    <w:rsid w:val="002E27B8"/>
    <w:rsid w:val="002E2AAE"/>
    <w:rsid w:val="002E2D01"/>
    <w:rsid w:val="002E3006"/>
    <w:rsid w:val="002E30BB"/>
    <w:rsid w:val="002E330B"/>
    <w:rsid w:val="002E3CD4"/>
    <w:rsid w:val="002E3E1C"/>
    <w:rsid w:val="002E41F0"/>
    <w:rsid w:val="002E4210"/>
    <w:rsid w:val="002E425C"/>
    <w:rsid w:val="002E429B"/>
    <w:rsid w:val="002E42A1"/>
    <w:rsid w:val="002E4528"/>
    <w:rsid w:val="002E4623"/>
    <w:rsid w:val="002E47E7"/>
    <w:rsid w:val="002E499C"/>
    <w:rsid w:val="002E4DBD"/>
    <w:rsid w:val="002E4F0D"/>
    <w:rsid w:val="002E5933"/>
    <w:rsid w:val="002E597C"/>
    <w:rsid w:val="002E5DDD"/>
    <w:rsid w:val="002E6002"/>
    <w:rsid w:val="002E6372"/>
    <w:rsid w:val="002E67EF"/>
    <w:rsid w:val="002E6A1F"/>
    <w:rsid w:val="002E6A2C"/>
    <w:rsid w:val="002E6CEC"/>
    <w:rsid w:val="002E6E6F"/>
    <w:rsid w:val="002E7037"/>
    <w:rsid w:val="002E70B1"/>
    <w:rsid w:val="002E719C"/>
    <w:rsid w:val="002E744F"/>
    <w:rsid w:val="002E76E0"/>
    <w:rsid w:val="002E7C70"/>
    <w:rsid w:val="002E7E85"/>
    <w:rsid w:val="002F00A6"/>
    <w:rsid w:val="002F04DE"/>
    <w:rsid w:val="002F0736"/>
    <w:rsid w:val="002F07B9"/>
    <w:rsid w:val="002F0855"/>
    <w:rsid w:val="002F10C8"/>
    <w:rsid w:val="002F1286"/>
    <w:rsid w:val="002F1348"/>
    <w:rsid w:val="002F13A0"/>
    <w:rsid w:val="002F1B7A"/>
    <w:rsid w:val="002F222B"/>
    <w:rsid w:val="002F257A"/>
    <w:rsid w:val="002F25AE"/>
    <w:rsid w:val="002F2A02"/>
    <w:rsid w:val="002F2C0E"/>
    <w:rsid w:val="002F2E35"/>
    <w:rsid w:val="002F2FB3"/>
    <w:rsid w:val="002F2FF1"/>
    <w:rsid w:val="002F3112"/>
    <w:rsid w:val="002F315C"/>
    <w:rsid w:val="002F34B4"/>
    <w:rsid w:val="002F3C86"/>
    <w:rsid w:val="002F3E2A"/>
    <w:rsid w:val="002F416E"/>
    <w:rsid w:val="002F4362"/>
    <w:rsid w:val="002F474D"/>
    <w:rsid w:val="002F4983"/>
    <w:rsid w:val="002F4998"/>
    <w:rsid w:val="002F4D0C"/>
    <w:rsid w:val="002F4D3C"/>
    <w:rsid w:val="002F4ED8"/>
    <w:rsid w:val="002F4F8D"/>
    <w:rsid w:val="002F4FC1"/>
    <w:rsid w:val="002F50A4"/>
    <w:rsid w:val="002F515A"/>
    <w:rsid w:val="002F51C7"/>
    <w:rsid w:val="002F564F"/>
    <w:rsid w:val="002F579A"/>
    <w:rsid w:val="002F5970"/>
    <w:rsid w:val="002F5987"/>
    <w:rsid w:val="002F5D75"/>
    <w:rsid w:val="002F65CE"/>
    <w:rsid w:val="002F661E"/>
    <w:rsid w:val="002F6766"/>
    <w:rsid w:val="002F69F0"/>
    <w:rsid w:val="002F6EE3"/>
    <w:rsid w:val="002F6EEC"/>
    <w:rsid w:val="002F7045"/>
    <w:rsid w:val="002F7048"/>
    <w:rsid w:val="002F7323"/>
    <w:rsid w:val="002F7371"/>
    <w:rsid w:val="002F7E8D"/>
    <w:rsid w:val="002F7EBC"/>
    <w:rsid w:val="00300103"/>
    <w:rsid w:val="0030035F"/>
    <w:rsid w:val="003005DE"/>
    <w:rsid w:val="00300701"/>
    <w:rsid w:val="00300776"/>
    <w:rsid w:val="003007DD"/>
    <w:rsid w:val="00300910"/>
    <w:rsid w:val="0030093D"/>
    <w:rsid w:val="00300CAF"/>
    <w:rsid w:val="00301946"/>
    <w:rsid w:val="00301A2A"/>
    <w:rsid w:val="00301A44"/>
    <w:rsid w:val="00301ABF"/>
    <w:rsid w:val="00301C33"/>
    <w:rsid w:val="00301DBA"/>
    <w:rsid w:val="00301DC8"/>
    <w:rsid w:val="0030249E"/>
    <w:rsid w:val="0030263C"/>
    <w:rsid w:val="00302962"/>
    <w:rsid w:val="00302A2F"/>
    <w:rsid w:val="00302E90"/>
    <w:rsid w:val="003034E7"/>
    <w:rsid w:val="00303852"/>
    <w:rsid w:val="00303914"/>
    <w:rsid w:val="00303E76"/>
    <w:rsid w:val="00303F39"/>
    <w:rsid w:val="00304706"/>
    <w:rsid w:val="00304747"/>
    <w:rsid w:val="003049DF"/>
    <w:rsid w:val="00304C18"/>
    <w:rsid w:val="0030515A"/>
    <w:rsid w:val="003056F5"/>
    <w:rsid w:val="0030592C"/>
    <w:rsid w:val="00305935"/>
    <w:rsid w:val="00305C96"/>
    <w:rsid w:val="00305F7A"/>
    <w:rsid w:val="003062F5"/>
    <w:rsid w:val="003063AA"/>
    <w:rsid w:val="00306A3E"/>
    <w:rsid w:val="00306AE2"/>
    <w:rsid w:val="00306F0D"/>
    <w:rsid w:val="003073B5"/>
    <w:rsid w:val="003075D3"/>
    <w:rsid w:val="003076C4"/>
    <w:rsid w:val="00307A97"/>
    <w:rsid w:val="00307BF7"/>
    <w:rsid w:val="00310569"/>
    <w:rsid w:val="003105B7"/>
    <w:rsid w:val="0031091B"/>
    <w:rsid w:val="00310B12"/>
    <w:rsid w:val="00310C6A"/>
    <w:rsid w:val="0031102D"/>
    <w:rsid w:val="00311135"/>
    <w:rsid w:val="00311261"/>
    <w:rsid w:val="00311282"/>
    <w:rsid w:val="0031156A"/>
    <w:rsid w:val="003119F6"/>
    <w:rsid w:val="00311DE4"/>
    <w:rsid w:val="00311FEE"/>
    <w:rsid w:val="0031227E"/>
    <w:rsid w:val="003122F6"/>
    <w:rsid w:val="00312578"/>
    <w:rsid w:val="00312839"/>
    <w:rsid w:val="00312998"/>
    <w:rsid w:val="00312A90"/>
    <w:rsid w:val="0031314C"/>
    <w:rsid w:val="00313458"/>
    <w:rsid w:val="00314122"/>
    <w:rsid w:val="00314310"/>
    <w:rsid w:val="003148DF"/>
    <w:rsid w:val="00314989"/>
    <w:rsid w:val="00314AA4"/>
    <w:rsid w:val="00314AEF"/>
    <w:rsid w:val="00315C54"/>
    <w:rsid w:val="0031618D"/>
    <w:rsid w:val="003165C7"/>
    <w:rsid w:val="003169BF"/>
    <w:rsid w:val="00316A94"/>
    <w:rsid w:val="003172C0"/>
    <w:rsid w:val="0031749E"/>
    <w:rsid w:val="00317823"/>
    <w:rsid w:val="0031782F"/>
    <w:rsid w:val="00317A7F"/>
    <w:rsid w:val="00317B53"/>
    <w:rsid w:val="00320037"/>
    <w:rsid w:val="003200B5"/>
    <w:rsid w:val="003204C3"/>
    <w:rsid w:val="00320967"/>
    <w:rsid w:val="00320D14"/>
    <w:rsid w:val="0032101B"/>
    <w:rsid w:val="003214AE"/>
    <w:rsid w:val="0032187A"/>
    <w:rsid w:val="00321A4E"/>
    <w:rsid w:val="00321A62"/>
    <w:rsid w:val="00321B84"/>
    <w:rsid w:val="0032250C"/>
    <w:rsid w:val="00322593"/>
    <w:rsid w:val="00322889"/>
    <w:rsid w:val="00322A9E"/>
    <w:rsid w:val="00322E4D"/>
    <w:rsid w:val="0032315B"/>
    <w:rsid w:val="003231C1"/>
    <w:rsid w:val="003232AC"/>
    <w:rsid w:val="0032337B"/>
    <w:rsid w:val="00323617"/>
    <w:rsid w:val="003236F9"/>
    <w:rsid w:val="003237C1"/>
    <w:rsid w:val="00323F33"/>
    <w:rsid w:val="00324348"/>
    <w:rsid w:val="00324522"/>
    <w:rsid w:val="00324568"/>
    <w:rsid w:val="0032472F"/>
    <w:rsid w:val="003248A9"/>
    <w:rsid w:val="003249DD"/>
    <w:rsid w:val="00324BC6"/>
    <w:rsid w:val="00324E45"/>
    <w:rsid w:val="003252D6"/>
    <w:rsid w:val="0032572D"/>
    <w:rsid w:val="00325B84"/>
    <w:rsid w:val="00325B91"/>
    <w:rsid w:val="00325D77"/>
    <w:rsid w:val="003262E0"/>
    <w:rsid w:val="00326386"/>
    <w:rsid w:val="003266EE"/>
    <w:rsid w:val="00326C16"/>
    <w:rsid w:val="00326CCC"/>
    <w:rsid w:val="00326D02"/>
    <w:rsid w:val="00327089"/>
    <w:rsid w:val="00327132"/>
    <w:rsid w:val="00327140"/>
    <w:rsid w:val="003275EB"/>
    <w:rsid w:val="00327656"/>
    <w:rsid w:val="00327706"/>
    <w:rsid w:val="00330354"/>
    <w:rsid w:val="003305A3"/>
    <w:rsid w:val="00330ABE"/>
    <w:rsid w:val="00330D16"/>
    <w:rsid w:val="003311B0"/>
    <w:rsid w:val="003312C6"/>
    <w:rsid w:val="003316F0"/>
    <w:rsid w:val="00331AE3"/>
    <w:rsid w:val="00331BF4"/>
    <w:rsid w:val="00332103"/>
    <w:rsid w:val="00332409"/>
    <w:rsid w:val="00332439"/>
    <w:rsid w:val="0033249C"/>
    <w:rsid w:val="003324E4"/>
    <w:rsid w:val="003325F1"/>
    <w:rsid w:val="0033268E"/>
    <w:rsid w:val="00332B6B"/>
    <w:rsid w:val="00332DCC"/>
    <w:rsid w:val="00332FF3"/>
    <w:rsid w:val="0033305F"/>
    <w:rsid w:val="00333183"/>
    <w:rsid w:val="003332B3"/>
    <w:rsid w:val="00333995"/>
    <w:rsid w:val="00333B48"/>
    <w:rsid w:val="00333D0F"/>
    <w:rsid w:val="003341BA"/>
    <w:rsid w:val="00334296"/>
    <w:rsid w:val="003344D2"/>
    <w:rsid w:val="00334668"/>
    <w:rsid w:val="0033466A"/>
    <w:rsid w:val="003347B8"/>
    <w:rsid w:val="003347D5"/>
    <w:rsid w:val="00334830"/>
    <w:rsid w:val="003349AD"/>
    <w:rsid w:val="00334C3D"/>
    <w:rsid w:val="00334C55"/>
    <w:rsid w:val="00334C92"/>
    <w:rsid w:val="003352B5"/>
    <w:rsid w:val="00335B94"/>
    <w:rsid w:val="00335BD9"/>
    <w:rsid w:val="003368A7"/>
    <w:rsid w:val="00336B6E"/>
    <w:rsid w:val="0033701A"/>
    <w:rsid w:val="00337114"/>
    <w:rsid w:val="003371EA"/>
    <w:rsid w:val="003372E2"/>
    <w:rsid w:val="0033748A"/>
    <w:rsid w:val="0034010B"/>
    <w:rsid w:val="003401B5"/>
    <w:rsid w:val="0034028D"/>
    <w:rsid w:val="00340339"/>
    <w:rsid w:val="003403B1"/>
    <w:rsid w:val="00340670"/>
    <w:rsid w:val="003407B6"/>
    <w:rsid w:val="00340823"/>
    <w:rsid w:val="003408FA"/>
    <w:rsid w:val="003410D0"/>
    <w:rsid w:val="003413A4"/>
    <w:rsid w:val="0034153F"/>
    <w:rsid w:val="00341583"/>
    <w:rsid w:val="003415E6"/>
    <w:rsid w:val="0034187F"/>
    <w:rsid w:val="00341B39"/>
    <w:rsid w:val="0034249A"/>
    <w:rsid w:val="003426C9"/>
    <w:rsid w:val="00342789"/>
    <w:rsid w:val="00342E82"/>
    <w:rsid w:val="00342EF7"/>
    <w:rsid w:val="00343339"/>
    <w:rsid w:val="00343366"/>
    <w:rsid w:val="003433ED"/>
    <w:rsid w:val="003436B9"/>
    <w:rsid w:val="00343898"/>
    <w:rsid w:val="00343EBD"/>
    <w:rsid w:val="00344011"/>
    <w:rsid w:val="00344406"/>
    <w:rsid w:val="003445E4"/>
    <w:rsid w:val="00344738"/>
    <w:rsid w:val="0034474D"/>
    <w:rsid w:val="00344E87"/>
    <w:rsid w:val="00344F90"/>
    <w:rsid w:val="00345042"/>
    <w:rsid w:val="003458B0"/>
    <w:rsid w:val="0034595E"/>
    <w:rsid w:val="00345A0D"/>
    <w:rsid w:val="00345BE1"/>
    <w:rsid w:val="00345F81"/>
    <w:rsid w:val="003460D9"/>
    <w:rsid w:val="00346384"/>
    <w:rsid w:val="0034676A"/>
    <w:rsid w:val="00346928"/>
    <w:rsid w:val="003469C7"/>
    <w:rsid w:val="00346AD0"/>
    <w:rsid w:val="0034764E"/>
    <w:rsid w:val="00347B35"/>
    <w:rsid w:val="00347EF9"/>
    <w:rsid w:val="0035007C"/>
    <w:rsid w:val="0035094D"/>
    <w:rsid w:val="00350B35"/>
    <w:rsid w:val="00350C08"/>
    <w:rsid w:val="00350C22"/>
    <w:rsid w:val="00351A9F"/>
    <w:rsid w:val="00352511"/>
    <w:rsid w:val="0035253A"/>
    <w:rsid w:val="003529DF"/>
    <w:rsid w:val="00352D99"/>
    <w:rsid w:val="003531D9"/>
    <w:rsid w:val="003531EC"/>
    <w:rsid w:val="003531ED"/>
    <w:rsid w:val="0035324B"/>
    <w:rsid w:val="003533FF"/>
    <w:rsid w:val="00353B57"/>
    <w:rsid w:val="00353BEA"/>
    <w:rsid w:val="00354022"/>
    <w:rsid w:val="003542A1"/>
    <w:rsid w:val="003542CA"/>
    <w:rsid w:val="0035430A"/>
    <w:rsid w:val="00354418"/>
    <w:rsid w:val="00354519"/>
    <w:rsid w:val="003545AE"/>
    <w:rsid w:val="00354676"/>
    <w:rsid w:val="003547B4"/>
    <w:rsid w:val="0035499B"/>
    <w:rsid w:val="00354B25"/>
    <w:rsid w:val="00354D69"/>
    <w:rsid w:val="00354D8A"/>
    <w:rsid w:val="00354FAF"/>
    <w:rsid w:val="00354FB7"/>
    <w:rsid w:val="00355066"/>
    <w:rsid w:val="0035506D"/>
    <w:rsid w:val="003550BC"/>
    <w:rsid w:val="0035572B"/>
    <w:rsid w:val="0035593C"/>
    <w:rsid w:val="00355AB7"/>
    <w:rsid w:val="00355D79"/>
    <w:rsid w:val="003561C7"/>
    <w:rsid w:val="00356458"/>
    <w:rsid w:val="00356478"/>
    <w:rsid w:val="0035651E"/>
    <w:rsid w:val="00356639"/>
    <w:rsid w:val="0035678D"/>
    <w:rsid w:val="003567B3"/>
    <w:rsid w:val="003569BA"/>
    <w:rsid w:val="00357110"/>
    <w:rsid w:val="00357480"/>
    <w:rsid w:val="00357B7B"/>
    <w:rsid w:val="00357D1B"/>
    <w:rsid w:val="00357D2C"/>
    <w:rsid w:val="003609F9"/>
    <w:rsid w:val="00360A1B"/>
    <w:rsid w:val="00360FEC"/>
    <w:rsid w:val="003614C6"/>
    <w:rsid w:val="0036184B"/>
    <w:rsid w:val="00361A4E"/>
    <w:rsid w:val="00361C89"/>
    <w:rsid w:val="003621B8"/>
    <w:rsid w:val="0036230B"/>
    <w:rsid w:val="003624BD"/>
    <w:rsid w:val="0036279E"/>
    <w:rsid w:val="003627F7"/>
    <w:rsid w:val="00362832"/>
    <w:rsid w:val="0036284D"/>
    <w:rsid w:val="00362A69"/>
    <w:rsid w:val="00363041"/>
    <w:rsid w:val="003630C5"/>
    <w:rsid w:val="0036344C"/>
    <w:rsid w:val="00364489"/>
    <w:rsid w:val="003644F7"/>
    <w:rsid w:val="00364631"/>
    <w:rsid w:val="003649D3"/>
    <w:rsid w:val="00364A78"/>
    <w:rsid w:val="00365263"/>
    <w:rsid w:val="003653DE"/>
    <w:rsid w:val="00365910"/>
    <w:rsid w:val="00365F3C"/>
    <w:rsid w:val="00366809"/>
    <w:rsid w:val="00366A67"/>
    <w:rsid w:val="00366B8B"/>
    <w:rsid w:val="00366E70"/>
    <w:rsid w:val="0036711E"/>
    <w:rsid w:val="00367126"/>
    <w:rsid w:val="00367844"/>
    <w:rsid w:val="003678B9"/>
    <w:rsid w:val="0036795A"/>
    <w:rsid w:val="00367968"/>
    <w:rsid w:val="00367AF4"/>
    <w:rsid w:val="00367CEB"/>
    <w:rsid w:val="00367E8F"/>
    <w:rsid w:val="003709D4"/>
    <w:rsid w:val="003711F2"/>
    <w:rsid w:val="003712F3"/>
    <w:rsid w:val="00371530"/>
    <w:rsid w:val="0037169E"/>
    <w:rsid w:val="003716E0"/>
    <w:rsid w:val="00371793"/>
    <w:rsid w:val="003718D2"/>
    <w:rsid w:val="00371B43"/>
    <w:rsid w:val="003720F2"/>
    <w:rsid w:val="00372206"/>
    <w:rsid w:val="00372394"/>
    <w:rsid w:val="00372822"/>
    <w:rsid w:val="00372870"/>
    <w:rsid w:val="00372A8C"/>
    <w:rsid w:val="00372BFD"/>
    <w:rsid w:val="00372ED4"/>
    <w:rsid w:val="00372FF7"/>
    <w:rsid w:val="00373008"/>
    <w:rsid w:val="0037351E"/>
    <w:rsid w:val="0037352D"/>
    <w:rsid w:val="003735A0"/>
    <w:rsid w:val="00373841"/>
    <w:rsid w:val="00373B7E"/>
    <w:rsid w:val="00373CD0"/>
    <w:rsid w:val="00373CD7"/>
    <w:rsid w:val="00373EB5"/>
    <w:rsid w:val="003740B2"/>
    <w:rsid w:val="003748DC"/>
    <w:rsid w:val="00374C5E"/>
    <w:rsid w:val="003753FB"/>
    <w:rsid w:val="0037540C"/>
    <w:rsid w:val="0037546A"/>
    <w:rsid w:val="00375813"/>
    <w:rsid w:val="00375D40"/>
    <w:rsid w:val="00375E1A"/>
    <w:rsid w:val="00376853"/>
    <w:rsid w:val="00376BA7"/>
    <w:rsid w:val="00376C14"/>
    <w:rsid w:val="00376CC5"/>
    <w:rsid w:val="00376D4E"/>
    <w:rsid w:val="00376F2D"/>
    <w:rsid w:val="003774A6"/>
    <w:rsid w:val="00377563"/>
    <w:rsid w:val="003775BF"/>
    <w:rsid w:val="003777EB"/>
    <w:rsid w:val="00377D25"/>
    <w:rsid w:val="00377E15"/>
    <w:rsid w:val="00377E29"/>
    <w:rsid w:val="00380300"/>
    <w:rsid w:val="00380A6A"/>
    <w:rsid w:val="00380C19"/>
    <w:rsid w:val="00380D85"/>
    <w:rsid w:val="003810DB"/>
    <w:rsid w:val="00381575"/>
    <w:rsid w:val="00381C13"/>
    <w:rsid w:val="00381E00"/>
    <w:rsid w:val="00381E4A"/>
    <w:rsid w:val="003821A0"/>
    <w:rsid w:val="00382788"/>
    <w:rsid w:val="003827C0"/>
    <w:rsid w:val="00382817"/>
    <w:rsid w:val="0038292F"/>
    <w:rsid w:val="003829A5"/>
    <w:rsid w:val="003829D5"/>
    <w:rsid w:val="00382B92"/>
    <w:rsid w:val="00382B9B"/>
    <w:rsid w:val="00382C60"/>
    <w:rsid w:val="00382F27"/>
    <w:rsid w:val="00383192"/>
    <w:rsid w:val="00383297"/>
    <w:rsid w:val="00383490"/>
    <w:rsid w:val="00383768"/>
    <w:rsid w:val="00383A1D"/>
    <w:rsid w:val="00383A62"/>
    <w:rsid w:val="00384006"/>
    <w:rsid w:val="0038435F"/>
    <w:rsid w:val="003843DC"/>
    <w:rsid w:val="003845B1"/>
    <w:rsid w:val="003846E2"/>
    <w:rsid w:val="00384CBF"/>
    <w:rsid w:val="00385ABF"/>
    <w:rsid w:val="0038629E"/>
    <w:rsid w:val="0038632E"/>
    <w:rsid w:val="00386354"/>
    <w:rsid w:val="0038678D"/>
    <w:rsid w:val="00386BB9"/>
    <w:rsid w:val="00386C1C"/>
    <w:rsid w:val="00386CD8"/>
    <w:rsid w:val="003873F6"/>
    <w:rsid w:val="0038748E"/>
    <w:rsid w:val="00387559"/>
    <w:rsid w:val="00387783"/>
    <w:rsid w:val="0038780C"/>
    <w:rsid w:val="0038783C"/>
    <w:rsid w:val="00387867"/>
    <w:rsid w:val="00387D2D"/>
    <w:rsid w:val="00387DA6"/>
    <w:rsid w:val="003902AD"/>
    <w:rsid w:val="003904C7"/>
    <w:rsid w:val="00390A6D"/>
    <w:rsid w:val="00390B36"/>
    <w:rsid w:val="00390E95"/>
    <w:rsid w:val="0039111F"/>
    <w:rsid w:val="00391179"/>
    <w:rsid w:val="0039142F"/>
    <w:rsid w:val="0039186B"/>
    <w:rsid w:val="003919AE"/>
    <w:rsid w:val="00391DB3"/>
    <w:rsid w:val="003923D9"/>
    <w:rsid w:val="003929F7"/>
    <w:rsid w:val="00392A12"/>
    <w:rsid w:val="00392EFE"/>
    <w:rsid w:val="00393089"/>
    <w:rsid w:val="003930BF"/>
    <w:rsid w:val="003932FA"/>
    <w:rsid w:val="00393973"/>
    <w:rsid w:val="00393980"/>
    <w:rsid w:val="00393F50"/>
    <w:rsid w:val="00394015"/>
    <w:rsid w:val="00394059"/>
    <w:rsid w:val="003940E3"/>
    <w:rsid w:val="003941A8"/>
    <w:rsid w:val="00394202"/>
    <w:rsid w:val="0039483E"/>
    <w:rsid w:val="003948B2"/>
    <w:rsid w:val="00394B3F"/>
    <w:rsid w:val="0039529B"/>
    <w:rsid w:val="00395352"/>
    <w:rsid w:val="003956DF"/>
    <w:rsid w:val="003957BB"/>
    <w:rsid w:val="00395983"/>
    <w:rsid w:val="00395BD7"/>
    <w:rsid w:val="00395F6B"/>
    <w:rsid w:val="00396334"/>
    <w:rsid w:val="0039725F"/>
    <w:rsid w:val="00397452"/>
    <w:rsid w:val="00397640"/>
    <w:rsid w:val="003979DB"/>
    <w:rsid w:val="00397A96"/>
    <w:rsid w:val="00397EB2"/>
    <w:rsid w:val="003A0320"/>
    <w:rsid w:val="003A08BC"/>
    <w:rsid w:val="003A0EC2"/>
    <w:rsid w:val="003A167E"/>
    <w:rsid w:val="003A17CA"/>
    <w:rsid w:val="003A18A6"/>
    <w:rsid w:val="003A1B10"/>
    <w:rsid w:val="003A1C9F"/>
    <w:rsid w:val="003A20E1"/>
    <w:rsid w:val="003A20E2"/>
    <w:rsid w:val="003A227B"/>
    <w:rsid w:val="003A2972"/>
    <w:rsid w:val="003A2B0D"/>
    <w:rsid w:val="003A302D"/>
    <w:rsid w:val="003A3430"/>
    <w:rsid w:val="003A3549"/>
    <w:rsid w:val="003A3637"/>
    <w:rsid w:val="003A3644"/>
    <w:rsid w:val="003A38D9"/>
    <w:rsid w:val="003A3AFF"/>
    <w:rsid w:val="003A3DDC"/>
    <w:rsid w:val="003A3FED"/>
    <w:rsid w:val="003A4356"/>
    <w:rsid w:val="003A455C"/>
    <w:rsid w:val="003A493F"/>
    <w:rsid w:val="003A4ADB"/>
    <w:rsid w:val="003A5685"/>
    <w:rsid w:val="003A56AA"/>
    <w:rsid w:val="003A5D20"/>
    <w:rsid w:val="003A5E0C"/>
    <w:rsid w:val="003A5E7B"/>
    <w:rsid w:val="003A5EC0"/>
    <w:rsid w:val="003A62AB"/>
    <w:rsid w:val="003A6425"/>
    <w:rsid w:val="003A67F7"/>
    <w:rsid w:val="003A6983"/>
    <w:rsid w:val="003A6A3C"/>
    <w:rsid w:val="003A6DF3"/>
    <w:rsid w:val="003A7135"/>
    <w:rsid w:val="003A71AF"/>
    <w:rsid w:val="003A7234"/>
    <w:rsid w:val="003A75E4"/>
    <w:rsid w:val="003A77B2"/>
    <w:rsid w:val="003A789A"/>
    <w:rsid w:val="003A78EF"/>
    <w:rsid w:val="003A790C"/>
    <w:rsid w:val="003A796C"/>
    <w:rsid w:val="003A79FC"/>
    <w:rsid w:val="003A7DAF"/>
    <w:rsid w:val="003B0068"/>
    <w:rsid w:val="003B01DB"/>
    <w:rsid w:val="003B0212"/>
    <w:rsid w:val="003B04DC"/>
    <w:rsid w:val="003B05A9"/>
    <w:rsid w:val="003B0734"/>
    <w:rsid w:val="003B107C"/>
    <w:rsid w:val="003B11EC"/>
    <w:rsid w:val="003B1741"/>
    <w:rsid w:val="003B18F5"/>
    <w:rsid w:val="003B1A96"/>
    <w:rsid w:val="003B1AEC"/>
    <w:rsid w:val="003B25EC"/>
    <w:rsid w:val="003B29E3"/>
    <w:rsid w:val="003B2CB1"/>
    <w:rsid w:val="003B2CD4"/>
    <w:rsid w:val="003B2D12"/>
    <w:rsid w:val="003B2E2B"/>
    <w:rsid w:val="003B2E9C"/>
    <w:rsid w:val="003B2F4C"/>
    <w:rsid w:val="003B35EE"/>
    <w:rsid w:val="003B371C"/>
    <w:rsid w:val="003B377E"/>
    <w:rsid w:val="003B3C7B"/>
    <w:rsid w:val="003B4157"/>
    <w:rsid w:val="003B4492"/>
    <w:rsid w:val="003B47CB"/>
    <w:rsid w:val="003B482C"/>
    <w:rsid w:val="003B4C6F"/>
    <w:rsid w:val="003B5184"/>
    <w:rsid w:val="003B5425"/>
    <w:rsid w:val="003B5558"/>
    <w:rsid w:val="003B5641"/>
    <w:rsid w:val="003B5A0B"/>
    <w:rsid w:val="003B5CE3"/>
    <w:rsid w:val="003B6540"/>
    <w:rsid w:val="003B669F"/>
    <w:rsid w:val="003B681B"/>
    <w:rsid w:val="003B6BC4"/>
    <w:rsid w:val="003B74A4"/>
    <w:rsid w:val="003B75B2"/>
    <w:rsid w:val="003B7AC2"/>
    <w:rsid w:val="003B7AE5"/>
    <w:rsid w:val="003C01E6"/>
    <w:rsid w:val="003C01F7"/>
    <w:rsid w:val="003C0494"/>
    <w:rsid w:val="003C063E"/>
    <w:rsid w:val="003C0734"/>
    <w:rsid w:val="003C087C"/>
    <w:rsid w:val="003C0CFB"/>
    <w:rsid w:val="003C0D97"/>
    <w:rsid w:val="003C0F84"/>
    <w:rsid w:val="003C1551"/>
    <w:rsid w:val="003C176D"/>
    <w:rsid w:val="003C17C7"/>
    <w:rsid w:val="003C18BB"/>
    <w:rsid w:val="003C18C9"/>
    <w:rsid w:val="003C2047"/>
    <w:rsid w:val="003C223F"/>
    <w:rsid w:val="003C23FF"/>
    <w:rsid w:val="003C2613"/>
    <w:rsid w:val="003C2731"/>
    <w:rsid w:val="003C2B11"/>
    <w:rsid w:val="003C2C2F"/>
    <w:rsid w:val="003C2E43"/>
    <w:rsid w:val="003C2EEA"/>
    <w:rsid w:val="003C30A7"/>
    <w:rsid w:val="003C37C0"/>
    <w:rsid w:val="003C38EB"/>
    <w:rsid w:val="003C3F03"/>
    <w:rsid w:val="003C419E"/>
    <w:rsid w:val="003C4567"/>
    <w:rsid w:val="003C460A"/>
    <w:rsid w:val="003C47B8"/>
    <w:rsid w:val="003C4C29"/>
    <w:rsid w:val="003C53F3"/>
    <w:rsid w:val="003C559C"/>
    <w:rsid w:val="003C56D9"/>
    <w:rsid w:val="003C5A1C"/>
    <w:rsid w:val="003C5C1C"/>
    <w:rsid w:val="003C5CBC"/>
    <w:rsid w:val="003C6070"/>
    <w:rsid w:val="003C60A9"/>
    <w:rsid w:val="003C626E"/>
    <w:rsid w:val="003C62E0"/>
    <w:rsid w:val="003C6492"/>
    <w:rsid w:val="003C64BC"/>
    <w:rsid w:val="003C670C"/>
    <w:rsid w:val="003C6A37"/>
    <w:rsid w:val="003C6C4F"/>
    <w:rsid w:val="003C6CB7"/>
    <w:rsid w:val="003C71D8"/>
    <w:rsid w:val="003C74BC"/>
    <w:rsid w:val="003C777F"/>
    <w:rsid w:val="003C79AE"/>
    <w:rsid w:val="003C7C1B"/>
    <w:rsid w:val="003C7C7A"/>
    <w:rsid w:val="003D019D"/>
    <w:rsid w:val="003D022A"/>
    <w:rsid w:val="003D0922"/>
    <w:rsid w:val="003D0966"/>
    <w:rsid w:val="003D0B4A"/>
    <w:rsid w:val="003D0CA7"/>
    <w:rsid w:val="003D0CF3"/>
    <w:rsid w:val="003D0DD6"/>
    <w:rsid w:val="003D10B1"/>
    <w:rsid w:val="003D1199"/>
    <w:rsid w:val="003D15B5"/>
    <w:rsid w:val="003D198F"/>
    <w:rsid w:val="003D1F5D"/>
    <w:rsid w:val="003D22D2"/>
    <w:rsid w:val="003D24F4"/>
    <w:rsid w:val="003D2A9A"/>
    <w:rsid w:val="003D2C35"/>
    <w:rsid w:val="003D2EA1"/>
    <w:rsid w:val="003D3161"/>
    <w:rsid w:val="003D325E"/>
    <w:rsid w:val="003D366C"/>
    <w:rsid w:val="003D3931"/>
    <w:rsid w:val="003D3F23"/>
    <w:rsid w:val="003D451F"/>
    <w:rsid w:val="003D49F2"/>
    <w:rsid w:val="003D4C77"/>
    <w:rsid w:val="003D5252"/>
    <w:rsid w:val="003D53E9"/>
    <w:rsid w:val="003D54A8"/>
    <w:rsid w:val="003D563E"/>
    <w:rsid w:val="003D5AC0"/>
    <w:rsid w:val="003D5E31"/>
    <w:rsid w:val="003D5ED1"/>
    <w:rsid w:val="003D5F45"/>
    <w:rsid w:val="003D6149"/>
    <w:rsid w:val="003D6376"/>
    <w:rsid w:val="003D64DD"/>
    <w:rsid w:val="003D6589"/>
    <w:rsid w:val="003D6C19"/>
    <w:rsid w:val="003D6CC3"/>
    <w:rsid w:val="003D6E70"/>
    <w:rsid w:val="003D6E9B"/>
    <w:rsid w:val="003D6F14"/>
    <w:rsid w:val="003D71CC"/>
    <w:rsid w:val="003D74DE"/>
    <w:rsid w:val="003D7621"/>
    <w:rsid w:val="003D7961"/>
    <w:rsid w:val="003D799D"/>
    <w:rsid w:val="003D7B02"/>
    <w:rsid w:val="003E0823"/>
    <w:rsid w:val="003E0D50"/>
    <w:rsid w:val="003E0D88"/>
    <w:rsid w:val="003E1149"/>
    <w:rsid w:val="003E15BB"/>
    <w:rsid w:val="003E174F"/>
    <w:rsid w:val="003E1AAF"/>
    <w:rsid w:val="003E1D94"/>
    <w:rsid w:val="003E20BF"/>
    <w:rsid w:val="003E2120"/>
    <w:rsid w:val="003E21D2"/>
    <w:rsid w:val="003E23B7"/>
    <w:rsid w:val="003E23CB"/>
    <w:rsid w:val="003E2446"/>
    <w:rsid w:val="003E2B66"/>
    <w:rsid w:val="003E2F4D"/>
    <w:rsid w:val="003E3164"/>
    <w:rsid w:val="003E3288"/>
    <w:rsid w:val="003E35E1"/>
    <w:rsid w:val="003E3884"/>
    <w:rsid w:val="003E39A4"/>
    <w:rsid w:val="003E3A93"/>
    <w:rsid w:val="003E4615"/>
    <w:rsid w:val="003E4700"/>
    <w:rsid w:val="003E4D07"/>
    <w:rsid w:val="003E519C"/>
    <w:rsid w:val="003E5351"/>
    <w:rsid w:val="003E5675"/>
    <w:rsid w:val="003E577B"/>
    <w:rsid w:val="003E5965"/>
    <w:rsid w:val="003E59F7"/>
    <w:rsid w:val="003E5A8E"/>
    <w:rsid w:val="003E60B5"/>
    <w:rsid w:val="003E65D7"/>
    <w:rsid w:val="003E68B3"/>
    <w:rsid w:val="003E6A90"/>
    <w:rsid w:val="003E6F0C"/>
    <w:rsid w:val="003E713A"/>
    <w:rsid w:val="003E738F"/>
    <w:rsid w:val="003E74CE"/>
    <w:rsid w:val="003E76C1"/>
    <w:rsid w:val="003E7722"/>
    <w:rsid w:val="003E783C"/>
    <w:rsid w:val="003E7A42"/>
    <w:rsid w:val="003E7DCD"/>
    <w:rsid w:val="003E7E97"/>
    <w:rsid w:val="003E7F4C"/>
    <w:rsid w:val="003F0032"/>
    <w:rsid w:val="003F0297"/>
    <w:rsid w:val="003F02D1"/>
    <w:rsid w:val="003F02D5"/>
    <w:rsid w:val="003F035A"/>
    <w:rsid w:val="003F05F8"/>
    <w:rsid w:val="003F06C0"/>
    <w:rsid w:val="003F08C7"/>
    <w:rsid w:val="003F0991"/>
    <w:rsid w:val="003F0992"/>
    <w:rsid w:val="003F0A8F"/>
    <w:rsid w:val="003F1562"/>
    <w:rsid w:val="003F163A"/>
    <w:rsid w:val="003F17FF"/>
    <w:rsid w:val="003F1C7D"/>
    <w:rsid w:val="003F20A0"/>
    <w:rsid w:val="003F25EC"/>
    <w:rsid w:val="003F2612"/>
    <w:rsid w:val="003F2664"/>
    <w:rsid w:val="003F2911"/>
    <w:rsid w:val="003F2919"/>
    <w:rsid w:val="003F2AEC"/>
    <w:rsid w:val="003F2D92"/>
    <w:rsid w:val="003F2E5B"/>
    <w:rsid w:val="003F2F39"/>
    <w:rsid w:val="003F3171"/>
    <w:rsid w:val="003F32E5"/>
    <w:rsid w:val="003F33D7"/>
    <w:rsid w:val="003F36FF"/>
    <w:rsid w:val="003F3837"/>
    <w:rsid w:val="003F3C5A"/>
    <w:rsid w:val="003F3CA6"/>
    <w:rsid w:val="003F3D83"/>
    <w:rsid w:val="003F3E66"/>
    <w:rsid w:val="003F404A"/>
    <w:rsid w:val="003F40EC"/>
    <w:rsid w:val="003F43E8"/>
    <w:rsid w:val="003F455B"/>
    <w:rsid w:val="003F49F6"/>
    <w:rsid w:val="003F4C25"/>
    <w:rsid w:val="003F4C90"/>
    <w:rsid w:val="003F4DE9"/>
    <w:rsid w:val="003F4E43"/>
    <w:rsid w:val="003F5444"/>
    <w:rsid w:val="003F5B01"/>
    <w:rsid w:val="003F5C36"/>
    <w:rsid w:val="003F5D8B"/>
    <w:rsid w:val="003F605B"/>
    <w:rsid w:val="003F60F4"/>
    <w:rsid w:val="003F62BB"/>
    <w:rsid w:val="003F62C1"/>
    <w:rsid w:val="003F62CA"/>
    <w:rsid w:val="003F6639"/>
    <w:rsid w:val="003F6682"/>
    <w:rsid w:val="003F6B93"/>
    <w:rsid w:val="003F6BEB"/>
    <w:rsid w:val="003F6DB6"/>
    <w:rsid w:val="003F70EC"/>
    <w:rsid w:val="003F7621"/>
    <w:rsid w:val="003F7A7D"/>
    <w:rsid w:val="004000C0"/>
    <w:rsid w:val="00400181"/>
    <w:rsid w:val="004002E5"/>
    <w:rsid w:val="004004CA"/>
    <w:rsid w:val="004006BB"/>
    <w:rsid w:val="004007C2"/>
    <w:rsid w:val="00400A93"/>
    <w:rsid w:val="00400DCA"/>
    <w:rsid w:val="00400FDF"/>
    <w:rsid w:val="00401623"/>
    <w:rsid w:val="00401950"/>
    <w:rsid w:val="00401F7B"/>
    <w:rsid w:val="004021AC"/>
    <w:rsid w:val="0040246E"/>
    <w:rsid w:val="00402C58"/>
    <w:rsid w:val="00402CCD"/>
    <w:rsid w:val="00402EB5"/>
    <w:rsid w:val="00402F32"/>
    <w:rsid w:val="00402FA2"/>
    <w:rsid w:val="004030FC"/>
    <w:rsid w:val="00403231"/>
    <w:rsid w:val="004032B1"/>
    <w:rsid w:val="00403309"/>
    <w:rsid w:val="00403433"/>
    <w:rsid w:val="00403942"/>
    <w:rsid w:val="00403B53"/>
    <w:rsid w:val="004040D3"/>
    <w:rsid w:val="004041AD"/>
    <w:rsid w:val="004043AE"/>
    <w:rsid w:val="004043FB"/>
    <w:rsid w:val="00404454"/>
    <w:rsid w:val="004044F8"/>
    <w:rsid w:val="00404724"/>
    <w:rsid w:val="00404AE0"/>
    <w:rsid w:val="004051E5"/>
    <w:rsid w:val="00405528"/>
    <w:rsid w:val="0040576E"/>
    <w:rsid w:val="00405B54"/>
    <w:rsid w:val="00405E9F"/>
    <w:rsid w:val="00405F2A"/>
    <w:rsid w:val="00406A4C"/>
    <w:rsid w:val="004071A9"/>
    <w:rsid w:val="0040786E"/>
    <w:rsid w:val="00407A71"/>
    <w:rsid w:val="00407B21"/>
    <w:rsid w:val="00407B9E"/>
    <w:rsid w:val="00407E1F"/>
    <w:rsid w:val="0041094E"/>
    <w:rsid w:val="00410AE9"/>
    <w:rsid w:val="00410CBD"/>
    <w:rsid w:val="00410D61"/>
    <w:rsid w:val="00410D66"/>
    <w:rsid w:val="0041125F"/>
    <w:rsid w:val="00411406"/>
    <w:rsid w:val="004114F1"/>
    <w:rsid w:val="0041164C"/>
    <w:rsid w:val="004116AE"/>
    <w:rsid w:val="00411B38"/>
    <w:rsid w:val="00411F19"/>
    <w:rsid w:val="00412068"/>
    <w:rsid w:val="00412093"/>
    <w:rsid w:val="0041211C"/>
    <w:rsid w:val="0041225A"/>
    <w:rsid w:val="004123A5"/>
    <w:rsid w:val="00412529"/>
    <w:rsid w:val="004129F6"/>
    <w:rsid w:val="00412BFA"/>
    <w:rsid w:val="00412CC3"/>
    <w:rsid w:val="00413066"/>
    <w:rsid w:val="004134BF"/>
    <w:rsid w:val="00413519"/>
    <w:rsid w:val="00413543"/>
    <w:rsid w:val="004135FD"/>
    <w:rsid w:val="004136A6"/>
    <w:rsid w:val="0041379F"/>
    <w:rsid w:val="00413C10"/>
    <w:rsid w:val="00413FB0"/>
    <w:rsid w:val="004144F7"/>
    <w:rsid w:val="004147B8"/>
    <w:rsid w:val="0041498F"/>
    <w:rsid w:val="00414A88"/>
    <w:rsid w:val="00414AAD"/>
    <w:rsid w:val="00414B06"/>
    <w:rsid w:val="00414BA2"/>
    <w:rsid w:val="00414E45"/>
    <w:rsid w:val="0041535C"/>
    <w:rsid w:val="00415458"/>
    <w:rsid w:val="004154B2"/>
    <w:rsid w:val="0041560D"/>
    <w:rsid w:val="0041571C"/>
    <w:rsid w:val="00415F19"/>
    <w:rsid w:val="00416054"/>
    <w:rsid w:val="0041606E"/>
    <w:rsid w:val="004161BF"/>
    <w:rsid w:val="0041650D"/>
    <w:rsid w:val="00416554"/>
    <w:rsid w:val="00416750"/>
    <w:rsid w:val="004167D4"/>
    <w:rsid w:val="004167DA"/>
    <w:rsid w:val="004167E8"/>
    <w:rsid w:val="00416BC3"/>
    <w:rsid w:val="00416FB4"/>
    <w:rsid w:val="004170EF"/>
    <w:rsid w:val="00417188"/>
    <w:rsid w:val="004179E2"/>
    <w:rsid w:val="0042082A"/>
    <w:rsid w:val="00420AF8"/>
    <w:rsid w:val="00420E23"/>
    <w:rsid w:val="00420E42"/>
    <w:rsid w:val="004210E9"/>
    <w:rsid w:val="00421182"/>
    <w:rsid w:val="00421327"/>
    <w:rsid w:val="004215BC"/>
    <w:rsid w:val="004217B3"/>
    <w:rsid w:val="00421830"/>
    <w:rsid w:val="00421A4C"/>
    <w:rsid w:val="00421FE7"/>
    <w:rsid w:val="00422183"/>
    <w:rsid w:val="00422205"/>
    <w:rsid w:val="004222BC"/>
    <w:rsid w:val="00422374"/>
    <w:rsid w:val="0042238A"/>
    <w:rsid w:val="004223D6"/>
    <w:rsid w:val="004227A4"/>
    <w:rsid w:val="00423388"/>
    <w:rsid w:val="00423445"/>
    <w:rsid w:val="0042397C"/>
    <w:rsid w:val="00423BFD"/>
    <w:rsid w:val="00423DAD"/>
    <w:rsid w:val="00423F49"/>
    <w:rsid w:val="00424158"/>
    <w:rsid w:val="0042434B"/>
    <w:rsid w:val="004243FB"/>
    <w:rsid w:val="00424486"/>
    <w:rsid w:val="004246D4"/>
    <w:rsid w:val="004248CB"/>
    <w:rsid w:val="00424B53"/>
    <w:rsid w:val="00424F96"/>
    <w:rsid w:val="00425676"/>
    <w:rsid w:val="0042572B"/>
    <w:rsid w:val="00425888"/>
    <w:rsid w:val="00426082"/>
    <w:rsid w:val="004261E0"/>
    <w:rsid w:val="0042631D"/>
    <w:rsid w:val="004265C4"/>
    <w:rsid w:val="00426860"/>
    <w:rsid w:val="004268E9"/>
    <w:rsid w:val="00426DCE"/>
    <w:rsid w:val="00426E89"/>
    <w:rsid w:val="00426FB6"/>
    <w:rsid w:val="004270D2"/>
    <w:rsid w:val="0042724B"/>
    <w:rsid w:val="0042724F"/>
    <w:rsid w:val="0042751D"/>
    <w:rsid w:val="00427BDE"/>
    <w:rsid w:val="00427C3E"/>
    <w:rsid w:val="00427F3B"/>
    <w:rsid w:val="00427F6A"/>
    <w:rsid w:val="00430353"/>
    <w:rsid w:val="00430972"/>
    <w:rsid w:val="0043098A"/>
    <w:rsid w:val="00430ABB"/>
    <w:rsid w:val="00430BD7"/>
    <w:rsid w:val="00430E55"/>
    <w:rsid w:val="004314EF"/>
    <w:rsid w:val="00431C48"/>
    <w:rsid w:val="00431DE0"/>
    <w:rsid w:val="00432473"/>
    <w:rsid w:val="00432914"/>
    <w:rsid w:val="00432C87"/>
    <w:rsid w:val="004331BA"/>
    <w:rsid w:val="004333B5"/>
    <w:rsid w:val="004336C3"/>
    <w:rsid w:val="00433861"/>
    <w:rsid w:val="00433BF6"/>
    <w:rsid w:val="00433DE4"/>
    <w:rsid w:val="00433E3B"/>
    <w:rsid w:val="00434C5B"/>
    <w:rsid w:val="00434DE0"/>
    <w:rsid w:val="00434F62"/>
    <w:rsid w:val="0043520D"/>
    <w:rsid w:val="004353AB"/>
    <w:rsid w:val="004353FB"/>
    <w:rsid w:val="004354FC"/>
    <w:rsid w:val="00435608"/>
    <w:rsid w:val="0043594B"/>
    <w:rsid w:val="00435FD0"/>
    <w:rsid w:val="00436024"/>
    <w:rsid w:val="004361E3"/>
    <w:rsid w:val="00436293"/>
    <w:rsid w:val="004364EB"/>
    <w:rsid w:val="00436878"/>
    <w:rsid w:val="004370BF"/>
    <w:rsid w:val="0043743C"/>
    <w:rsid w:val="004375AB"/>
    <w:rsid w:val="004378D0"/>
    <w:rsid w:val="00437AF3"/>
    <w:rsid w:val="00437B8D"/>
    <w:rsid w:val="00437C84"/>
    <w:rsid w:val="00437DA2"/>
    <w:rsid w:val="00437E0E"/>
    <w:rsid w:val="004401A8"/>
    <w:rsid w:val="0044033B"/>
    <w:rsid w:val="0044039F"/>
    <w:rsid w:val="0044074E"/>
    <w:rsid w:val="004408E5"/>
    <w:rsid w:val="00440CE9"/>
    <w:rsid w:val="00441070"/>
    <w:rsid w:val="00441203"/>
    <w:rsid w:val="004414BF"/>
    <w:rsid w:val="004415C4"/>
    <w:rsid w:val="00441873"/>
    <w:rsid w:val="004418A2"/>
    <w:rsid w:val="0044190E"/>
    <w:rsid w:val="00441F5F"/>
    <w:rsid w:val="0044207B"/>
    <w:rsid w:val="0044215A"/>
    <w:rsid w:val="00442274"/>
    <w:rsid w:val="0044298C"/>
    <w:rsid w:val="00442A56"/>
    <w:rsid w:val="00442B5E"/>
    <w:rsid w:val="00442B8D"/>
    <w:rsid w:val="00442CBC"/>
    <w:rsid w:val="00443115"/>
    <w:rsid w:val="0044329C"/>
    <w:rsid w:val="0044339E"/>
    <w:rsid w:val="004435E1"/>
    <w:rsid w:val="004439F1"/>
    <w:rsid w:val="00443C85"/>
    <w:rsid w:val="00443CA6"/>
    <w:rsid w:val="004440B4"/>
    <w:rsid w:val="00444B79"/>
    <w:rsid w:val="00444BC1"/>
    <w:rsid w:val="004453CE"/>
    <w:rsid w:val="0044545E"/>
    <w:rsid w:val="00445509"/>
    <w:rsid w:val="0044550B"/>
    <w:rsid w:val="0044570D"/>
    <w:rsid w:val="00445ADE"/>
    <w:rsid w:val="00446287"/>
    <w:rsid w:val="00446377"/>
    <w:rsid w:val="004464A1"/>
    <w:rsid w:val="00446B8C"/>
    <w:rsid w:val="00446C35"/>
    <w:rsid w:val="00446FA0"/>
    <w:rsid w:val="00447186"/>
    <w:rsid w:val="00447217"/>
    <w:rsid w:val="004473D2"/>
    <w:rsid w:val="004477BF"/>
    <w:rsid w:val="004477DC"/>
    <w:rsid w:val="00450168"/>
    <w:rsid w:val="004502A5"/>
    <w:rsid w:val="00450A6C"/>
    <w:rsid w:val="00450C1A"/>
    <w:rsid w:val="0045113A"/>
    <w:rsid w:val="004512C3"/>
    <w:rsid w:val="004516BE"/>
    <w:rsid w:val="004516EE"/>
    <w:rsid w:val="00451917"/>
    <w:rsid w:val="00451AD3"/>
    <w:rsid w:val="00451E3A"/>
    <w:rsid w:val="00451F07"/>
    <w:rsid w:val="00452023"/>
    <w:rsid w:val="0045225E"/>
    <w:rsid w:val="004522AF"/>
    <w:rsid w:val="00452379"/>
    <w:rsid w:val="00452B76"/>
    <w:rsid w:val="00452CEC"/>
    <w:rsid w:val="00452D15"/>
    <w:rsid w:val="00452E9D"/>
    <w:rsid w:val="004530C2"/>
    <w:rsid w:val="00453315"/>
    <w:rsid w:val="00453F35"/>
    <w:rsid w:val="00454111"/>
    <w:rsid w:val="00454367"/>
    <w:rsid w:val="0045462F"/>
    <w:rsid w:val="004546B0"/>
    <w:rsid w:val="004546D4"/>
    <w:rsid w:val="00454C24"/>
    <w:rsid w:val="00454F62"/>
    <w:rsid w:val="00455259"/>
    <w:rsid w:val="004552A8"/>
    <w:rsid w:val="004552FE"/>
    <w:rsid w:val="004554BD"/>
    <w:rsid w:val="00455984"/>
    <w:rsid w:val="00455988"/>
    <w:rsid w:val="00455D1C"/>
    <w:rsid w:val="00455DCC"/>
    <w:rsid w:val="0045686E"/>
    <w:rsid w:val="00456EB6"/>
    <w:rsid w:val="00457360"/>
    <w:rsid w:val="00457434"/>
    <w:rsid w:val="004579DB"/>
    <w:rsid w:val="00457B75"/>
    <w:rsid w:val="00457D42"/>
    <w:rsid w:val="00457F24"/>
    <w:rsid w:val="004601D2"/>
    <w:rsid w:val="00460327"/>
    <w:rsid w:val="004603A5"/>
    <w:rsid w:val="00460448"/>
    <w:rsid w:val="00460454"/>
    <w:rsid w:val="00460D9B"/>
    <w:rsid w:val="0046107F"/>
    <w:rsid w:val="0046124D"/>
    <w:rsid w:val="00461E0E"/>
    <w:rsid w:val="00462021"/>
    <w:rsid w:val="0046249C"/>
    <w:rsid w:val="00462869"/>
    <w:rsid w:val="00462A30"/>
    <w:rsid w:val="00462AA0"/>
    <w:rsid w:val="00462DDC"/>
    <w:rsid w:val="00462EAC"/>
    <w:rsid w:val="00463094"/>
    <w:rsid w:val="004633A1"/>
    <w:rsid w:val="00463783"/>
    <w:rsid w:val="00463DFB"/>
    <w:rsid w:val="00463E2A"/>
    <w:rsid w:val="0046413E"/>
    <w:rsid w:val="004644A0"/>
    <w:rsid w:val="00464622"/>
    <w:rsid w:val="00464ACD"/>
    <w:rsid w:val="00464BA6"/>
    <w:rsid w:val="00464F32"/>
    <w:rsid w:val="00465328"/>
    <w:rsid w:val="00465596"/>
    <w:rsid w:val="0046559D"/>
    <w:rsid w:val="004656A0"/>
    <w:rsid w:val="00465780"/>
    <w:rsid w:val="00465AD7"/>
    <w:rsid w:val="00465B2D"/>
    <w:rsid w:val="00465E25"/>
    <w:rsid w:val="00465F1B"/>
    <w:rsid w:val="00466096"/>
    <w:rsid w:val="004661D7"/>
    <w:rsid w:val="0046620A"/>
    <w:rsid w:val="004662BF"/>
    <w:rsid w:val="004662E4"/>
    <w:rsid w:val="0046632F"/>
    <w:rsid w:val="00466A1C"/>
    <w:rsid w:val="00466ADB"/>
    <w:rsid w:val="00466B2E"/>
    <w:rsid w:val="00466BA1"/>
    <w:rsid w:val="00466E95"/>
    <w:rsid w:val="00466FD1"/>
    <w:rsid w:val="00467071"/>
    <w:rsid w:val="0046713E"/>
    <w:rsid w:val="0046751C"/>
    <w:rsid w:val="00467550"/>
    <w:rsid w:val="00467671"/>
    <w:rsid w:val="00467C06"/>
    <w:rsid w:val="00470224"/>
    <w:rsid w:val="00470352"/>
    <w:rsid w:val="00470392"/>
    <w:rsid w:val="004704C6"/>
    <w:rsid w:val="004706B7"/>
    <w:rsid w:val="00470BAF"/>
    <w:rsid w:val="00470CA0"/>
    <w:rsid w:val="00470D73"/>
    <w:rsid w:val="00470F75"/>
    <w:rsid w:val="004710A9"/>
    <w:rsid w:val="00471776"/>
    <w:rsid w:val="00471833"/>
    <w:rsid w:val="004726BD"/>
    <w:rsid w:val="00472DE8"/>
    <w:rsid w:val="00472E73"/>
    <w:rsid w:val="0047371C"/>
    <w:rsid w:val="00473772"/>
    <w:rsid w:val="004737C7"/>
    <w:rsid w:val="0047396E"/>
    <w:rsid w:val="00473FD6"/>
    <w:rsid w:val="00474508"/>
    <w:rsid w:val="00474B64"/>
    <w:rsid w:val="00474B6B"/>
    <w:rsid w:val="00474C14"/>
    <w:rsid w:val="00474CBC"/>
    <w:rsid w:val="00474DD8"/>
    <w:rsid w:val="00475167"/>
    <w:rsid w:val="00475636"/>
    <w:rsid w:val="00475A52"/>
    <w:rsid w:val="00475C52"/>
    <w:rsid w:val="00475D42"/>
    <w:rsid w:val="004764DA"/>
    <w:rsid w:val="004766D4"/>
    <w:rsid w:val="00476893"/>
    <w:rsid w:val="00476954"/>
    <w:rsid w:val="00476A2F"/>
    <w:rsid w:val="00476F90"/>
    <w:rsid w:val="00477093"/>
    <w:rsid w:val="0047716C"/>
    <w:rsid w:val="00477487"/>
    <w:rsid w:val="004774BD"/>
    <w:rsid w:val="0047753A"/>
    <w:rsid w:val="0047769D"/>
    <w:rsid w:val="00477D39"/>
    <w:rsid w:val="0048016B"/>
    <w:rsid w:val="004802E9"/>
    <w:rsid w:val="00480503"/>
    <w:rsid w:val="00480535"/>
    <w:rsid w:val="004805C5"/>
    <w:rsid w:val="00480995"/>
    <w:rsid w:val="00480AA9"/>
    <w:rsid w:val="00480E05"/>
    <w:rsid w:val="0048102E"/>
    <w:rsid w:val="0048145F"/>
    <w:rsid w:val="00481626"/>
    <w:rsid w:val="00481887"/>
    <w:rsid w:val="004819BC"/>
    <w:rsid w:val="00481B03"/>
    <w:rsid w:val="00481D98"/>
    <w:rsid w:val="00481FB3"/>
    <w:rsid w:val="0048238C"/>
    <w:rsid w:val="00482760"/>
    <w:rsid w:val="0048278A"/>
    <w:rsid w:val="004827D4"/>
    <w:rsid w:val="00482898"/>
    <w:rsid w:val="0048292F"/>
    <w:rsid w:val="00482AF1"/>
    <w:rsid w:val="0048309D"/>
    <w:rsid w:val="004837FE"/>
    <w:rsid w:val="00483A23"/>
    <w:rsid w:val="00483CA2"/>
    <w:rsid w:val="00483F68"/>
    <w:rsid w:val="004841FE"/>
    <w:rsid w:val="00484336"/>
    <w:rsid w:val="0048434F"/>
    <w:rsid w:val="0048435F"/>
    <w:rsid w:val="004843E3"/>
    <w:rsid w:val="00484600"/>
    <w:rsid w:val="00484608"/>
    <w:rsid w:val="0048478D"/>
    <w:rsid w:val="00484D91"/>
    <w:rsid w:val="00484FC2"/>
    <w:rsid w:val="004851EA"/>
    <w:rsid w:val="004852C0"/>
    <w:rsid w:val="004852DD"/>
    <w:rsid w:val="0048545A"/>
    <w:rsid w:val="00485683"/>
    <w:rsid w:val="004857C8"/>
    <w:rsid w:val="00485834"/>
    <w:rsid w:val="00485BF4"/>
    <w:rsid w:val="00485D64"/>
    <w:rsid w:val="00486263"/>
    <w:rsid w:val="0048644F"/>
    <w:rsid w:val="004865F4"/>
    <w:rsid w:val="00486736"/>
    <w:rsid w:val="004867E6"/>
    <w:rsid w:val="004868EE"/>
    <w:rsid w:val="004869E7"/>
    <w:rsid w:val="00486B59"/>
    <w:rsid w:val="00486E48"/>
    <w:rsid w:val="00486EE5"/>
    <w:rsid w:val="00486FBF"/>
    <w:rsid w:val="004870D2"/>
    <w:rsid w:val="00487237"/>
    <w:rsid w:val="0048752E"/>
    <w:rsid w:val="00487663"/>
    <w:rsid w:val="0048769E"/>
    <w:rsid w:val="00487C3A"/>
    <w:rsid w:val="00487CDE"/>
    <w:rsid w:val="00487CF2"/>
    <w:rsid w:val="00487EAE"/>
    <w:rsid w:val="00490198"/>
    <w:rsid w:val="00490270"/>
    <w:rsid w:val="004904BE"/>
    <w:rsid w:val="00490577"/>
    <w:rsid w:val="0049075F"/>
    <w:rsid w:val="004909CD"/>
    <w:rsid w:val="00490FDA"/>
    <w:rsid w:val="0049108F"/>
    <w:rsid w:val="00491395"/>
    <w:rsid w:val="004913A3"/>
    <w:rsid w:val="00491529"/>
    <w:rsid w:val="00491611"/>
    <w:rsid w:val="00491743"/>
    <w:rsid w:val="00491785"/>
    <w:rsid w:val="00491CAC"/>
    <w:rsid w:val="00491FEC"/>
    <w:rsid w:val="0049232F"/>
    <w:rsid w:val="004924D8"/>
    <w:rsid w:val="00492B55"/>
    <w:rsid w:val="004937D3"/>
    <w:rsid w:val="00493BBD"/>
    <w:rsid w:val="00493BC6"/>
    <w:rsid w:val="00493D35"/>
    <w:rsid w:val="00493ED2"/>
    <w:rsid w:val="0049440A"/>
    <w:rsid w:val="0049451B"/>
    <w:rsid w:val="00494522"/>
    <w:rsid w:val="004945FB"/>
    <w:rsid w:val="00494A05"/>
    <w:rsid w:val="00494A50"/>
    <w:rsid w:val="00494BED"/>
    <w:rsid w:val="00494D3F"/>
    <w:rsid w:val="00494EE2"/>
    <w:rsid w:val="0049545D"/>
    <w:rsid w:val="0049568A"/>
    <w:rsid w:val="00495825"/>
    <w:rsid w:val="00495848"/>
    <w:rsid w:val="0049585E"/>
    <w:rsid w:val="0049586A"/>
    <w:rsid w:val="004958C1"/>
    <w:rsid w:val="00495B8F"/>
    <w:rsid w:val="00495C24"/>
    <w:rsid w:val="0049633A"/>
    <w:rsid w:val="0049643E"/>
    <w:rsid w:val="00496C95"/>
    <w:rsid w:val="00496EEA"/>
    <w:rsid w:val="00496F2F"/>
    <w:rsid w:val="00496FDD"/>
    <w:rsid w:val="004970C4"/>
    <w:rsid w:val="00497258"/>
    <w:rsid w:val="00497302"/>
    <w:rsid w:val="004978FA"/>
    <w:rsid w:val="00497A92"/>
    <w:rsid w:val="004A01E7"/>
    <w:rsid w:val="004A07B9"/>
    <w:rsid w:val="004A0912"/>
    <w:rsid w:val="004A0A5C"/>
    <w:rsid w:val="004A0B36"/>
    <w:rsid w:val="004A0E78"/>
    <w:rsid w:val="004A0F70"/>
    <w:rsid w:val="004A0FC8"/>
    <w:rsid w:val="004A135E"/>
    <w:rsid w:val="004A1388"/>
    <w:rsid w:val="004A1484"/>
    <w:rsid w:val="004A1C93"/>
    <w:rsid w:val="004A1D8E"/>
    <w:rsid w:val="004A209C"/>
    <w:rsid w:val="004A20F5"/>
    <w:rsid w:val="004A225A"/>
    <w:rsid w:val="004A273A"/>
    <w:rsid w:val="004A2959"/>
    <w:rsid w:val="004A295E"/>
    <w:rsid w:val="004A31AE"/>
    <w:rsid w:val="004A3204"/>
    <w:rsid w:val="004A3301"/>
    <w:rsid w:val="004A386A"/>
    <w:rsid w:val="004A3A51"/>
    <w:rsid w:val="004A3C60"/>
    <w:rsid w:val="004A3DE5"/>
    <w:rsid w:val="004A3E98"/>
    <w:rsid w:val="004A3EFA"/>
    <w:rsid w:val="004A4244"/>
    <w:rsid w:val="004A42E2"/>
    <w:rsid w:val="004A447B"/>
    <w:rsid w:val="004A47C7"/>
    <w:rsid w:val="004A4F72"/>
    <w:rsid w:val="004A4FC5"/>
    <w:rsid w:val="004A503D"/>
    <w:rsid w:val="004A5847"/>
    <w:rsid w:val="004A5895"/>
    <w:rsid w:val="004A5C2C"/>
    <w:rsid w:val="004A6359"/>
    <w:rsid w:val="004A63FD"/>
    <w:rsid w:val="004A643E"/>
    <w:rsid w:val="004A64EB"/>
    <w:rsid w:val="004A6685"/>
    <w:rsid w:val="004A681C"/>
    <w:rsid w:val="004A6E71"/>
    <w:rsid w:val="004A6EC7"/>
    <w:rsid w:val="004A6EF3"/>
    <w:rsid w:val="004A7078"/>
    <w:rsid w:val="004A7202"/>
    <w:rsid w:val="004A7353"/>
    <w:rsid w:val="004A7490"/>
    <w:rsid w:val="004A774D"/>
    <w:rsid w:val="004A77F0"/>
    <w:rsid w:val="004A79CC"/>
    <w:rsid w:val="004A7A22"/>
    <w:rsid w:val="004A7B82"/>
    <w:rsid w:val="004A7C24"/>
    <w:rsid w:val="004A7C7A"/>
    <w:rsid w:val="004A7EA1"/>
    <w:rsid w:val="004B001F"/>
    <w:rsid w:val="004B0429"/>
    <w:rsid w:val="004B0873"/>
    <w:rsid w:val="004B0E9F"/>
    <w:rsid w:val="004B13CB"/>
    <w:rsid w:val="004B1478"/>
    <w:rsid w:val="004B15F5"/>
    <w:rsid w:val="004B16AB"/>
    <w:rsid w:val="004B17B7"/>
    <w:rsid w:val="004B21FA"/>
    <w:rsid w:val="004B244B"/>
    <w:rsid w:val="004B2475"/>
    <w:rsid w:val="004B2496"/>
    <w:rsid w:val="004B285C"/>
    <w:rsid w:val="004B28D3"/>
    <w:rsid w:val="004B2CDF"/>
    <w:rsid w:val="004B2D5E"/>
    <w:rsid w:val="004B2DC3"/>
    <w:rsid w:val="004B32AD"/>
    <w:rsid w:val="004B3359"/>
    <w:rsid w:val="004B36AF"/>
    <w:rsid w:val="004B3979"/>
    <w:rsid w:val="004B3A0F"/>
    <w:rsid w:val="004B3B0B"/>
    <w:rsid w:val="004B3D56"/>
    <w:rsid w:val="004B419C"/>
    <w:rsid w:val="004B4237"/>
    <w:rsid w:val="004B463B"/>
    <w:rsid w:val="004B4916"/>
    <w:rsid w:val="004B5207"/>
    <w:rsid w:val="004B5325"/>
    <w:rsid w:val="004B553A"/>
    <w:rsid w:val="004B5A2E"/>
    <w:rsid w:val="004B5B34"/>
    <w:rsid w:val="004B5C13"/>
    <w:rsid w:val="004B5D08"/>
    <w:rsid w:val="004B5D20"/>
    <w:rsid w:val="004B5D55"/>
    <w:rsid w:val="004B6164"/>
    <w:rsid w:val="004B658E"/>
    <w:rsid w:val="004B69B7"/>
    <w:rsid w:val="004B6A49"/>
    <w:rsid w:val="004B6D38"/>
    <w:rsid w:val="004B7177"/>
    <w:rsid w:val="004B71FA"/>
    <w:rsid w:val="004B7384"/>
    <w:rsid w:val="004B76CA"/>
    <w:rsid w:val="004B7F11"/>
    <w:rsid w:val="004B7F46"/>
    <w:rsid w:val="004C0392"/>
    <w:rsid w:val="004C040B"/>
    <w:rsid w:val="004C058A"/>
    <w:rsid w:val="004C0698"/>
    <w:rsid w:val="004C08AD"/>
    <w:rsid w:val="004C12A6"/>
    <w:rsid w:val="004C1804"/>
    <w:rsid w:val="004C1842"/>
    <w:rsid w:val="004C19B7"/>
    <w:rsid w:val="004C1C11"/>
    <w:rsid w:val="004C204A"/>
    <w:rsid w:val="004C2124"/>
    <w:rsid w:val="004C22E5"/>
    <w:rsid w:val="004C243A"/>
    <w:rsid w:val="004C254E"/>
    <w:rsid w:val="004C267B"/>
    <w:rsid w:val="004C2715"/>
    <w:rsid w:val="004C2796"/>
    <w:rsid w:val="004C294F"/>
    <w:rsid w:val="004C2985"/>
    <w:rsid w:val="004C2BD0"/>
    <w:rsid w:val="004C376E"/>
    <w:rsid w:val="004C3770"/>
    <w:rsid w:val="004C3856"/>
    <w:rsid w:val="004C3FB4"/>
    <w:rsid w:val="004C401D"/>
    <w:rsid w:val="004C409E"/>
    <w:rsid w:val="004C498B"/>
    <w:rsid w:val="004C50ED"/>
    <w:rsid w:val="004C5864"/>
    <w:rsid w:val="004C5A74"/>
    <w:rsid w:val="004C5CAC"/>
    <w:rsid w:val="004C5FE3"/>
    <w:rsid w:val="004C61C3"/>
    <w:rsid w:val="004C62F9"/>
    <w:rsid w:val="004C64CD"/>
    <w:rsid w:val="004C662A"/>
    <w:rsid w:val="004C66FF"/>
    <w:rsid w:val="004C67A9"/>
    <w:rsid w:val="004C68D6"/>
    <w:rsid w:val="004C6B75"/>
    <w:rsid w:val="004C6C25"/>
    <w:rsid w:val="004C6D8C"/>
    <w:rsid w:val="004C6F2C"/>
    <w:rsid w:val="004C7098"/>
    <w:rsid w:val="004C70CB"/>
    <w:rsid w:val="004C75D1"/>
    <w:rsid w:val="004C7927"/>
    <w:rsid w:val="004D077E"/>
    <w:rsid w:val="004D0A80"/>
    <w:rsid w:val="004D0AC5"/>
    <w:rsid w:val="004D0B5C"/>
    <w:rsid w:val="004D0D99"/>
    <w:rsid w:val="004D0E87"/>
    <w:rsid w:val="004D12B6"/>
    <w:rsid w:val="004D13ED"/>
    <w:rsid w:val="004D14F9"/>
    <w:rsid w:val="004D154F"/>
    <w:rsid w:val="004D1BD1"/>
    <w:rsid w:val="004D1BFC"/>
    <w:rsid w:val="004D1CA3"/>
    <w:rsid w:val="004D2076"/>
    <w:rsid w:val="004D242D"/>
    <w:rsid w:val="004D253A"/>
    <w:rsid w:val="004D26F8"/>
    <w:rsid w:val="004D2774"/>
    <w:rsid w:val="004D286A"/>
    <w:rsid w:val="004D29A1"/>
    <w:rsid w:val="004D2B6D"/>
    <w:rsid w:val="004D2C5F"/>
    <w:rsid w:val="004D2F83"/>
    <w:rsid w:val="004D31BA"/>
    <w:rsid w:val="004D33D0"/>
    <w:rsid w:val="004D34EC"/>
    <w:rsid w:val="004D3668"/>
    <w:rsid w:val="004D39E8"/>
    <w:rsid w:val="004D3BF7"/>
    <w:rsid w:val="004D3EF7"/>
    <w:rsid w:val="004D43C1"/>
    <w:rsid w:val="004D49C7"/>
    <w:rsid w:val="004D4A64"/>
    <w:rsid w:val="004D4AFE"/>
    <w:rsid w:val="004D5421"/>
    <w:rsid w:val="004D596B"/>
    <w:rsid w:val="004D598F"/>
    <w:rsid w:val="004D5C66"/>
    <w:rsid w:val="004D5C8F"/>
    <w:rsid w:val="004D5DA4"/>
    <w:rsid w:val="004D5DA8"/>
    <w:rsid w:val="004D5EE7"/>
    <w:rsid w:val="004D6429"/>
    <w:rsid w:val="004D6D6C"/>
    <w:rsid w:val="004D747C"/>
    <w:rsid w:val="004D7ABD"/>
    <w:rsid w:val="004D7B8C"/>
    <w:rsid w:val="004D7EDC"/>
    <w:rsid w:val="004E04B1"/>
    <w:rsid w:val="004E0526"/>
    <w:rsid w:val="004E066B"/>
    <w:rsid w:val="004E070C"/>
    <w:rsid w:val="004E074C"/>
    <w:rsid w:val="004E083A"/>
    <w:rsid w:val="004E09A6"/>
    <w:rsid w:val="004E0BA2"/>
    <w:rsid w:val="004E0C48"/>
    <w:rsid w:val="004E0EE6"/>
    <w:rsid w:val="004E1226"/>
    <w:rsid w:val="004E16EB"/>
    <w:rsid w:val="004E1C09"/>
    <w:rsid w:val="004E1D9D"/>
    <w:rsid w:val="004E1F71"/>
    <w:rsid w:val="004E2155"/>
    <w:rsid w:val="004E3147"/>
    <w:rsid w:val="004E33CF"/>
    <w:rsid w:val="004E3B2B"/>
    <w:rsid w:val="004E3DA2"/>
    <w:rsid w:val="004E3E36"/>
    <w:rsid w:val="004E3E59"/>
    <w:rsid w:val="004E40D4"/>
    <w:rsid w:val="004E4124"/>
    <w:rsid w:val="004E426A"/>
    <w:rsid w:val="004E4688"/>
    <w:rsid w:val="004E4B1B"/>
    <w:rsid w:val="004E4E79"/>
    <w:rsid w:val="004E564F"/>
    <w:rsid w:val="004E56B2"/>
    <w:rsid w:val="004E5796"/>
    <w:rsid w:val="004E5B0D"/>
    <w:rsid w:val="004E5C4A"/>
    <w:rsid w:val="004E5DC3"/>
    <w:rsid w:val="004E6000"/>
    <w:rsid w:val="004E6464"/>
    <w:rsid w:val="004E654C"/>
    <w:rsid w:val="004E6679"/>
    <w:rsid w:val="004E6C42"/>
    <w:rsid w:val="004E7047"/>
    <w:rsid w:val="004E72BE"/>
    <w:rsid w:val="004E7455"/>
    <w:rsid w:val="004E745E"/>
    <w:rsid w:val="004E7657"/>
    <w:rsid w:val="004E78EF"/>
    <w:rsid w:val="004E7908"/>
    <w:rsid w:val="004E7A49"/>
    <w:rsid w:val="004F0370"/>
    <w:rsid w:val="004F03F7"/>
    <w:rsid w:val="004F0400"/>
    <w:rsid w:val="004F043F"/>
    <w:rsid w:val="004F0624"/>
    <w:rsid w:val="004F0B22"/>
    <w:rsid w:val="004F0B61"/>
    <w:rsid w:val="004F0C6B"/>
    <w:rsid w:val="004F1040"/>
    <w:rsid w:val="004F11CD"/>
    <w:rsid w:val="004F137B"/>
    <w:rsid w:val="004F16C4"/>
    <w:rsid w:val="004F180C"/>
    <w:rsid w:val="004F1822"/>
    <w:rsid w:val="004F1A4C"/>
    <w:rsid w:val="004F1E56"/>
    <w:rsid w:val="004F1F21"/>
    <w:rsid w:val="004F22EC"/>
    <w:rsid w:val="004F23B5"/>
    <w:rsid w:val="004F3CB3"/>
    <w:rsid w:val="004F3E5C"/>
    <w:rsid w:val="004F42D7"/>
    <w:rsid w:val="004F44BF"/>
    <w:rsid w:val="004F46C1"/>
    <w:rsid w:val="004F4A80"/>
    <w:rsid w:val="004F5118"/>
    <w:rsid w:val="004F51DC"/>
    <w:rsid w:val="004F5323"/>
    <w:rsid w:val="004F5542"/>
    <w:rsid w:val="004F5892"/>
    <w:rsid w:val="004F5A5C"/>
    <w:rsid w:val="004F5B76"/>
    <w:rsid w:val="004F5CD7"/>
    <w:rsid w:val="004F5DFE"/>
    <w:rsid w:val="004F5FA1"/>
    <w:rsid w:val="004F5FA4"/>
    <w:rsid w:val="004F6417"/>
    <w:rsid w:val="004F642B"/>
    <w:rsid w:val="004F6A0F"/>
    <w:rsid w:val="004F6CDF"/>
    <w:rsid w:val="004F6EAB"/>
    <w:rsid w:val="004F6ED3"/>
    <w:rsid w:val="004F6FC2"/>
    <w:rsid w:val="004F75B7"/>
    <w:rsid w:val="004F778F"/>
    <w:rsid w:val="004F7865"/>
    <w:rsid w:val="004F7B9C"/>
    <w:rsid w:val="004F7FBB"/>
    <w:rsid w:val="00500252"/>
    <w:rsid w:val="0050036A"/>
    <w:rsid w:val="0050040E"/>
    <w:rsid w:val="0050079E"/>
    <w:rsid w:val="00500A35"/>
    <w:rsid w:val="00500A4D"/>
    <w:rsid w:val="00500D5A"/>
    <w:rsid w:val="00500F2D"/>
    <w:rsid w:val="00500F82"/>
    <w:rsid w:val="005010DC"/>
    <w:rsid w:val="005012E8"/>
    <w:rsid w:val="00501776"/>
    <w:rsid w:val="00501A6C"/>
    <w:rsid w:val="00501DAA"/>
    <w:rsid w:val="00501F65"/>
    <w:rsid w:val="00501FFA"/>
    <w:rsid w:val="0050240E"/>
    <w:rsid w:val="005025A4"/>
    <w:rsid w:val="00502ACD"/>
    <w:rsid w:val="0050305B"/>
    <w:rsid w:val="005030D7"/>
    <w:rsid w:val="00503685"/>
    <w:rsid w:val="00503EE0"/>
    <w:rsid w:val="00503FB1"/>
    <w:rsid w:val="005048A0"/>
    <w:rsid w:val="00504BC1"/>
    <w:rsid w:val="00504C8C"/>
    <w:rsid w:val="00504E5A"/>
    <w:rsid w:val="0050529E"/>
    <w:rsid w:val="00505319"/>
    <w:rsid w:val="00505558"/>
    <w:rsid w:val="005055A6"/>
    <w:rsid w:val="0050566F"/>
    <w:rsid w:val="005058CF"/>
    <w:rsid w:val="00505956"/>
    <w:rsid w:val="00505D6C"/>
    <w:rsid w:val="00505F3C"/>
    <w:rsid w:val="005062D0"/>
    <w:rsid w:val="00506BA7"/>
    <w:rsid w:val="00506E74"/>
    <w:rsid w:val="00507399"/>
    <w:rsid w:val="005075C8"/>
    <w:rsid w:val="005079C8"/>
    <w:rsid w:val="00507FC5"/>
    <w:rsid w:val="0051039E"/>
    <w:rsid w:val="00510463"/>
    <w:rsid w:val="00510953"/>
    <w:rsid w:val="00511339"/>
    <w:rsid w:val="005113E9"/>
    <w:rsid w:val="0051142B"/>
    <w:rsid w:val="00511700"/>
    <w:rsid w:val="00511798"/>
    <w:rsid w:val="00511AA8"/>
    <w:rsid w:val="00511F43"/>
    <w:rsid w:val="0051299E"/>
    <w:rsid w:val="00512D22"/>
    <w:rsid w:val="00513398"/>
    <w:rsid w:val="00513676"/>
    <w:rsid w:val="0051384C"/>
    <w:rsid w:val="00513938"/>
    <w:rsid w:val="005141B8"/>
    <w:rsid w:val="0051430D"/>
    <w:rsid w:val="0051450D"/>
    <w:rsid w:val="00514679"/>
    <w:rsid w:val="0051475A"/>
    <w:rsid w:val="00514963"/>
    <w:rsid w:val="00514D8E"/>
    <w:rsid w:val="005150F4"/>
    <w:rsid w:val="00515875"/>
    <w:rsid w:val="00515CB1"/>
    <w:rsid w:val="00515EA9"/>
    <w:rsid w:val="00516484"/>
    <w:rsid w:val="005167DE"/>
    <w:rsid w:val="00516DC9"/>
    <w:rsid w:val="0051729B"/>
    <w:rsid w:val="00517557"/>
    <w:rsid w:val="005175D2"/>
    <w:rsid w:val="00517ECA"/>
    <w:rsid w:val="0052008F"/>
    <w:rsid w:val="00520743"/>
    <w:rsid w:val="00520924"/>
    <w:rsid w:val="00520A0E"/>
    <w:rsid w:val="00520A79"/>
    <w:rsid w:val="00520EC3"/>
    <w:rsid w:val="0052130D"/>
    <w:rsid w:val="00521BEE"/>
    <w:rsid w:val="00521C19"/>
    <w:rsid w:val="00521CBA"/>
    <w:rsid w:val="00521CCC"/>
    <w:rsid w:val="00521F58"/>
    <w:rsid w:val="00522090"/>
    <w:rsid w:val="0052227D"/>
    <w:rsid w:val="00522ADD"/>
    <w:rsid w:val="00522C2F"/>
    <w:rsid w:val="0052308A"/>
    <w:rsid w:val="005242C8"/>
    <w:rsid w:val="0052439A"/>
    <w:rsid w:val="00524434"/>
    <w:rsid w:val="005245EE"/>
    <w:rsid w:val="005246C0"/>
    <w:rsid w:val="00524719"/>
    <w:rsid w:val="00524C00"/>
    <w:rsid w:val="00525B8D"/>
    <w:rsid w:val="00525FC5"/>
    <w:rsid w:val="00526217"/>
    <w:rsid w:val="0052639E"/>
    <w:rsid w:val="005263C3"/>
    <w:rsid w:val="00526946"/>
    <w:rsid w:val="00526A52"/>
    <w:rsid w:val="00526A94"/>
    <w:rsid w:val="00526DB5"/>
    <w:rsid w:val="00527203"/>
    <w:rsid w:val="0052723C"/>
    <w:rsid w:val="00527912"/>
    <w:rsid w:val="00527925"/>
    <w:rsid w:val="00527B6E"/>
    <w:rsid w:val="00527BD0"/>
    <w:rsid w:val="00527C2D"/>
    <w:rsid w:val="00527C55"/>
    <w:rsid w:val="00527C6F"/>
    <w:rsid w:val="00527D58"/>
    <w:rsid w:val="00527FCF"/>
    <w:rsid w:val="00530011"/>
    <w:rsid w:val="00530633"/>
    <w:rsid w:val="0053064E"/>
    <w:rsid w:val="00530778"/>
    <w:rsid w:val="00530800"/>
    <w:rsid w:val="00530F5D"/>
    <w:rsid w:val="0053109C"/>
    <w:rsid w:val="0053109E"/>
    <w:rsid w:val="0053110B"/>
    <w:rsid w:val="005315BB"/>
    <w:rsid w:val="0053171B"/>
    <w:rsid w:val="00531771"/>
    <w:rsid w:val="00532B92"/>
    <w:rsid w:val="00532D62"/>
    <w:rsid w:val="00532D7F"/>
    <w:rsid w:val="00532E7F"/>
    <w:rsid w:val="00532F5D"/>
    <w:rsid w:val="00532F84"/>
    <w:rsid w:val="005330C7"/>
    <w:rsid w:val="00533450"/>
    <w:rsid w:val="005339B4"/>
    <w:rsid w:val="00533E7E"/>
    <w:rsid w:val="00533EB4"/>
    <w:rsid w:val="005340F4"/>
    <w:rsid w:val="00535751"/>
    <w:rsid w:val="00535A26"/>
    <w:rsid w:val="00535EA1"/>
    <w:rsid w:val="00536145"/>
    <w:rsid w:val="0053698F"/>
    <w:rsid w:val="00537280"/>
    <w:rsid w:val="005372D6"/>
    <w:rsid w:val="0053732C"/>
    <w:rsid w:val="00537344"/>
    <w:rsid w:val="00537351"/>
    <w:rsid w:val="00537508"/>
    <w:rsid w:val="0053768B"/>
    <w:rsid w:val="00537877"/>
    <w:rsid w:val="0053793F"/>
    <w:rsid w:val="005401E2"/>
    <w:rsid w:val="00540B80"/>
    <w:rsid w:val="0054108D"/>
    <w:rsid w:val="005413A4"/>
    <w:rsid w:val="005415B6"/>
    <w:rsid w:val="00541864"/>
    <w:rsid w:val="005419BC"/>
    <w:rsid w:val="00541B0E"/>
    <w:rsid w:val="00541E60"/>
    <w:rsid w:val="00541F85"/>
    <w:rsid w:val="00542511"/>
    <w:rsid w:val="0054258C"/>
    <w:rsid w:val="00542A81"/>
    <w:rsid w:val="00542B7D"/>
    <w:rsid w:val="00542C7E"/>
    <w:rsid w:val="00542FE8"/>
    <w:rsid w:val="0054301C"/>
    <w:rsid w:val="005430FC"/>
    <w:rsid w:val="00543115"/>
    <w:rsid w:val="005434DD"/>
    <w:rsid w:val="005434E6"/>
    <w:rsid w:val="0054353A"/>
    <w:rsid w:val="005436BA"/>
    <w:rsid w:val="005436BD"/>
    <w:rsid w:val="00543A69"/>
    <w:rsid w:val="00543B69"/>
    <w:rsid w:val="00543B95"/>
    <w:rsid w:val="00544114"/>
    <w:rsid w:val="005441FA"/>
    <w:rsid w:val="0054424A"/>
    <w:rsid w:val="00544CD4"/>
    <w:rsid w:val="00544D55"/>
    <w:rsid w:val="00544DC0"/>
    <w:rsid w:val="005457EE"/>
    <w:rsid w:val="00545826"/>
    <w:rsid w:val="005458D0"/>
    <w:rsid w:val="00545BE2"/>
    <w:rsid w:val="005462DB"/>
    <w:rsid w:val="00546647"/>
    <w:rsid w:val="00546CA4"/>
    <w:rsid w:val="00546F2B"/>
    <w:rsid w:val="00547224"/>
    <w:rsid w:val="00547596"/>
    <w:rsid w:val="00547F67"/>
    <w:rsid w:val="005501EA"/>
    <w:rsid w:val="0055022B"/>
    <w:rsid w:val="005504A4"/>
    <w:rsid w:val="005508BF"/>
    <w:rsid w:val="00550E37"/>
    <w:rsid w:val="00550E81"/>
    <w:rsid w:val="00551338"/>
    <w:rsid w:val="005514F4"/>
    <w:rsid w:val="00551CC4"/>
    <w:rsid w:val="0055206A"/>
    <w:rsid w:val="0055248D"/>
    <w:rsid w:val="005526B6"/>
    <w:rsid w:val="00552CE1"/>
    <w:rsid w:val="00552DCD"/>
    <w:rsid w:val="005531D0"/>
    <w:rsid w:val="0055345E"/>
    <w:rsid w:val="005534D9"/>
    <w:rsid w:val="005538B8"/>
    <w:rsid w:val="00553980"/>
    <w:rsid w:val="00553B4E"/>
    <w:rsid w:val="005543FF"/>
    <w:rsid w:val="005544D3"/>
    <w:rsid w:val="0055481B"/>
    <w:rsid w:val="00554A5B"/>
    <w:rsid w:val="00554F0C"/>
    <w:rsid w:val="0055523B"/>
    <w:rsid w:val="005552D5"/>
    <w:rsid w:val="0055566A"/>
    <w:rsid w:val="005557A2"/>
    <w:rsid w:val="0055587D"/>
    <w:rsid w:val="00555A21"/>
    <w:rsid w:val="00556074"/>
    <w:rsid w:val="00556303"/>
    <w:rsid w:val="00556437"/>
    <w:rsid w:val="00556584"/>
    <w:rsid w:val="00556A5A"/>
    <w:rsid w:val="00557101"/>
    <w:rsid w:val="005574AD"/>
    <w:rsid w:val="00557978"/>
    <w:rsid w:val="005579AB"/>
    <w:rsid w:val="00557AD0"/>
    <w:rsid w:val="00557C07"/>
    <w:rsid w:val="005602A2"/>
    <w:rsid w:val="005602A5"/>
    <w:rsid w:val="00560387"/>
    <w:rsid w:val="00560535"/>
    <w:rsid w:val="0056078B"/>
    <w:rsid w:val="005609D7"/>
    <w:rsid w:val="00560CC5"/>
    <w:rsid w:val="00560DD7"/>
    <w:rsid w:val="00560FA2"/>
    <w:rsid w:val="0056101F"/>
    <w:rsid w:val="0056105C"/>
    <w:rsid w:val="0056143D"/>
    <w:rsid w:val="0056152A"/>
    <w:rsid w:val="005616BA"/>
    <w:rsid w:val="00561944"/>
    <w:rsid w:val="00561998"/>
    <w:rsid w:val="00561FC3"/>
    <w:rsid w:val="00562062"/>
    <w:rsid w:val="0056212F"/>
    <w:rsid w:val="0056233C"/>
    <w:rsid w:val="0056253E"/>
    <w:rsid w:val="00562988"/>
    <w:rsid w:val="00562A87"/>
    <w:rsid w:val="00562B76"/>
    <w:rsid w:val="00563034"/>
    <w:rsid w:val="005630B0"/>
    <w:rsid w:val="005633DF"/>
    <w:rsid w:val="00563773"/>
    <w:rsid w:val="00563BB6"/>
    <w:rsid w:val="00563D18"/>
    <w:rsid w:val="00564025"/>
    <w:rsid w:val="00564206"/>
    <w:rsid w:val="0056443D"/>
    <w:rsid w:val="0056452A"/>
    <w:rsid w:val="00564B9A"/>
    <w:rsid w:val="00564C0C"/>
    <w:rsid w:val="00564C7B"/>
    <w:rsid w:val="00564E36"/>
    <w:rsid w:val="0056500D"/>
    <w:rsid w:val="00565233"/>
    <w:rsid w:val="00565408"/>
    <w:rsid w:val="00565659"/>
    <w:rsid w:val="005659E1"/>
    <w:rsid w:val="00565B5A"/>
    <w:rsid w:val="00565BBF"/>
    <w:rsid w:val="0056614A"/>
    <w:rsid w:val="005661C6"/>
    <w:rsid w:val="00566466"/>
    <w:rsid w:val="005664D8"/>
    <w:rsid w:val="00566519"/>
    <w:rsid w:val="00566B2A"/>
    <w:rsid w:val="00566D38"/>
    <w:rsid w:val="005671ED"/>
    <w:rsid w:val="005676A0"/>
    <w:rsid w:val="00567871"/>
    <w:rsid w:val="00567C3D"/>
    <w:rsid w:val="00567D30"/>
    <w:rsid w:val="00567F38"/>
    <w:rsid w:val="005701D6"/>
    <w:rsid w:val="0057021D"/>
    <w:rsid w:val="00570351"/>
    <w:rsid w:val="005704E6"/>
    <w:rsid w:val="005706A7"/>
    <w:rsid w:val="005706E5"/>
    <w:rsid w:val="005708D2"/>
    <w:rsid w:val="00570E85"/>
    <w:rsid w:val="00570EB0"/>
    <w:rsid w:val="00570F37"/>
    <w:rsid w:val="00570F62"/>
    <w:rsid w:val="005710EE"/>
    <w:rsid w:val="00571239"/>
    <w:rsid w:val="005712D6"/>
    <w:rsid w:val="005716DF"/>
    <w:rsid w:val="00571E25"/>
    <w:rsid w:val="00571F8D"/>
    <w:rsid w:val="00572043"/>
    <w:rsid w:val="005721F1"/>
    <w:rsid w:val="005727B5"/>
    <w:rsid w:val="0057283C"/>
    <w:rsid w:val="00572BCE"/>
    <w:rsid w:val="0057329A"/>
    <w:rsid w:val="00573B08"/>
    <w:rsid w:val="00573C0D"/>
    <w:rsid w:val="00573C44"/>
    <w:rsid w:val="00573DC9"/>
    <w:rsid w:val="00574160"/>
    <w:rsid w:val="005744E0"/>
    <w:rsid w:val="005746F7"/>
    <w:rsid w:val="00574C92"/>
    <w:rsid w:val="00574D9D"/>
    <w:rsid w:val="005756DE"/>
    <w:rsid w:val="00575728"/>
    <w:rsid w:val="00575864"/>
    <w:rsid w:val="005758CB"/>
    <w:rsid w:val="005758E5"/>
    <w:rsid w:val="005759CD"/>
    <w:rsid w:val="00575D29"/>
    <w:rsid w:val="005761AD"/>
    <w:rsid w:val="0057725E"/>
    <w:rsid w:val="0057746A"/>
    <w:rsid w:val="005774FE"/>
    <w:rsid w:val="00577594"/>
    <w:rsid w:val="00577BD0"/>
    <w:rsid w:val="00577D80"/>
    <w:rsid w:val="00580220"/>
    <w:rsid w:val="0058038E"/>
    <w:rsid w:val="00580833"/>
    <w:rsid w:val="00580BB1"/>
    <w:rsid w:val="00580D7C"/>
    <w:rsid w:val="00580DD0"/>
    <w:rsid w:val="005811C8"/>
    <w:rsid w:val="005814FE"/>
    <w:rsid w:val="00581516"/>
    <w:rsid w:val="0058175E"/>
    <w:rsid w:val="00581924"/>
    <w:rsid w:val="00581BCC"/>
    <w:rsid w:val="00581BF6"/>
    <w:rsid w:val="00581FBE"/>
    <w:rsid w:val="00582162"/>
    <w:rsid w:val="005823AD"/>
    <w:rsid w:val="0058254B"/>
    <w:rsid w:val="0058281C"/>
    <w:rsid w:val="00582978"/>
    <w:rsid w:val="005829FB"/>
    <w:rsid w:val="00582B1A"/>
    <w:rsid w:val="00582B9A"/>
    <w:rsid w:val="00582BFE"/>
    <w:rsid w:val="00582C5F"/>
    <w:rsid w:val="00582CB3"/>
    <w:rsid w:val="00583E00"/>
    <w:rsid w:val="00583E93"/>
    <w:rsid w:val="00583FA1"/>
    <w:rsid w:val="005848B7"/>
    <w:rsid w:val="00584BBB"/>
    <w:rsid w:val="00585207"/>
    <w:rsid w:val="00585639"/>
    <w:rsid w:val="00585686"/>
    <w:rsid w:val="00585706"/>
    <w:rsid w:val="00585932"/>
    <w:rsid w:val="00585ABA"/>
    <w:rsid w:val="00585DC1"/>
    <w:rsid w:val="005861A6"/>
    <w:rsid w:val="0058637A"/>
    <w:rsid w:val="0058659F"/>
    <w:rsid w:val="005866E2"/>
    <w:rsid w:val="00586C09"/>
    <w:rsid w:val="00586C24"/>
    <w:rsid w:val="00586CD7"/>
    <w:rsid w:val="00586DD4"/>
    <w:rsid w:val="00586F77"/>
    <w:rsid w:val="00586FBE"/>
    <w:rsid w:val="005874F6"/>
    <w:rsid w:val="00587649"/>
    <w:rsid w:val="005876D0"/>
    <w:rsid w:val="00587B50"/>
    <w:rsid w:val="00590013"/>
    <w:rsid w:val="00590BB3"/>
    <w:rsid w:val="00590C65"/>
    <w:rsid w:val="00590D0E"/>
    <w:rsid w:val="00590FE6"/>
    <w:rsid w:val="005914AB"/>
    <w:rsid w:val="00591600"/>
    <w:rsid w:val="00591757"/>
    <w:rsid w:val="00591875"/>
    <w:rsid w:val="00591B3C"/>
    <w:rsid w:val="00591CBE"/>
    <w:rsid w:val="00591DAC"/>
    <w:rsid w:val="00591E5C"/>
    <w:rsid w:val="005928BE"/>
    <w:rsid w:val="005929C0"/>
    <w:rsid w:val="00592D4E"/>
    <w:rsid w:val="00592EA4"/>
    <w:rsid w:val="00593686"/>
    <w:rsid w:val="005938A7"/>
    <w:rsid w:val="00593CE1"/>
    <w:rsid w:val="00593E40"/>
    <w:rsid w:val="005949BD"/>
    <w:rsid w:val="00594A95"/>
    <w:rsid w:val="00594F1E"/>
    <w:rsid w:val="00595184"/>
    <w:rsid w:val="005951F4"/>
    <w:rsid w:val="00595374"/>
    <w:rsid w:val="005955F7"/>
    <w:rsid w:val="00595858"/>
    <w:rsid w:val="00595BD1"/>
    <w:rsid w:val="00595CC2"/>
    <w:rsid w:val="00595D72"/>
    <w:rsid w:val="00595E25"/>
    <w:rsid w:val="00595F95"/>
    <w:rsid w:val="00595FA0"/>
    <w:rsid w:val="00596058"/>
    <w:rsid w:val="0059622F"/>
    <w:rsid w:val="00596807"/>
    <w:rsid w:val="00596C03"/>
    <w:rsid w:val="00596F04"/>
    <w:rsid w:val="0059762D"/>
    <w:rsid w:val="005979C3"/>
    <w:rsid w:val="00597CBD"/>
    <w:rsid w:val="00597D96"/>
    <w:rsid w:val="00597E10"/>
    <w:rsid w:val="005A0216"/>
    <w:rsid w:val="005A0442"/>
    <w:rsid w:val="005A0475"/>
    <w:rsid w:val="005A04FD"/>
    <w:rsid w:val="005A0598"/>
    <w:rsid w:val="005A06FA"/>
    <w:rsid w:val="005A0846"/>
    <w:rsid w:val="005A0981"/>
    <w:rsid w:val="005A0B6B"/>
    <w:rsid w:val="005A0C6F"/>
    <w:rsid w:val="005A13EA"/>
    <w:rsid w:val="005A179D"/>
    <w:rsid w:val="005A17AB"/>
    <w:rsid w:val="005A18C2"/>
    <w:rsid w:val="005A1915"/>
    <w:rsid w:val="005A19E6"/>
    <w:rsid w:val="005A1B67"/>
    <w:rsid w:val="005A1CD9"/>
    <w:rsid w:val="005A1F9C"/>
    <w:rsid w:val="005A2097"/>
    <w:rsid w:val="005A29CB"/>
    <w:rsid w:val="005A2A5D"/>
    <w:rsid w:val="005A2AF8"/>
    <w:rsid w:val="005A2F8C"/>
    <w:rsid w:val="005A2FBD"/>
    <w:rsid w:val="005A31F1"/>
    <w:rsid w:val="005A36C3"/>
    <w:rsid w:val="005A37B1"/>
    <w:rsid w:val="005A38CF"/>
    <w:rsid w:val="005A3CEB"/>
    <w:rsid w:val="005A4047"/>
    <w:rsid w:val="005A4435"/>
    <w:rsid w:val="005A4515"/>
    <w:rsid w:val="005A4770"/>
    <w:rsid w:val="005A4A46"/>
    <w:rsid w:val="005A5031"/>
    <w:rsid w:val="005A5641"/>
    <w:rsid w:val="005A6376"/>
    <w:rsid w:val="005A651C"/>
    <w:rsid w:val="005A6567"/>
    <w:rsid w:val="005A659C"/>
    <w:rsid w:val="005A68C9"/>
    <w:rsid w:val="005A6FC7"/>
    <w:rsid w:val="005A738B"/>
    <w:rsid w:val="005A7487"/>
    <w:rsid w:val="005A77DA"/>
    <w:rsid w:val="005A7AD4"/>
    <w:rsid w:val="005B007F"/>
    <w:rsid w:val="005B015A"/>
    <w:rsid w:val="005B0328"/>
    <w:rsid w:val="005B05A4"/>
    <w:rsid w:val="005B08CE"/>
    <w:rsid w:val="005B0931"/>
    <w:rsid w:val="005B0A3E"/>
    <w:rsid w:val="005B0B58"/>
    <w:rsid w:val="005B0B6F"/>
    <w:rsid w:val="005B0B96"/>
    <w:rsid w:val="005B10D1"/>
    <w:rsid w:val="005B13C8"/>
    <w:rsid w:val="005B2792"/>
    <w:rsid w:val="005B2A4C"/>
    <w:rsid w:val="005B3314"/>
    <w:rsid w:val="005B3374"/>
    <w:rsid w:val="005B34A9"/>
    <w:rsid w:val="005B3645"/>
    <w:rsid w:val="005B3973"/>
    <w:rsid w:val="005B3E29"/>
    <w:rsid w:val="005B46FB"/>
    <w:rsid w:val="005B489E"/>
    <w:rsid w:val="005B4988"/>
    <w:rsid w:val="005B4DD5"/>
    <w:rsid w:val="005B5113"/>
    <w:rsid w:val="005B59C2"/>
    <w:rsid w:val="005B5ACD"/>
    <w:rsid w:val="005B5B57"/>
    <w:rsid w:val="005B6413"/>
    <w:rsid w:val="005B656B"/>
    <w:rsid w:val="005B6706"/>
    <w:rsid w:val="005B6BFB"/>
    <w:rsid w:val="005B6D7D"/>
    <w:rsid w:val="005B6E58"/>
    <w:rsid w:val="005B7248"/>
    <w:rsid w:val="005B72E5"/>
    <w:rsid w:val="005B74FA"/>
    <w:rsid w:val="005B7588"/>
    <w:rsid w:val="005B7EBC"/>
    <w:rsid w:val="005B7F7E"/>
    <w:rsid w:val="005C0406"/>
    <w:rsid w:val="005C0579"/>
    <w:rsid w:val="005C0602"/>
    <w:rsid w:val="005C0661"/>
    <w:rsid w:val="005C0ABC"/>
    <w:rsid w:val="005C0BE1"/>
    <w:rsid w:val="005C0DD1"/>
    <w:rsid w:val="005C0E86"/>
    <w:rsid w:val="005C11A3"/>
    <w:rsid w:val="005C1307"/>
    <w:rsid w:val="005C1363"/>
    <w:rsid w:val="005C15EE"/>
    <w:rsid w:val="005C1A57"/>
    <w:rsid w:val="005C1BC2"/>
    <w:rsid w:val="005C1C02"/>
    <w:rsid w:val="005C1E5F"/>
    <w:rsid w:val="005C1F2E"/>
    <w:rsid w:val="005C266C"/>
    <w:rsid w:val="005C287A"/>
    <w:rsid w:val="005C2A0D"/>
    <w:rsid w:val="005C2DA6"/>
    <w:rsid w:val="005C2EDF"/>
    <w:rsid w:val="005C2F72"/>
    <w:rsid w:val="005C3017"/>
    <w:rsid w:val="005C316E"/>
    <w:rsid w:val="005C39A6"/>
    <w:rsid w:val="005C3D86"/>
    <w:rsid w:val="005C4320"/>
    <w:rsid w:val="005C47C5"/>
    <w:rsid w:val="005C497C"/>
    <w:rsid w:val="005C4BBC"/>
    <w:rsid w:val="005C5032"/>
    <w:rsid w:val="005C5033"/>
    <w:rsid w:val="005C503D"/>
    <w:rsid w:val="005C5702"/>
    <w:rsid w:val="005C5714"/>
    <w:rsid w:val="005C5A49"/>
    <w:rsid w:val="005C5E05"/>
    <w:rsid w:val="005C5E34"/>
    <w:rsid w:val="005C6298"/>
    <w:rsid w:val="005C65BE"/>
    <w:rsid w:val="005C665E"/>
    <w:rsid w:val="005C6A6B"/>
    <w:rsid w:val="005C6B55"/>
    <w:rsid w:val="005C6DE9"/>
    <w:rsid w:val="005C6EC9"/>
    <w:rsid w:val="005C75F4"/>
    <w:rsid w:val="005C7960"/>
    <w:rsid w:val="005C7D85"/>
    <w:rsid w:val="005C7E26"/>
    <w:rsid w:val="005D023B"/>
    <w:rsid w:val="005D036A"/>
    <w:rsid w:val="005D07A5"/>
    <w:rsid w:val="005D0B9D"/>
    <w:rsid w:val="005D0CE1"/>
    <w:rsid w:val="005D0E01"/>
    <w:rsid w:val="005D0F07"/>
    <w:rsid w:val="005D10E3"/>
    <w:rsid w:val="005D1256"/>
    <w:rsid w:val="005D1C64"/>
    <w:rsid w:val="005D21AF"/>
    <w:rsid w:val="005D248B"/>
    <w:rsid w:val="005D2A89"/>
    <w:rsid w:val="005D2A94"/>
    <w:rsid w:val="005D2B10"/>
    <w:rsid w:val="005D2FFE"/>
    <w:rsid w:val="005D3263"/>
    <w:rsid w:val="005D3487"/>
    <w:rsid w:val="005D353A"/>
    <w:rsid w:val="005D3768"/>
    <w:rsid w:val="005D3A45"/>
    <w:rsid w:val="005D3DAB"/>
    <w:rsid w:val="005D3F11"/>
    <w:rsid w:val="005D40A7"/>
    <w:rsid w:val="005D41C3"/>
    <w:rsid w:val="005D4416"/>
    <w:rsid w:val="005D4419"/>
    <w:rsid w:val="005D4879"/>
    <w:rsid w:val="005D493F"/>
    <w:rsid w:val="005D4972"/>
    <w:rsid w:val="005D4CAE"/>
    <w:rsid w:val="005D5501"/>
    <w:rsid w:val="005D564F"/>
    <w:rsid w:val="005D570E"/>
    <w:rsid w:val="005D5D10"/>
    <w:rsid w:val="005D5E35"/>
    <w:rsid w:val="005D5FE4"/>
    <w:rsid w:val="005D6348"/>
    <w:rsid w:val="005D6436"/>
    <w:rsid w:val="005D696E"/>
    <w:rsid w:val="005D6AD1"/>
    <w:rsid w:val="005D6DE6"/>
    <w:rsid w:val="005D71CB"/>
    <w:rsid w:val="005D73B7"/>
    <w:rsid w:val="005D74CA"/>
    <w:rsid w:val="005D7A76"/>
    <w:rsid w:val="005D7B1A"/>
    <w:rsid w:val="005D7B22"/>
    <w:rsid w:val="005E051E"/>
    <w:rsid w:val="005E05CD"/>
    <w:rsid w:val="005E0E51"/>
    <w:rsid w:val="005E162B"/>
    <w:rsid w:val="005E174F"/>
    <w:rsid w:val="005E1849"/>
    <w:rsid w:val="005E29B7"/>
    <w:rsid w:val="005E2AE6"/>
    <w:rsid w:val="005E2AFE"/>
    <w:rsid w:val="005E2CA0"/>
    <w:rsid w:val="005E2CC1"/>
    <w:rsid w:val="005E2E93"/>
    <w:rsid w:val="005E3013"/>
    <w:rsid w:val="005E3085"/>
    <w:rsid w:val="005E329D"/>
    <w:rsid w:val="005E332A"/>
    <w:rsid w:val="005E33B2"/>
    <w:rsid w:val="005E33D9"/>
    <w:rsid w:val="005E3561"/>
    <w:rsid w:val="005E3632"/>
    <w:rsid w:val="005E3CC3"/>
    <w:rsid w:val="005E40E0"/>
    <w:rsid w:val="005E42BF"/>
    <w:rsid w:val="005E4466"/>
    <w:rsid w:val="005E4642"/>
    <w:rsid w:val="005E4A45"/>
    <w:rsid w:val="005E5201"/>
    <w:rsid w:val="005E5537"/>
    <w:rsid w:val="005E5612"/>
    <w:rsid w:val="005E5A5B"/>
    <w:rsid w:val="005E606D"/>
    <w:rsid w:val="005E65EA"/>
    <w:rsid w:val="005E6AEF"/>
    <w:rsid w:val="005E6B30"/>
    <w:rsid w:val="005E6C8B"/>
    <w:rsid w:val="005E6F3C"/>
    <w:rsid w:val="005E7109"/>
    <w:rsid w:val="005E73F2"/>
    <w:rsid w:val="005E7784"/>
    <w:rsid w:val="005E77B7"/>
    <w:rsid w:val="005E7954"/>
    <w:rsid w:val="005E7B35"/>
    <w:rsid w:val="005F0318"/>
    <w:rsid w:val="005F03BF"/>
    <w:rsid w:val="005F0637"/>
    <w:rsid w:val="005F09A1"/>
    <w:rsid w:val="005F0A5A"/>
    <w:rsid w:val="005F0BAC"/>
    <w:rsid w:val="005F0E4F"/>
    <w:rsid w:val="005F0E76"/>
    <w:rsid w:val="005F15C9"/>
    <w:rsid w:val="005F1674"/>
    <w:rsid w:val="005F1D8B"/>
    <w:rsid w:val="005F1DCC"/>
    <w:rsid w:val="005F1E77"/>
    <w:rsid w:val="005F24FD"/>
    <w:rsid w:val="005F2554"/>
    <w:rsid w:val="005F2663"/>
    <w:rsid w:val="005F2670"/>
    <w:rsid w:val="005F343C"/>
    <w:rsid w:val="005F3456"/>
    <w:rsid w:val="005F3617"/>
    <w:rsid w:val="005F3680"/>
    <w:rsid w:val="005F39A3"/>
    <w:rsid w:val="005F3B32"/>
    <w:rsid w:val="005F3C13"/>
    <w:rsid w:val="005F3D3E"/>
    <w:rsid w:val="005F3D44"/>
    <w:rsid w:val="005F3F86"/>
    <w:rsid w:val="005F4548"/>
    <w:rsid w:val="005F46FD"/>
    <w:rsid w:val="005F4831"/>
    <w:rsid w:val="005F485E"/>
    <w:rsid w:val="005F4AB9"/>
    <w:rsid w:val="005F4BA7"/>
    <w:rsid w:val="005F4BFE"/>
    <w:rsid w:val="005F4CB6"/>
    <w:rsid w:val="005F4EE9"/>
    <w:rsid w:val="005F5186"/>
    <w:rsid w:val="005F5468"/>
    <w:rsid w:val="005F57D3"/>
    <w:rsid w:val="005F5C20"/>
    <w:rsid w:val="005F5EF4"/>
    <w:rsid w:val="005F6121"/>
    <w:rsid w:val="005F627C"/>
    <w:rsid w:val="005F629C"/>
    <w:rsid w:val="005F6319"/>
    <w:rsid w:val="005F638E"/>
    <w:rsid w:val="005F6843"/>
    <w:rsid w:val="005F6B03"/>
    <w:rsid w:val="005F6B71"/>
    <w:rsid w:val="005F6E4B"/>
    <w:rsid w:val="005F7486"/>
    <w:rsid w:val="005F77FF"/>
    <w:rsid w:val="0060032B"/>
    <w:rsid w:val="006003D9"/>
    <w:rsid w:val="00600458"/>
    <w:rsid w:val="00600C74"/>
    <w:rsid w:val="00600CDE"/>
    <w:rsid w:val="00600EA2"/>
    <w:rsid w:val="00600ED4"/>
    <w:rsid w:val="00600F40"/>
    <w:rsid w:val="006011C0"/>
    <w:rsid w:val="00601248"/>
    <w:rsid w:val="006014F4"/>
    <w:rsid w:val="00601793"/>
    <w:rsid w:val="00601B1D"/>
    <w:rsid w:val="00601CC4"/>
    <w:rsid w:val="00601D7E"/>
    <w:rsid w:val="0060269C"/>
    <w:rsid w:val="006027BB"/>
    <w:rsid w:val="006029CE"/>
    <w:rsid w:val="00602D80"/>
    <w:rsid w:val="0060388C"/>
    <w:rsid w:val="00603EE6"/>
    <w:rsid w:val="00603EFC"/>
    <w:rsid w:val="00603FEF"/>
    <w:rsid w:val="00604304"/>
    <w:rsid w:val="00604422"/>
    <w:rsid w:val="00604B57"/>
    <w:rsid w:val="00604D3F"/>
    <w:rsid w:val="00604DC5"/>
    <w:rsid w:val="0060531B"/>
    <w:rsid w:val="0060586A"/>
    <w:rsid w:val="00605B0E"/>
    <w:rsid w:val="00605B34"/>
    <w:rsid w:val="00605B58"/>
    <w:rsid w:val="00605C92"/>
    <w:rsid w:val="00605EC1"/>
    <w:rsid w:val="00605FE5"/>
    <w:rsid w:val="00606203"/>
    <w:rsid w:val="006067EA"/>
    <w:rsid w:val="00606888"/>
    <w:rsid w:val="00606986"/>
    <w:rsid w:val="00606CC1"/>
    <w:rsid w:val="00606D12"/>
    <w:rsid w:val="006074C4"/>
    <w:rsid w:val="006076EB"/>
    <w:rsid w:val="00607C9C"/>
    <w:rsid w:val="00607E07"/>
    <w:rsid w:val="00610576"/>
    <w:rsid w:val="00610D38"/>
    <w:rsid w:val="00610FAE"/>
    <w:rsid w:val="00611029"/>
    <w:rsid w:val="00611043"/>
    <w:rsid w:val="006111CE"/>
    <w:rsid w:val="006115BE"/>
    <w:rsid w:val="00611870"/>
    <w:rsid w:val="006119B8"/>
    <w:rsid w:val="00611B1D"/>
    <w:rsid w:val="00611FBF"/>
    <w:rsid w:val="0061212F"/>
    <w:rsid w:val="00612DD1"/>
    <w:rsid w:val="00612E55"/>
    <w:rsid w:val="00612E66"/>
    <w:rsid w:val="00612FB2"/>
    <w:rsid w:val="00613685"/>
    <w:rsid w:val="006137E1"/>
    <w:rsid w:val="006138D8"/>
    <w:rsid w:val="00613A52"/>
    <w:rsid w:val="00613CE9"/>
    <w:rsid w:val="00613E0A"/>
    <w:rsid w:val="00613FF6"/>
    <w:rsid w:val="00614226"/>
    <w:rsid w:val="00614269"/>
    <w:rsid w:val="0061429E"/>
    <w:rsid w:val="0061441A"/>
    <w:rsid w:val="00614752"/>
    <w:rsid w:val="006148D9"/>
    <w:rsid w:val="00614EA6"/>
    <w:rsid w:val="00615209"/>
    <w:rsid w:val="00615407"/>
    <w:rsid w:val="006154C5"/>
    <w:rsid w:val="00615536"/>
    <w:rsid w:val="00615616"/>
    <w:rsid w:val="006156BE"/>
    <w:rsid w:val="00615A4A"/>
    <w:rsid w:val="00615CA6"/>
    <w:rsid w:val="00615F44"/>
    <w:rsid w:val="00616160"/>
    <w:rsid w:val="006162F2"/>
    <w:rsid w:val="0061633F"/>
    <w:rsid w:val="00616411"/>
    <w:rsid w:val="006164C2"/>
    <w:rsid w:val="006166E9"/>
    <w:rsid w:val="00616C99"/>
    <w:rsid w:val="00616D26"/>
    <w:rsid w:val="00616DEB"/>
    <w:rsid w:val="00616FB8"/>
    <w:rsid w:val="00617130"/>
    <w:rsid w:val="006171AD"/>
    <w:rsid w:val="00617F13"/>
    <w:rsid w:val="00617FD8"/>
    <w:rsid w:val="00620276"/>
    <w:rsid w:val="00620642"/>
    <w:rsid w:val="006207DB"/>
    <w:rsid w:val="00620C71"/>
    <w:rsid w:val="00620F3C"/>
    <w:rsid w:val="006215F8"/>
    <w:rsid w:val="00621747"/>
    <w:rsid w:val="00621843"/>
    <w:rsid w:val="006218E5"/>
    <w:rsid w:val="00621DF8"/>
    <w:rsid w:val="00622261"/>
    <w:rsid w:val="00622700"/>
    <w:rsid w:val="00622DC9"/>
    <w:rsid w:val="006230CB"/>
    <w:rsid w:val="006236DF"/>
    <w:rsid w:val="0062371A"/>
    <w:rsid w:val="00623894"/>
    <w:rsid w:val="0062399F"/>
    <w:rsid w:val="00623B3E"/>
    <w:rsid w:val="00623C74"/>
    <w:rsid w:val="00623CB0"/>
    <w:rsid w:val="00623F01"/>
    <w:rsid w:val="00623F99"/>
    <w:rsid w:val="006243B2"/>
    <w:rsid w:val="00624C60"/>
    <w:rsid w:val="00624CB9"/>
    <w:rsid w:val="00624CE6"/>
    <w:rsid w:val="00624E81"/>
    <w:rsid w:val="00625000"/>
    <w:rsid w:val="00625EF8"/>
    <w:rsid w:val="00625F88"/>
    <w:rsid w:val="00626192"/>
    <w:rsid w:val="006261A5"/>
    <w:rsid w:val="0062661A"/>
    <w:rsid w:val="006266A8"/>
    <w:rsid w:val="0062678D"/>
    <w:rsid w:val="00626BEB"/>
    <w:rsid w:val="00626C79"/>
    <w:rsid w:val="00626EB6"/>
    <w:rsid w:val="006274D6"/>
    <w:rsid w:val="00627694"/>
    <w:rsid w:val="0062792E"/>
    <w:rsid w:val="00627939"/>
    <w:rsid w:val="00627E82"/>
    <w:rsid w:val="00627FC4"/>
    <w:rsid w:val="0063002E"/>
    <w:rsid w:val="00630A00"/>
    <w:rsid w:val="00630B72"/>
    <w:rsid w:val="00630EC0"/>
    <w:rsid w:val="006315FE"/>
    <w:rsid w:val="0063189A"/>
    <w:rsid w:val="00631FC1"/>
    <w:rsid w:val="0063204D"/>
    <w:rsid w:val="00632299"/>
    <w:rsid w:val="0063236A"/>
    <w:rsid w:val="00632563"/>
    <w:rsid w:val="006325EF"/>
    <w:rsid w:val="0063275C"/>
    <w:rsid w:val="006328AC"/>
    <w:rsid w:val="00632BAE"/>
    <w:rsid w:val="00632BB8"/>
    <w:rsid w:val="00632E6D"/>
    <w:rsid w:val="00632E9E"/>
    <w:rsid w:val="006331B4"/>
    <w:rsid w:val="006334B5"/>
    <w:rsid w:val="0063359D"/>
    <w:rsid w:val="00633B08"/>
    <w:rsid w:val="00634280"/>
    <w:rsid w:val="00634B80"/>
    <w:rsid w:val="00634E50"/>
    <w:rsid w:val="006352EC"/>
    <w:rsid w:val="00635855"/>
    <w:rsid w:val="00635ABB"/>
    <w:rsid w:val="00635B5D"/>
    <w:rsid w:val="00635CD1"/>
    <w:rsid w:val="00635D75"/>
    <w:rsid w:val="00635FF8"/>
    <w:rsid w:val="00636745"/>
    <w:rsid w:val="006368E1"/>
    <w:rsid w:val="00636962"/>
    <w:rsid w:val="006369F1"/>
    <w:rsid w:val="00636AA3"/>
    <w:rsid w:val="00636BC5"/>
    <w:rsid w:val="00636E6A"/>
    <w:rsid w:val="00636EFA"/>
    <w:rsid w:val="0063701E"/>
    <w:rsid w:val="00637948"/>
    <w:rsid w:val="00640003"/>
    <w:rsid w:val="00640019"/>
    <w:rsid w:val="006401BC"/>
    <w:rsid w:val="0064042C"/>
    <w:rsid w:val="00640611"/>
    <w:rsid w:val="00640FB7"/>
    <w:rsid w:val="006415D0"/>
    <w:rsid w:val="006416E9"/>
    <w:rsid w:val="00642241"/>
    <w:rsid w:val="00642302"/>
    <w:rsid w:val="00642391"/>
    <w:rsid w:val="0064242C"/>
    <w:rsid w:val="00642456"/>
    <w:rsid w:val="00642542"/>
    <w:rsid w:val="0064331B"/>
    <w:rsid w:val="0064368C"/>
    <w:rsid w:val="0064385C"/>
    <w:rsid w:val="00643A54"/>
    <w:rsid w:val="00643B9A"/>
    <w:rsid w:val="006444F6"/>
    <w:rsid w:val="006446F0"/>
    <w:rsid w:val="0064485C"/>
    <w:rsid w:val="00644878"/>
    <w:rsid w:val="00644A68"/>
    <w:rsid w:val="00644AEC"/>
    <w:rsid w:val="00644D67"/>
    <w:rsid w:val="00644EE7"/>
    <w:rsid w:val="00644F1C"/>
    <w:rsid w:val="00645689"/>
    <w:rsid w:val="006456BF"/>
    <w:rsid w:val="0064589F"/>
    <w:rsid w:val="006458D4"/>
    <w:rsid w:val="00645A12"/>
    <w:rsid w:val="00645B2F"/>
    <w:rsid w:val="00645B78"/>
    <w:rsid w:val="00645CD6"/>
    <w:rsid w:val="00645D25"/>
    <w:rsid w:val="00645D6A"/>
    <w:rsid w:val="00645EE3"/>
    <w:rsid w:val="00645FDA"/>
    <w:rsid w:val="00646153"/>
    <w:rsid w:val="00646178"/>
    <w:rsid w:val="0064636D"/>
    <w:rsid w:val="00646434"/>
    <w:rsid w:val="006467BA"/>
    <w:rsid w:val="00646839"/>
    <w:rsid w:val="00646CC6"/>
    <w:rsid w:val="00646FB6"/>
    <w:rsid w:val="0064719F"/>
    <w:rsid w:val="00647514"/>
    <w:rsid w:val="006476C9"/>
    <w:rsid w:val="006477C1"/>
    <w:rsid w:val="00647826"/>
    <w:rsid w:val="00647D93"/>
    <w:rsid w:val="00647E10"/>
    <w:rsid w:val="00650AE8"/>
    <w:rsid w:val="00650B08"/>
    <w:rsid w:val="00650BCA"/>
    <w:rsid w:val="00650E73"/>
    <w:rsid w:val="006514DB"/>
    <w:rsid w:val="006514FB"/>
    <w:rsid w:val="00651545"/>
    <w:rsid w:val="006519F2"/>
    <w:rsid w:val="00651C60"/>
    <w:rsid w:val="00651DE8"/>
    <w:rsid w:val="00652020"/>
    <w:rsid w:val="00652034"/>
    <w:rsid w:val="006524A7"/>
    <w:rsid w:val="00652513"/>
    <w:rsid w:val="0065258F"/>
    <w:rsid w:val="00652D85"/>
    <w:rsid w:val="00653525"/>
    <w:rsid w:val="00653611"/>
    <w:rsid w:val="00653B3D"/>
    <w:rsid w:val="00653D5F"/>
    <w:rsid w:val="00653DD5"/>
    <w:rsid w:val="00653E31"/>
    <w:rsid w:val="0065402E"/>
    <w:rsid w:val="00654250"/>
    <w:rsid w:val="00654D0C"/>
    <w:rsid w:val="00654E19"/>
    <w:rsid w:val="00654EAF"/>
    <w:rsid w:val="00654EF5"/>
    <w:rsid w:val="00655086"/>
    <w:rsid w:val="0065547E"/>
    <w:rsid w:val="0065552F"/>
    <w:rsid w:val="006556AE"/>
    <w:rsid w:val="00655961"/>
    <w:rsid w:val="00655DE7"/>
    <w:rsid w:val="00655F7F"/>
    <w:rsid w:val="006560CE"/>
    <w:rsid w:val="006563DC"/>
    <w:rsid w:val="0065651B"/>
    <w:rsid w:val="00656567"/>
    <w:rsid w:val="00656608"/>
    <w:rsid w:val="0065676F"/>
    <w:rsid w:val="00656896"/>
    <w:rsid w:val="006569BA"/>
    <w:rsid w:val="00656B92"/>
    <w:rsid w:val="00656C00"/>
    <w:rsid w:val="00657160"/>
    <w:rsid w:val="0065718B"/>
    <w:rsid w:val="006574F1"/>
    <w:rsid w:val="00657792"/>
    <w:rsid w:val="006606B6"/>
    <w:rsid w:val="00660AA6"/>
    <w:rsid w:val="00660B72"/>
    <w:rsid w:val="00660E2C"/>
    <w:rsid w:val="0066125C"/>
    <w:rsid w:val="00661728"/>
    <w:rsid w:val="00661860"/>
    <w:rsid w:val="00661B26"/>
    <w:rsid w:val="006621CC"/>
    <w:rsid w:val="00662233"/>
    <w:rsid w:val="006624B5"/>
    <w:rsid w:val="0066253D"/>
    <w:rsid w:val="00662668"/>
    <w:rsid w:val="006626D6"/>
    <w:rsid w:val="00662773"/>
    <w:rsid w:val="00662820"/>
    <w:rsid w:val="00662826"/>
    <w:rsid w:val="00662921"/>
    <w:rsid w:val="00662A01"/>
    <w:rsid w:val="00662A86"/>
    <w:rsid w:val="00662D12"/>
    <w:rsid w:val="0066307F"/>
    <w:rsid w:val="00663396"/>
    <w:rsid w:val="0066352B"/>
    <w:rsid w:val="006637D8"/>
    <w:rsid w:val="00663CEB"/>
    <w:rsid w:val="00663DED"/>
    <w:rsid w:val="00663E7E"/>
    <w:rsid w:val="00663EDB"/>
    <w:rsid w:val="0066419D"/>
    <w:rsid w:val="00664585"/>
    <w:rsid w:val="0066470F"/>
    <w:rsid w:val="00664893"/>
    <w:rsid w:val="006648FC"/>
    <w:rsid w:val="00664A46"/>
    <w:rsid w:val="00664A60"/>
    <w:rsid w:val="00664B07"/>
    <w:rsid w:val="00664BFE"/>
    <w:rsid w:val="00664C88"/>
    <w:rsid w:val="00664E34"/>
    <w:rsid w:val="00664E77"/>
    <w:rsid w:val="00664E9C"/>
    <w:rsid w:val="00664FBC"/>
    <w:rsid w:val="00665C45"/>
    <w:rsid w:val="00665E1A"/>
    <w:rsid w:val="00665E76"/>
    <w:rsid w:val="00666356"/>
    <w:rsid w:val="00666749"/>
    <w:rsid w:val="006668B7"/>
    <w:rsid w:val="0066691C"/>
    <w:rsid w:val="00666B58"/>
    <w:rsid w:val="00666BC1"/>
    <w:rsid w:val="00666FF0"/>
    <w:rsid w:val="00667B70"/>
    <w:rsid w:val="00667C2A"/>
    <w:rsid w:val="00667D02"/>
    <w:rsid w:val="00667E1F"/>
    <w:rsid w:val="00670885"/>
    <w:rsid w:val="006708C6"/>
    <w:rsid w:val="0067093C"/>
    <w:rsid w:val="00670A7F"/>
    <w:rsid w:val="00670C4C"/>
    <w:rsid w:val="00671336"/>
    <w:rsid w:val="006716FD"/>
    <w:rsid w:val="00671786"/>
    <w:rsid w:val="006717A5"/>
    <w:rsid w:val="006718B3"/>
    <w:rsid w:val="00671988"/>
    <w:rsid w:val="00671C90"/>
    <w:rsid w:val="00671E7F"/>
    <w:rsid w:val="00672149"/>
    <w:rsid w:val="00672259"/>
    <w:rsid w:val="00672296"/>
    <w:rsid w:val="00672790"/>
    <w:rsid w:val="00672C8A"/>
    <w:rsid w:val="0067331C"/>
    <w:rsid w:val="006739A0"/>
    <w:rsid w:val="00673A3E"/>
    <w:rsid w:val="00673B06"/>
    <w:rsid w:val="006741C1"/>
    <w:rsid w:val="006742DE"/>
    <w:rsid w:val="0067430B"/>
    <w:rsid w:val="006746A9"/>
    <w:rsid w:val="006747FA"/>
    <w:rsid w:val="006748E3"/>
    <w:rsid w:val="00674A60"/>
    <w:rsid w:val="00674D02"/>
    <w:rsid w:val="00674D7C"/>
    <w:rsid w:val="00674F8F"/>
    <w:rsid w:val="0067532D"/>
    <w:rsid w:val="00675443"/>
    <w:rsid w:val="00675523"/>
    <w:rsid w:val="00675571"/>
    <w:rsid w:val="00675591"/>
    <w:rsid w:val="006760A7"/>
    <w:rsid w:val="00676301"/>
    <w:rsid w:val="0067633C"/>
    <w:rsid w:val="0067639C"/>
    <w:rsid w:val="00676744"/>
    <w:rsid w:val="00676919"/>
    <w:rsid w:val="00676976"/>
    <w:rsid w:val="00676D44"/>
    <w:rsid w:val="0067700D"/>
    <w:rsid w:val="0067779D"/>
    <w:rsid w:val="00677817"/>
    <w:rsid w:val="0068006B"/>
    <w:rsid w:val="0068069F"/>
    <w:rsid w:val="00680811"/>
    <w:rsid w:val="00680EF5"/>
    <w:rsid w:val="006812E6"/>
    <w:rsid w:val="00681428"/>
    <w:rsid w:val="006815F4"/>
    <w:rsid w:val="0068170C"/>
    <w:rsid w:val="0068175C"/>
    <w:rsid w:val="00681896"/>
    <w:rsid w:val="006818DD"/>
    <w:rsid w:val="00681B4D"/>
    <w:rsid w:val="00682181"/>
    <w:rsid w:val="00682400"/>
    <w:rsid w:val="00682583"/>
    <w:rsid w:val="0068267C"/>
    <w:rsid w:val="006826D2"/>
    <w:rsid w:val="0068274A"/>
    <w:rsid w:val="00682813"/>
    <w:rsid w:val="00682B5E"/>
    <w:rsid w:val="0068318D"/>
    <w:rsid w:val="00683282"/>
    <w:rsid w:val="0068331C"/>
    <w:rsid w:val="00683941"/>
    <w:rsid w:val="00683BC6"/>
    <w:rsid w:val="00683D96"/>
    <w:rsid w:val="00683DC5"/>
    <w:rsid w:val="006844BC"/>
    <w:rsid w:val="0068456A"/>
    <w:rsid w:val="006848BB"/>
    <w:rsid w:val="00684ADA"/>
    <w:rsid w:val="00684E10"/>
    <w:rsid w:val="00685183"/>
    <w:rsid w:val="00685AB4"/>
    <w:rsid w:val="00685D87"/>
    <w:rsid w:val="00685EF5"/>
    <w:rsid w:val="006866D5"/>
    <w:rsid w:val="006869F2"/>
    <w:rsid w:val="00686A20"/>
    <w:rsid w:val="00686CDC"/>
    <w:rsid w:val="00686DD7"/>
    <w:rsid w:val="00686E3C"/>
    <w:rsid w:val="00687082"/>
    <w:rsid w:val="006873FC"/>
    <w:rsid w:val="00687479"/>
    <w:rsid w:val="0068792C"/>
    <w:rsid w:val="00687CA9"/>
    <w:rsid w:val="00690388"/>
    <w:rsid w:val="00690720"/>
    <w:rsid w:val="0069078A"/>
    <w:rsid w:val="00690973"/>
    <w:rsid w:val="00690CB1"/>
    <w:rsid w:val="006910A0"/>
    <w:rsid w:val="006912EA"/>
    <w:rsid w:val="00691923"/>
    <w:rsid w:val="00691B73"/>
    <w:rsid w:val="006921F6"/>
    <w:rsid w:val="006924FC"/>
    <w:rsid w:val="0069257A"/>
    <w:rsid w:val="0069272E"/>
    <w:rsid w:val="0069280B"/>
    <w:rsid w:val="00692945"/>
    <w:rsid w:val="006929C7"/>
    <w:rsid w:val="00692F8A"/>
    <w:rsid w:val="00692FEE"/>
    <w:rsid w:val="00693BEB"/>
    <w:rsid w:val="00693EF2"/>
    <w:rsid w:val="00694214"/>
    <w:rsid w:val="0069471D"/>
    <w:rsid w:val="00694730"/>
    <w:rsid w:val="00694818"/>
    <w:rsid w:val="0069499C"/>
    <w:rsid w:val="00694EE1"/>
    <w:rsid w:val="00694F3F"/>
    <w:rsid w:val="00695099"/>
    <w:rsid w:val="00695778"/>
    <w:rsid w:val="00695921"/>
    <w:rsid w:val="006959CA"/>
    <w:rsid w:val="00695AAE"/>
    <w:rsid w:val="00695E1A"/>
    <w:rsid w:val="00695FD9"/>
    <w:rsid w:val="00696001"/>
    <w:rsid w:val="006961CD"/>
    <w:rsid w:val="006963C0"/>
    <w:rsid w:val="006963CA"/>
    <w:rsid w:val="006963F6"/>
    <w:rsid w:val="00696F52"/>
    <w:rsid w:val="0069724A"/>
    <w:rsid w:val="00697642"/>
    <w:rsid w:val="0069770C"/>
    <w:rsid w:val="00697758"/>
    <w:rsid w:val="006978CE"/>
    <w:rsid w:val="006979C8"/>
    <w:rsid w:val="006979DA"/>
    <w:rsid w:val="006A02BB"/>
    <w:rsid w:val="006A0474"/>
    <w:rsid w:val="006A06DD"/>
    <w:rsid w:val="006A09AC"/>
    <w:rsid w:val="006A0E31"/>
    <w:rsid w:val="006A10AD"/>
    <w:rsid w:val="006A14A7"/>
    <w:rsid w:val="006A1728"/>
    <w:rsid w:val="006A177F"/>
    <w:rsid w:val="006A17D8"/>
    <w:rsid w:val="006A17FB"/>
    <w:rsid w:val="006A1848"/>
    <w:rsid w:val="006A18E1"/>
    <w:rsid w:val="006A1BD7"/>
    <w:rsid w:val="006A1DD3"/>
    <w:rsid w:val="006A1FCE"/>
    <w:rsid w:val="006A20F9"/>
    <w:rsid w:val="006A26B9"/>
    <w:rsid w:val="006A2D46"/>
    <w:rsid w:val="006A2D7C"/>
    <w:rsid w:val="006A3094"/>
    <w:rsid w:val="006A3422"/>
    <w:rsid w:val="006A3C9F"/>
    <w:rsid w:val="006A3D75"/>
    <w:rsid w:val="006A43F6"/>
    <w:rsid w:val="006A46FE"/>
    <w:rsid w:val="006A517F"/>
    <w:rsid w:val="006A581F"/>
    <w:rsid w:val="006A5AC4"/>
    <w:rsid w:val="006A5BC3"/>
    <w:rsid w:val="006A6585"/>
    <w:rsid w:val="006A6871"/>
    <w:rsid w:val="006A68C5"/>
    <w:rsid w:val="006A6F4F"/>
    <w:rsid w:val="006A6FAE"/>
    <w:rsid w:val="006A75AA"/>
    <w:rsid w:val="006A7764"/>
    <w:rsid w:val="006A7A80"/>
    <w:rsid w:val="006A7CC9"/>
    <w:rsid w:val="006A7CF2"/>
    <w:rsid w:val="006A7D34"/>
    <w:rsid w:val="006A7E20"/>
    <w:rsid w:val="006A7E7D"/>
    <w:rsid w:val="006A7EC9"/>
    <w:rsid w:val="006B057A"/>
    <w:rsid w:val="006B0692"/>
    <w:rsid w:val="006B0AF7"/>
    <w:rsid w:val="006B0C23"/>
    <w:rsid w:val="006B0E1D"/>
    <w:rsid w:val="006B114A"/>
    <w:rsid w:val="006B1B41"/>
    <w:rsid w:val="006B231B"/>
    <w:rsid w:val="006B2378"/>
    <w:rsid w:val="006B2A81"/>
    <w:rsid w:val="006B2D71"/>
    <w:rsid w:val="006B32E0"/>
    <w:rsid w:val="006B3AF9"/>
    <w:rsid w:val="006B3EE3"/>
    <w:rsid w:val="006B416C"/>
    <w:rsid w:val="006B4184"/>
    <w:rsid w:val="006B4AE3"/>
    <w:rsid w:val="006B4E50"/>
    <w:rsid w:val="006B4F16"/>
    <w:rsid w:val="006B50BC"/>
    <w:rsid w:val="006B551D"/>
    <w:rsid w:val="006B58C3"/>
    <w:rsid w:val="006B5A7E"/>
    <w:rsid w:val="006B5A9A"/>
    <w:rsid w:val="006B5F1A"/>
    <w:rsid w:val="006B6263"/>
    <w:rsid w:val="006B6664"/>
    <w:rsid w:val="006B6993"/>
    <w:rsid w:val="006B69B8"/>
    <w:rsid w:val="006B6AF5"/>
    <w:rsid w:val="006B7327"/>
    <w:rsid w:val="006B75DF"/>
    <w:rsid w:val="006C00CC"/>
    <w:rsid w:val="006C0AC2"/>
    <w:rsid w:val="006C17C4"/>
    <w:rsid w:val="006C1A69"/>
    <w:rsid w:val="006C1B70"/>
    <w:rsid w:val="006C21FE"/>
    <w:rsid w:val="006C2502"/>
    <w:rsid w:val="006C2B67"/>
    <w:rsid w:val="006C2E97"/>
    <w:rsid w:val="006C30AC"/>
    <w:rsid w:val="006C30DE"/>
    <w:rsid w:val="006C31EA"/>
    <w:rsid w:val="006C328E"/>
    <w:rsid w:val="006C3811"/>
    <w:rsid w:val="006C38E5"/>
    <w:rsid w:val="006C39A9"/>
    <w:rsid w:val="006C3AC5"/>
    <w:rsid w:val="006C3AD6"/>
    <w:rsid w:val="006C3F8A"/>
    <w:rsid w:val="006C42DF"/>
    <w:rsid w:val="006C468D"/>
    <w:rsid w:val="006C48C2"/>
    <w:rsid w:val="006C498F"/>
    <w:rsid w:val="006C4CAA"/>
    <w:rsid w:val="006C4F1C"/>
    <w:rsid w:val="006C54FD"/>
    <w:rsid w:val="006C5610"/>
    <w:rsid w:val="006C56F5"/>
    <w:rsid w:val="006C57BA"/>
    <w:rsid w:val="006C5B15"/>
    <w:rsid w:val="006C5C7C"/>
    <w:rsid w:val="006C5D42"/>
    <w:rsid w:val="006C5D52"/>
    <w:rsid w:val="006C6079"/>
    <w:rsid w:val="006C63ED"/>
    <w:rsid w:val="006C659F"/>
    <w:rsid w:val="006C66B0"/>
    <w:rsid w:val="006C6C18"/>
    <w:rsid w:val="006C6DAC"/>
    <w:rsid w:val="006C6E85"/>
    <w:rsid w:val="006C7030"/>
    <w:rsid w:val="006C7055"/>
    <w:rsid w:val="006C7089"/>
    <w:rsid w:val="006C7484"/>
    <w:rsid w:val="006C7521"/>
    <w:rsid w:val="006C7617"/>
    <w:rsid w:val="006C7624"/>
    <w:rsid w:val="006C7B4E"/>
    <w:rsid w:val="006C7C53"/>
    <w:rsid w:val="006D0461"/>
    <w:rsid w:val="006D0509"/>
    <w:rsid w:val="006D0624"/>
    <w:rsid w:val="006D0789"/>
    <w:rsid w:val="006D0CBF"/>
    <w:rsid w:val="006D0D3A"/>
    <w:rsid w:val="006D0E7C"/>
    <w:rsid w:val="006D1279"/>
    <w:rsid w:val="006D131C"/>
    <w:rsid w:val="006D1338"/>
    <w:rsid w:val="006D1683"/>
    <w:rsid w:val="006D17D9"/>
    <w:rsid w:val="006D1AEF"/>
    <w:rsid w:val="006D1BA1"/>
    <w:rsid w:val="006D1BFB"/>
    <w:rsid w:val="006D216F"/>
    <w:rsid w:val="006D23DC"/>
    <w:rsid w:val="006D24D7"/>
    <w:rsid w:val="006D2A99"/>
    <w:rsid w:val="006D2BA3"/>
    <w:rsid w:val="006D2C50"/>
    <w:rsid w:val="006D37DE"/>
    <w:rsid w:val="006D38D8"/>
    <w:rsid w:val="006D391B"/>
    <w:rsid w:val="006D3B09"/>
    <w:rsid w:val="006D3CDD"/>
    <w:rsid w:val="006D3EE1"/>
    <w:rsid w:val="006D41B6"/>
    <w:rsid w:val="006D4526"/>
    <w:rsid w:val="006D4701"/>
    <w:rsid w:val="006D48F7"/>
    <w:rsid w:val="006D4A62"/>
    <w:rsid w:val="006D4CF0"/>
    <w:rsid w:val="006D5006"/>
    <w:rsid w:val="006D555A"/>
    <w:rsid w:val="006D5877"/>
    <w:rsid w:val="006D5D80"/>
    <w:rsid w:val="006D5D91"/>
    <w:rsid w:val="006D5DC2"/>
    <w:rsid w:val="006D619F"/>
    <w:rsid w:val="006D6282"/>
    <w:rsid w:val="006D657D"/>
    <w:rsid w:val="006D67AB"/>
    <w:rsid w:val="006D6AC9"/>
    <w:rsid w:val="006D6C17"/>
    <w:rsid w:val="006D6E59"/>
    <w:rsid w:val="006D7B5B"/>
    <w:rsid w:val="006D7D14"/>
    <w:rsid w:val="006D7D45"/>
    <w:rsid w:val="006D7EFC"/>
    <w:rsid w:val="006E009F"/>
    <w:rsid w:val="006E01AD"/>
    <w:rsid w:val="006E0225"/>
    <w:rsid w:val="006E02D9"/>
    <w:rsid w:val="006E05BF"/>
    <w:rsid w:val="006E0904"/>
    <w:rsid w:val="006E0DF6"/>
    <w:rsid w:val="006E157D"/>
    <w:rsid w:val="006E159B"/>
    <w:rsid w:val="006E19A4"/>
    <w:rsid w:val="006E1A70"/>
    <w:rsid w:val="006E2802"/>
    <w:rsid w:val="006E29B4"/>
    <w:rsid w:val="006E2C05"/>
    <w:rsid w:val="006E3062"/>
    <w:rsid w:val="006E31C8"/>
    <w:rsid w:val="006E31F3"/>
    <w:rsid w:val="006E32AB"/>
    <w:rsid w:val="006E346C"/>
    <w:rsid w:val="006E347A"/>
    <w:rsid w:val="006E36EB"/>
    <w:rsid w:val="006E3A92"/>
    <w:rsid w:val="006E3DE5"/>
    <w:rsid w:val="006E3F5D"/>
    <w:rsid w:val="006E42B2"/>
    <w:rsid w:val="006E469D"/>
    <w:rsid w:val="006E484E"/>
    <w:rsid w:val="006E4991"/>
    <w:rsid w:val="006E4A8E"/>
    <w:rsid w:val="006E4DAB"/>
    <w:rsid w:val="006E4F0D"/>
    <w:rsid w:val="006E540D"/>
    <w:rsid w:val="006E59B7"/>
    <w:rsid w:val="006E5D0F"/>
    <w:rsid w:val="006E5DA1"/>
    <w:rsid w:val="006E5ED3"/>
    <w:rsid w:val="006E6417"/>
    <w:rsid w:val="006E6658"/>
    <w:rsid w:val="006E6AF7"/>
    <w:rsid w:val="006E6CD3"/>
    <w:rsid w:val="006E6EF1"/>
    <w:rsid w:val="006E6F08"/>
    <w:rsid w:val="006E7001"/>
    <w:rsid w:val="006E7007"/>
    <w:rsid w:val="006E7180"/>
    <w:rsid w:val="006E7A1F"/>
    <w:rsid w:val="006E7EF8"/>
    <w:rsid w:val="006E7F76"/>
    <w:rsid w:val="006F017C"/>
    <w:rsid w:val="006F01C9"/>
    <w:rsid w:val="006F15C5"/>
    <w:rsid w:val="006F1882"/>
    <w:rsid w:val="006F1A17"/>
    <w:rsid w:val="006F1AB9"/>
    <w:rsid w:val="006F1CD3"/>
    <w:rsid w:val="006F1F40"/>
    <w:rsid w:val="006F2335"/>
    <w:rsid w:val="006F233C"/>
    <w:rsid w:val="006F2FFE"/>
    <w:rsid w:val="006F325B"/>
    <w:rsid w:val="006F3514"/>
    <w:rsid w:val="006F37A5"/>
    <w:rsid w:val="006F3E29"/>
    <w:rsid w:val="006F4135"/>
    <w:rsid w:val="006F455F"/>
    <w:rsid w:val="006F4973"/>
    <w:rsid w:val="006F4A8F"/>
    <w:rsid w:val="006F4D32"/>
    <w:rsid w:val="006F5435"/>
    <w:rsid w:val="006F5470"/>
    <w:rsid w:val="006F5F51"/>
    <w:rsid w:val="006F6070"/>
    <w:rsid w:val="006F636F"/>
    <w:rsid w:val="006F6442"/>
    <w:rsid w:val="006F6B2F"/>
    <w:rsid w:val="006F6B8B"/>
    <w:rsid w:val="006F6E4D"/>
    <w:rsid w:val="006F6E72"/>
    <w:rsid w:val="006F703A"/>
    <w:rsid w:val="006F72E6"/>
    <w:rsid w:val="006F746D"/>
    <w:rsid w:val="006F788A"/>
    <w:rsid w:val="006F7AD7"/>
    <w:rsid w:val="006F7C1C"/>
    <w:rsid w:val="0070029D"/>
    <w:rsid w:val="00700421"/>
    <w:rsid w:val="007004A9"/>
    <w:rsid w:val="007006F1"/>
    <w:rsid w:val="007006FF"/>
    <w:rsid w:val="00700715"/>
    <w:rsid w:val="007008C2"/>
    <w:rsid w:val="00700C8A"/>
    <w:rsid w:val="00700E35"/>
    <w:rsid w:val="007010B1"/>
    <w:rsid w:val="007011C3"/>
    <w:rsid w:val="00701300"/>
    <w:rsid w:val="0070149F"/>
    <w:rsid w:val="007016DA"/>
    <w:rsid w:val="007017F6"/>
    <w:rsid w:val="00701AEE"/>
    <w:rsid w:val="00702086"/>
    <w:rsid w:val="0070225A"/>
    <w:rsid w:val="007025D5"/>
    <w:rsid w:val="0070268E"/>
    <w:rsid w:val="00702F51"/>
    <w:rsid w:val="00703222"/>
    <w:rsid w:val="00703504"/>
    <w:rsid w:val="00703530"/>
    <w:rsid w:val="0070387E"/>
    <w:rsid w:val="0070390E"/>
    <w:rsid w:val="00703B88"/>
    <w:rsid w:val="00703C6F"/>
    <w:rsid w:val="00703E8A"/>
    <w:rsid w:val="00703FAB"/>
    <w:rsid w:val="007040E9"/>
    <w:rsid w:val="00704310"/>
    <w:rsid w:val="00704498"/>
    <w:rsid w:val="00704639"/>
    <w:rsid w:val="00704B60"/>
    <w:rsid w:val="00704D2C"/>
    <w:rsid w:val="00704FD2"/>
    <w:rsid w:val="007051B3"/>
    <w:rsid w:val="00705565"/>
    <w:rsid w:val="007055E7"/>
    <w:rsid w:val="007058CA"/>
    <w:rsid w:val="00705B52"/>
    <w:rsid w:val="00705D08"/>
    <w:rsid w:val="00705ED6"/>
    <w:rsid w:val="00706315"/>
    <w:rsid w:val="00706349"/>
    <w:rsid w:val="007064AD"/>
    <w:rsid w:val="007064DC"/>
    <w:rsid w:val="00706834"/>
    <w:rsid w:val="007078EA"/>
    <w:rsid w:val="00707968"/>
    <w:rsid w:val="00707F4A"/>
    <w:rsid w:val="00707F9B"/>
    <w:rsid w:val="00707FED"/>
    <w:rsid w:val="007100AF"/>
    <w:rsid w:val="00710399"/>
    <w:rsid w:val="00710588"/>
    <w:rsid w:val="00710B33"/>
    <w:rsid w:val="00710D81"/>
    <w:rsid w:val="007112B0"/>
    <w:rsid w:val="007113EB"/>
    <w:rsid w:val="007117FC"/>
    <w:rsid w:val="00711926"/>
    <w:rsid w:val="00711BB8"/>
    <w:rsid w:val="00711CAE"/>
    <w:rsid w:val="0071222E"/>
    <w:rsid w:val="0071227B"/>
    <w:rsid w:val="0071241C"/>
    <w:rsid w:val="0071251C"/>
    <w:rsid w:val="00712801"/>
    <w:rsid w:val="007128CC"/>
    <w:rsid w:val="00712AE4"/>
    <w:rsid w:val="00712C29"/>
    <w:rsid w:val="00712DBB"/>
    <w:rsid w:val="00712EA7"/>
    <w:rsid w:val="00713039"/>
    <w:rsid w:val="00713053"/>
    <w:rsid w:val="0071344A"/>
    <w:rsid w:val="00713533"/>
    <w:rsid w:val="007136D1"/>
    <w:rsid w:val="00713932"/>
    <w:rsid w:val="00713D51"/>
    <w:rsid w:val="007140F1"/>
    <w:rsid w:val="00714139"/>
    <w:rsid w:val="007144FD"/>
    <w:rsid w:val="00714A16"/>
    <w:rsid w:val="00714B87"/>
    <w:rsid w:val="00714CBC"/>
    <w:rsid w:val="00715256"/>
    <w:rsid w:val="007152C2"/>
    <w:rsid w:val="007152D2"/>
    <w:rsid w:val="0071535C"/>
    <w:rsid w:val="00715640"/>
    <w:rsid w:val="007156CF"/>
    <w:rsid w:val="0071580C"/>
    <w:rsid w:val="00715C33"/>
    <w:rsid w:val="00715CD1"/>
    <w:rsid w:val="00716113"/>
    <w:rsid w:val="007162A4"/>
    <w:rsid w:val="0071631B"/>
    <w:rsid w:val="007165FC"/>
    <w:rsid w:val="00716D9F"/>
    <w:rsid w:val="0071713C"/>
    <w:rsid w:val="00717229"/>
    <w:rsid w:val="007172A3"/>
    <w:rsid w:val="007178C4"/>
    <w:rsid w:val="00717949"/>
    <w:rsid w:val="00717EF5"/>
    <w:rsid w:val="00717EF9"/>
    <w:rsid w:val="00717F2B"/>
    <w:rsid w:val="00720059"/>
    <w:rsid w:val="007207EB"/>
    <w:rsid w:val="00720824"/>
    <w:rsid w:val="00720CB0"/>
    <w:rsid w:val="00720CFA"/>
    <w:rsid w:val="00721147"/>
    <w:rsid w:val="007211BA"/>
    <w:rsid w:val="007211BD"/>
    <w:rsid w:val="00721472"/>
    <w:rsid w:val="00721A54"/>
    <w:rsid w:val="00721BE3"/>
    <w:rsid w:val="00721E0D"/>
    <w:rsid w:val="00721E33"/>
    <w:rsid w:val="00721E48"/>
    <w:rsid w:val="0072293D"/>
    <w:rsid w:val="00722DFF"/>
    <w:rsid w:val="007230BF"/>
    <w:rsid w:val="00723244"/>
    <w:rsid w:val="0072351C"/>
    <w:rsid w:val="00723758"/>
    <w:rsid w:val="00723C50"/>
    <w:rsid w:val="00723CB1"/>
    <w:rsid w:val="00723CE5"/>
    <w:rsid w:val="00723D18"/>
    <w:rsid w:val="00723EEE"/>
    <w:rsid w:val="00724173"/>
    <w:rsid w:val="00724271"/>
    <w:rsid w:val="0072436F"/>
    <w:rsid w:val="007243FD"/>
    <w:rsid w:val="007244A3"/>
    <w:rsid w:val="007244F5"/>
    <w:rsid w:val="0072464B"/>
    <w:rsid w:val="00724B4E"/>
    <w:rsid w:val="00724E51"/>
    <w:rsid w:val="00724FA5"/>
    <w:rsid w:val="007259D0"/>
    <w:rsid w:val="00725A95"/>
    <w:rsid w:val="0072621E"/>
    <w:rsid w:val="0072639A"/>
    <w:rsid w:val="00726419"/>
    <w:rsid w:val="007265FA"/>
    <w:rsid w:val="007266ED"/>
    <w:rsid w:val="00726A57"/>
    <w:rsid w:val="00726D29"/>
    <w:rsid w:val="007276F3"/>
    <w:rsid w:val="007278DC"/>
    <w:rsid w:val="00727EDC"/>
    <w:rsid w:val="00730148"/>
    <w:rsid w:val="00730569"/>
    <w:rsid w:val="007306FA"/>
    <w:rsid w:val="00730B95"/>
    <w:rsid w:val="00730BE0"/>
    <w:rsid w:val="0073110B"/>
    <w:rsid w:val="0073114B"/>
    <w:rsid w:val="007317D9"/>
    <w:rsid w:val="00731F43"/>
    <w:rsid w:val="00732178"/>
    <w:rsid w:val="0073223F"/>
    <w:rsid w:val="00732526"/>
    <w:rsid w:val="007326B0"/>
    <w:rsid w:val="0073286A"/>
    <w:rsid w:val="00732968"/>
    <w:rsid w:val="00732AEE"/>
    <w:rsid w:val="00732BB3"/>
    <w:rsid w:val="0073338F"/>
    <w:rsid w:val="007337E1"/>
    <w:rsid w:val="00733988"/>
    <w:rsid w:val="00733C52"/>
    <w:rsid w:val="00733E38"/>
    <w:rsid w:val="00733F1B"/>
    <w:rsid w:val="00733FC2"/>
    <w:rsid w:val="007340F7"/>
    <w:rsid w:val="00734162"/>
    <w:rsid w:val="0073420D"/>
    <w:rsid w:val="0073451D"/>
    <w:rsid w:val="00734944"/>
    <w:rsid w:val="00734AC1"/>
    <w:rsid w:val="00735621"/>
    <w:rsid w:val="00735926"/>
    <w:rsid w:val="00735965"/>
    <w:rsid w:val="00735C2F"/>
    <w:rsid w:val="00735CE2"/>
    <w:rsid w:val="00735F84"/>
    <w:rsid w:val="0073610D"/>
    <w:rsid w:val="0073619A"/>
    <w:rsid w:val="0073620C"/>
    <w:rsid w:val="00736309"/>
    <w:rsid w:val="00736578"/>
    <w:rsid w:val="007365E1"/>
    <w:rsid w:val="007368A9"/>
    <w:rsid w:val="00736E40"/>
    <w:rsid w:val="00736F4E"/>
    <w:rsid w:val="007371D6"/>
    <w:rsid w:val="00737382"/>
    <w:rsid w:val="00737889"/>
    <w:rsid w:val="0073789E"/>
    <w:rsid w:val="00737955"/>
    <w:rsid w:val="00737D4E"/>
    <w:rsid w:val="00740048"/>
    <w:rsid w:val="007401AE"/>
    <w:rsid w:val="00740765"/>
    <w:rsid w:val="007407D0"/>
    <w:rsid w:val="00740848"/>
    <w:rsid w:val="007408FC"/>
    <w:rsid w:val="00740CD6"/>
    <w:rsid w:val="00741368"/>
    <w:rsid w:val="0074156D"/>
    <w:rsid w:val="0074180A"/>
    <w:rsid w:val="00741A6B"/>
    <w:rsid w:val="00741B36"/>
    <w:rsid w:val="00741F37"/>
    <w:rsid w:val="0074254D"/>
    <w:rsid w:val="00742684"/>
    <w:rsid w:val="00742850"/>
    <w:rsid w:val="007429D2"/>
    <w:rsid w:val="00742B4D"/>
    <w:rsid w:val="00742CD4"/>
    <w:rsid w:val="00742F24"/>
    <w:rsid w:val="00742F3D"/>
    <w:rsid w:val="00743095"/>
    <w:rsid w:val="00743378"/>
    <w:rsid w:val="007433FB"/>
    <w:rsid w:val="0074370D"/>
    <w:rsid w:val="00743F6C"/>
    <w:rsid w:val="00744009"/>
    <w:rsid w:val="0074401E"/>
    <w:rsid w:val="007441D7"/>
    <w:rsid w:val="00744202"/>
    <w:rsid w:val="00744693"/>
    <w:rsid w:val="0074477C"/>
    <w:rsid w:val="00744A84"/>
    <w:rsid w:val="00744C7C"/>
    <w:rsid w:val="00744DAC"/>
    <w:rsid w:val="00744E23"/>
    <w:rsid w:val="00744E6D"/>
    <w:rsid w:val="007450DE"/>
    <w:rsid w:val="00745179"/>
    <w:rsid w:val="00745870"/>
    <w:rsid w:val="0074588D"/>
    <w:rsid w:val="00745AFE"/>
    <w:rsid w:val="00745EF3"/>
    <w:rsid w:val="00745F61"/>
    <w:rsid w:val="00746054"/>
    <w:rsid w:val="007460C1"/>
    <w:rsid w:val="007462C7"/>
    <w:rsid w:val="007462F2"/>
    <w:rsid w:val="00746375"/>
    <w:rsid w:val="00746A73"/>
    <w:rsid w:val="00746B1F"/>
    <w:rsid w:val="00746C61"/>
    <w:rsid w:val="00746F5F"/>
    <w:rsid w:val="00747423"/>
    <w:rsid w:val="007474D4"/>
    <w:rsid w:val="007475D5"/>
    <w:rsid w:val="0074773B"/>
    <w:rsid w:val="007477DB"/>
    <w:rsid w:val="00747813"/>
    <w:rsid w:val="00747BF6"/>
    <w:rsid w:val="00747D93"/>
    <w:rsid w:val="00747ECF"/>
    <w:rsid w:val="00747F7C"/>
    <w:rsid w:val="0075007F"/>
    <w:rsid w:val="0075059F"/>
    <w:rsid w:val="00750842"/>
    <w:rsid w:val="00750FED"/>
    <w:rsid w:val="00751131"/>
    <w:rsid w:val="0075142F"/>
    <w:rsid w:val="007515B4"/>
    <w:rsid w:val="007516E1"/>
    <w:rsid w:val="007517E3"/>
    <w:rsid w:val="00751997"/>
    <w:rsid w:val="00751E52"/>
    <w:rsid w:val="007520EF"/>
    <w:rsid w:val="00752B77"/>
    <w:rsid w:val="00752CCC"/>
    <w:rsid w:val="00752CD4"/>
    <w:rsid w:val="00752D9A"/>
    <w:rsid w:val="00752E46"/>
    <w:rsid w:val="00753146"/>
    <w:rsid w:val="007538A6"/>
    <w:rsid w:val="00753916"/>
    <w:rsid w:val="00753970"/>
    <w:rsid w:val="00753E91"/>
    <w:rsid w:val="00754422"/>
    <w:rsid w:val="007547C9"/>
    <w:rsid w:val="00754955"/>
    <w:rsid w:val="00754B1D"/>
    <w:rsid w:val="00754B3C"/>
    <w:rsid w:val="00754BB4"/>
    <w:rsid w:val="00754E22"/>
    <w:rsid w:val="007552B7"/>
    <w:rsid w:val="0075532D"/>
    <w:rsid w:val="007553D6"/>
    <w:rsid w:val="00755428"/>
    <w:rsid w:val="00755FBA"/>
    <w:rsid w:val="00756128"/>
    <w:rsid w:val="00756138"/>
    <w:rsid w:val="00756215"/>
    <w:rsid w:val="007563C7"/>
    <w:rsid w:val="00756408"/>
    <w:rsid w:val="00756444"/>
    <w:rsid w:val="00756589"/>
    <w:rsid w:val="0075662F"/>
    <w:rsid w:val="00756723"/>
    <w:rsid w:val="00756B06"/>
    <w:rsid w:val="00756BBD"/>
    <w:rsid w:val="00756C2D"/>
    <w:rsid w:val="00756D47"/>
    <w:rsid w:val="00756EC9"/>
    <w:rsid w:val="00757809"/>
    <w:rsid w:val="00757945"/>
    <w:rsid w:val="00757AD5"/>
    <w:rsid w:val="00757F21"/>
    <w:rsid w:val="0076024C"/>
    <w:rsid w:val="00760290"/>
    <w:rsid w:val="007604B5"/>
    <w:rsid w:val="00760945"/>
    <w:rsid w:val="00760F11"/>
    <w:rsid w:val="00760F62"/>
    <w:rsid w:val="00760FAC"/>
    <w:rsid w:val="00761269"/>
    <w:rsid w:val="00761585"/>
    <w:rsid w:val="00761F22"/>
    <w:rsid w:val="00762019"/>
    <w:rsid w:val="00762183"/>
    <w:rsid w:val="007622E6"/>
    <w:rsid w:val="00762542"/>
    <w:rsid w:val="007626CE"/>
    <w:rsid w:val="007628F0"/>
    <w:rsid w:val="007629A6"/>
    <w:rsid w:val="00762A03"/>
    <w:rsid w:val="00762C88"/>
    <w:rsid w:val="00762F0C"/>
    <w:rsid w:val="00762FB5"/>
    <w:rsid w:val="0076301E"/>
    <w:rsid w:val="00763037"/>
    <w:rsid w:val="00764175"/>
    <w:rsid w:val="00764264"/>
    <w:rsid w:val="007644C1"/>
    <w:rsid w:val="00764C97"/>
    <w:rsid w:val="00764EFC"/>
    <w:rsid w:val="00765258"/>
    <w:rsid w:val="00765396"/>
    <w:rsid w:val="0076548B"/>
    <w:rsid w:val="007654B8"/>
    <w:rsid w:val="007659D3"/>
    <w:rsid w:val="00765A9D"/>
    <w:rsid w:val="00765D3B"/>
    <w:rsid w:val="00765F4B"/>
    <w:rsid w:val="00765FC2"/>
    <w:rsid w:val="00766318"/>
    <w:rsid w:val="00766526"/>
    <w:rsid w:val="00766E91"/>
    <w:rsid w:val="0076764D"/>
    <w:rsid w:val="00770194"/>
    <w:rsid w:val="00770782"/>
    <w:rsid w:val="00770835"/>
    <w:rsid w:val="00770AAF"/>
    <w:rsid w:val="00770E8C"/>
    <w:rsid w:val="0077101A"/>
    <w:rsid w:val="00771042"/>
    <w:rsid w:val="00771258"/>
    <w:rsid w:val="00771628"/>
    <w:rsid w:val="00771699"/>
    <w:rsid w:val="00771ACB"/>
    <w:rsid w:val="00771BF2"/>
    <w:rsid w:val="00771FF7"/>
    <w:rsid w:val="007722B6"/>
    <w:rsid w:val="00772395"/>
    <w:rsid w:val="0077290C"/>
    <w:rsid w:val="00772CDB"/>
    <w:rsid w:val="0077367C"/>
    <w:rsid w:val="00773F70"/>
    <w:rsid w:val="0077408E"/>
    <w:rsid w:val="007745DB"/>
    <w:rsid w:val="007748BA"/>
    <w:rsid w:val="00774A46"/>
    <w:rsid w:val="00774C55"/>
    <w:rsid w:val="00774FC4"/>
    <w:rsid w:val="00774FCA"/>
    <w:rsid w:val="00775354"/>
    <w:rsid w:val="00775964"/>
    <w:rsid w:val="00775B7E"/>
    <w:rsid w:val="00775B85"/>
    <w:rsid w:val="00775BB2"/>
    <w:rsid w:val="00777305"/>
    <w:rsid w:val="007777A1"/>
    <w:rsid w:val="0077783D"/>
    <w:rsid w:val="007779B9"/>
    <w:rsid w:val="00777B45"/>
    <w:rsid w:val="00777BF2"/>
    <w:rsid w:val="00780000"/>
    <w:rsid w:val="00780066"/>
    <w:rsid w:val="007800A5"/>
    <w:rsid w:val="007800F6"/>
    <w:rsid w:val="00780813"/>
    <w:rsid w:val="0078090D"/>
    <w:rsid w:val="00780A01"/>
    <w:rsid w:val="00780D97"/>
    <w:rsid w:val="00780EEF"/>
    <w:rsid w:val="00781013"/>
    <w:rsid w:val="0078144B"/>
    <w:rsid w:val="0078165C"/>
    <w:rsid w:val="00781675"/>
    <w:rsid w:val="0078171F"/>
    <w:rsid w:val="00782A46"/>
    <w:rsid w:val="00782EFE"/>
    <w:rsid w:val="007831F4"/>
    <w:rsid w:val="00783925"/>
    <w:rsid w:val="00783D7B"/>
    <w:rsid w:val="00784901"/>
    <w:rsid w:val="00784963"/>
    <w:rsid w:val="007849AA"/>
    <w:rsid w:val="00784AE8"/>
    <w:rsid w:val="00784C12"/>
    <w:rsid w:val="00784DD9"/>
    <w:rsid w:val="0078513B"/>
    <w:rsid w:val="00785227"/>
    <w:rsid w:val="00785503"/>
    <w:rsid w:val="00785E93"/>
    <w:rsid w:val="00786157"/>
    <w:rsid w:val="0078623B"/>
    <w:rsid w:val="00786A0D"/>
    <w:rsid w:val="00786A82"/>
    <w:rsid w:val="00786B44"/>
    <w:rsid w:val="00786DD3"/>
    <w:rsid w:val="0078700B"/>
    <w:rsid w:val="0078717E"/>
    <w:rsid w:val="007871EC"/>
    <w:rsid w:val="00787239"/>
    <w:rsid w:val="00787509"/>
    <w:rsid w:val="0079005A"/>
    <w:rsid w:val="00790781"/>
    <w:rsid w:val="00790B0F"/>
    <w:rsid w:val="007910E4"/>
    <w:rsid w:val="00791152"/>
    <w:rsid w:val="0079127D"/>
    <w:rsid w:val="007912D1"/>
    <w:rsid w:val="00791486"/>
    <w:rsid w:val="00791B24"/>
    <w:rsid w:val="00791BAB"/>
    <w:rsid w:val="00791C9C"/>
    <w:rsid w:val="00791D23"/>
    <w:rsid w:val="00791DDE"/>
    <w:rsid w:val="00792037"/>
    <w:rsid w:val="0079265B"/>
    <w:rsid w:val="0079279F"/>
    <w:rsid w:val="007928C9"/>
    <w:rsid w:val="00792955"/>
    <w:rsid w:val="00792AF6"/>
    <w:rsid w:val="00793686"/>
    <w:rsid w:val="0079376D"/>
    <w:rsid w:val="00793801"/>
    <w:rsid w:val="007939CE"/>
    <w:rsid w:val="00793A70"/>
    <w:rsid w:val="00793B16"/>
    <w:rsid w:val="00793B93"/>
    <w:rsid w:val="00793D25"/>
    <w:rsid w:val="00793FD3"/>
    <w:rsid w:val="007947D6"/>
    <w:rsid w:val="00794928"/>
    <w:rsid w:val="007949F0"/>
    <w:rsid w:val="00794AB5"/>
    <w:rsid w:val="00794AB7"/>
    <w:rsid w:val="00794C14"/>
    <w:rsid w:val="00794E25"/>
    <w:rsid w:val="00794E32"/>
    <w:rsid w:val="00794E89"/>
    <w:rsid w:val="00794FA3"/>
    <w:rsid w:val="0079528B"/>
    <w:rsid w:val="007952C8"/>
    <w:rsid w:val="007955F4"/>
    <w:rsid w:val="00796164"/>
    <w:rsid w:val="00796222"/>
    <w:rsid w:val="00796684"/>
    <w:rsid w:val="007966C9"/>
    <w:rsid w:val="00796823"/>
    <w:rsid w:val="00796C46"/>
    <w:rsid w:val="00796D06"/>
    <w:rsid w:val="00796D24"/>
    <w:rsid w:val="00796F2A"/>
    <w:rsid w:val="0079790A"/>
    <w:rsid w:val="00797A89"/>
    <w:rsid w:val="00797C72"/>
    <w:rsid w:val="00797C77"/>
    <w:rsid w:val="00797C80"/>
    <w:rsid w:val="007A01D7"/>
    <w:rsid w:val="007A0287"/>
    <w:rsid w:val="007A0599"/>
    <w:rsid w:val="007A0624"/>
    <w:rsid w:val="007A081A"/>
    <w:rsid w:val="007A0977"/>
    <w:rsid w:val="007A0BE1"/>
    <w:rsid w:val="007A0DA0"/>
    <w:rsid w:val="007A0EB7"/>
    <w:rsid w:val="007A15EC"/>
    <w:rsid w:val="007A1E03"/>
    <w:rsid w:val="007A1F0B"/>
    <w:rsid w:val="007A2035"/>
    <w:rsid w:val="007A22D4"/>
    <w:rsid w:val="007A25F4"/>
    <w:rsid w:val="007A26F1"/>
    <w:rsid w:val="007A2916"/>
    <w:rsid w:val="007A2A8B"/>
    <w:rsid w:val="007A2BD8"/>
    <w:rsid w:val="007A2D09"/>
    <w:rsid w:val="007A33F5"/>
    <w:rsid w:val="007A3E95"/>
    <w:rsid w:val="007A4109"/>
    <w:rsid w:val="007A42B2"/>
    <w:rsid w:val="007A440A"/>
    <w:rsid w:val="007A4607"/>
    <w:rsid w:val="007A484A"/>
    <w:rsid w:val="007A4B19"/>
    <w:rsid w:val="007A4DA3"/>
    <w:rsid w:val="007A4E9D"/>
    <w:rsid w:val="007A4EA6"/>
    <w:rsid w:val="007A4FB0"/>
    <w:rsid w:val="007A5244"/>
    <w:rsid w:val="007A52EB"/>
    <w:rsid w:val="007A531A"/>
    <w:rsid w:val="007A54B6"/>
    <w:rsid w:val="007A566D"/>
    <w:rsid w:val="007A5A93"/>
    <w:rsid w:val="007A5FD6"/>
    <w:rsid w:val="007A6139"/>
    <w:rsid w:val="007A631D"/>
    <w:rsid w:val="007A63D6"/>
    <w:rsid w:val="007A6642"/>
    <w:rsid w:val="007A681C"/>
    <w:rsid w:val="007A6C29"/>
    <w:rsid w:val="007A771F"/>
    <w:rsid w:val="007A77C2"/>
    <w:rsid w:val="007A7AA6"/>
    <w:rsid w:val="007A7B2E"/>
    <w:rsid w:val="007A7BC9"/>
    <w:rsid w:val="007A7CE5"/>
    <w:rsid w:val="007B00FC"/>
    <w:rsid w:val="007B0262"/>
    <w:rsid w:val="007B0312"/>
    <w:rsid w:val="007B06B2"/>
    <w:rsid w:val="007B07AC"/>
    <w:rsid w:val="007B0AF0"/>
    <w:rsid w:val="007B0CD6"/>
    <w:rsid w:val="007B0D3C"/>
    <w:rsid w:val="007B0E32"/>
    <w:rsid w:val="007B11B9"/>
    <w:rsid w:val="007B1523"/>
    <w:rsid w:val="007B1B8D"/>
    <w:rsid w:val="007B1F71"/>
    <w:rsid w:val="007B23C9"/>
    <w:rsid w:val="007B258A"/>
    <w:rsid w:val="007B2849"/>
    <w:rsid w:val="007B2A5B"/>
    <w:rsid w:val="007B2BF1"/>
    <w:rsid w:val="007B2F90"/>
    <w:rsid w:val="007B30CD"/>
    <w:rsid w:val="007B30E0"/>
    <w:rsid w:val="007B3551"/>
    <w:rsid w:val="007B383A"/>
    <w:rsid w:val="007B3F30"/>
    <w:rsid w:val="007B42AC"/>
    <w:rsid w:val="007B4552"/>
    <w:rsid w:val="007B4610"/>
    <w:rsid w:val="007B46A2"/>
    <w:rsid w:val="007B4A4E"/>
    <w:rsid w:val="007B4C77"/>
    <w:rsid w:val="007B4CAF"/>
    <w:rsid w:val="007B4D13"/>
    <w:rsid w:val="007B4D43"/>
    <w:rsid w:val="007B4E1F"/>
    <w:rsid w:val="007B538A"/>
    <w:rsid w:val="007B5716"/>
    <w:rsid w:val="007B5AB1"/>
    <w:rsid w:val="007B5BBA"/>
    <w:rsid w:val="007B5D77"/>
    <w:rsid w:val="007B6033"/>
    <w:rsid w:val="007B6151"/>
    <w:rsid w:val="007B64B3"/>
    <w:rsid w:val="007B6750"/>
    <w:rsid w:val="007B6921"/>
    <w:rsid w:val="007B6C8A"/>
    <w:rsid w:val="007B6D3B"/>
    <w:rsid w:val="007B7562"/>
    <w:rsid w:val="007B781F"/>
    <w:rsid w:val="007B78F5"/>
    <w:rsid w:val="007B7C29"/>
    <w:rsid w:val="007B7CED"/>
    <w:rsid w:val="007B7E58"/>
    <w:rsid w:val="007C013A"/>
    <w:rsid w:val="007C0452"/>
    <w:rsid w:val="007C064C"/>
    <w:rsid w:val="007C0C76"/>
    <w:rsid w:val="007C0D6F"/>
    <w:rsid w:val="007C0DB6"/>
    <w:rsid w:val="007C0F01"/>
    <w:rsid w:val="007C1309"/>
    <w:rsid w:val="007C1454"/>
    <w:rsid w:val="007C1923"/>
    <w:rsid w:val="007C193D"/>
    <w:rsid w:val="007C1C94"/>
    <w:rsid w:val="007C1CD5"/>
    <w:rsid w:val="007C1CE6"/>
    <w:rsid w:val="007C1EB6"/>
    <w:rsid w:val="007C1F20"/>
    <w:rsid w:val="007C21BB"/>
    <w:rsid w:val="007C285A"/>
    <w:rsid w:val="007C2D6F"/>
    <w:rsid w:val="007C3067"/>
    <w:rsid w:val="007C3322"/>
    <w:rsid w:val="007C3A6A"/>
    <w:rsid w:val="007C3D42"/>
    <w:rsid w:val="007C3DAD"/>
    <w:rsid w:val="007C4586"/>
    <w:rsid w:val="007C47F2"/>
    <w:rsid w:val="007C4898"/>
    <w:rsid w:val="007C489E"/>
    <w:rsid w:val="007C495D"/>
    <w:rsid w:val="007C4973"/>
    <w:rsid w:val="007C4BEA"/>
    <w:rsid w:val="007C4D2B"/>
    <w:rsid w:val="007C4E38"/>
    <w:rsid w:val="007C4F2A"/>
    <w:rsid w:val="007C55BA"/>
    <w:rsid w:val="007C55E1"/>
    <w:rsid w:val="007C5706"/>
    <w:rsid w:val="007C57CE"/>
    <w:rsid w:val="007C5887"/>
    <w:rsid w:val="007C5BB6"/>
    <w:rsid w:val="007C5CDF"/>
    <w:rsid w:val="007C5F6E"/>
    <w:rsid w:val="007C600B"/>
    <w:rsid w:val="007C602D"/>
    <w:rsid w:val="007C6647"/>
    <w:rsid w:val="007C691F"/>
    <w:rsid w:val="007C7335"/>
    <w:rsid w:val="007C757F"/>
    <w:rsid w:val="007C79AA"/>
    <w:rsid w:val="007C7EDA"/>
    <w:rsid w:val="007D01C3"/>
    <w:rsid w:val="007D0E73"/>
    <w:rsid w:val="007D0F29"/>
    <w:rsid w:val="007D1090"/>
    <w:rsid w:val="007D15B6"/>
    <w:rsid w:val="007D15FA"/>
    <w:rsid w:val="007D1AC0"/>
    <w:rsid w:val="007D20F4"/>
    <w:rsid w:val="007D2391"/>
    <w:rsid w:val="007D2620"/>
    <w:rsid w:val="007D2F9D"/>
    <w:rsid w:val="007D2FCE"/>
    <w:rsid w:val="007D31D1"/>
    <w:rsid w:val="007D3397"/>
    <w:rsid w:val="007D3512"/>
    <w:rsid w:val="007D35BA"/>
    <w:rsid w:val="007D3E60"/>
    <w:rsid w:val="007D3F5B"/>
    <w:rsid w:val="007D423D"/>
    <w:rsid w:val="007D44E2"/>
    <w:rsid w:val="007D4570"/>
    <w:rsid w:val="007D4C1F"/>
    <w:rsid w:val="007D4D98"/>
    <w:rsid w:val="007D4E59"/>
    <w:rsid w:val="007D4EC8"/>
    <w:rsid w:val="007D5074"/>
    <w:rsid w:val="007D50E2"/>
    <w:rsid w:val="007D553C"/>
    <w:rsid w:val="007D570A"/>
    <w:rsid w:val="007D57BF"/>
    <w:rsid w:val="007D58AA"/>
    <w:rsid w:val="007D5EDF"/>
    <w:rsid w:val="007D6051"/>
    <w:rsid w:val="007D6268"/>
    <w:rsid w:val="007D643A"/>
    <w:rsid w:val="007D648D"/>
    <w:rsid w:val="007D64D5"/>
    <w:rsid w:val="007D663A"/>
    <w:rsid w:val="007D6751"/>
    <w:rsid w:val="007D6843"/>
    <w:rsid w:val="007D69E5"/>
    <w:rsid w:val="007D6B27"/>
    <w:rsid w:val="007D6B74"/>
    <w:rsid w:val="007D6C4A"/>
    <w:rsid w:val="007D702E"/>
    <w:rsid w:val="007D7184"/>
    <w:rsid w:val="007D7432"/>
    <w:rsid w:val="007D7446"/>
    <w:rsid w:val="007D75C8"/>
    <w:rsid w:val="007D7A7F"/>
    <w:rsid w:val="007D7C7D"/>
    <w:rsid w:val="007D7CFA"/>
    <w:rsid w:val="007D7E1C"/>
    <w:rsid w:val="007D7FA7"/>
    <w:rsid w:val="007E0080"/>
    <w:rsid w:val="007E016A"/>
    <w:rsid w:val="007E09CC"/>
    <w:rsid w:val="007E0A0B"/>
    <w:rsid w:val="007E0A58"/>
    <w:rsid w:val="007E0B9C"/>
    <w:rsid w:val="007E0C02"/>
    <w:rsid w:val="007E13D8"/>
    <w:rsid w:val="007E162B"/>
    <w:rsid w:val="007E16AC"/>
    <w:rsid w:val="007E16CD"/>
    <w:rsid w:val="007E190E"/>
    <w:rsid w:val="007E1E53"/>
    <w:rsid w:val="007E2BAB"/>
    <w:rsid w:val="007E2C7C"/>
    <w:rsid w:val="007E2CB6"/>
    <w:rsid w:val="007E2E98"/>
    <w:rsid w:val="007E2FC1"/>
    <w:rsid w:val="007E3723"/>
    <w:rsid w:val="007E381F"/>
    <w:rsid w:val="007E3AF8"/>
    <w:rsid w:val="007E3C86"/>
    <w:rsid w:val="007E3D00"/>
    <w:rsid w:val="007E3EDF"/>
    <w:rsid w:val="007E417C"/>
    <w:rsid w:val="007E44DB"/>
    <w:rsid w:val="007E4A7C"/>
    <w:rsid w:val="007E4BEA"/>
    <w:rsid w:val="007E4C35"/>
    <w:rsid w:val="007E4D3C"/>
    <w:rsid w:val="007E518A"/>
    <w:rsid w:val="007E52C5"/>
    <w:rsid w:val="007E535B"/>
    <w:rsid w:val="007E5463"/>
    <w:rsid w:val="007E5500"/>
    <w:rsid w:val="007E57DD"/>
    <w:rsid w:val="007E5CB5"/>
    <w:rsid w:val="007E5F3C"/>
    <w:rsid w:val="007E667B"/>
    <w:rsid w:val="007E6801"/>
    <w:rsid w:val="007E6858"/>
    <w:rsid w:val="007E6A4E"/>
    <w:rsid w:val="007E6B63"/>
    <w:rsid w:val="007E6BD0"/>
    <w:rsid w:val="007E6BFD"/>
    <w:rsid w:val="007E6DB7"/>
    <w:rsid w:val="007E6DDB"/>
    <w:rsid w:val="007E7171"/>
    <w:rsid w:val="007E7715"/>
    <w:rsid w:val="007E78EA"/>
    <w:rsid w:val="007E7C53"/>
    <w:rsid w:val="007F018D"/>
    <w:rsid w:val="007F05F4"/>
    <w:rsid w:val="007F0D70"/>
    <w:rsid w:val="007F1132"/>
    <w:rsid w:val="007F13B6"/>
    <w:rsid w:val="007F144B"/>
    <w:rsid w:val="007F14AD"/>
    <w:rsid w:val="007F165A"/>
    <w:rsid w:val="007F170B"/>
    <w:rsid w:val="007F188F"/>
    <w:rsid w:val="007F19FB"/>
    <w:rsid w:val="007F1A22"/>
    <w:rsid w:val="007F1FB2"/>
    <w:rsid w:val="007F201A"/>
    <w:rsid w:val="007F2779"/>
    <w:rsid w:val="007F27CE"/>
    <w:rsid w:val="007F29D5"/>
    <w:rsid w:val="007F2A1F"/>
    <w:rsid w:val="007F2CDA"/>
    <w:rsid w:val="007F2D09"/>
    <w:rsid w:val="007F2E1D"/>
    <w:rsid w:val="007F31E0"/>
    <w:rsid w:val="007F34E1"/>
    <w:rsid w:val="007F34F6"/>
    <w:rsid w:val="007F3689"/>
    <w:rsid w:val="007F37DD"/>
    <w:rsid w:val="007F3B8C"/>
    <w:rsid w:val="007F40C9"/>
    <w:rsid w:val="007F416C"/>
    <w:rsid w:val="007F424A"/>
    <w:rsid w:val="007F441E"/>
    <w:rsid w:val="007F4815"/>
    <w:rsid w:val="007F4A71"/>
    <w:rsid w:val="007F4C08"/>
    <w:rsid w:val="007F4D1E"/>
    <w:rsid w:val="007F5348"/>
    <w:rsid w:val="007F5360"/>
    <w:rsid w:val="007F583B"/>
    <w:rsid w:val="007F598D"/>
    <w:rsid w:val="007F59F7"/>
    <w:rsid w:val="007F5CC0"/>
    <w:rsid w:val="007F5E3C"/>
    <w:rsid w:val="007F6265"/>
    <w:rsid w:val="007F64D9"/>
    <w:rsid w:val="007F66DD"/>
    <w:rsid w:val="007F68A2"/>
    <w:rsid w:val="007F68AC"/>
    <w:rsid w:val="007F6D93"/>
    <w:rsid w:val="007F6F8D"/>
    <w:rsid w:val="007F700A"/>
    <w:rsid w:val="007F7020"/>
    <w:rsid w:val="007F7197"/>
    <w:rsid w:val="007F7841"/>
    <w:rsid w:val="007F7D7F"/>
    <w:rsid w:val="008001EE"/>
    <w:rsid w:val="008003CC"/>
    <w:rsid w:val="008005C1"/>
    <w:rsid w:val="0080073B"/>
    <w:rsid w:val="008008C2"/>
    <w:rsid w:val="00800904"/>
    <w:rsid w:val="00800C99"/>
    <w:rsid w:val="00800E4C"/>
    <w:rsid w:val="00801005"/>
    <w:rsid w:val="008013A1"/>
    <w:rsid w:val="0080142A"/>
    <w:rsid w:val="00801556"/>
    <w:rsid w:val="008018B1"/>
    <w:rsid w:val="00801B56"/>
    <w:rsid w:val="00801BDA"/>
    <w:rsid w:val="00802213"/>
    <w:rsid w:val="0080249F"/>
    <w:rsid w:val="00802510"/>
    <w:rsid w:val="00802585"/>
    <w:rsid w:val="00802F95"/>
    <w:rsid w:val="0080323B"/>
    <w:rsid w:val="0080386F"/>
    <w:rsid w:val="00803D11"/>
    <w:rsid w:val="00803D48"/>
    <w:rsid w:val="0080492A"/>
    <w:rsid w:val="00804D1E"/>
    <w:rsid w:val="00805578"/>
    <w:rsid w:val="00806211"/>
    <w:rsid w:val="00806379"/>
    <w:rsid w:val="008064F9"/>
    <w:rsid w:val="008069D1"/>
    <w:rsid w:val="008069EB"/>
    <w:rsid w:val="00806B61"/>
    <w:rsid w:val="00806C40"/>
    <w:rsid w:val="00807341"/>
    <w:rsid w:val="00807395"/>
    <w:rsid w:val="00807963"/>
    <w:rsid w:val="008079BF"/>
    <w:rsid w:val="00807B1C"/>
    <w:rsid w:val="00807B74"/>
    <w:rsid w:val="00807C8E"/>
    <w:rsid w:val="00810069"/>
    <w:rsid w:val="008100FD"/>
    <w:rsid w:val="0081049E"/>
    <w:rsid w:val="00810A56"/>
    <w:rsid w:val="00810DB6"/>
    <w:rsid w:val="00811203"/>
    <w:rsid w:val="008112B8"/>
    <w:rsid w:val="008113E5"/>
    <w:rsid w:val="0081193C"/>
    <w:rsid w:val="008119E7"/>
    <w:rsid w:val="00812473"/>
    <w:rsid w:val="00812634"/>
    <w:rsid w:val="0081273C"/>
    <w:rsid w:val="008127AD"/>
    <w:rsid w:val="008128AB"/>
    <w:rsid w:val="00812ADA"/>
    <w:rsid w:val="00812EBF"/>
    <w:rsid w:val="00812F44"/>
    <w:rsid w:val="0081300F"/>
    <w:rsid w:val="00813495"/>
    <w:rsid w:val="0081358B"/>
    <w:rsid w:val="00813855"/>
    <w:rsid w:val="00813B8D"/>
    <w:rsid w:val="00813B9C"/>
    <w:rsid w:val="008140A4"/>
    <w:rsid w:val="00814128"/>
    <w:rsid w:val="00814DF7"/>
    <w:rsid w:val="0081577F"/>
    <w:rsid w:val="0081589B"/>
    <w:rsid w:val="0081597A"/>
    <w:rsid w:val="00816436"/>
    <w:rsid w:val="008167BF"/>
    <w:rsid w:val="0081720B"/>
    <w:rsid w:val="00817889"/>
    <w:rsid w:val="00817FB8"/>
    <w:rsid w:val="00820489"/>
    <w:rsid w:val="00820C19"/>
    <w:rsid w:val="00820D63"/>
    <w:rsid w:val="008212D7"/>
    <w:rsid w:val="00821624"/>
    <w:rsid w:val="0082168D"/>
    <w:rsid w:val="00821B99"/>
    <w:rsid w:val="00821DCC"/>
    <w:rsid w:val="00821EC9"/>
    <w:rsid w:val="008222F9"/>
    <w:rsid w:val="0082298B"/>
    <w:rsid w:val="00822B00"/>
    <w:rsid w:val="00822CE2"/>
    <w:rsid w:val="00822D86"/>
    <w:rsid w:val="00822D90"/>
    <w:rsid w:val="00822E3B"/>
    <w:rsid w:val="00822F3A"/>
    <w:rsid w:val="00822F52"/>
    <w:rsid w:val="008235D4"/>
    <w:rsid w:val="008236B5"/>
    <w:rsid w:val="008237A8"/>
    <w:rsid w:val="0082383B"/>
    <w:rsid w:val="00823884"/>
    <w:rsid w:val="008238BD"/>
    <w:rsid w:val="00823E1D"/>
    <w:rsid w:val="008241FF"/>
    <w:rsid w:val="0082428C"/>
    <w:rsid w:val="008243C4"/>
    <w:rsid w:val="00824453"/>
    <w:rsid w:val="008246F5"/>
    <w:rsid w:val="008247EA"/>
    <w:rsid w:val="00824967"/>
    <w:rsid w:val="00824BE2"/>
    <w:rsid w:val="008258B9"/>
    <w:rsid w:val="00825C8C"/>
    <w:rsid w:val="00825D48"/>
    <w:rsid w:val="008260CB"/>
    <w:rsid w:val="008260F5"/>
    <w:rsid w:val="00826122"/>
    <w:rsid w:val="00826A36"/>
    <w:rsid w:val="00826A80"/>
    <w:rsid w:val="00826C53"/>
    <w:rsid w:val="00826DE7"/>
    <w:rsid w:val="0082705F"/>
    <w:rsid w:val="008274DA"/>
    <w:rsid w:val="00827641"/>
    <w:rsid w:val="00827A03"/>
    <w:rsid w:val="00827EEB"/>
    <w:rsid w:val="00830F49"/>
    <w:rsid w:val="008310E8"/>
    <w:rsid w:val="008311BC"/>
    <w:rsid w:val="008312CA"/>
    <w:rsid w:val="00831443"/>
    <w:rsid w:val="008315FD"/>
    <w:rsid w:val="008318E7"/>
    <w:rsid w:val="008319C6"/>
    <w:rsid w:val="00831A3E"/>
    <w:rsid w:val="00831A6F"/>
    <w:rsid w:val="00831B08"/>
    <w:rsid w:val="008322D6"/>
    <w:rsid w:val="008325B9"/>
    <w:rsid w:val="008326EC"/>
    <w:rsid w:val="00832AFF"/>
    <w:rsid w:val="00832D5A"/>
    <w:rsid w:val="00832F9C"/>
    <w:rsid w:val="00832FB4"/>
    <w:rsid w:val="00833570"/>
    <w:rsid w:val="008337BA"/>
    <w:rsid w:val="00833882"/>
    <w:rsid w:val="00833BE9"/>
    <w:rsid w:val="00833C54"/>
    <w:rsid w:val="00833D3B"/>
    <w:rsid w:val="00833F60"/>
    <w:rsid w:val="008347B8"/>
    <w:rsid w:val="00834E5D"/>
    <w:rsid w:val="0083545A"/>
    <w:rsid w:val="008358DF"/>
    <w:rsid w:val="00835A5A"/>
    <w:rsid w:val="00835D1C"/>
    <w:rsid w:val="00835D48"/>
    <w:rsid w:val="00835D6D"/>
    <w:rsid w:val="008361AC"/>
    <w:rsid w:val="00836365"/>
    <w:rsid w:val="00836738"/>
    <w:rsid w:val="0083680B"/>
    <w:rsid w:val="00836983"/>
    <w:rsid w:val="00836C00"/>
    <w:rsid w:val="00836C2B"/>
    <w:rsid w:val="00836CC5"/>
    <w:rsid w:val="00836E8E"/>
    <w:rsid w:val="0083721C"/>
    <w:rsid w:val="00837414"/>
    <w:rsid w:val="00837501"/>
    <w:rsid w:val="00837893"/>
    <w:rsid w:val="00837D7D"/>
    <w:rsid w:val="00837EA5"/>
    <w:rsid w:val="00837FCD"/>
    <w:rsid w:val="00837FE4"/>
    <w:rsid w:val="008402A5"/>
    <w:rsid w:val="008406C0"/>
    <w:rsid w:val="008408F1"/>
    <w:rsid w:val="00840953"/>
    <w:rsid w:val="00840B6B"/>
    <w:rsid w:val="00840ECE"/>
    <w:rsid w:val="00841082"/>
    <w:rsid w:val="00841287"/>
    <w:rsid w:val="008416C3"/>
    <w:rsid w:val="0084190A"/>
    <w:rsid w:val="00841A65"/>
    <w:rsid w:val="00841C9A"/>
    <w:rsid w:val="00841DA7"/>
    <w:rsid w:val="008421C2"/>
    <w:rsid w:val="0084230F"/>
    <w:rsid w:val="008423DF"/>
    <w:rsid w:val="00842D06"/>
    <w:rsid w:val="00843158"/>
    <w:rsid w:val="008431DD"/>
    <w:rsid w:val="00843338"/>
    <w:rsid w:val="00843418"/>
    <w:rsid w:val="0084343B"/>
    <w:rsid w:val="00843521"/>
    <w:rsid w:val="00843556"/>
    <w:rsid w:val="00843724"/>
    <w:rsid w:val="00843892"/>
    <w:rsid w:val="00843A40"/>
    <w:rsid w:val="00843AC2"/>
    <w:rsid w:val="00843AD4"/>
    <w:rsid w:val="00843C7A"/>
    <w:rsid w:val="0084404D"/>
    <w:rsid w:val="0084414E"/>
    <w:rsid w:val="008444B1"/>
    <w:rsid w:val="00844730"/>
    <w:rsid w:val="00844BB7"/>
    <w:rsid w:val="00844F25"/>
    <w:rsid w:val="00845171"/>
    <w:rsid w:val="008453B1"/>
    <w:rsid w:val="00845505"/>
    <w:rsid w:val="00845805"/>
    <w:rsid w:val="00845A1C"/>
    <w:rsid w:val="00845E01"/>
    <w:rsid w:val="00846163"/>
    <w:rsid w:val="0084681D"/>
    <w:rsid w:val="00846BD6"/>
    <w:rsid w:val="00846BFB"/>
    <w:rsid w:val="00846F7F"/>
    <w:rsid w:val="008474F0"/>
    <w:rsid w:val="008475C3"/>
    <w:rsid w:val="008477A2"/>
    <w:rsid w:val="00847E9F"/>
    <w:rsid w:val="00850DE8"/>
    <w:rsid w:val="00850EAE"/>
    <w:rsid w:val="00851067"/>
    <w:rsid w:val="00851A50"/>
    <w:rsid w:val="00851BD4"/>
    <w:rsid w:val="008524B2"/>
    <w:rsid w:val="0085270C"/>
    <w:rsid w:val="00852819"/>
    <w:rsid w:val="00852B72"/>
    <w:rsid w:val="00852DE3"/>
    <w:rsid w:val="00852E16"/>
    <w:rsid w:val="00852F90"/>
    <w:rsid w:val="00852FFA"/>
    <w:rsid w:val="0085302C"/>
    <w:rsid w:val="0085320A"/>
    <w:rsid w:val="00853646"/>
    <w:rsid w:val="008536C4"/>
    <w:rsid w:val="00853A5F"/>
    <w:rsid w:val="00853BA8"/>
    <w:rsid w:val="00853DFD"/>
    <w:rsid w:val="00853E8C"/>
    <w:rsid w:val="00853F81"/>
    <w:rsid w:val="00854246"/>
    <w:rsid w:val="0085442A"/>
    <w:rsid w:val="0085466B"/>
    <w:rsid w:val="008549BD"/>
    <w:rsid w:val="00854F1E"/>
    <w:rsid w:val="008552E7"/>
    <w:rsid w:val="00855492"/>
    <w:rsid w:val="0085590B"/>
    <w:rsid w:val="00855F55"/>
    <w:rsid w:val="008560CE"/>
    <w:rsid w:val="008560FD"/>
    <w:rsid w:val="0085611B"/>
    <w:rsid w:val="00856371"/>
    <w:rsid w:val="008566F4"/>
    <w:rsid w:val="008568E8"/>
    <w:rsid w:val="00856A83"/>
    <w:rsid w:val="00856AB3"/>
    <w:rsid w:val="00856B4C"/>
    <w:rsid w:val="00856BCD"/>
    <w:rsid w:val="00856CB3"/>
    <w:rsid w:val="00856EA8"/>
    <w:rsid w:val="00856FAB"/>
    <w:rsid w:val="00857080"/>
    <w:rsid w:val="008572E1"/>
    <w:rsid w:val="008575EF"/>
    <w:rsid w:val="00857845"/>
    <w:rsid w:val="00857E48"/>
    <w:rsid w:val="00857ED0"/>
    <w:rsid w:val="008600AE"/>
    <w:rsid w:val="008600C9"/>
    <w:rsid w:val="008605C3"/>
    <w:rsid w:val="00860924"/>
    <w:rsid w:val="00860ECB"/>
    <w:rsid w:val="0086105B"/>
    <w:rsid w:val="00861386"/>
    <w:rsid w:val="00861D7C"/>
    <w:rsid w:val="00861E3C"/>
    <w:rsid w:val="00861FE6"/>
    <w:rsid w:val="00862406"/>
    <w:rsid w:val="00862435"/>
    <w:rsid w:val="00862536"/>
    <w:rsid w:val="00862B62"/>
    <w:rsid w:val="00862E23"/>
    <w:rsid w:val="00863562"/>
    <w:rsid w:val="00863593"/>
    <w:rsid w:val="00863676"/>
    <w:rsid w:val="00863C0B"/>
    <w:rsid w:val="008640B1"/>
    <w:rsid w:val="0086417E"/>
    <w:rsid w:val="00864791"/>
    <w:rsid w:val="00864A9F"/>
    <w:rsid w:val="00864B2C"/>
    <w:rsid w:val="00865389"/>
    <w:rsid w:val="00865880"/>
    <w:rsid w:val="00865C57"/>
    <w:rsid w:val="008668AD"/>
    <w:rsid w:val="0086698C"/>
    <w:rsid w:val="00867578"/>
    <w:rsid w:val="00867A8F"/>
    <w:rsid w:val="008702A1"/>
    <w:rsid w:val="008702A5"/>
    <w:rsid w:val="008704E0"/>
    <w:rsid w:val="0087063B"/>
    <w:rsid w:val="00870D53"/>
    <w:rsid w:val="008711C4"/>
    <w:rsid w:val="00871216"/>
    <w:rsid w:val="008712C7"/>
    <w:rsid w:val="00871C54"/>
    <w:rsid w:val="00872109"/>
    <w:rsid w:val="00872114"/>
    <w:rsid w:val="0087235B"/>
    <w:rsid w:val="00872856"/>
    <w:rsid w:val="00872C99"/>
    <w:rsid w:val="00872F33"/>
    <w:rsid w:val="00873012"/>
    <w:rsid w:val="0087338E"/>
    <w:rsid w:val="00873D8A"/>
    <w:rsid w:val="0087423E"/>
    <w:rsid w:val="0087456A"/>
    <w:rsid w:val="0087495C"/>
    <w:rsid w:val="00874BE0"/>
    <w:rsid w:val="00874EF8"/>
    <w:rsid w:val="0087502E"/>
    <w:rsid w:val="0087542A"/>
    <w:rsid w:val="008755E1"/>
    <w:rsid w:val="008756CD"/>
    <w:rsid w:val="008761FD"/>
    <w:rsid w:val="008765E7"/>
    <w:rsid w:val="00876F31"/>
    <w:rsid w:val="008777F0"/>
    <w:rsid w:val="008777F1"/>
    <w:rsid w:val="00877B74"/>
    <w:rsid w:val="00877C64"/>
    <w:rsid w:val="00877DB8"/>
    <w:rsid w:val="00877FF0"/>
    <w:rsid w:val="00880590"/>
    <w:rsid w:val="008806CC"/>
    <w:rsid w:val="00880962"/>
    <w:rsid w:val="008810A9"/>
    <w:rsid w:val="00881236"/>
    <w:rsid w:val="00881251"/>
    <w:rsid w:val="0088135A"/>
    <w:rsid w:val="008813F9"/>
    <w:rsid w:val="0088163A"/>
    <w:rsid w:val="008816F0"/>
    <w:rsid w:val="008817B8"/>
    <w:rsid w:val="00881998"/>
    <w:rsid w:val="00881D94"/>
    <w:rsid w:val="00881F92"/>
    <w:rsid w:val="00882420"/>
    <w:rsid w:val="008826E7"/>
    <w:rsid w:val="00882737"/>
    <w:rsid w:val="008829D5"/>
    <w:rsid w:val="00882B12"/>
    <w:rsid w:val="00882F4F"/>
    <w:rsid w:val="008835B8"/>
    <w:rsid w:val="00883646"/>
    <w:rsid w:val="00883AF2"/>
    <w:rsid w:val="00883C6F"/>
    <w:rsid w:val="00883D01"/>
    <w:rsid w:val="00883E74"/>
    <w:rsid w:val="00884200"/>
    <w:rsid w:val="00884BEC"/>
    <w:rsid w:val="00884EFB"/>
    <w:rsid w:val="00885240"/>
    <w:rsid w:val="00885562"/>
    <w:rsid w:val="00885BA3"/>
    <w:rsid w:val="00885E38"/>
    <w:rsid w:val="00885E44"/>
    <w:rsid w:val="0088632D"/>
    <w:rsid w:val="0088639E"/>
    <w:rsid w:val="00886C6A"/>
    <w:rsid w:val="00887033"/>
    <w:rsid w:val="008870FE"/>
    <w:rsid w:val="008871C0"/>
    <w:rsid w:val="00887216"/>
    <w:rsid w:val="0088766F"/>
    <w:rsid w:val="00887841"/>
    <w:rsid w:val="00887AC2"/>
    <w:rsid w:val="00887FC0"/>
    <w:rsid w:val="008900EA"/>
    <w:rsid w:val="00890356"/>
    <w:rsid w:val="00890364"/>
    <w:rsid w:val="008906AE"/>
    <w:rsid w:val="00890F37"/>
    <w:rsid w:val="008912B9"/>
    <w:rsid w:val="00891359"/>
    <w:rsid w:val="0089179A"/>
    <w:rsid w:val="0089183B"/>
    <w:rsid w:val="0089188F"/>
    <w:rsid w:val="00891E09"/>
    <w:rsid w:val="00891ECD"/>
    <w:rsid w:val="00892070"/>
    <w:rsid w:val="00892081"/>
    <w:rsid w:val="00892AA4"/>
    <w:rsid w:val="00892BC5"/>
    <w:rsid w:val="00893025"/>
    <w:rsid w:val="0089305D"/>
    <w:rsid w:val="00893156"/>
    <w:rsid w:val="00893B3A"/>
    <w:rsid w:val="00893B78"/>
    <w:rsid w:val="00893C6F"/>
    <w:rsid w:val="00893C84"/>
    <w:rsid w:val="00893F2B"/>
    <w:rsid w:val="0089416B"/>
    <w:rsid w:val="0089444A"/>
    <w:rsid w:val="008946DD"/>
    <w:rsid w:val="00894AE7"/>
    <w:rsid w:val="00895020"/>
    <w:rsid w:val="008954BE"/>
    <w:rsid w:val="008955D7"/>
    <w:rsid w:val="00895720"/>
    <w:rsid w:val="00895929"/>
    <w:rsid w:val="00895BF2"/>
    <w:rsid w:val="00895C13"/>
    <w:rsid w:val="00895CDD"/>
    <w:rsid w:val="00895DA9"/>
    <w:rsid w:val="00895DFF"/>
    <w:rsid w:val="00896057"/>
    <w:rsid w:val="0089659D"/>
    <w:rsid w:val="00896657"/>
    <w:rsid w:val="00896D66"/>
    <w:rsid w:val="008972AF"/>
    <w:rsid w:val="00897495"/>
    <w:rsid w:val="008976A5"/>
    <w:rsid w:val="0089790C"/>
    <w:rsid w:val="00897999"/>
    <w:rsid w:val="00897BF8"/>
    <w:rsid w:val="00897F50"/>
    <w:rsid w:val="008A0047"/>
    <w:rsid w:val="008A04C3"/>
    <w:rsid w:val="008A0819"/>
    <w:rsid w:val="008A1E42"/>
    <w:rsid w:val="008A1EAB"/>
    <w:rsid w:val="008A2642"/>
    <w:rsid w:val="008A26E6"/>
    <w:rsid w:val="008A270D"/>
    <w:rsid w:val="008A2959"/>
    <w:rsid w:val="008A2A37"/>
    <w:rsid w:val="008A2AA1"/>
    <w:rsid w:val="008A2C1C"/>
    <w:rsid w:val="008A2CB7"/>
    <w:rsid w:val="008A2FC8"/>
    <w:rsid w:val="008A2FCB"/>
    <w:rsid w:val="008A323A"/>
    <w:rsid w:val="008A35D7"/>
    <w:rsid w:val="008A3AC9"/>
    <w:rsid w:val="008A3D0B"/>
    <w:rsid w:val="008A3F32"/>
    <w:rsid w:val="008A4200"/>
    <w:rsid w:val="008A4703"/>
    <w:rsid w:val="008A4D7B"/>
    <w:rsid w:val="008A4F8B"/>
    <w:rsid w:val="008A50EC"/>
    <w:rsid w:val="008A5248"/>
    <w:rsid w:val="008A5444"/>
    <w:rsid w:val="008A5521"/>
    <w:rsid w:val="008A555E"/>
    <w:rsid w:val="008A57B3"/>
    <w:rsid w:val="008A5820"/>
    <w:rsid w:val="008A5859"/>
    <w:rsid w:val="008A5A0B"/>
    <w:rsid w:val="008A5A19"/>
    <w:rsid w:val="008A5F00"/>
    <w:rsid w:val="008A6097"/>
    <w:rsid w:val="008A610D"/>
    <w:rsid w:val="008A6206"/>
    <w:rsid w:val="008A679A"/>
    <w:rsid w:val="008A6873"/>
    <w:rsid w:val="008A6968"/>
    <w:rsid w:val="008A6ECB"/>
    <w:rsid w:val="008A6F15"/>
    <w:rsid w:val="008A70FB"/>
    <w:rsid w:val="008A7223"/>
    <w:rsid w:val="008A72F3"/>
    <w:rsid w:val="008A744F"/>
    <w:rsid w:val="008A749E"/>
    <w:rsid w:val="008A76A5"/>
    <w:rsid w:val="008A783C"/>
    <w:rsid w:val="008A78C7"/>
    <w:rsid w:val="008A7A6C"/>
    <w:rsid w:val="008A7A97"/>
    <w:rsid w:val="008A7F65"/>
    <w:rsid w:val="008A7FE7"/>
    <w:rsid w:val="008B0A47"/>
    <w:rsid w:val="008B0CE3"/>
    <w:rsid w:val="008B0CF5"/>
    <w:rsid w:val="008B0F97"/>
    <w:rsid w:val="008B123B"/>
    <w:rsid w:val="008B166D"/>
    <w:rsid w:val="008B1C70"/>
    <w:rsid w:val="008B1EFA"/>
    <w:rsid w:val="008B1F71"/>
    <w:rsid w:val="008B1FE4"/>
    <w:rsid w:val="008B213D"/>
    <w:rsid w:val="008B2287"/>
    <w:rsid w:val="008B2364"/>
    <w:rsid w:val="008B23DA"/>
    <w:rsid w:val="008B24D1"/>
    <w:rsid w:val="008B2685"/>
    <w:rsid w:val="008B26B7"/>
    <w:rsid w:val="008B2B7B"/>
    <w:rsid w:val="008B2CEA"/>
    <w:rsid w:val="008B32B7"/>
    <w:rsid w:val="008B3368"/>
    <w:rsid w:val="008B390E"/>
    <w:rsid w:val="008B396D"/>
    <w:rsid w:val="008B3B21"/>
    <w:rsid w:val="008B3D06"/>
    <w:rsid w:val="008B4125"/>
    <w:rsid w:val="008B41A5"/>
    <w:rsid w:val="008B457A"/>
    <w:rsid w:val="008B47E5"/>
    <w:rsid w:val="008B4A9F"/>
    <w:rsid w:val="008B4B1E"/>
    <w:rsid w:val="008B4D9E"/>
    <w:rsid w:val="008B55B8"/>
    <w:rsid w:val="008B5787"/>
    <w:rsid w:val="008B588F"/>
    <w:rsid w:val="008B5C67"/>
    <w:rsid w:val="008B5EDE"/>
    <w:rsid w:val="008B60F5"/>
    <w:rsid w:val="008B6481"/>
    <w:rsid w:val="008B66A0"/>
    <w:rsid w:val="008B687B"/>
    <w:rsid w:val="008B69FD"/>
    <w:rsid w:val="008B6A35"/>
    <w:rsid w:val="008B6E1C"/>
    <w:rsid w:val="008B7460"/>
    <w:rsid w:val="008B7577"/>
    <w:rsid w:val="008B7AE3"/>
    <w:rsid w:val="008B7E90"/>
    <w:rsid w:val="008B7F95"/>
    <w:rsid w:val="008C016D"/>
    <w:rsid w:val="008C0A48"/>
    <w:rsid w:val="008C0DAB"/>
    <w:rsid w:val="008C1055"/>
    <w:rsid w:val="008C14AF"/>
    <w:rsid w:val="008C17CD"/>
    <w:rsid w:val="008C1F48"/>
    <w:rsid w:val="008C20A5"/>
    <w:rsid w:val="008C2233"/>
    <w:rsid w:val="008C225E"/>
    <w:rsid w:val="008C2688"/>
    <w:rsid w:val="008C2759"/>
    <w:rsid w:val="008C277A"/>
    <w:rsid w:val="008C28B1"/>
    <w:rsid w:val="008C2D21"/>
    <w:rsid w:val="008C2E4E"/>
    <w:rsid w:val="008C2EE4"/>
    <w:rsid w:val="008C3392"/>
    <w:rsid w:val="008C3447"/>
    <w:rsid w:val="008C34FC"/>
    <w:rsid w:val="008C37AC"/>
    <w:rsid w:val="008C3A51"/>
    <w:rsid w:val="008C3B0B"/>
    <w:rsid w:val="008C3CAC"/>
    <w:rsid w:val="008C3EFB"/>
    <w:rsid w:val="008C4150"/>
    <w:rsid w:val="008C4348"/>
    <w:rsid w:val="008C49B2"/>
    <w:rsid w:val="008C4D18"/>
    <w:rsid w:val="008C4DD0"/>
    <w:rsid w:val="008C52AE"/>
    <w:rsid w:val="008C5314"/>
    <w:rsid w:val="008C53EA"/>
    <w:rsid w:val="008C5434"/>
    <w:rsid w:val="008C56F5"/>
    <w:rsid w:val="008C56FC"/>
    <w:rsid w:val="008C5AD4"/>
    <w:rsid w:val="008C5B16"/>
    <w:rsid w:val="008C5B4E"/>
    <w:rsid w:val="008C6249"/>
    <w:rsid w:val="008C6370"/>
    <w:rsid w:val="008C656E"/>
    <w:rsid w:val="008C670E"/>
    <w:rsid w:val="008C688F"/>
    <w:rsid w:val="008C6AFC"/>
    <w:rsid w:val="008C6D2A"/>
    <w:rsid w:val="008C716F"/>
    <w:rsid w:val="008C7192"/>
    <w:rsid w:val="008C7236"/>
    <w:rsid w:val="008C7763"/>
    <w:rsid w:val="008C78EE"/>
    <w:rsid w:val="008D05F5"/>
    <w:rsid w:val="008D0DF5"/>
    <w:rsid w:val="008D0EB2"/>
    <w:rsid w:val="008D0F7F"/>
    <w:rsid w:val="008D10EA"/>
    <w:rsid w:val="008D13B7"/>
    <w:rsid w:val="008D1676"/>
    <w:rsid w:val="008D194C"/>
    <w:rsid w:val="008D1EB5"/>
    <w:rsid w:val="008D204F"/>
    <w:rsid w:val="008D20E9"/>
    <w:rsid w:val="008D2F5E"/>
    <w:rsid w:val="008D3053"/>
    <w:rsid w:val="008D31A6"/>
    <w:rsid w:val="008D3577"/>
    <w:rsid w:val="008D3631"/>
    <w:rsid w:val="008D3BD6"/>
    <w:rsid w:val="008D3D79"/>
    <w:rsid w:val="008D3DEA"/>
    <w:rsid w:val="008D3EC7"/>
    <w:rsid w:val="008D42C3"/>
    <w:rsid w:val="008D42C6"/>
    <w:rsid w:val="008D43EB"/>
    <w:rsid w:val="008D455D"/>
    <w:rsid w:val="008D478A"/>
    <w:rsid w:val="008D486B"/>
    <w:rsid w:val="008D526B"/>
    <w:rsid w:val="008D57C5"/>
    <w:rsid w:val="008D597A"/>
    <w:rsid w:val="008D60B0"/>
    <w:rsid w:val="008D6386"/>
    <w:rsid w:val="008D63EE"/>
    <w:rsid w:val="008D6502"/>
    <w:rsid w:val="008D67BB"/>
    <w:rsid w:val="008D6A83"/>
    <w:rsid w:val="008D6BAD"/>
    <w:rsid w:val="008D6E15"/>
    <w:rsid w:val="008D6FB5"/>
    <w:rsid w:val="008D7B48"/>
    <w:rsid w:val="008D7E04"/>
    <w:rsid w:val="008E0A15"/>
    <w:rsid w:val="008E0E7A"/>
    <w:rsid w:val="008E107E"/>
    <w:rsid w:val="008E1216"/>
    <w:rsid w:val="008E15EF"/>
    <w:rsid w:val="008E17AC"/>
    <w:rsid w:val="008E1B36"/>
    <w:rsid w:val="008E1E5B"/>
    <w:rsid w:val="008E2224"/>
    <w:rsid w:val="008E240C"/>
    <w:rsid w:val="008E27D9"/>
    <w:rsid w:val="008E281D"/>
    <w:rsid w:val="008E2E2B"/>
    <w:rsid w:val="008E2EA0"/>
    <w:rsid w:val="008E2F88"/>
    <w:rsid w:val="008E306D"/>
    <w:rsid w:val="008E316B"/>
    <w:rsid w:val="008E31C7"/>
    <w:rsid w:val="008E335C"/>
    <w:rsid w:val="008E348A"/>
    <w:rsid w:val="008E3651"/>
    <w:rsid w:val="008E3652"/>
    <w:rsid w:val="008E38F4"/>
    <w:rsid w:val="008E3D43"/>
    <w:rsid w:val="008E3ECE"/>
    <w:rsid w:val="008E4250"/>
    <w:rsid w:val="008E4294"/>
    <w:rsid w:val="008E4383"/>
    <w:rsid w:val="008E45AA"/>
    <w:rsid w:val="008E4B3C"/>
    <w:rsid w:val="008E4CE7"/>
    <w:rsid w:val="008E4E82"/>
    <w:rsid w:val="008E5252"/>
    <w:rsid w:val="008E59F8"/>
    <w:rsid w:val="008E5C10"/>
    <w:rsid w:val="008E6077"/>
    <w:rsid w:val="008E655D"/>
    <w:rsid w:val="008E6974"/>
    <w:rsid w:val="008E740E"/>
    <w:rsid w:val="008E7491"/>
    <w:rsid w:val="008E7700"/>
    <w:rsid w:val="008E7806"/>
    <w:rsid w:val="008E7A81"/>
    <w:rsid w:val="008E7C8E"/>
    <w:rsid w:val="008F01A5"/>
    <w:rsid w:val="008F0222"/>
    <w:rsid w:val="008F0237"/>
    <w:rsid w:val="008F0313"/>
    <w:rsid w:val="008F048B"/>
    <w:rsid w:val="008F0784"/>
    <w:rsid w:val="008F0B5F"/>
    <w:rsid w:val="008F0C0D"/>
    <w:rsid w:val="008F10B8"/>
    <w:rsid w:val="008F11FA"/>
    <w:rsid w:val="008F18EE"/>
    <w:rsid w:val="008F1E92"/>
    <w:rsid w:val="008F1F23"/>
    <w:rsid w:val="008F20D1"/>
    <w:rsid w:val="008F292F"/>
    <w:rsid w:val="008F2E7A"/>
    <w:rsid w:val="008F2FB3"/>
    <w:rsid w:val="008F3137"/>
    <w:rsid w:val="008F3349"/>
    <w:rsid w:val="008F3684"/>
    <w:rsid w:val="008F3772"/>
    <w:rsid w:val="008F39B9"/>
    <w:rsid w:val="008F3CE9"/>
    <w:rsid w:val="008F3E32"/>
    <w:rsid w:val="008F4977"/>
    <w:rsid w:val="008F4997"/>
    <w:rsid w:val="008F4AAA"/>
    <w:rsid w:val="008F50C3"/>
    <w:rsid w:val="008F52CF"/>
    <w:rsid w:val="008F52F0"/>
    <w:rsid w:val="008F52FA"/>
    <w:rsid w:val="008F539F"/>
    <w:rsid w:val="008F55C7"/>
    <w:rsid w:val="008F5FE0"/>
    <w:rsid w:val="008F61B8"/>
    <w:rsid w:val="008F6269"/>
    <w:rsid w:val="008F630A"/>
    <w:rsid w:val="008F639A"/>
    <w:rsid w:val="008F6C98"/>
    <w:rsid w:val="008F7203"/>
    <w:rsid w:val="008F7345"/>
    <w:rsid w:val="008F745F"/>
    <w:rsid w:val="008F7ACC"/>
    <w:rsid w:val="008F7E98"/>
    <w:rsid w:val="00900142"/>
    <w:rsid w:val="00900156"/>
    <w:rsid w:val="009001F1"/>
    <w:rsid w:val="009005A2"/>
    <w:rsid w:val="0090066C"/>
    <w:rsid w:val="00900CA2"/>
    <w:rsid w:val="00900D55"/>
    <w:rsid w:val="00900D8E"/>
    <w:rsid w:val="00901407"/>
    <w:rsid w:val="00901577"/>
    <w:rsid w:val="00901A8A"/>
    <w:rsid w:val="00901EE8"/>
    <w:rsid w:val="0090227C"/>
    <w:rsid w:val="009022CB"/>
    <w:rsid w:val="00902437"/>
    <w:rsid w:val="009024D2"/>
    <w:rsid w:val="00902B07"/>
    <w:rsid w:val="00902D73"/>
    <w:rsid w:val="00902E10"/>
    <w:rsid w:val="00902FD0"/>
    <w:rsid w:val="00903157"/>
    <w:rsid w:val="00903349"/>
    <w:rsid w:val="009038EC"/>
    <w:rsid w:val="00903919"/>
    <w:rsid w:val="00903A21"/>
    <w:rsid w:val="00903A90"/>
    <w:rsid w:val="00903BDA"/>
    <w:rsid w:val="00904020"/>
    <w:rsid w:val="00904094"/>
    <w:rsid w:val="00904263"/>
    <w:rsid w:val="009046F8"/>
    <w:rsid w:val="00904793"/>
    <w:rsid w:val="00904C4A"/>
    <w:rsid w:val="00904DFB"/>
    <w:rsid w:val="00904ED6"/>
    <w:rsid w:val="00905157"/>
    <w:rsid w:val="00905D01"/>
    <w:rsid w:val="00905EAB"/>
    <w:rsid w:val="00905F48"/>
    <w:rsid w:val="00905F9C"/>
    <w:rsid w:val="00906060"/>
    <w:rsid w:val="0090625C"/>
    <w:rsid w:val="00906387"/>
    <w:rsid w:val="009063E1"/>
    <w:rsid w:val="0090661A"/>
    <w:rsid w:val="00906700"/>
    <w:rsid w:val="00906E03"/>
    <w:rsid w:val="00907DBF"/>
    <w:rsid w:val="00907F0E"/>
    <w:rsid w:val="00907F2C"/>
    <w:rsid w:val="009100CD"/>
    <w:rsid w:val="00910686"/>
    <w:rsid w:val="00910C6F"/>
    <w:rsid w:val="00910FE5"/>
    <w:rsid w:val="00911882"/>
    <w:rsid w:val="009118AF"/>
    <w:rsid w:val="00911B7C"/>
    <w:rsid w:val="00911D41"/>
    <w:rsid w:val="00911E20"/>
    <w:rsid w:val="00912333"/>
    <w:rsid w:val="009124C8"/>
    <w:rsid w:val="00912F04"/>
    <w:rsid w:val="009131D9"/>
    <w:rsid w:val="009137D1"/>
    <w:rsid w:val="00913B22"/>
    <w:rsid w:val="00913B56"/>
    <w:rsid w:val="0091415D"/>
    <w:rsid w:val="00914C1C"/>
    <w:rsid w:val="00914CE0"/>
    <w:rsid w:val="00914E5A"/>
    <w:rsid w:val="00914F00"/>
    <w:rsid w:val="00914F84"/>
    <w:rsid w:val="00915481"/>
    <w:rsid w:val="009154A4"/>
    <w:rsid w:val="0091563D"/>
    <w:rsid w:val="00915BBD"/>
    <w:rsid w:val="00915E34"/>
    <w:rsid w:val="00915F0B"/>
    <w:rsid w:val="009164C1"/>
    <w:rsid w:val="00916875"/>
    <w:rsid w:val="00916932"/>
    <w:rsid w:val="00917176"/>
    <w:rsid w:val="00917928"/>
    <w:rsid w:val="00917D21"/>
    <w:rsid w:val="00917EAA"/>
    <w:rsid w:val="0092039A"/>
    <w:rsid w:val="00920C78"/>
    <w:rsid w:val="009214AD"/>
    <w:rsid w:val="0092174E"/>
    <w:rsid w:val="00921BE9"/>
    <w:rsid w:val="00922331"/>
    <w:rsid w:val="00922385"/>
    <w:rsid w:val="009225A7"/>
    <w:rsid w:val="00922631"/>
    <w:rsid w:val="009227DC"/>
    <w:rsid w:val="00922812"/>
    <w:rsid w:val="00922B2E"/>
    <w:rsid w:val="00923113"/>
    <w:rsid w:val="00923356"/>
    <w:rsid w:val="009233DC"/>
    <w:rsid w:val="009237CF"/>
    <w:rsid w:val="009238B6"/>
    <w:rsid w:val="00923BB1"/>
    <w:rsid w:val="00924024"/>
    <w:rsid w:val="009241E1"/>
    <w:rsid w:val="009245D2"/>
    <w:rsid w:val="00924E59"/>
    <w:rsid w:val="00925A45"/>
    <w:rsid w:val="00925ED0"/>
    <w:rsid w:val="0092608B"/>
    <w:rsid w:val="00926284"/>
    <w:rsid w:val="009267DE"/>
    <w:rsid w:val="00926AF9"/>
    <w:rsid w:val="00927018"/>
    <w:rsid w:val="00927108"/>
    <w:rsid w:val="0092761D"/>
    <w:rsid w:val="009276C0"/>
    <w:rsid w:val="00927DA2"/>
    <w:rsid w:val="00927FE6"/>
    <w:rsid w:val="00930147"/>
    <w:rsid w:val="0093015E"/>
    <w:rsid w:val="00930254"/>
    <w:rsid w:val="009302C6"/>
    <w:rsid w:val="0093038B"/>
    <w:rsid w:val="0093065A"/>
    <w:rsid w:val="009306D4"/>
    <w:rsid w:val="0093090A"/>
    <w:rsid w:val="00930B25"/>
    <w:rsid w:val="00930C41"/>
    <w:rsid w:val="00930CAA"/>
    <w:rsid w:val="00930E2A"/>
    <w:rsid w:val="0093103D"/>
    <w:rsid w:val="00931234"/>
    <w:rsid w:val="0093148F"/>
    <w:rsid w:val="00931747"/>
    <w:rsid w:val="0093182E"/>
    <w:rsid w:val="009319DE"/>
    <w:rsid w:val="009319EA"/>
    <w:rsid w:val="00931F65"/>
    <w:rsid w:val="00932145"/>
    <w:rsid w:val="00932694"/>
    <w:rsid w:val="009328F4"/>
    <w:rsid w:val="00932A02"/>
    <w:rsid w:val="00932C28"/>
    <w:rsid w:val="0093323F"/>
    <w:rsid w:val="009333BD"/>
    <w:rsid w:val="00933744"/>
    <w:rsid w:val="00933850"/>
    <w:rsid w:val="00933F14"/>
    <w:rsid w:val="00934571"/>
    <w:rsid w:val="009351B3"/>
    <w:rsid w:val="00935504"/>
    <w:rsid w:val="00935668"/>
    <w:rsid w:val="009356EC"/>
    <w:rsid w:val="00935932"/>
    <w:rsid w:val="00935A3D"/>
    <w:rsid w:val="00935C6F"/>
    <w:rsid w:val="00935CCF"/>
    <w:rsid w:val="00936299"/>
    <w:rsid w:val="00936854"/>
    <w:rsid w:val="0093743A"/>
    <w:rsid w:val="00937701"/>
    <w:rsid w:val="00937883"/>
    <w:rsid w:val="00940064"/>
    <w:rsid w:val="009401B5"/>
    <w:rsid w:val="009402B2"/>
    <w:rsid w:val="009405BC"/>
    <w:rsid w:val="00940747"/>
    <w:rsid w:val="00940828"/>
    <w:rsid w:val="0094097D"/>
    <w:rsid w:val="00940ABA"/>
    <w:rsid w:val="009412AB"/>
    <w:rsid w:val="0094139E"/>
    <w:rsid w:val="00941555"/>
    <w:rsid w:val="0094162E"/>
    <w:rsid w:val="00941B1F"/>
    <w:rsid w:val="00941D88"/>
    <w:rsid w:val="00941E45"/>
    <w:rsid w:val="00941F16"/>
    <w:rsid w:val="00941FAB"/>
    <w:rsid w:val="00942458"/>
    <w:rsid w:val="0094297C"/>
    <w:rsid w:val="00942DCA"/>
    <w:rsid w:val="00943064"/>
    <w:rsid w:val="00944184"/>
    <w:rsid w:val="009443FD"/>
    <w:rsid w:val="00944899"/>
    <w:rsid w:val="00944968"/>
    <w:rsid w:val="009457B5"/>
    <w:rsid w:val="0094580F"/>
    <w:rsid w:val="00945D37"/>
    <w:rsid w:val="00945E76"/>
    <w:rsid w:val="009467F4"/>
    <w:rsid w:val="009474A6"/>
    <w:rsid w:val="00947887"/>
    <w:rsid w:val="00947A74"/>
    <w:rsid w:val="00947DFC"/>
    <w:rsid w:val="00947E40"/>
    <w:rsid w:val="00950492"/>
    <w:rsid w:val="00950829"/>
    <w:rsid w:val="009508AD"/>
    <w:rsid w:val="00950A00"/>
    <w:rsid w:val="00950A2E"/>
    <w:rsid w:val="00950EB6"/>
    <w:rsid w:val="00951568"/>
    <w:rsid w:val="0095185F"/>
    <w:rsid w:val="0095275E"/>
    <w:rsid w:val="00952875"/>
    <w:rsid w:val="0095298B"/>
    <w:rsid w:val="009534EB"/>
    <w:rsid w:val="00953DB8"/>
    <w:rsid w:val="0095400F"/>
    <w:rsid w:val="009541BA"/>
    <w:rsid w:val="00954426"/>
    <w:rsid w:val="0095453C"/>
    <w:rsid w:val="00954C6B"/>
    <w:rsid w:val="00954EEF"/>
    <w:rsid w:val="00955076"/>
    <w:rsid w:val="00955090"/>
    <w:rsid w:val="0095528D"/>
    <w:rsid w:val="009557AC"/>
    <w:rsid w:val="009557B8"/>
    <w:rsid w:val="0095596B"/>
    <w:rsid w:val="00955B0B"/>
    <w:rsid w:val="00955E63"/>
    <w:rsid w:val="00956005"/>
    <w:rsid w:val="0095642D"/>
    <w:rsid w:val="00956CBD"/>
    <w:rsid w:val="009570BA"/>
    <w:rsid w:val="009574BC"/>
    <w:rsid w:val="009574DF"/>
    <w:rsid w:val="00957835"/>
    <w:rsid w:val="00957D99"/>
    <w:rsid w:val="00957FAA"/>
    <w:rsid w:val="00957FB8"/>
    <w:rsid w:val="00960118"/>
    <w:rsid w:val="0096026D"/>
    <w:rsid w:val="009602D6"/>
    <w:rsid w:val="0096040C"/>
    <w:rsid w:val="009604D7"/>
    <w:rsid w:val="00960993"/>
    <w:rsid w:val="00960A3B"/>
    <w:rsid w:val="00960B3B"/>
    <w:rsid w:val="00960FC2"/>
    <w:rsid w:val="009610BB"/>
    <w:rsid w:val="009615F6"/>
    <w:rsid w:val="00961B0C"/>
    <w:rsid w:val="00961C63"/>
    <w:rsid w:val="00961CE0"/>
    <w:rsid w:val="00961D16"/>
    <w:rsid w:val="00962850"/>
    <w:rsid w:val="00962A3F"/>
    <w:rsid w:val="00962EB1"/>
    <w:rsid w:val="0096301B"/>
    <w:rsid w:val="0096309E"/>
    <w:rsid w:val="00963160"/>
    <w:rsid w:val="00963991"/>
    <w:rsid w:val="00963C36"/>
    <w:rsid w:val="0096476A"/>
    <w:rsid w:val="009647F3"/>
    <w:rsid w:val="009648E3"/>
    <w:rsid w:val="009649E6"/>
    <w:rsid w:val="009650DB"/>
    <w:rsid w:val="0096552E"/>
    <w:rsid w:val="00965686"/>
    <w:rsid w:val="0096574C"/>
    <w:rsid w:val="00965B5E"/>
    <w:rsid w:val="00965B9E"/>
    <w:rsid w:val="00965D23"/>
    <w:rsid w:val="0096616C"/>
    <w:rsid w:val="00966392"/>
    <w:rsid w:val="009666FF"/>
    <w:rsid w:val="00966B24"/>
    <w:rsid w:val="00967795"/>
    <w:rsid w:val="00967BB5"/>
    <w:rsid w:val="00967D61"/>
    <w:rsid w:val="00967D6E"/>
    <w:rsid w:val="0097010D"/>
    <w:rsid w:val="009704AF"/>
    <w:rsid w:val="00970583"/>
    <w:rsid w:val="00970667"/>
    <w:rsid w:val="00970819"/>
    <w:rsid w:val="009709A4"/>
    <w:rsid w:val="00970D6F"/>
    <w:rsid w:val="00970E17"/>
    <w:rsid w:val="009714F0"/>
    <w:rsid w:val="0097158F"/>
    <w:rsid w:val="009716B9"/>
    <w:rsid w:val="0097186C"/>
    <w:rsid w:val="009718F6"/>
    <w:rsid w:val="00971D6B"/>
    <w:rsid w:val="00971D7B"/>
    <w:rsid w:val="00971E75"/>
    <w:rsid w:val="00971F25"/>
    <w:rsid w:val="00971FB7"/>
    <w:rsid w:val="00972060"/>
    <w:rsid w:val="0097219A"/>
    <w:rsid w:val="00972245"/>
    <w:rsid w:val="009723DB"/>
    <w:rsid w:val="009729DA"/>
    <w:rsid w:val="00972D12"/>
    <w:rsid w:val="009730C9"/>
    <w:rsid w:val="0097381F"/>
    <w:rsid w:val="00973989"/>
    <w:rsid w:val="00973BBF"/>
    <w:rsid w:val="00973CEB"/>
    <w:rsid w:val="009740D0"/>
    <w:rsid w:val="00974660"/>
    <w:rsid w:val="009746E9"/>
    <w:rsid w:val="00974B2A"/>
    <w:rsid w:val="00974B6D"/>
    <w:rsid w:val="0097522D"/>
    <w:rsid w:val="009752F1"/>
    <w:rsid w:val="00975641"/>
    <w:rsid w:val="00975834"/>
    <w:rsid w:val="00975D3E"/>
    <w:rsid w:val="00975F1B"/>
    <w:rsid w:val="00975F63"/>
    <w:rsid w:val="009762CC"/>
    <w:rsid w:val="0097649D"/>
    <w:rsid w:val="00976558"/>
    <w:rsid w:val="009765A7"/>
    <w:rsid w:val="0097660F"/>
    <w:rsid w:val="00976796"/>
    <w:rsid w:val="00976B22"/>
    <w:rsid w:val="00976BBD"/>
    <w:rsid w:val="00976F57"/>
    <w:rsid w:val="00977725"/>
    <w:rsid w:val="009778E8"/>
    <w:rsid w:val="00977D97"/>
    <w:rsid w:val="00980043"/>
    <w:rsid w:val="0098027B"/>
    <w:rsid w:val="00980B80"/>
    <w:rsid w:val="00980CF1"/>
    <w:rsid w:val="009816EB"/>
    <w:rsid w:val="00981886"/>
    <w:rsid w:val="00981908"/>
    <w:rsid w:val="00981955"/>
    <w:rsid w:val="00981B2F"/>
    <w:rsid w:val="00981C21"/>
    <w:rsid w:val="00981CA8"/>
    <w:rsid w:val="00981E7C"/>
    <w:rsid w:val="00981FDB"/>
    <w:rsid w:val="0098216D"/>
    <w:rsid w:val="009821D1"/>
    <w:rsid w:val="00982394"/>
    <w:rsid w:val="009827EB"/>
    <w:rsid w:val="00982A8A"/>
    <w:rsid w:val="00982C34"/>
    <w:rsid w:val="00982D40"/>
    <w:rsid w:val="00982F26"/>
    <w:rsid w:val="00983599"/>
    <w:rsid w:val="009835F3"/>
    <w:rsid w:val="00983891"/>
    <w:rsid w:val="00983B6B"/>
    <w:rsid w:val="00983C11"/>
    <w:rsid w:val="00983DE2"/>
    <w:rsid w:val="009840C5"/>
    <w:rsid w:val="00984A3A"/>
    <w:rsid w:val="00984D4F"/>
    <w:rsid w:val="00985722"/>
    <w:rsid w:val="00985C77"/>
    <w:rsid w:val="00985CEA"/>
    <w:rsid w:val="00985E52"/>
    <w:rsid w:val="00986551"/>
    <w:rsid w:val="009866C7"/>
    <w:rsid w:val="009866F0"/>
    <w:rsid w:val="00986A97"/>
    <w:rsid w:val="00986BB5"/>
    <w:rsid w:val="00986EBF"/>
    <w:rsid w:val="009872FB"/>
    <w:rsid w:val="00987546"/>
    <w:rsid w:val="009876FB"/>
    <w:rsid w:val="00987866"/>
    <w:rsid w:val="00987C70"/>
    <w:rsid w:val="00987D39"/>
    <w:rsid w:val="00987F0B"/>
    <w:rsid w:val="009900A2"/>
    <w:rsid w:val="009901FE"/>
    <w:rsid w:val="00990547"/>
    <w:rsid w:val="009907F5"/>
    <w:rsid w:val="0099095B"/>
    <w:rsid w:val="00990972"/>
    <w:rsid w:val="009910C7"/>
    <w:rsid w:val="0099129A"/>
    <w:rsid w:val="009916BA"/>
    <w:rsid w:val="00991880"/>
    <w:rsid w:val="00991BEC"/>
    <w:rsid w:val="00991D8F"/>
    <w:rsid w:val="0099206E"/>
    <w:rsid w:val="009921AF"/>
    <w:rsid w:val="009921D2"/>
    <w:rsid w:val="009922EF"/>
    <w:rsid w:val="00992385"/>
    <w:rsid w:val="009923DA"/>
    <w:rsid w:val="00992513"/>
    <w:rsid w:val="009925CD"/>
    <w:rsid w:val="009927E9"/>
    <w:rsid w:val="00992A95"/>
    <w:rsid w:val="00992C10"/>
    <w:rsid w:val="009937AA"/>
    <w:rsid w:val="0099404D"/>
    <w:rsid w:val="009943ED"/>
    <w:rsid w:val="00994599"/>
    <w:rsid w:val="00994600"/>
    <w:rsid w:val="0099485C"/>
    <w:rsid w:val="00994B4B"/>
    <w:rsid w:val="00995182"/>
    <w:rsid w:val="009954FD"/>
    <w:rsid w:val="00995794"/>
    <w:rsid w:val="00996602"/>
    <w:rsid w:val="009967D2"/>
    <w:rsid w:val="00996D65"/>
    <w:rsid w:val="009972AA"/>
    <w:rsid w:val="00997C17"/>
    <w:rsid w:val="009A00FA"/>
    <w:rsid w:val="009A0281"/>
    <w:rsid w:val="009A0469"/>
    <w:rsid w:val="009A046C"/>
    <w:rsid w:val="009A0589"/>
    <w:rsid w:val="009A0CB1"/>
    <w:rsid w:val="009A0FF8"/>
    <w:rsid w:val="009A15E7"/>
    <w:rsid w:val="009A1609"/>
    <w:rsid w:val="009A16B4"/>
    <w:rsid w:val="009A19A7"/>
    <w:rsid w:val="009A1CE0"/>
    <w:rsid w:val="009A1DC4"/>
    <w:rsid w:val="009A1E05"/>
    <w:rsid w:val="009A1E4A"/>
    <w:rsid w:val="009A2389"/>
    <w:rsid w:val="009A2D85"/>
    <w:rsid w:val="009A31F9"/>
    <w:rsid w:val="009A3291"/>
    <w:rsid w:val="009A32C7"/>
    <w:rsid w:val="009A3425"/>
    <w:rsid w:val="009A343D"/>
    <w:rsid w:val="009A37A5"/>
    <w:rsid w:val="009A3E8F"/>
    <w:rsid w:val="009A3EB2"/>
    <w:rsid w:val="009A414D"/>
    <w:rsid w:val="009A4520"/>
    <w:rsid w:val="009A465D"/>
    <w:rsid w:val="009A47F0"/>
    <w:rsid w:val="009A4D32"/>
    <w:rsid w:val="009A4EAD"/>
    <w:rsid w:val="009A4FA2"/>
    <w:rsid w:val="009A509E"/>
    <w:rsid w:val="009A5ADA"/>
    <w:rsid w:val="009A5B47"/>
    <w:rsid w:val="009A5D06"/>
    <w:rsid w:val="009A5D30"/>
    <w:rsid w:val="009A6126"/>
    <w:rsid w:val="009A6611"/>
    <w:rsid w:val="009A69A0"/>
    <w:rsid w:val="009A6BB4"/>
    <w:rsid w:val="009A6D98"/>
    <w:rsid w:val="009A6E34"/>
    <w:rsid w:val="009A6ECB"/>
    <w:rsid w:val="009A7379"/>
    <w:rsid w:val="009A76D2"/>
    <w:rsid w:val="009A7D33"/>
    <w:rsid w:val="009A7FC8"/>
    <w:rsid w:val="009B028C"/>
    <w:rsid w:val="009B0506"/>
    <w:rsid w:val="009B06A6"/>
    <w:rsid w:val="009B090C"/>
    <w:rsid w:val="009B0C24"/>
    <w:rsid w:val="009B0D51"/>
    <w:rsid w:val="009B1790"/>
    <w:rsid w:val="009B1894"/>
    <w:rsid w:val="009B1BC7"/>
    <w:rsid w:val="009B1C0E"/>
    <w:rsid w:val="009B1E8C"/>
    <w:rsid w:val="009B1E90"/>
    <w:rsid w:val="009B2415"/>
    <w:rsid w:val="009B2542"/>
    <w:rsid w:val="009B28B9"/>
    <w:rsid w:val="009B28EE"/>
    <w:rsid w:val="009B2B37"/>
    <w:rsid w:val="009B2D19"/>
    <w:rsid w:val="009B2FC1"/>
    <w:rsid w:val="009B3039"/>
    <w:rsid w:val="009B326F"/>
    <w:rsid w:val="009B335B"/>
    <w:rsid w:val="009B3414"/>
    <w:rsid w:val="009B39E7"/>
    <w:rsid w:val="009B3B37"/>
    <w:rsid w:val="009B3BD4"/>
    <w:rsid w:val="009B4095"/>
    <w:rsid w:val="009B41C1"/>
    <w:rsid w:val="009B42B1"/>
    <w:rsid w:val="009B43B7"/>
    <w:rsid w:val="009B457A"/>
    <w:rsid w:val="009B46B3"/>
    <w:rsid w:val="009B48B7"/>
    <w:rsid w:val="009B4959"/>
    <w:rsid w:val="009B4BC5"/>
    <w:rsid w:val="009B4FA8"/>
    <w:rsid w:val="009B505F"/>
    <w:rsid w:val="009B53CF"/>
    <w:rsid w:val="009B5483"/>
    <w:rsid w:val="009B5642"/>
    <w:rsid w:val="009B57DF"/>
    <w:rsid w:val="009B5B3B"/>
    <w:rsid w:val="009B5E62"/>
    <w:rsid w:val="009B63B6"/>
    <w:rsid w:val="009B6426"/>
    <w:rsid w:val="009B6594"/>
    <w:rsid w:val="009B6A06"/>
    <w:rsid w:val="009B6CD9"/>
    <w:rsid w:val="009B6DE9"/>
    <w:rsid w:val="009B76C7"/>
    <w:rsid w:val="009B77E5"/>
    <w:rsid w:val="009B799B"/>
    <w:rsid w:val="009B7D9B"/>
    <w:rsid w:val="009B7E29"/>
    <w:rsid w:val="009B7E62"/>
    <w:rsid w:val="009C0517"/>
    <w:rsid w:val="009C0768"/>
    <w:rsid w:val="009C0884"/>
    <w:rsid w:val="009C093A"/>
    <w:rsid w:val="009C0E12"/>
    <w:rsid w:val="009C0EFE"/>
    <w:rsid w:val="009C0F06"/>
    <w:rsid w:val="009C134D"/>
    <w:rsid w:val="009C151B"/>
    <w:rsid w:val="009C18A3"/>
    <w:rsid w:val="009C1A42"/>
    <w:rsid w:val="009C2593"/>
    <w:rsid w:val="009C2A90"/>
    <w:rsid w:val="009C3016"/>
    <w:rsid w:val="009C3100"/>
    <w:rsid w:val="009C3216"/>
    <w:rsid w:val="009C3294"/>
    <w:rsid w:val="009C338C"/>
    <w:rsid w:val="009C3B0B"/>
    <w:rsid w:val="009C3DE5"/>
    <w:rsid w:val="009C427C"/>
    <w:rsid w:val="009C4C55"/>
    <w:rsid w:val="009C4FFF"/>
    <w:rsid w:val="009C50BB"/>
    <w:rsid w:val="009C5198"/>
    <w:rsid w:val="009C5D93"/>
    <w:rsid w:val="009C5FC8"/>
    <w:rsid w:val="009C6151"/>
    <w:rsid w:val="009C628C"/>
    <w:rsid w:val="009C663A"/>
    <w:rsid w:val="009C678A"/>
    <w:rsid w:val="009C68EE"/>
    <w:rsid w:val="009C69E7"/>
    <w:rsid w:val="009C6E37"/>
    <w:rsid w:val="009C6EA1"/>
    <w:rsid w:val="009C6FF8"/>
    <w:rsid w:val="009C71A3"/>
    <w:rsid w:val="009C74F4"/>
    <w:rsid w:val="009C7D1F"/>
    <w:rsid w:val="009C7F09"/>
    <w:rsid w:val="009C7F79"/>
    <w:rsid w:val="009C7FD5"/>
    <w:rsid w:val="009D0325"/>
    <w:rsid w:val="009D08DA"/>
    <w:rsid w:val="009D0DCE"/>
    <w:rsid w:val="009D0E51"/>
    <w:rsid w:val="009D1038"/>
    <w:rsid w:val="009D1210"/>
    <w:rsid w:val="009D12AC"/>
    <w:rsid w:val="009D13BE"/>
    <w:rsid w:val="009D144D"/>
    <w:rsid w:val="009D15C7"/>
    <w:rsid w:val="009D1C18"/>
    <w:rsid w:val="009D237C"/>
    <w:rsid w:val="009D239D"/>
    <w:rsid w:val="009D23A5"/>
    <w:rsid w:val="009D2C81"/>
    <w:rsid w:val="009D2DB3"/>
    <w:rsid w:val="009D31C7"/>
    <w:rsid w:val="009D3584"/>
    <w:rsid w:val="009D36FF"/>
    <w:rsid w:val="009D377A"/>
    <w:rsid w:val="009D4375"/>
    <w:rsid w:val="009D43DA"/>
    <w:rsid w:val="009D45AC"/>
    <w:rsid w:val="009D4650"/>
    <w:rsid w:val="009D4CDE"/>
    <w:rsid w:val="009D4F85"/>
    <w:rsid w:val="009D5014"/>
    <w:rsid w:val="009D55C5"/>
    <w:rsid w:val="009D56EA"/>
    <w:rsid w:val="009D59B6"/>
    <w:rsid w:val="009D5E4C"/>
    <w:rsid w:val="009D5E98"/>
    <w:rsid w:val="009D66CF"/>
    <w:rsid w:val="009D6A94"/>
    <w:rsid w:val="009D6F74"/>
    <w:rsid w:val="009D7365"/>
    <w:rsid w:val="009D7400"/>
    <w:rsid w:val="009D7472"/>
    <w:rsid w:val="009D75F1"/>
    <w:rsid w:val="009D778B"/>
    <w:rsid w:val="009D79DC"/>
    <w:rsid w:val="009D7D68"/>
    <w:rsid w:val="009E040A"/>
    <w:rsid w:val="009E07DC"/>
    <w:rsid w:val="009E0884"/>
    <w:rsid w:val="009E09CC"/>
    <w:rsid w:val="009E0C3A"/>
    <w:rsid w:val="009E0E62"/>
    <w:rsid w:val="009E0FBD"/>
    <w:rsid w:val="009E1393"/>
    <w:rsid w:val="009E14AA"/>
    <w:rsid w:val="009E1556"/>
    <w:rsid w:val="009E1E51"/>
    <w:rsid w:val="009E1ECD"/>
    <w:rsid w:val="009E2708"/>
    <w:rsid w:val="009E28AD"/>
    <w:rsid w:val="009E2D43"/>
    <w:rsid w:val="009E322E"/>
    <w:rsid w:val="009E3636"/>
    <w:rsid w:val="009E3B13"/>
    <w:rsid w:val="009E3D10"/>
    <w:rsid w:val="009E3E1B"/>
    <w:rsid w:val="009E3E27"/>
    <w:rsid w:val="009E3EEE"/>
    <w:rsid w:val="009E401E"/>
    <w:rsid w:val="009E412F"/>
    <w:rsid w:val="009E44F9"/>
    <w:rsid w:val="009E470A"/>
    <w:rsid w:val="009E49E4"/>
    <w:rsid w:val="009E5342"/>
    <w:rsid w:val="009E53B3"/>
    <w:rsid w:val="009E6218"/>
    <w:rsid w:val="009E6767"/>
    <w:rsid w:val="009E6A31"/>
    <w:rsid w:val="009E6D57"/>
    <w:rsid w:val="009E6F2C"/>
    <w:rsid w:val="009E6FF0"/>
    <w:rsid w:val="009E718A"/>
    <w:rsid w:val="009E71C0"/>
    <w:rsid w:val="009E72EF"/>
    <w:rsid w:val="009E766A"/>
    <w:rsid w:val="009E7731"/>
    <w:rsid w:val="009E79CE"/>
    <w:rsid w:val="009E7ACD"/>
    <w:rsid w:val="009E7B20"/>
    <w:rsid w:val="009E7B84"/>
    <w:rsid w:val="009E7C39"/>
    <w:rsid w:val="009E7DC1"/>
    <w:rsid w:val="009F03F4"/>
    <w:rsid w:val="009F0401"/>
    <w:rsid w:val="009F0886"/>
    <w:rsid w:val="009F0C4A"/>
    <w:rsid w:val="009F0D15"/>
    <w:rsid w:val="009F0DEB"/>
    <w:rsid w:val="009F0E39"/>
    <w:rsid w:val="009F10D4"/>
    <w:rsid w:val="009F12EE"/>
    <w:rsid w:val="009F136A"/>
    <w:rsid w:val="009F13A4"/>
    <w:rsid w:val="009F175C"/>
    <w:rsid w:val="009F1BB1"/>
    <w:rsid w:val="009F1C2D"/>
    <w:rsid w:val="009F1F0C"/>
    <w:rsid w:val="009F202F"/>
    <w:rsid w:val="009F20BC"/>
    <w:rsid w:val="009F2874"/>
    <w:rsid w:val="009F2C85"/>
    <w:rsid w:val="009F2D6A"/>
    <w:rsid w:val="009F2E34"/>
    <w:rsid w:val="009F328E"/>
    <w:rsid w:val="009F33B4"/>
    <w:rsid w:val="009F3506"/>
    <w:rsid w:val="009F383E"/>
    <w:rsid w:val="009F3931"/>
    <w:rsid w:val="009F3BBA"/>
    <w:rsid w:val="009F3E0C"/>
    <w:rsid w:val="009F40C5"/>
    <w:rsid w:val="009F4455"/>
    <w:rsid w:val="009F4824"/>
    <w:rsid w:val="009F4AE4"/>
    <w:rsid w:val="009F4DFD"/>
    <w:rsid w:val="009F5057"/>
    <w:rsid w:val="009F505E"/>
    <w:rsid w:val="009F52E3"/>
    <w:rsid w:val="009F5710"/>
    <w:rsid w:val="009F58A3"/>
    <w:rsid w:val="009F58DA"/>
    <w:rsid w:val="009F58EE"/>
    <w:rsid w:val="009F63E4"/>
    <w:rsid w:val="009F63E7"/>
    <w:rsid w:val="009F68FC"/>
    <w:rsid w:val="009F69CE"/>
    <w:rsid w:val="009F6A08"/>
    <w:rsid w:val="009F6AAD"/>
    <w:rsid w:val="009F6D4C"/>
    <w:rsid w:val="009F70E6"/>
    <w:rsid w:val="009F710E"/>
    <w:rsid w:val="009F73F4"/>
    <w:rsid w:val="009F7405"/>
    <w:rsid w:val="009F74C2"/>
    <w:rsid w:val="009F7DFD"/>
    <w:rsid w:val="009F7E89"/>
    <w:rsid w:val="009F7EAB"/>
    <w:rsid w:val="009F7EB6"/>
    <w:rsid w:val="009F7FDD"/>
    <w:rsid w:val="00A0000E"/>
    <w:rsid w:val="00A00365"/>
    <w:rsid w:val="00A00415"/>
    <w:rsid w:val="00A005E7"/>
    <w:rsid w:val="00A00722"/>
    <w:rsid w:val="00A00F44"/>
    <w:rsid w:val="00A01472"/>
    <w:rsid w:val="00A01569"/>
    <w:rsid w:val="00A01936"/>
    <w:rsid w:val="00A02419"/>
    <w:rsid w:val="00A0255A"/>
    <w:rsid w:val="00A0275C"/>
    <w:rsid w:val="00A02A2C"/>
    <w:rsid w:val="00A02B87"/>
    <w:rsid w:val="00A02C4C"/>
    <w:rsid w:val="00A02C7C"/>
    <w:rsid w:val="00A02DD4"/>
    <w:rsid w:val="00A0354A"/>
    <w:rsid w:val="00A03A7E"/>
    <w:rsid w:val="00A03A95"/>
    <w:rsid w:val="00A03C74"/>
    <w:rsid w:val="00A041C9"/>
    <w:rsid w:val="00A04382"/>
    <w:rsid w:val="00A04466"/>
    <w:rsid w:val="00A04749"/>
    <w:rsid w:val="00A048AA"/>
    <w:rsid w:val="00A04B8D"/>
    <w:rsid w:val="00A04C98"/>
    <w:rsid w:val="00A04CC9"/>
    <w:rsid w:val="00A04DF5"/>
    <w:rsid w:val="00A04E61"/>
    <w:rsid w:val="00A050AA"/>
    <w:rsid w:val="00A052B4"/>
    <w:rsid w:val="00A054DE"/>
    <w:rsid w:val="00A06682"/>
    <w:rsid w:val="00A06696"/>
    <w:rsid w:val="00A06E87"/>
    <w:rsid w:val="00A06F03"/>
    <w:rsid w:val="00A072DB"/>
    <w:rsid w:val="00A0756D"/>
    <w:rsid w:val="00A07641"/>
    <w:rsid w:val="00A07B90"/>
    <w:rsid w:val="00A07DA0"/>
    <w:rsid w:val="00A100AD"/>
    <w:rsid w:val="00A10131"/>
    <w:rsid w:val="00A10C19"/>
    <w:rsid w:val="00A10D35"/>
    <w:rsid w:val="00A10DAA"/>
    <w:rsid w:val="00A10DB7"/>
    <w:rsid w:val="00A10DC2"/>
    <w:rsid w:val="00A1124B"/>
    <w:rsid w:val="00A113FD"/>
    <w:rsid w:val="00A114D8"/>
    <w:rsid w:val="00A11630"/>
    <w:rsid w:val="00A1165A"/>
    <w:rsid w:val="00A116FD"/>
    <w:rsid w:val="00A11746"/>
    <w:rsid w:val="00A117ED"/>
    <w:rsid w:val="00A119C3"/>
    <w:rsid w:val="00A11BAA"/>
    <w:rsid w:val="00A11BEF"/>
    <w:rsid w:val="00A11FAB"/>
    <w:rsid w:val="00A12269"/>
    <w:rsid w:val="00A122DA"/>
    <w:rsid w:val="00A12452"/>
    <w:rsid w:val="00A13034"/>
    <w:rsid w:val="00A131A6"/>
    <w:rsid w:val="00A13211"/>
    <w:rsid w:val="00A1368C"/>
    <w:rsid w:val="00A137E7"/>
    <w:rsid w:val="00A13B01"/>
    <w:rsid w:val="00A13C16"/>
    <w:rsid w:val="00A13D2E"/>
    <w:rsid w:val="00A13E54"/>
    <w:rsid w:val="00A143B0"/>
    <w:rsid w:val="00A1446D"/>
    <w:rsid w:val="00A145E6"/>
    <w:rsid w:val="00A14739"/>
    <w:rsid w:val="00A14A0A"/>
    <w:rsid w:val="00A151E9"/>
    <w:rsid w:val="00A154E7"/>
    <w:rsid w:val="00A15618"/>
    <w:rsid w:val="00A15760"/>
    <w:rsid w:val="00A1586D"/>
    <w:rsid w:val="00A15B8B"/>
    <w:rsid w:val="00A16030"/>
    <w:rsid w:val="00A1617B"/>
    <w:rsid w:val="00A163EC"/>
    <w:rsid w:val="00A1746B"/>
    <w:rsid w:val="00A17F35"/>
    <w:rsid w:val="00A20268"/>
    <w:rsid w:val="00A2039E"/>
    <w:rsid w:val="00A203C1"/>
    <w:rsid w:val="00A205C4"/>
    <w:rsid w:val="00A20AFB"/>
    <w:rsid w:val="00A20B4D"/>
    <w:rsid w:val="00A20D3F"/>
    <w:rsid w:val="00A20ECD"/>
    <w:rsid w:val="00A20F5C"/>
    <w:rsid w:val="00A20FD9"/>
    <w:rsid w:val="00A21113"/>
    <w:rsid w:val="00A211C9"/>
    <w:rsid w:val="00A21266"/>
    <w:rsid w:val="00A21A75"/>
    <w:rsid w:val="00A21AAD"/>
    <w:rsid w:val="00A220C4"/>
    <w:rsid w:val="00A221FE"/>
    <w:rsid w:val="00A22226"/>
    <w:rsid w:val="00A22618"/>
    <w:rsid w:val="00A22627"/>
    <w:rsid w:val="00A229D5"/>
    <w:rsid w:val="00A22DB3"/>
    <w:rsid w:val="00A231EB"/>
    <w:rsid w:val="00A23351"/>
    <w:rsid w:val="00A2354B"/>
    <w:rsid w:val="00A235FA"/>
    <w:rsid w:val="00A2364E"/>
    <w:rsid w:val="00A2369E"/>
    <w:rsid w:val="00A23717"/>
    <w:rsid w:val="00A2390A"/>
    <w:rsid w:val="00A23C40"/>
    <w:rsid w:val="00A241B0"/>
    <w:rsid w:val="00A247E0"/>
    <w:rsid w:val="00A249FB"/>
    <w:rsid w:val="00A24B0B"/>
    <w:rsid w:val="00A2547E"/>
    <w:rsid w:val="00A254AC"/>
    <w:rsid w:val="00A256B7"/>
    <w:rsid w:val="00A256E5"/>
    <w:rsid w:val="00A256E6"/>
    <w:rsid w:val="00A2597B"/>
    <w:rsid w:val="00A259CD"/>
    <w:rsid w:val="00A25AC5"/>
    <w:rsid w:val="00A25E9D"/>
    <w:rsid w:val="00A263B8"/>
    <w:rsid w:val="00A263F8"/>
    <w:rsid w:val="00A2645E"/>
    <w:rsid w:val="00A265ED"/>
    <w:rsid w:val="00A2672D"/>
    <w:rsid w:val="00A271B0"/>
    <w:rsid w:val="00A2749A"/>
    <w:rsid w:val="00A27856"/>
    <w:rsid w:val="00A27C2A"/>
    <w:rsid w:val="00A27D54"/>
    <w:rsid w:val="00A3013D"/>
    <w:rsid w:val="00A304A0"/>
    <w:rsid w:val="00A306BB"/>
    <w:rsid w:val="00A30B43"/>
    <w:rsid w:val="00A30B49"/>
    <w:rsid w:val="00A30DF2"/>
    <w:rsid w:val="00A30E26"/>
    <w:rsid w:val="00A30FDF"/>
    <w:rsid w:val="00A3126E"/>
    <w:rsid w:val="00A31345"/>
    <w:rsid w:val="00A3134B"/>
    <w:rsid w:val="00A31527"/>
    <w:rsid w:val="00A317D4"/>
    <w:rsid w:val="00A318DA"/>
    <w:rsid w:val="00A31A85"/>
    <w:rsid w:val="00A32650"/>
    <w:rsid w:val="00A3280C"/>
    <w:rsid w:val="00A32E00"/>
    <w:rsid w:val="00A330ED"/>
    <w:rsid w:val="00A33718"/>
    <w:rsid w:val="00A337C8"/>
    <w:rsid w:val="00A33AE9"/>
    <w:rsid w:val="00A33B03"/>
    <w:rsid w:val="00A33B31"/>
    <w:rsid w:val="00A33D93"/>
    <w:rsid w:val="00A34077"/>
    <w:rsid w:val="00A3415B"/>
    <w:rsid w:val="00A34601"/>
    <w:rsid w:val="00A3474F"/>
    <w:rsid w:val="00A34E4E"/>
    <w:rsid w:val="00A350F7"/>
    <w:rsid w:val="00A3558B"/>
    <w:rsid w:val="00A356A0"/>
    <w:rsid w:val="00A3589E"/>
    <w:rsid w:val="00A35991"/>
    <w:rsid w:val="00A35E33"/>
    <w:rsid w:val="00A35F6B"/>
    <w:rsid w:val="00A363B5"/>
    <w:rsid w:val="00A364F5"/>
    <w:rsid w:val="00A36740"/>
    <w:rsid w:val="00A36978"/>
    <w:rsid w:val="00A369BE"/>
    <w:rsid w:val="00A36C29"/>
    <w:rsid w:val="00A36D3C"/>
    <w:rsid w:val="00A36D73"/>
    <w:rsid w:val="00A36EA5"/>
    <w:rsid w:val="00A371D7"/>
    <w:rsid w:val="00A3720A"/>
    <w:rsid w:val="00A374A8"/>
    <w:rsid w:val="00A3753B"/>
    <w:rsid w:val="00A375A7"/>
    <w:rsid w:val="00A37BC7"/>
    <w:rsid w:val="00A40478"/>
    <w:rsid w:val="00A407EB"/>
    <w:rsid w:val="00A413A2"/>
    <w:rsid w:val="00A416CD"/>
    <w:rsid w:val="00A41798"/>
    <w:rsid w:val="00A41799"/>
    <w:rsid w:val="00A41B0F"/>
    <w:rsid w:val="00A41E47"/>
    <w:rsid w:val="00A4236D"/>
    <w:rsid w:val="00A423EF"/>
    <w:rsid w:val="00A4303D"/>
    <w:rsid w:val="00A43077"/>
    <w:rsid w:val="00A43B8C"/>
    <w:rsid w:val="00A43BD3"/>
    <w:rsid w:val="00A43FA0"/>
    <w:rsid w:val="00A44134"/>
    <w:rsid w:val="00A44365"/>
    <w:rsid w:val="00A443DF"/>
    <w:rsid w:val="00A448F1"/>
    <w:rsid w:val="00A44B6E"/>
    <w:rsid w:val="00A44C1C"/>
    <w:rsid w:val="00A44D27"/>
    <w:rsid w:val="00A44E0F"/>
    <w:rsid w:val="00A45A38"/>
    <w:rsid w:val="00A45A70"/>
    <w:rsid w:val="00A45E45"/>
    <w:rsid w:val="00A45F5A"/>
    <w:rsid w:val="00A467A4"/>
    <w:rsid w:val="00A4692C"/>
    <w:rsid w:val="00A46AA8"/>
    <w:rsid w:val="00A46D78"/>
    <w:rsid w:val="00A47C62"/>
    <w:rsid w:val="00A501FF"/>
    <w:rsid w:val="00A50811"/>
    <w:rsid w:val="00A510C7"/>
    <w:rsid w:val="00A511BF"/>
    <w:rsid w:val="00A51932"/>
    <w:rsid w:val="00A51E9C"/>
    <w:rsid w:val="00A52014"/>
    <w:rsid w:val="00A52105"/>
    <w:rsid w:val="00A526F1"/>
    <w:rsid w:val="00A52723"/>
    <w:rsid w:val="00A53207"/>
    <w:rsid w:val="00A533D3"/>
    <w:rsid w:val="00A535BC"/>
    <w:rsid w:val="00A537BA"/>
    <w:rsid w:val="00A54280"/>
    <w:rsid w:val="00A54632"/>
    <w:rsid w:val="00A54F0E"/>
    <w:rsid w:val="00A54F5D"/>
    <w:rsid w:val="00A5524E"/>
    <w:rsid w:val="00A558C5"/>
    <w:rsid w:val="00A559B3"/>
    <w:rsid w:val="00A55AE8"/>
    <w:rsid w:val="00A55F33"/>
    <w:rsid w:val="00A5625E"/>
    <w:rsid w:val="00A563B6"/>
    <w:rsid w:val="00A56446"/>
    <w:rsid w:val="00A564B5"/>
    <w:rsid w:val="00A566E6"/>
    <w:rsid w:val="00A56758"/>
    <w:rsid w:val="00A56856"/>
    <w:rsid w:val="00A5784B"/>
    <w:rsid w:val="00A60231"/>
    <w:rsid w:val="00A6034E"/>
    <w:rsid w:val="00A6072E"/>
    <w:rsid w:val="00A609F7"/>
    <w:rsid w:val="00A60D64"/>
    <w:rsid w:val="00A60E16"/>
    <w:rsid w:val="00A610B0"/>
    <w:rsid w:val="00A6129E"/>
    <w:rsid w:val="00A6153A"/>
    <w:rsid w:val="00A618F7"/>
    <w:rsid w:val="00A61ED3"/>
    <w:rsid w:val="00A61ED5"/>
    <w:rsid w:val="00A61FDB"/>
    <w:rsid w:val="00A6217E"/>
    <w:rsid w:val="00A621CD"/>
    <w:rsid w:val="00A6225E"/>
    <w:rsid w:val="00A623B0"/>
    <w:rsid w:val="00A62966"/>
    <w:rsid w:val="00A62AC7"/>
    <w:rsid w:val="00A62C2A"/>
    <w:rsid w:val="00A62E65"/>
    <w:rsid w:val="00A63495"/>
    <w:rsid w:val="00A63E61"/>
    <w:rsid w:val="00A6403D"/>
    <w:rsid w:val="00A640D3"/>
    <w:rsid w:val="00A641E5"/>
    <w:rsid w:val="00A642AF"/>
    <w:rsid w:val="00A6469D"/>
    <w:rsid w:val="00A646A8"/>
    <w:rsid w:val="00A64B3C"/>
    <w:rsid w:val="00A64C06"/>
    <w:rsid w:val="00A651AC"/>
    <w:rsid w:val="00A651C5"/>
    <w:rsid w:val="00A653C6"/>
    <w:rsid w:val="00A656DD"/>
    <w:rsid w:val="00A65926"/>
    <w:rsid w:val="00A65ABC"/>
    <w:rsid w:val="00A65CA2"/>
    <w:rsid w:val="00A65E50"/>
    <w:rsid w:val="00A6664C"/>
    <w:rsid w:val="00A66F55"/>
    <w:rsid w:val="00A67490"/>
    <w:rsid w:val="00A678C8"/>
    <w:rsid w:val="00A67AF9"/>
    <w:rsid w:val="00A67B32"/>
    <w:rsid w:val="00A67DFF"/>
    <w:rsid w:val="00A67E15"/>
    <w:rsid w:val="00A67F20"/>
    <w:rsid w:val="00A70371"/>
    <w:rsid w:val="00A704FC"/>
    <w:rsid w:val="00A7186C"/>
    <w:rsid w:val="00A718B5"/>
    <w:rsid w:val="00A71C6C"/>
    <w:rsid w:val="00A71EE3"/>
    <w:rsid w:val="00A72355"/>
    <w:rsid w:val="00A7269D"/>
    <w:rsid w:val="00A728C4"/>
    <w:rsid w:val="00A72B58"/>
    <w:rsid w:val="00A72BD6"/>
    <w:rsid w:val="00A730B1"/>
    <w:rsid w:val="00A73302"/>
    <w:rsid w:val="00A73408"/>
    <w:rsid w:val="00A73562"/>
    <w:rsid w:val="00A7360E"/>
    <w:rsid w:val="00A73728"/>
    <w:rsid w:val="00A737BA"/>
    <w:rsid w:val="00A738E7"/>
    <w:rsid w:val="00A73A57"/>
    <w:rsid w:val="00A73B51"/>
    <w:rsid w:val="00A73C10"/>
    <w:rsid w:val="00A73E66"/>
    <w:rsid w:val="00A741AC"/>
    <w:rsid w:val="00A741C6"/>
    <w:rsid w:val="00A744EA"/>
    <w:rsid w:val="00A74EB9"/>
    <w:rsid w:val="00A74F1A"/>
    <w:rsid w:val="00A75094"/>
    <w:rsid w:val="00A750C6"/>
    <w:rsid w:val="00A751CF"/>
    <w:rsid w:val="00A753F9"/>
    <w:rsid w:val="00A7559F"/>
    <w:rsid w:val="00A75858"/>
    <w:rsid w:val="00A75BED"/>
    <w:rsid w:val="00A75E06"/>
    <w:rsid w:val="00A75E72"/>
    <w:rsid w:val="00A7616A"/>
    <w:rsid w:val="00A761E7"/>
    <w:rsid w:val="00A765EB"/>
    <w:rsid w:val="00A76B5B"/>
    <w:rsid w:val="00A76EDE"/>
    <w:rsid w:val="00A7712C"/>
    <w:rsid w:val="00A771C8"/>
    <w:rsid w:val="00A77632"/>
    <w:rsid w:val="00A77980"/>
    <w:rsid w:val="00A77E32"/>
    <w:rsid w:val="00A80384"/>
    <w:rsid w:val="00A80D12"/>
    <w:rsid w:val="00A80EB9"/>
    <w:rsid w:val="00A80FC3"/>
    <w:rsid w:val="00A814A2"/>
    <w:rsid w:val="00A814B3"/>
    <w:rsid w:val="00A814C5"/>
    <w:rsid w:val="00A81A00"/>
    <w:rsid w:val="00A81CB1"/>
    <w:rsid w:val="00A81D66"/>
    <w:rsid w:val="00A81E46"/>
    <w:rsid w:val="00A82191"/>
    <w:rsid w:val="00A821B6"/>
    <w:rsid w:val="00A8238E"/>
    <w:rsid w:val="00A8246C"/>
    <w:rsid w:val="00A829A7"/>
    <w:rsid w:val="00A82BE4"/>
    <w:rsid w:val="00A82C10"/>
    <w:rsid w:val="00A82D7C"/>
    <w:rsid w:val="00A83037"/>
    <w:rsid w:val="00A831F3"/>
    <w:rsid w:val="00A8326D"/>
    <w:rsid w:val="00A834C8"/>
    <w:rsid w:val="00A8355B"/>
    <w:rsid w:val="00A8364A"/>
    <w:rsid w:val="00A8373F"/>
    <w:rsid w:val="00A83854"/>
    <w:rsid w:val="00A83A60"/>
    <w:rsid w:val="00A83B70"/>
    <w:rsid w:val="00A83E44"/>
    <w:rsid w:val="00A8423E"/>
    <w:rsid w:val="00A84368"/>
    <w:rsid w:val="00A8439E"/>
    <w:rsid w:val="00A848CD"/>
    <w:rsid w:val="00A84CC4"/>
    <w:rsid w:val="00A84FE3"/>
    <w:rsid w:val="00A85072"/>
    <w:rsid w:val="00A85636"/>
    <w:rsid w:val="00A857C9"/>
    <w:rsid w:val="00A858C3"/>
    <w:rsid w:val="00A858F1"/>
    <w:rsid w:val="00A85C46"/>
    <w:rsid w:val="00A85F5C"/>
    <w:rsid w:val="00A86210"/>
    <w:rsid w:val="00A86AFE"/>
    <w:rsid w:val="00A86B84"/>
    <w:rsid w:val="00A86EA6"/>
    <w:rsid w:val="00A871CD"/>
    <w:rsid w:val="00A876B9"/>
    <w:rsid w:val="00A87762"/>
    <w:rsid w:val="00A8777D"/>
    <w:rsid w:val="00A87913"/>
    <w:rsid w:val="00A8797B"/>
    <w:rsid w:val="00A8798C"/>
    <w:rsid w:val="00A87BFB"/>
    <w:rsid w:val="00A87E2B"/>
    <w:rsid w:val="00A87E73"/>
    <w:rsid w:val="00A87ED5"/>
    <w:rsid w:val="00A90293"/>
    <w:rsid w:val="00A902C7"/>
    <w:rsid w:val="00A90799"/>
    <w:rsid w:val="00A9100D"/>
    <w:rsid w:val="00A9148C"/>
    <w:rsid w:val="00A91540"/>
    <w:rsid w:val="00A91636"/>
    <w:rsid w:val="00A91E47"/>
    <w:rsid w:val="00A91E9A"/>
    <w:rsid w:val="00A9222D"/>
    <w:rsid w:val="00A9247E"/>
    <w:rsid w:val="00A927A5"/>
    <w:rsid w:val="00A92D5C"/>
    <w:rsid w:val="00A92D6F"/>
    <w:rsid w:val="00A93063"/>
    <w:rsid w:val="00A932DB"/>
    <w:rsid w:val="00A936E2"/>
    <w:rsid w:val="00A943C3"/>
    <w:rsid w:val="00A94A72"/>
    <w:rsid w:val="00A94AA4"/>
    <w:rsid w:val="00A94C44"/>
    <w:rsid w:val="00A94FA6"/>
    <w:rsid w:val="00A95142"/>
    <w:rsid w:val="00A9560B"/>
    <w:rsid w:val="00A958D5"/>
    <w:rsid w:val="00A959E0"/>
    <w:rsid w:val="00A95A9D"/>
    <w:rsid w:val="00A95BE8"/>
    <w:rsid w:val="00A95DE2"/>
    <w:rsid w:val="00A96008"/>
    <w:rsid w:val="00A96169"/>
    <w:rsid w:val="00A962B3"/>
    <w:rsid w:val="00A96302"/>
    <w:rsid w:val="00A966D8"/>
    <w:rsid w:val="00A96711"/>
    <w:rsid w:val="00A96942"/>
    <w:rsid w:val="00A96BA0"/>
    <w:rsid w:val="00A96CB6"/>
    <w:rsid w:val="00A96CE9"/>
    <w:rsid w:val="00A96EBF"/>
    <w:rsid w:val="00A97095"/>
    <w:rsid w:val="00A97299"/>
    <w:rsid w:val="00A975C7"/>
    <w:rsid w:val="00A978F2"/>
    <w:rsid w:val="00A97975"/>
    <w:rsid w:val="00A97C2F"/>
    <w:rsid w:val="00A97C60"/>
    <w:rsid w:val="00AA04BF"/>
    <w:rsid w:val="00AA05E0"/>
    <w:rsid w:val="00AA081C"/>
    <w:rsid w:val="00AA08AE"/>
    <w:rsid w:val="00AA0AF4"/>
    <w:rsid w:val="00AA103D"/>
    <w:rsid w:val="00AA145D"/>
    <w:rsid w:val="00AA1965"/>
    <w:rsid w:val="00AA1EA9"/>
    <w:rsid w:val="00AA2409"/>
    <w:rsid w:val="00AA258E"/>
    <w:rsid w:val="00AA26AD"/>
    <w:rsid w:val="00AA29C0"/>
    <w:rsid w:val="00AA2BCF"/>
    <w:rsid w:val="00AA30F3"/>
    <w:rsid w:val="00AA3465"/>
    <w:rsid w:val="00AA3551"/>
    <w:rsid w:val="00AA3A23"/>
    <w:rsid w:val="00AA3F77"/>
    <w:rsid w:val="00AA3FFC"/>
    <w:rsid w:val="00AA4255"/>
    <w:rsid w:val="00AA473F"/>
    <w:rsid w:val="00AA4994"/>
    <w:rsid w:val="00AA4D63"/>
    <w:rsid w:val="00AA4F69"/>
    <w:rsid w:val="00AA5177"/>
    <w:rsid w:val="00AA5186"/>
    <w:rsid w:val="00AA518D"/>
    <w:rsid w:val="00AA534A"/>
    <w:rsid w:val="00AA5571"/>
    <w:rsid w:val="00AA565D"/>
    <w:rsid w:val="00AA5F2E"/>
    <w:rsid w:val="00AA6276"/>
    <w:rsid w:val="00AA6347"/>
    <w:rsid w:val="00AA6738"/>
    <w:rsid w:val="00AA692B"/>
    <w:rsid w:val="00AA6ABF"/>
    <w:rsid w:val="00AA7024"/>
    <w:rsid w:val="00AA733A"/>
    <w:rsid w:val="00AA7847"/>
    <w:rsid w:val="00AA7A8F"/>
    <w:rsid w:val="00AA7B7F"/>
    <w:rsid w:val="00AB0276"/>
    <w:rsid w:val="00AB07B8"/>
    <w:rsid w:val="00AB0F22"/>
    <w:rsid w:val="00AB0F43"/>
    <w:rsid w:val="00AB10B7"/>
    <w:rsid w:val="00AB129F"/>
    <w:rsid w:val="00AB139E"/>
    <w:rsid w:val="00AB168D"/>
    <w:rsid w:val="00AB1694"/>
    <w:rsid w:val="00AB16FC"/>
    <w:rsid w:val="00AB191D"/>
    <w:rsid w:val="00AB192C"/>
    <w:rsid w:val="00AB1A1A"/>
    <w:rsid w:val="00AB1F61"/>
    <w:rsid w:val="00AB23B2"/>
    <w:rsid w:val="00AB2717"/>
    <w:rsid w:val="00AB278D"/>
    <w:rsid w:val="00AB2B51"/>
    <w:rsid w:val="00AB2CFA"/>
    <w:rsid w:val="00AB2D2D"/>
    <w:rsid w:val="00AB2DF6"/>
    <w:rsid w:val="00AB2E0D"/>
    <w:rsid w:val="00AB2EBD"/>
    <w:rsid w:val="00AB314A"/>
    <w:rsid w:val="00AB37DA"/>
    <w:rsid w:val="00AB3BB5"/>
    <w:rsid w:val="00AB3CD6"/>
    <w:rsid w:val="00AB3DB4"/>
    <w:rsid w:val="00AB3E1A"/>
    <w:rsid w:val="00AB3F98"/>
    <w:rsid w:val="00AB41F0"/>
    <w:rsid w:val="00AB4AA8"/>
    <w:rsid w:val="00AB4B0C"/>
    <w:rsid w:val="00AB507F"/>
    <w:rsid w:val="00AB5537"/>
    <w:rsid w:val="00AB5C49"/>
    <w:rsid w:val="00AB5CAE"/>
    <w:rsid w:val="00AB5FE4"/>
    <w:rsid w:val="00AB63C8"/>
    <w:rsid w:val="00AB6492"/>
    <w:rsid w:val="00AB6634"/>
    <w:rsid w:val="00AB663D"/>
    <w:rsid w:val="00AB666B"/>
    <w:rsid w:val="00AB669F"/>
    <w:rsid w:val="00AB6E01"/>
    <w:rsid w:val="00AB6FB1"/>
    <w:rsid w:val="00AB7018"/>
    <w:rsid w:val="00AB723B"/>
    <w:rsid w:val="00AB758C"/>
    <w:rsid w:val="00AB773E"/>
    <w:rsid w:val="00AB79C3"/>
    <w:rsid w:val="00AB7F5E"/>
    <w:rsid w:val="00AC00B6"/>
    <w:rsid w:val="00AC07A6"/>
    <w:rsid w:val="00AC07FA"/>
    <w:rsid w:val="00AC0824"/>
    <w:rsid w:val="00AC097A"/>
    <w:rsid w:val="00AC1011"/>
    <w:rsid w:val="00AC105B"/>
    <w:rsid w:val="00AC10D8"/>
    <w:rsid w:val="00AC1174"/>
    <w:rsid w:val="00AC191F"/>
    <w:rsid w:val="00AC19A6"/>
    <w:rsid w:val="00AC1C70"/>
    <w:rsid w:val="00AC1CE9"/>
    <w:rsid w:val="00AC1ED4"/>
    <w:rsid w:val="00AC2017"/>
    <w:rsid w:val="00AC246C"/>
    <w:rsid w:val="00AC2C0B"/>
    <w:rsid w:val="00AC2F15"/>
    <w:rsid w:val="00AC303D"/>
    <w:rsid w:val="00AC32EE"/>
    <w:rsid w:val="00AC39E7"/>
    <w:rsid w:val="00AC3B21"/>
    <w:rsid w:val="00AC4475"/>
    <w:rsid w:val="00AC44D1"/>
    <w:rsid w:val="00AC4669"/>
    <w:rsid w:val="00AC473F"/>
    <w:rsid w:val="00AC490B"/>
    <w:rsid w:val="00AC4999"/>
    <w:rsid w:val="00AC4A58"/>
    <w:rsid w:val="00AC4C27"/>
    <w:rsid w:val="00AC523F"/>
    <w:rsid w:val="00AC5697"/>
    <w:rsid w:val="00AC589B"/>
    <w:rsid w:val="00AC5AB7"/>
    <w:rsid w:val="00AC5ABB"/>
    <w:rsid w:val="00AC6114"/>
    <w:rsid w:val="00AC634F"/>
    <w:rsid w:val="00AC6689"/>
    <w:rsid w:val="00AC6DF4"/>
    <w:rsid w:val="00AC70B4"/>
    <w:rsid w:val="00AC7426"/>
    <w:rsid w:val="00AC7526"/>
    <w:rsid w:val="00AC75E3"/>
    <w:rsid w:val="00AC78F5"/>
    <w:rsid w:val="00AC7E1B"/>
    <w:rsid w:val="00AC7E29"/>
    <w:rsid w:val="00AC7E92"/>
    <w:rsid w:val="00AD0033"/>
    <w:rsid w:val="00AD0345"/>
    <w:rsid w:val="00AD03BD"/>
    <w:rsid w:val="00AD083A"/>
    <w:rsid w:val="00AD0C46"/>
    <w:rsid w:val="00AD0FD8"/>
    <w:rsid w:val="00AD1057"/>
    <w:rsid w:val="00AD14ED"/>
    <w:rsid w:val="00AD1555"/>
    <w:rsid w:val="00AD1742"/>
    <w:rsid w:val="00AD192E"/>
    <w:rsid w:val="00AD19E7"/>
    <w:rsid w:val="00AD1A91"/>
    <w:rsid w:val="00AD1D29"/>
    <w:rsid w:val="00AD1F59"/>
    <w:rsid w:val="00AD1FA9"/>
    <w:rsid w:val="00AD1FCE"/>
    <w:rsid w:val="00AD2011"/>
    <w:rsid w:val="00AD213B"/>
    <w:rsid w:val="00AD24C4"/>
    <w:rsid w:val="00AD24CD"/>
    <w:rsid w:val="00AD275B"/>
    <w:rsid w:val="00AD29B3"/>
    <w:rsid w:val="00AD2EAB"/>
    <w:rsid w:val="00AD336D"/>
    <w:rsid w:val="00AD39E9"/>
    <w:rsid w:val="00AD3D91"/>
    <w:rsid w:val="00AD3E08"/>
    <w:rsid w:val="00AD3FCA"/>
    <w:rsid w:val="00AD406D"/>
    <w:rsid w:val="00AD4084"/>
    <w:rsid w:val="00AD4223"/>
    <w:rsid w:val="00AD4246"/>
    <w:rsid w:val="00AD4A63"/>
    <w:rsid w:val="00AD4C19"/>
    <w:rsid w:val="00AD4D7E"/>
    <w:rsid w:val="00AD5324"/>
    <w:rsid w:val="00AD5634"/>
    <w:rsid w:val="00AD5661"/>
    <w:rsid w:val="00AD5895"/>
    <w:rsid w:val="00AD59E6"/>
    <w:rsid w:val="00AD5B2A"/>
    <w:rsid w:val="00AD5F6C"/>
    <w:rsid w:val="00AD6585"/>
    <w:rsid w:val="00AD662C"/>
    <w:rsid w:val="00AD6D0E"/>
    <w:rsid w:val="00AD7072"/>
    <w:rsid w:val="00AD70F3"/>
    <w:rsid w:val="00AD725A"/>
    <w:rsid w:val="00AD7562"/>
    <w:rsid w:val="00AD798F"/>
    <w:rsid w:val="00AD7A0C"/>
    <w:rsid w:val="00AE007B"/>
    <w:rsid w:val="00AE00F0"/>
    <w:rsid w:val="00AE03E5"/>
    <w:rsid w:val="00AE08BD"/>
    <w:rsid w:val="00AE13A7"/>
    <w:rsid w:val="00AE1461"/>
    <w:rsid w:val="00AE155F"/>
    <w:rsid w:val="00AE1C85"/>
    <w:rsid w:val="00AE1D29"/>
    <w:rsid w:val="00AE256F"/>
    <w:rsid w:val="00AE3042"/>
    <w:rsid w:val="00AE30A1"/>
    <w:rsid w:val="00AE320F"/>
    <w:rsid w:val="00AE34F3"/>
    <w:rsid w:val="00AE3645"/>
    <w:rsid w:val="00AE394C"/>
    <w:rsid w:val="00AE3C4B"/>
    <w:rsid w:val="00AE3DE1"/>
    <w:rsid w:val="00AE4087"/>
    <w:rsid w:val="00AE4110"/>
    <w:rsid w:val="00AE427F"/>
    <w:rsid w:val="00AE4391"/>
    <w:rsid w:val="00AE4574"/>
    <w:rsid w:val="00AE4A0A"/>
    <w:rsid w:val="00AE4BA6"/>
    <w:rsid w:val="00AE4F2D"/>
    <w:rsid w:val="00AE4F94"/>
    <w:rsid w:val="00AE50F8"/>
    <w:rsid w:val="00AE5354"/>
    <w:rsid w:val="00AE543F"/>
    <w:rsid w:val="00AE5582"/>
    <w:rsid w:val="00AE5600"/>
    <w:rsid w:val="00AE5734"/>
    <w:rsid w:val="00AE5BE1"/>
    <w:rsid w:val="00AE5BF6"/>
    <w:rsid w:val="00AE6040"/>
    <w:rsid w:val="00AE60C9"/>
    <w:rsid w:val="00AE682D"/>
    <w:rsid w:val="00AE69C6"/>
    <w:rsid w:val="00AE6AC7"/>
    <w:rsid w:val="00AE71C7"/>
    <w:rsid w:val="00AE757C"/>
    <w:rsid w:val="00AE7949"/>
    <w:rsid w:val="00AE7C71"/>
    <w:rsid w:val="00AE7CEB"/>
    <w:rsid w:val="00AF0041"/>
    <w:rsid w:val="00AF029C"/>
    <w:rsid w:val="00AF036A"/>
    <w:rsid w:val="00AF04C8"/>
    <w:rsid w:val="00AF0F05"/>
    <w:rsid w:val="00AF0F23"/>
    <w:rsid w:val="00AF0F47"/>
    <w:rsid w:val="00AF1060"/>
    <w:rsid w:val="00AF12DE"/>
    <w:rsid w:val="00AF1D74"/>
    <w:rsid w:val="00AF201E"/>
    <w:rsid w:val="00AF2092"/>
    <w:rsid w:val="00AF24C0"/>
    <w:rsid w:val="00AF2CB5"/>
    <w:rsid w:val="00AF2F23"/>
    <w:rsid w:val="00AF31B0"/>
    <w:rsid w:val="00AF3283"/>
    <w:rsid w:val="00AF37E1"/>
    <w:rsid w:val="00AF38D9"/>
    <w:rsid w:val="00AF3EC0"/>
    <w:rsid w:val="00AF3F5D"/>
    <w:rsid w:val="00AF4660"/>
    <w:rsid w:val="00AF4AEE"/>
    <w:rsid w:val="00AF4CE5"/>
    <w:rsid w:val="00AF4FE2"/>
    <w:rsid w:val="00AF52BC"/>
    <w:rsid w:val="00AF5315"/>
    <w:rsid w:val="00AF5487"/>
    <w:rsid w:val="00AF5A66"/>
    <w:rsid w:val="00AF5AE4"/>
    <w:rsid w:val="00AF5C7C"/>
    <w:rsid w:val="00AF5FA4"/>
    <w:rsid w:val="00AF62CD"/>
    <w:rsid w:val="00AF67C0"/>
    <w:rsid w:val="00AF6B12"/>
    <w:rsid w:val="00AF6FCE"/>
    <w:rsid w:val="00AF7241"/>
    <w:rsid w:val="00AF74C2"/>
    <w:rsid w:val="00AF74E0"/>
    <w:rsid w:val="00AF75F0"/>
    <w:rsid w:val="00AF78F1"/>
    <w:rsid w:val="00AF7D54"/>
    <w:rsid w:val="00B00640"/>
    <w:rsid w:val="00B009B7"/>
    <w:rsid w:val="00B00B03"/>
    <w:rsid w:val="00B00C25"/>
    <w:rsid w:val="00B00F4E"/>
    <w:rsid w:val="00B014FF"/>
    <w:rsid w:val="00B01530"/>
    <w:rsid w:val="00B01ADB"/>
    <w:rsid w:val="00B01C9D"/>
    <w:rsid w:val="00B01DFE"/>
    <w:rsid w:val="00B021C5"/>
    <w:rsid w:val="00B0224D"/>
    <w:rsid w:val="00B0234E"/>
    <w:rsid w:val="00B02574"/>
    <w:rsid w:val="00B02588"/>
    <w:rsid w:val="00B0281D"/>
    <w:rsid w:val="00B02954"/>
    <w:rsid w:val="00B029EF"/>
    <w:rsid w:val="00B02C01"/>
    <w:rsid w:val="00B02CD6"/>
    <w:rsid w:val="00B02FFF"/>
    <w:rsid w:val="00B030FA"/>
    <w:rsid w:val="00B03116"/>
    <w:rsid w:val="00B032B6"/>
    <w:rsid w:val="00B03ACF"/>
    <w:rsid w:val="00B03D26"/>
    <w:rsid w:val="00B03DF3"/>
    <w:rsid w:val="00B03EA8"/>
    <w:rsid w:val="00B03FE4"/>
    <w:rsid w:val="00B0421D"/>
    <w:rsid w:val="00B046B9"/>
    <w:rsid w:val="00B046E6"/>
    <w:rsid w:val="00B047B1"/>
    <w:rsid w:val="00B04F92"/>
    <w:rsid w:val="00B050F5"/>
    <w:rsid w:val="00B05399"/>
    <w:rsid w:val="00B05AB6"/>
    <w:rsid w:val="00B067DA"/>
    <w:rsid w:val="00B06996"/>
    <w:rsid w:val="00B06A95"/>
    <w:rsid w:val="00B06BDF"/>
    <w:rsid w:val="00B073A4"/>
    <w:rsid w:val="00B07749"/>
    <w:rsid w:val="00B0776B"/>
    <w:rsid w:val="00B0782C"/>
    <w:rsid w:val="00B100C0"/>
    <w:rsid w:val="00B10386"/>
    <w:rsid w:val="00B107EB"/>
    <w:rsid w:val="00B10CCF"/>
    <w:rsid w:val="00B10D70"/>
    <w:rsid w:val="00B112A4"/>
    <w:rsid w:val="00B1147D"/>
    <w:rsid w:val="00B114AE"/>
    <w:rsid w:val="00B114CF"/>
    <w:rsid w:val="00B1165D"/>
    <w:rsid w:val="00B117C4"/>
    <w:rsid w:val="00B11809"/>
    <w:rsid w:val="00B11B3F"/>
    <w:rsid w:val="00B11B5E"/>
    <w:rsid w:val="00B11C17"/>
    <w:rsid w:val="00B11D16"/>
    <w:rsid w:val="00B11F7C"/>
    <w:rsid w:val="00B120A6"/>
    <w:rsid w:val="00B120C1"/>
    <w:rsid w:val="00B12910"/>
    <w:rsid w:val="00B12DE4"/>
    <w:rsid w:val="00B12F00"/>
    <w:rsid w:val="00B13159"/>
    <w:rsid w:val="00B13639"/>
    <w:rsid w:val="00B13988"/>
    <w:rsid w:val="00B13CB6"/>
    <w:rsid w:val="00B13E28"/>
    <w:rsid w:val="00B140A0"/>
    <w:rsid w:val="00B1463A"/>
    <w:rsid w:val="00B14E0D"/>
    <w:rsid w:val="00B14F66"/>
    <w:rsid w:val="00B1505B"/>
    <w:rsid w:val="00B15088"/>
    <w:rsid w:val="00B15109"/>
    <w:rsid w:val="00B151DE"/>
    <w:rsid w:val="00B1562B"/>
    <w:rsid w:val="00B1592C"/>
    <w:rsid w:val="00B15B4E"/>
    <w:rsid w:val="00B15C80"/>
    <w:rsid w:val="00B15DD6"/>
    <w:rsid w:val="00B16238"/>
    <w:rsid w:val="00B16414"/>
    <w:rsid w:val="00B169D5"/>
    <w:rsid w:val="00B16AFC"/>
    <w:rsid w:val="00B16EAF"/>
    <w:rsid w:val="00B16F77"/>
    <w:rsid w:val="00B16FF5"/>
    <w:rsid w:val="00B17332"/>
    <w:rsid w:val="00B1774C"/>
    <w:rsid w:val="00B179C7"/>
    <w:rsid w:val="00B17A91"/>
    <w:rsid w:val="00B17C22"/>
    <w:rsid w:val="00B20016"/>
    <w:rsid w:val="00B203CA"/>
    <w:rsid w:val="00B20850"/>
    <w:rsid w:val="00B208CA"/>
    <w:rsid w:val="00B212B4"/>
    <w:rsid w:val="00B21A42"/>
    <w:rsid w:val="00B21DCD"/>
    <w:rsid w:val="00B21F3E"/>
    <w:rsid w:val="00B21FA6"/>
    <w:rsid w:val="00B222B1"/>
    <w:rsid w:val="00B22484"/>
    <w:rsid w:val="00B2278D"/>
    <w:rsid w:val="00B22865"/>
    <w:rsid w:val="00B2306C"/>
    <w:rsid w:val="00B232EF"/>
    <w:rsid w:val="00B235D7"/>
    <w:rsid w:val="00B23A11"/>
    <w:rsid w:val="00B23BE2"/>
    <w:rsid w:val="00B23E9E"/>
    <w:rsid w:val="00B2404D"/>
    <w:rsid w:val="00B241EE"/>
    <w:rsid w:val="00B24243"/>
    <w:rsid w:val="00B24A80"/>
    <w:rsid w:val="00B24DFD"/>
    <w:rsid w:val="00B25075"/>
    <w:rsid w:val="00B252F8"/>
    <w:rsid w:val="00B254B0"/>
    <w:rsid w:val="00B2553A"/>
    <w:rsid w:val="00B2559F"/>
    <w:rsid w:val="00B25837"/>
    <w:rsid w:val="00B2586B"/>
    <w:rsid w:val="00B258B6"/>
    <w:rsid w:val="00B25FC7"/>
    <w:rsid w:val="00B26530"/>
    <w:rsid w:val="00B265C9"/>
    <w:rsid w:val="00B266A4"/>
    <w:rsid w:val="00B26FD8"/>
    <w:rsid w:val="00B27D44"/>
    <w:rsid w:val="00B30270"/>
    <w:rsid w:val="00B30613"/>
    <w:rsid w:val="00B3078E"/>
    <w:rsid w:val="00B307BF"/>
    <w:rsid w:val="00B30A24"/>
    <w:rsid w:val="00B30A39"/>
    <w:rsid w:val="00B30B50"/>
    <w:rsid w:val="00B30C02"/>
    <w:rsid w:val="00B31118"/>
    <w:rsid w:val="00B311B4"/>
    <w:rsid w:val="00B314BD"/>
    <w:rsid w:val="00B3227D"/>
    <w:rsid w:val="00B32322"/>
    <w:rsid w:val="00B32A4F"/>
    <w:rsid w:val="00B32A8E"/>
    <w:rsid w:val="00B33328"/>
    <w:rsid w:val="00B34046"/>
    <w:rsid w:val="00B3416B"/>
    <w:rsid w:val="00B3455C"/>
    <w:rsid w:val="00B34D4A"/>
    <w:rsid w:val="00B34E0B"/>
    <w:rsid w:val="00B34E9B"/>
    <w:rsid w:val="00B3520E"/>
    <w:rsid w:val="00B35668"/>
    <w:rsid w:val="00B356C8"/>
    <w:rsid w:val="00B35776"/>
    <w:rsid w:val="00B357B4"/>
    <w:rsid w:val="00B359D8"/>
    <w:rsid w:val="00B35A56"/>
    <w:rsid w:val="00B35CFF"/>
    <w:rsid w:val="00B35D65"/>
    <w:rsid w:val="00B35F5B"/>
    <w:rsid w:val="00B36270"/>
    <w:rsid w:val="00B362CB"/>
    <w:rsid w:val="00B3648D"/>
    <w:rsid w:val="00B3686A"/>
    <w:rsid w:val="00B36A1E"/>
    <w:rsid w:val="00B36ED1"/>
    <w:rsid w:val="00B3735E"/>
    <w:rsid w:val="00B37570"/>
    <w:rsid w:val="00B376F9"/>
    <w:rsid w:val="00B37718"/>
    <w:rsid w:val="00B37771"/>
    <w:rsid w:val="00B37AC5"/>
    <w:rsid w:val="00B37D5E"/>
    <w:rsid w:val="00B40706"/>
    <w:rsid w:val="00B40801"/>
    <w:rsid w:val="00B40B2C"/>
    <w:rsid w:val="00B40C2A"/>
    <w:rsid w:val="00B40CF5"/>
    <w:rsid w:val="00B416EC"/>
    <w:rsid w:val="00B41790"/>
    <w:rsid w:val="00B417E9"/>
    <w:rsid w:val="00B42424"/>
    <w:rsid w:val="00B427B3"/>
    <w:rsid w:val="00B429FF"/>
    <w:rsid w:val="00B4343F"/>
    <w:rsid w:val="00B43554"/>
    <w:rsid w:val="00B43650"/>
    <w:rsid w:val="00B438C6"/>
    <w:rsid w:val="00B439B7"/>
    <w:rsid w:val="00B439F4"/>
    <w:rsid w:val="00B43D08"/>
    <w:rsid w:val="00B43D46"/>
    <w:rsid w:val="00B44464"/>
    <w:rsid w:val="00B447F5"/>
    <w:rsid w:val="00B44D08"/>
    <w:rsid w:val="00B44EC0"/>
    <w:rsid w:val="00B456BB"/>
    <w:rsid w:val="00B45A90"/>
    <w:rsid w:val="00B45B89"/>
    <w:rsid w:val="00B4618F"/>
    <w:rsid w:val="00B47239"/>
    <w:rsid w:val="00B474AA"/>
    <w:rsid w:val="00B475A7"/>
    <w:rsid w:val="00B475FD"/>
    <w:rsid w:val="00B477DD"/>
    <w:rsid w:val="00B47897"/>
    <w:rsid w:val="00B478E2"/>
    <w:rsid w:val="00B47A29"/>
    <w:rsid w:val="00B47A80"/>
    <w:rsid w:val="00B47D27"/>
    <w:rsid w:val="00B47EDF"/>
    <w:rsid w:val="00B50110"/>
    <w:rsid w:val="00B502D1"/>
    <w:rsid w:val="00B5062C"/>
    <w:rsid w:val="00B50861"/>
    <w:rsid w:val="00B5092E"/>
    <w:rsid w:val="00B50A43"/>
    <w:rsid w:val="00B50D68"/>
    <w:rsid w:val="00B50E94"/>
    <w:rsid w:val="00B510B5"/>
    <w:rsid w:val="00B51483"/>
    <w:rsid w:val="00B517F7"/>
    <w:rsid w:val="00B51AC8"/>
    <w:rsid w:val="00B52707"/>
    <w:rsid w:val="00B530BA"/>
    <w:rsid w:val="00B53312"/>
    <w:rsid w:val="00B53319"/>
    <w:rsid w:val="00B534FE"/>
    <w:rsid w:val="00B535F6"/>
    <w:rsid w:val="00B536B1"/>
    <w:rsid w:val="00B53B8D"/>
    <w:rsid w:val="00B54028"/>
    <w:rsid w:val="00B5431C"/>
    <w:rsid w:val="00B54330"/>
    <w:rsid w:val="00B54406"/>
    <w:rsid w:val="00B5508A"/>
    <w:rsid w:val="00B552BA"/>
    <w:rsid w:val="00B554A1"/>
    <w:rsid w:val="00B55579"/>
    <w:rsid w:val="00B55644"/>
    <w:rsid w:val="00B562B7"/>
    <w:rsid w:val="00B56369"/>
    <w:rsid w:val="00B56479"/>
    <w:rsid w:val="00B56719"/>
    <w:rsid w:val="00B56AD0"/>
    <w:rsid w:val="00B56EAF"/>
    <w:rsid w:val="00B570C9"/>
    <w:rsid w:val="00B57689"/>
    <w:rsid w:val="00B576FB"/>
    <w:rsid w:val="00B576FD"/>
    <w:rsid w:val="00B57CD2"/>
    <w:rsid w:val="00B57E54"/>
    <w:rsid w:val="00B57EC1"/>
    <w:rsid w:val="00B600D7"/>
    <w:rsid w:val="00B6056E"/>
    <w:rsid w:val="00B606A3"/>
    <w:rsid w:val="00B60799"/>
    <w:rsid w:val="00B6081C"/>
    <w:rsid w:val="00B608D7"/>
    <w:rsid w:val="00B60A53"/>
    <w:rsid w:val="00B60BC5"/>
    <w:rsid w:val="00B60D7C"/>
    <w:rsid w:val="00B61570"/>
    <w:rsid w:val="00B61747"/>
    <w:rsid w:val="00B619A9"/>
    <w:rsid w:val="00B626A9"/>
    <w:rsid w:val="00B6272C"/>
    <w:rsid w:val="00B629E4"/>
    <w:rsid w:val="00B62E24"/>
    <w:rsid w:val="00B635BB"/>
    <w:rsid w:val="00B63663"/>
    <w:rsid w:val="00B636B7"/>
    <w:rsid w:val="00B63A91"/>
    <w:rsid w:val="00B63AFD"/>
    <w:rsid w:val="00B63D72"/>
    <w:rsid w:val="00B64125"/>
    <w:rsid w:val="00B64295"/>
    <w:rsid w:val="00B6507A"/>
    <w:rsid w:val="00B651DF"/>
    <w:rsid w:val="00B65247"/>
    <w:rsid w:val="00B652B7"/>
    <w:rsid w:val="00B6534D"/>
    <w:rsid w:val="00B65653"/>
    <w:rsid w:val="00B659C0"/>
    <w:rsid w:val="00B6607F"/>
    <w:rsid w:val="00B6633F"/>
    <w:rsid w:val="00B66375"/>
    <w:rsid w:val="00B667C8"/>
    <w:rsid w:val="00B670B6"/>
    <w:rsid w:val="00B6716A"/>
    <w:rsid w:val="00B67206"/>
    <w:rsid w:val="00B673E9"/>
    <w:rsid w:val="00B678F5"/>
    <w:rsid w:val="00B67ABD"/>
    <w:rsid w:val="00B7029D"/>
    <w:rsid w:val="00B70345"/>
    <w:rsid w:val="00B70AF2"/>
    <w:rsid w:val="00B70D67"/>
    <w:rsid w:val="00B70E32"/>
    <w:rsid w:val="00B711E6"/>
    <w:rsid w:val="00B71248"/>
    <w:rsid w:val="00B71449"/>
    <w:rsid w:val="00B714B1"/>
    <w:rsid w:val="00B714D1"/>
    <w:rsid w:val="00B715CE"/>
    <w:rsid w:val="00B716C7"/>
    <w:rsid w:val="00B719CA"/>
    <w:rsid w:val="00B71A5B"/>
    <w:rsid w:val="00B71A84"/>
    <w:rsid w:val="00B71B34"/>
    <w:rsid w:val="00B71EC8"/>
    <w:rsid w:val="00B72A0A"/>
    <w:rsid w:val="00B72C88"/>
    <w:rsid w:val="00B72DD8"/>
    <w:rsid w:val="00B72EC3"/>
    <w:rsid w:val="00B72FA5"/>
    <w:rsid w:val="00B72FE6"/>
    <w:rsid w:val="00B730E4"/>
    <w:rsid w:val="00B733E1"/>
    <w:rsid w:val="00B737F1"/>
    <w:rsid w:val="00B73923"/>
    <w:rsid w:val="00B73A70"/>
    <w:rsid w:val="00B73D13"/>
    <w:rsid w:val="00B73D2F"/>
    <w:rsid w:val="00B73F14"/>
    <w:rsid w:val="00B73FF1"/>
    <w:rsid w:val="00B7430F"/>
    <w:rsid w:val="00B743FE"/>
    <w:rsid w:val="00B747DE"/>
    <w:rsid w:val="00B747F3"/>
    <w:rsid w:val="00B751CA"/>
    <w:rsid w:val="00B751EC"/>
    <w:rsid w:val="00B756AE"/>
    <w:rsid w:val="00B75728"/>
    <w:rsid w:val="00B757D3"/>
    <w:rsid w:val="00B75C42"/>
    <w:rsid w:val="00B75DED"/>
    <w:rsid w:val="00B760F0"/>
    <w:rsid w:val="00B7611F"/>
    <w:rsid w:val="00B7646C"/>
    <w:rsid w:val="00B7654F"/>
    <w:rsid w:val="00B7682E"/>
    <w:rsid w:val="00B76FD7"/>
    <w:rsid w:val="00B772DA"/>
    <w:rsid w:val="00B7777A"/>
    <w:rsid w:val="00B77921"/>
    <w:rsid w:val="00B77FED"/>
    <w:rsid w:val="00B80152"/>
    <w:rsid w:val="00B80465"/>
    <w:rsid w:val="00B8067D"/>
    <w:rsid w:val="00B807D1"/>
    <w:rsid w:val="00B8082F"/>
    <w:rsid w:val="00B8098F"/>
    <w:rsid w:val="00B80BA1"/>
    <w:rsid w:val="00B81062"/>
    <w:rsid w:val="00B8135F"/>
    <w:rsid w:val="00B81387"/>
    <w:rsid w:val="00B8144B"/>
    <w:rsid w:val="00B814E5"/>
    <w:rsid w:val="00B815F7"/>
    <w:rsid w:val="00B8189E"/>
    <w:rsid w:val="00B81A4A"/>
    <w:rsid w:val="00B8205A"/>
    <w:rsid w:val="00B8209C"/>
    <w:rsid w:val="00B824F4"/>
    <w:rsid w:val="00B82590"/>
    <w:rsid w:val="00B826A7"/>
    <w:rsid w:val="00B83756"/>
    <w:rsid w:val="00B8392A"/>
    <w:rsid w:val="00B83AA6"/>
    <w:rsid w:val="00B841CB"/>
    <w:rsid w:val="00B849F3"/>
    <w:rsid w:val="00B84E0A"/>
    <w:rsid w:val="00B84E2A"/>
    <w:rsid w:val="00B8596C"/>
    <w:rsid w:val="00B85CC9"/>
    <w:rsid w:val="00B85D21"/>
    <w:rsid w:val="00B85D42"/>
    <w:rsid w:val="00B86199"/>
    <w:rsid w:val="00B862E6"/>
    <w:rsid w:val="00B86626"/>
    <w:rsid w:val="00B866E0"/>
    <w:rsid w:val="00B8684C"/>
    <w:rsid w:val="00B868DA"/>
    <w:rsid w:val="00B86A3E"/>
    <w:rsid w:val="00B86B21"/>
    <w:rsid w:val="00B86B72"/>
    <w:rsid w:val="00B86FC8"/>
    <w:rsid w:val="00B872AE"/>
    <w:rsid w:val="00B87539"/>
    <w:rsid w:val="00B87979"/>
    <w:rsid w:val="00B9011F"/>
    <w:rsid w:val="00B90194"/>
    <w:rsid w:val="00B9035E"/>
    <w:rsid w:val="00B904F8"/>
    <w:rsid w:val="00B9052F"/>
    <w:rsid w:val="00B9074B"/>
    <w:rsid w:val="00B90CDD"/>
    <w:rsid w:val="00B90DB2"/>
    <w:rsid w:val="00B90FED"/>
    <w:rsid w:val="00B9100B"/>
    <w:rsid w:val="00B9135B"/>
    <w:rsid w:val="00B913A6"/>
    <w:rsid w:val="00B91437"/>
    <w:rsid w:val="00B91497"/>
    <w:rsid w:val="00B91812"/>
    <w:rsid w:val="00B91A10"/>
    <w:rsid w:val="00B9218B"/>
    <w:rsid w:val="00B92301"/>
    <w:rsid w:val="00B92797"/>
    <w:rsid w:val="00B929E4"/>
    <w:rsid w:val="00B92B9E"/>
    <w:rsid w:val="00B92E12"/>
    <w:rsid w:val="00B92E21"/>
    <w:rsid w:val="00B93134"/>
    <w:rsid w:val="00B932D4"/>
    <w:rsid w:val="00B93568"/>
    <w:rsid w:val="00B9371E"/>
    <w:rsid w:val="00B938A3"/>
    <w:rsid w:val="00B93DA7"/>
    <w:rsid w:val="00B94C77"/>
    <w:rsid w:val="00B94D3F"/>
    <w:rsid w:val="00B94FEE"/>
    <w:rsid w:val="00B95028"/>
    <w:rsid w:val="00B950F4"/>
    <w:rsid w:val="00B95143"/>
    <w:rsid w:val="00B953C7"/>
    <w:rsid w:val="00B95745"/>
    <w:rsid w:val="00B959FD"/>
    <w:rsid w:val="00B95AFD"/>
    <w:rsid w:val="00B95E75"/>
    <w:rsid w:val="00B966B0"/>
    <w:rsid w:val="00B96711"/>
    <w:rsid w:val="00B96BF6"/>
    <w:rsid w:val="00B96CC6"/>
    <w:rsid w:val="00B971C0"/>
    <w:rsid w:val="00B971D7"/>
    <w:rsid w:val="00B97288"/>
    <w:rsid w:val="00B9760C"/>
    <w:rsid w:val="00B97C6A"/>
    <w:rsid w:val="00B97F10"/>
    <w:rsid w:val="00BA036E"/>
    <w:rsid w:val="00BA08CE"/>
    <w:rsid w:val="00BA0A51"/>
    <w:rsid w:val="00BA0D0A"/>
    <w:rsid w:val="00BA0D32"/>
    <w:rsid w:val="00BA0D56"/>
    <w:rsid w:val="00BA127C"/>
    <w:rsid w:val="00BA14C8"/>
    <w:rsid w:val="00BA1844"/>
    <w:rsid w:val="00BA188E"/>
    <w:rsid w:val="00BA19C3"/>
    <w:rsid w:val="00BA1A73"/>
    <w:rsid w:val="00BA1C00"/>
    <w:rsid w:val="00BA1FF4"/>
    <w:rsid w:val="00BA22B6"/>
    <w:rsid w:val="00BA2647"/>
    <w:rsid w:val="00BA29D3"/>
    <w:rsid w:val="00BA2D2F"/>
    <w:rsid w:val="00BA2D65"/>
    <w:rsid w:val="00BA2DA0"/>
    <w:rsid w:val="00BA3084"/>
    <w:rsid w:val="00BA30C9"/>
    <w:rsid w:val="00BA31C4"/>
    <w:rsid w:val="00BA3281"/>
    <w:rsid w:val="00BA32BA"/>
    <w:rsid w:val="00BA35C6"/>
    <w:rsid w:val="00BA378E"/>
    <w:rsid w:val="00BA382B"/>
    <w:rsid w:val="00BA3B30"/>
    <w:rsid w:val="00BA3D59"/>
    <w:rsid w:val="00BA3D5C"/>
    <w:rsid w:val="00BA3FB0"/>
    <w:rsid w:val="00BA4195"/>
    <w:rsid w:val="00BA438E"/>
    <w:rsid w:val="00BA4402"/>
    <w:rsid w:val="00BA4857"/>
    <w:rsid w:val="00BA4B8F"/>
    <w:rsid w:val="00BA4D6C"/>
    <w:rsid w:val="00BA4E67"/>
    <w:rsid w:val="00BA501F"/>
    <w:rsid w:val="00BA5036"/>
    <w:rsid w:val="00BA5177"/>
    <w:rsid w:val="00BA552F"/>
    <w:rsid w:val="00BA5993"/>
    <w:rsid w:val="00BA59E5"/>
    <w:rsid w:val="00BA5AA8"/>
    <w:rsid w:val="00BA5C6A"/>
    <w:rsid w:val="00BA6026"/>
    <w:rsid w:val="00BA607B"/>
    <w:rsid w:val="00BA6154"/>
    <w:rsid w:val="00BA62DA"/>
    <w:rsid w:val="00BA62EF"/>
    <w:rsid w:val="00BA64FE"/>
    <w:rsid w:val="00BA69B3"/>
    <w:rsid w:val="00BA6A6C"/>
    <w:rsid w:val="00BA6DCA"/>
    <w:rsid w:val="00BA6DFA"/>
    <w:rsid w:val="00BA6F66"/>
    <w:rsid w:val="00BA75DA"/>
    <w:rsid w:val="00BA7769"/>
    <w:rsid w:val="00BA79A6"/>
    <w:rsid w:val="00BA7B18"/>
    <w:rsid w:val="00BA7B3A"/>
    <w:rsid w:val="00BA7DC6"/>
    <w:rsid w:val="00BB03E9"/>
    <w:rsid w:val="00BB0733"/>
    <w:rsid w:val="00BB1C51"/>
    <w:rsid w:val="00BB1D33"/>
    <w:rsid w:val="00BB1E2F"/>
    <w:rsid w:val="00BB219C"/>
    <w:rsid w:val="00BB223A"/>
    <w:rsid w:val="00BB23DD"/>
    <w:rsid w:val="00BB241C"/>
    <w:rsid w:val="00BB2715"/>
    <w:rsid w:val="00BB2876"/>
    <w:rsid w:val="00BB2B5A"/>
    <w:rsid w:val="00BB3227"/>
    <w:rsid w:val="00BB33E7"/>
    <w:rsid w:val="00BB344F"/>
    <w:rsid w:val="00BB360A"/>
    <w:rsid w:val="00BB3B4C"/>
    <w:rsid w:val="00BB4B3C"/>
    <w:rsid w:val="00BB4FA8"/>
    <w:rsid w:val="00BB50AB"/>
    <w:rsid w:val="00BB5134"/>
    <w:rsid w:val="00BB51D8"/>
    <w:rsid w:val="00BB5248"/>
    <w:rsid w:val="00BB52DD"/>
    <w:rsid w:val="00BB5612"/>
    <w:rsid w:val="00BB5DDF"/>
    <w:rsid w:val="00BB5DF0"/>
    <w:rsid w:val="00BB5E8D"/>
    <w:rsid w:val="00BB5ECF"/>
    <w:rsid w:val="00BB6030"/>
    <w:rsid w:val="00BB6620"/>
    <w:rsid w:val="00BB6AB2"/>
    <w:rsid w:val="00BB6ADA"/>
    <w:rsid w:val="00BB72C8"/>
    <w:rsid w:val="00BB77A1"/>
    <w:rsid w:val="00BB7A48"/>
    <w:rsid w:val="00BC011B"/>
    <w:rsid w:val="00BC03E8"/>
    <w:rsid w:val="00BC0942"/>
    <w:rsid w:val="00BC0EC6"/>
    <w:rsid w:val="00BC1027"/>
    <w:rsid w:val="00BC1C0C"/>
    <w:rsid w:val="00BC1CB6"/>
    <w:rsid w:val="00BC1E25"/>
    <w:rsid w:val="00BC1F1E"/>
    <w:rsid w:val="00BC1FFD"/>
    <w:rsid w:val="00BC21E1"/>
    <w:rsid w:val="00BC23B2"/>
    <w:rsid w:val="00BC2516"/>
    <w:rsid w:val="00BC2550"/>
    <w:rsid w:val="00BC2BC6"/>
    <w:rsid w:val="00BC3174"/>
    <w:rsid w:val="00BC3384"/>
    <w:rsid w:val="00BC37AD"/>
    <w:rsid w:val="00BC3834"/>
    <w:rsid w:val="00BC3B20"/>
    <w:rsid w:val="00BC3D7A"/>
    <w:rsid w:val="00BC42F6"/>
    <w:rsid w:val="00BC44EE"/>
    <w:rsid w:val="00BC45F9"/>
    <w:rsid w:val="00BC468D"/>
    <w:rsid w:val="00BC48D6"/>
    <w:rsid w:val="00BC514C"/>
    <w:rsid w:val="00BC519B"/>
    <w:rsid w:val="00BC538E"/>
    <w:rsid w:val="00BC5499"/>
    <w:rsid w:val="00BC5965"/>
    <w:rsid w:val="00BC59EA"/>
    <w:rsid w:val="00BC5BAA"/>
    <w:rsid w:val="00BC5C64"/>
    <w:rsid w:val="00BC5E40"/>
    <w:rsid w:val="00BC5F3F"/>
    <w:rsid w:val="00BC5FE0"/>
    <w:rsid w:val="00BC654E"/>
    <w:rsid w:val="00BC685E"/>
    <w:rsid w:val="00BC6C65"/>
    <w:rsid w:val="00BC6C9B"/>
    <w:rsid w:val="00BC70E2"/>
    <w:rsid w:val="00BC78EF"/>
    <w:rsid w:val="00BC79C9"/>
    <w:rsid w:val="00BC7B1E"/>
    <w:rsid w:val="00BC7E74"/>
    <w:rsid w:val="00BD0210"/>
    <w:rsid w:val="00BD05A4"/>
    <w:rsid w:val="00BD0D00"/>
    <w:rsid w:val="00BD106A"/>
    <w:rsid w:val="00BD11EB"/>
    <w:rsid w:val="00BD143C"/>
    <w:rsid w:val="00BD157A"/>
    <w:rsid w:val="00BD16D2"/>
    <w:rsid w:val="00BD176A"/>
    <w:rsid w:val="00BD1AF4"/>
    <w:rsid w:val="00BD1B75"/>
    <w:rsid w:val="00BD1CB8"/>
    <w:rsid w:val="00BD206F"/>
    <w:rsid w:val="00BD2346"/>
    <w:rsid w:val="00BD25E9"/>
    <w:rsid w:val="00BD25FE"/>
    <w:rsid w:val="00BD28FB"/>
    <w:rsid w:val="00BD2B2C"/>
    <w:rsid w:val="00BD3050"/>
    <w:rsid w:val="00BD3158"/>
    <w:rsid w:val="00BD37E2"/>
    <w:rsid w:val="00BD3947"/>
    <w:rsid w:val="00BD3E52"/>
    <w:rsid w:val="00BD3EA2"/>
    <w:rsid w:val="00BD3F52"/>
    <w:rsid w:val="00BD3F91"/>
    <w:rsid w:val="00BD4060"/>
    <w:rsid w:val="00BD42C6"/>
    <w:rsid w:val="00BD4306"/>
    <w:rsid w:val="00BD4418"/>
    <w:rsid w:val="00BD442B"/>
    <w:rsid w:val="00BD46EC"/>
    <w:rsid w:val="00BD4DA0"/>
    <w:rsid w:val="00BD4EA1"/>
    <w:rsid w:val="00BD52F4"/>
    <w:rsid w:val="00BD56B3"/>
    <w:rsid w:val="00BD58D0"/>
    <w:rsid w:val="00BD595D"/>
    <w:rsid w:val="00BD5E2C"/>
    <w:rsid w:val="00BD5FAB"/>
    <w:rsid w:val="00BD61DA"/>
    <w:rsid w:val="00BD6570"/>
    <w:rsid w:val="00BD65A0"/>
    <w:rsid w:val="00BD6A15"/>
    <w:rsid w:val="00BD6B55"/>
    <w:rsid w:val="00BD72DB"/>
    <w:rsid w:val="00BD7455"/>
    <w:rsid w:val="00BD7BA5"/>
    <w:rsid w:val="00BD7F17"/>
    <w:rsid w:val="00BE0083"/>
    <w:rsid w:val="00BE025A"/>
    <w:rsid w:val="00BE02EF"/>
    <w:rsid w:val="00BE03C3"/>
    <w:rsid w:val="00BE0436"/>
    <w:rsid w:val="00BE06C2"/>
    <w:rsid w:val="00BE0A9A"/>
    <w:rsid w:val="00BE0B7A"/>
    <w:rsid w:val="00BE0CA2"/>
    <w:rsid w:val="00BE0D8B"/>
    <w:rsid w:val="00BE1053"/>
    <w:rsid w:val="00BE1493"/>
    <w:rsid w:val="00BE170F"/>
    <w:rsid w:val="00BE1741"/>
    <w:rsid w:val="00BE1AB8"/>
    <w:rsid w:val="00BE2D5B"/>
    <w:rsid w:val="00BE30C0"/>
    <w:rsid w:val="00BE32FA"/>
    <w:rsid w:val="00BE3DE8"/>
    <w:rsid w:val="00BE4641"/>
    <w:rsid w:val="00BE4A4C"/>
    <w:rsid w:val="00BE4C0C"/>
    <w:rsid w:val="00BE4C72"/>
    <w:rsid w:val="00BE5239"/>
    <w:rsid w:val="00BE52FD"/>
    <w:rsid w:val="00BE592F"/>
    <w:rsid w:val="00BE5CDF"/>
    <w:rsid w:val="00BE603F"/>
    <w:rsid w:val="00BE615B"/>
    <w:rsid w:val="00BE6337"/>
    <w:rsid w:val="00BE64C4"/>
    <w:rsid w:val="00BE6853"/>
    <w:rsid w:val="00BE6D1C"/>
    <w:rsid w:val="00BE7003"/>
    <w:rsid w:val="00BE726D"/>
    <w:rsid w:val="00BE742C"/>
    <w:rsid w:val="00BE784D"/>
    <w:rsid w:val="00BE7CCA"/>
    <w:rsid w:val="00BE7EA3"/>
    <w:rsid w:val="00BF06FA"/>
    <w:rsid w:val="00BF0BAA"/>
    <w:rsid w:val="00BF134F"/>
    <w:rsid w:val="00BF1465"/>
    <w:rsid w:val="00BF1487"/>
    <w:rsid w:val="00BF1BD0"/>
    <w:rsid w:val="00BF1CA0"/>
    <w:rsid w:val="00BF1D65"/>
    <w:rsid w:val="00BF1E22"/>
    <w:rsid w:val="00BF2014"/>
    <w:rsid w:val="00BF221B"/>
    <w:rsid w:val="00BF239A"/>
    <w:rsid w:val="00BF284A"/>
    <w:rsid w:val="00BF2A31"/>
    <w:rsid w:val="00BF2E64"/>
    <w:rsid w:val="00BF3094"/>
    <w:rsid w:val="00BF3460"/>
    <w:rsid w:val="00BF34C4"/>
    <w:rsid w:val="00BF380C"/>
    <w:rsid w:val="00BF388D"/>
    <w:rsid w:val="00BF3CBD"/>
    <w:rsid w:val="00BF3E40"/>
    <w:rsid w:val="00BF3E4D"/>
    <w:rsid w:val="00BF3E78"/>
    <w:rsid w:val="00BF4104"/>
    <w:rsid w:val="00BF4CE3"/>
    <w:rsid w:val="00BF4DC5"/>
    <w:rsid w:val="00BF50C2"/>
    <w:rsid w:val="00BF521E"/>
    <w:rsid w:val="00BF5294"/>
    <w:rsid w:val="00BF53C7"/>
    <w:rsid w:val="00BF54E7"/>
    <w:rsid w:val="00BF5591"/>
    <w:rsid w:val="00BF56AE"/>
    <w:rsid w:val="00BF5886"/>
    <w:rsid w:val="00BF5F72"/>
    <w:rsid w:val="00BF601D"/>
    <w:rsid w:val="00BF60A2"/>
    <w:rsid w:val="00BF67C0"/>
    <w:rsid w:val="00BF692F"/>
    <w:rsid w:val="00BF6C36"/>
    <w:rsid w:val="00BF6D1F"/>
    <w:rsid w:val="00BF6E8E"/>
    <w:rsid w:val="00BF6EE7"/>
    <w:rsid w:val="00BF70CF"/>
    <w:rsid w:val="00BF72F1"/>
    <w:rsid w:val="00BF73B0"/>
    <w:rsid w:val="00BF745A"/>
    <w:rsid w:val="00BF7728"/>
    <w:rsid w:val="00BF7780"/>
    <w:rsid w:val="00BF794E"/>
    <w:rsid w:val="00BF7AB6"/>
    <w:rsid w:val="00BF7ED3"/>
    <w:rsid w:val="00C000B5"/>
    <w:rsid w:val="00C00301"/>
    <w:rsid w:val="00C003EC"/>
    <w:rsid w:val="00C0052A"/>
    <w:rsid w:val="00C00BF6"/>
    <w:rsid w:val="00C00C37"/>
    <w:rsid w:val="00C012CF"/>
    <w:rsid w:val="00C01760"/>
    <w:rsid w:val="00C01783"/>
    <w:rsid w:val="00C01BEE"/>
    <w:rsid w:val="00C02348"/>
    <w:rsid w:val="00C02539"/>
    <w:rsid w:val="00C02677"/>
    <w:rsid w:val="00C029CA"/>
    <w:rsid w:val="00C02B4F"/>
    <w:rsid w:val="00C02B86"/>
    <w:rsid w:val="00C03396"/>
    <w:rsid w:val="00C033E3"/>
    <w:rsid w:val="00C03745"/>
    <w:rsid w:val="00C03898"/>
    <w:rsid w:val="00C03F21"/>
    <w:rsid w:val="00C04058"/>
    <w:rsid w:val="00C041DA"/>
    <w:rsid w:val="00C04253"/>
    <w:rsid w:val="00C04295"/>
    <w:rsid w:val="00C04433"/>
    <w:rsid w:val="00C04639"/>
    <w:rsid w:val="00C046B0"/>
    <w:rsid w:val="00C046FE"/>
    <w:rsid w:val="00C047E7"/>
    <w:rsid w:val="00C05234"/>
    <w:rsid w:val="00C052E2"/>
    <w:rsid w:val="00C053BE"/>
    <w:rsid w:val="00C053C2"/>
    <w:rsid w:val="00C062DE"/>
    <w:rsid w:val="00C0676B"/>
    <w:rsid w:val="00C06849"/>
    <w:rsid w:val="00C06A48"/>
    <w:rsid w:val="00C06A6E"/>
    <w:rsid w:val="00C06AAC"/>
    <w:rsid w:val="00C06AEB"/>
    <w:rsid w:val="00C06F07"/>
    <w:rsid w:val="00C07354"/>
    <w:rsid w:val="00C076D7"/>
    <w:rsid w:val="00C07A6A"/>
    <w:rsid w:val="00C07C40"/>
    <w:rsid w:val="00C10182"/>
    <w:rsid w:val="00C1042F"/>
    <w:rsid w:val="00C107CA"/>
    <w:rsid w:val="00C1088F"/>
    <w:rsid w:val="00C10925"/>
    <w:rsid w:val="00C10B7B"/>
    <w:rsid w:val="00C10C6F"/>
    <w:rsid w:val="00C10F85"/>
    <w:rsid w:val="00C111F0"/>
    <w:rsid w:val="00C11305"/>
    <w:rsid w:val="00C11586"/>
    <w:rsid w:val="00C118C1"/>
    <w:rsid w:val="00C11D34"/>
    <w:rsid w:val="00C11E44"/>
    <w:rsid w:val="00C123A5"/>
    <w:rsid w:val="00C1254D"/>
    <w:rsid w:val="00C12777"/>
    <w:rsid w:val="00C1277E"/>
    <w:rsid w:val="00C127DC"/>
    <w:rsid w:val="00C127DE"/>
    <w:rsid w:val="00C129A6"/>
    <w:rsid w:val="00C12ADC"/>
    <w:rsid w:val="00C1309B"/>
    <w:rsid w:val="00C1324D"/>
    <w:rsid w:val="00C132B3"/>
    <w:rsid w:val="00C1366A"/>
    <w:rsid w:val="00C136DA"/>
    <w:rsid w:val="00C1397D"/>
    <w:rsid w:val="00C13F76"/>
    <w:rsid w:val="00C14315"/>
    <w:rsid w:val="00C14528"/>
    <w:rsid w:val="00C14557"/>
    <w:rsid w:val="00C145FE"/>
    <w:rsid w:val="00C147B6"/>
    <w:rsid w:val="00C1496A"/>
    <w:rsid w:val="00C14D13"/>
    <w:rsid w:val="00C14DA9"/>
    <w:rsid w:val="00C14FF9"/>
    <w:rsid w:val="00C15038"/>
    <w:rsid w:val="00C1509C"/>
    <w:rsid w:val="00C1538E"/>
    <w:rsid w:val="00C1545B"/>
    <w:rsid w:val="00C1558F"/>
    <w:rsid w:val="00C15595"/>
    <w:rsid w:val="00C15ACC"/>
    <w:rsid w:val="00C15CA5"/>
    <w:rsid w:val="00C166B6"/>
    <w:rsid w:val="00C168E0"/>
    <w:rsid w:val="00C16B4C"/>
    <w:rsid w:val="00C16C37"/>
    <w:rsid w:val="00C16D5E"/>
    <w:rsid w:val="00C1718B"/>
    <w:rsid w:val="00C17372"/>
    <w:rsid w:val="00C174BA"/>
    <w:rsid w:val="00C1776F"/>
    <w:rsid w:val="00C1787A"/>
    <w:rsid w:val="00C17C51"/>
    <w:rsid w:val="00C17CB4"/>
    <w:rsid w:val="00C17E48"/>
    <w:rsid w:val="00C2006C"/>
    <w:rsid w:val="00C200D6"/>
    <w:rsid w:val="00C20215"/>
    <w:rsid w:val="00C202A1"/>
    <w:rsid w:val="00C204A0"/>
    <w:rsid w:val="00C20665"/>
    <w:rsid w:val="00C20861"/>
    <w:rsid w:val="00C2095F"/>
    <w:rsid w:val="00C20D03"/>
    <w:rsid w:val="00C20D9D"/>
    <w:rsid w:val="00C20F43"/>
    <w:rsid w:val="00C21599"/>
    <w:rsid w:val="00C21967"/>
    <w:rsid w:val="00C21AC5"/>
    <w:rsid w:val="00C21B0E"/>
    <w:rsid w:val="00C220F6"/>
    <w:rsid w:val="00C22492"/>
    <w:rsid w:val="00C22B54"/>
    <w:rsid w:val="00C22DB2"/>
    <w:rsid w:val="00C231E1"/>
    <w:rsid w:val="00C2351A"/>
    <w:rsid w:val="00C2362A"/>
    <w:rsid w:val="00C2394B"/>
    <w:rsid w:val="00C23D14"/>
    <w:rsid w:val="00C23ED9"/>
    <w:rsid w:val="00C23F63"/>
    <w:rsid w:val="00C242E2"/>
    <w:rsid w:val="00C242EC"/>
    <w:rsid w:val="00C24743"/>
    <w:rsid w:val="00C24771"/>
    <w:rsid w:val="00C24B2F"/>
    <w:rsid w:val="00C250AA"/>
    <w:rsid w:val="00C257BB"/>
    <w:rsid w:val="00C25DB0"/>
    <w:rsid w:val="00C25E0A"/>
    <w:rsid w:val="00C25E37"/>
    <w:rsid w:val="00C25FBA"/>
    <w:rsid w:val="00C2612C"/>
    <w:rsid w:val="00C261AC"/>
    <w:rsid w:val="00C26659"/>
    <w:rsid w:val="00C2706B"/>
    <w:rsid w:val="00C2716D"/>
    <w:rsid w:val="00C2781B"/>
    <w:rsid w:val="00C30332"/>
    <w:rsid w:val="00C303F8"/>
    <w:rsid w:val="00C304F9"/>
    <w:rsid w:val="00C3078E"/>
    <w:rsid w:val="00C308A5"/>
    <w:rsid w:val="00C30DE6"/>
    <w:rsid w:val="00C31081"/>
    <w:rsid w:val="00C3117B"/>
    <w:rsid w:val="00C314ED"/>
    <w:rsid w:val="00C319C2"/>
    <w:rsid w:val="00C31E0E"/>
    <w:rsid w:val="00C320A6"/>
    <w:rsid w:val="00C32140"/>
    <w:rsid w:val="00C3259F"/>
    <w:rsid w:val="00C328FC"/>
    <w:rsid w:val="00C32D54"/>
    <w:rsid w:val="00C32D9B"/>
    <w:rsid w:val="00C33488"/>
    <w:rsid w:val="00C336CF"/>
    <w:rsid w:val="00C33765"/>
    <w:rsid w:val="00C33D0E"/>
    <w:rsid w:val="00C3424E"/>
    <w:rsid w:val="00C34262"/>
    <w:rsid w:val="00C342B5"/>
    <w:rsid w:val="00C34484"/>
    <w:rsid w:val="00C34492"/>
    <w:rsid w:val="00C3485C"/>
    <w:rsid w:val="00C3488D"/>
    <w:rsid w:val="00C34DE3"/>
    <w:rsid w:val="00C34EF1"/>
    <w:rsid w:val="00C34F37"/>
    <w:rsid w:val="00C35865"/>
    <w:rsid w:val="00C35C32"/>
    <w:rsid w:val="00C35CC3"/>
    <w:rsid w:val="00C35E3D"/>
    <w:rsid w:val="00C3657F"/>
    <w:rsid w:val="00C36BA6"/>
    <w:rsid w:val="00C36D31"/>
    <w:rsid w:val="00C3778F"/>
    <w:rsid w:val="00C40283"/>
    <w:rsid w:val="00C403E8"/>
    <w:rsid w:val="00C40418"/>
    <w:rsid w:val="00C4048B"/>
    <w:rsid w:val="00C40746"/>
    <w:rsid w:val="00C4097C"/>
    <w:rsid w:val="00C41000"/>
    <w:rsid w:val="00C411EB"/>
    <w:rsid w:val="00C41405"/>
    <w:rsid w:val="00C416E3"/>
    <w:rsid w:val="00C4192B"/>
    <w:rsid w:val="00C42003"/>
    <w:rsid w:val="00C42061"/>
    <w:rsid w:val="00C4232B"/>
    <w:rsid w:val="00C4241D"/>
    <w:rsid w:val="00C42599"/>
    <w:rsid w:val="00C426F2"/>
    <w:rsid w:val="00C427F0"/>
    <w:rsid w:val="00C428FA"/>
    <w:rsid w:val="00C42DF4"/>
    <w:rsid w:val="00C42FE8"/>
    <w:rsid w:val="00C43EC8"/>
    <w:rsid w:val="00C43F4B"/>
    <w:rsid w:val="00C4419B"/>
    <w:rsid w:val="00C44301"/>
    <w:rsid w:val="00C44496"/>
    <w:rsid w:val="00C444D8"/>
    <w:rsid w:val="00C4461F"/>
    <w:rsid w:val="00C44667"/>
    <w:rsid w:val="00C44A0B"/>
    <w:rsid w:val="00C44A15"/>
    <w:rsid w:val="00C44E32"/>
    <w:rsid w:val="00C45319"/>
    <w:rsid w:val="00C45494"/>
    <w:rsid w:val="00C45741"/>
    <w:rsid w:val="00C4579C"/>
    <w:rsid w:val="00C45891"/>
    <w:rsid w:val="00C45D55"/>
    <w:rsid w:val="00C45EC7"/>
    <w:rsid w:val="00C45F4F"/>
    <w:rsid w:val="00C465A7"/>
    <w:rsid w:val="00C467DB"/>
    <w:rsid w:val="00C46871"/>
    <w:rsid w:val="00C46E2B"/>
    <w:rsid w:val="00C46FE2"/>
    <w:rsid w:val="00C4714E"/>
    <w:rsid w:val="00C475CC"/>
    <w:rsid w:val="00C47DB0"/>
    <w:rsid w:val="00C47E03"/>
    <w:rsid w:val="00C47FDB"/>
    <w:rsid w:val="00C5005A"/>
    <w:rsid w:val="00C50127"/>
    <w:rsid w:val="00C502A2"/>
    <w:rsid w:val="00C502B6"/>
    <w:rsid w:val="00C502BC"/>
    <w:rsid w:val="00C50F92"/>
    <w:rsid w:val="00C51694"/>
    <w:rsid w:val="00C51876"/>
    <w:rsid w:val="00C519E8"/>
    <w:rsid w:val="00C519FB"/>
    <w:rsid w:val="00C51A19"/>
    <w:rsid w:val="00C51E75"/>
    <w:rsid w:val="00C51F19"/>
    <w:rsid w:val="00C520A0"/>
    <w:rsid w:val="00C520AE"/>
    <w:rsid w:val="00C5250A"/>
    <w:rsid w:val="00C52617"/>
    <w:rsid w:val="00C52801"/>
    <w:rsid w:val="00C530BD"/>
    <w:rsid w:val="00C53254"/>
    <w:rsid w:val="00C53276"/>
    <w:rsid w:val="00C5334E"/>
    <w:rsid w:val="00C5362E"/>
    <w:rsid w:val="00C5389F"/>
    <w:rsid w:val="00C53943"/>
    <w:rsid w:val="00C5446E"/>
    <w:rsid w:val="00C544D5"/>
    <w:rsid w:val="00C54583"/>
    <w:rsid w:val="00C5466D"/>
    <w:rsid w:val="00C5467C"/>
    <w:rsid w:val="00C547B9"/>
    <w:rsid w:val="00C54899"/>
    <w:rsid w:val="00C54B0C"/>
    <w:rsid w:val="00C54B78"/>
    <w:rsid w:val="00C54FD6"/>
    <w:rsid w:val="00C55292"/>
    <w:rsid w:val="00C552B9"/>
    <w:rsid w:val="00C55390"/>
    <w:rsid w:val="00C554B5"/>
    <w:rsid w:val="00C556AE"/>
    <w:rsid w:val="00C55891"/>
    <w:rsid w:val="00C5594F"/>
    <w:rsid w:val="00C55A58"/>
    <w:rsid w:val="00C55E0D"/>
    <w:rsid w:val="00C561E7"/>
    <w:rsid w:val="00C565D6"/>
    <w:rsid w:val="00C567A0"/>
    <w:rsid w:val="00C5690C"/>
    <w:rsid w:val="00C56C78"/>
    <w:rsid w:val="00C57018"/>
    <w:rsid w:val="00C57280"/>
    <w:rsid w:val="00C572E3"/>
    <w:rsid w:val="00C57309"/>
    <w:rsid w:val="00C57565"/>
    <w:rsid w:val="00C57575"/>
    <w:rsid w:val="00C57A62"/>
    <w:rsid w:val="00C57A9A"/>
    <w:rsid w:val="00C57D54"/>
    <w:rsid w:val="00C57E66"/>
    <w:rsid w:val="00C600EC"/>
    <w:rsid w:val="00C60A61"/>
    <w:rsid w:val="00C60A7D"/>
    <w:rsid w:val="00C60CE2"/>
    <w:rsid w:val="00C60E59"/>
    <w:rsid w:val="00C60F19"/>
    <w:rsid w:val="00C610BA"/>
    <w:rsid w:val="00C61B23"/>
    <w:rsid w:val="00C61C4F"/>
    <w:rsid w:val="00C61E4C"/>
    <w:rsid w:val="00C626E7"/>
    <w:rsid w:val="00C6299E"/>
    <w:rsid w:val="00C631E7"/>
    <w:rsid w:val="00C6326B"/>
    <w:rsid w:val="00C636D7"/>
    <w:rsid w:val="00C63A1C"/>
    <w:rsid w:val="00C63FEF"/>
    <w:rsid w:val="00C64356"/>
    <w:rsid w:val="00C646DC"/>
    <w:rsid w:val="00C649E7"/>
    <w:rsid w:val="00C6504F"/>
    <w:rsid w:val="00C6516C"/>
    <w:rsid w:val="00C6538B"/>
    <w:rsid w:val="00C656DD"/>
    <w:rsid w:val="00C65858"/>
    <w:rsid w:val="00C65A3B"/>
    <w:rsid w:val="00C65C19"/>
    <w:rsid w:val="00C65C7E"/>
    <w:rsid w:val="00C65FD8"/>
    <w:rsid w:val="00C660BC"/>
    <w:rsid w:val="00C660E4"/>
    <w:rsid w:val="00C66236"/>
    <w:rsid w:val="00C667DD"/>
    <w:rsid w:val="00C67311"/>
    <w:rsid w:val="00C67510"/>
    <w:rsid w:val="00C67563"/>
    <w:rsid w:val="00C675C5"/>
    <w:rsid w:val="00C67C13"/>
    <w:rsid w:val="00C67DEC"/>
    <w:rsid w:val="00C67FA0"/>
    <w:rsid w:val="00C70505"/>
    <w:rsid w:val="00C70796"/>
    <w:rsid w:val="00C707A4"/>
    <w:rsid w:val="00C7082B"/>
    <w:rsid w:val="00C70A8C"/>
    <w:rsid w:val="00C70E01"/>
    <w:rsid w:val="00C70EEF"/>
    <w:rsid w:val="00C7111F"/>
    <w:rsid w:val="00C712ED"/>
    <w:rsid w:val="00C713F3"/>
    <w:rsid w:val="00C714BC"/>
    <w:rsid w:val="00C719F8"/>
    <w:rsid w:val="00C71C3C"/>
    <w:rsid w:val="00C71E74"/>
    <w:rsid w:val="00C71F46"/>
    <w:rsid w:val="00C72978"/>
    <w:rsid w:val="00C72BA3"/>
    <w:rsid w:val="00C72EA1"/>
    <w:rsid w:val="00C733F3"/>
    <w:rsid w:val="00C73897"/>
    <w:rsid w:val="00C738F2"/>
    <w:rsid w:val="00C73CEE"/>
    <w:rsid w:val="00C7403D"/>
    <w:rsid w:val="00C742EF"/>
    <w:rsid w:val="00C743CF"/>
    <w:rsid w:val="00C743D8"/>
    <w:rsid w:val="00C74903"/>
    <w:rsid w:val="00C74C27"/>
    <w:rsid w:val="00C74CE7"/>
    <w:rsid w:val="00C74D7A"/>
    <w:rsid w:val="00C75272"/>
    <w:rsid w:val="00C7565E"/>
    <w:rsid w:val="00C75954"/>
    <w:rsid w:val="00C75A4F"/>
    <w:rsid w:val="00C75C83"/>
    <w:rsid w:val="00C75EFF"/>
    <w:rsid w:val="00C76309"/>
    <w:rsid w:val="00C763AC"/>
    <w:rsid w:val="00C76C37"/>
    <w:rsid w:val="00C76DDB"/>
    <w:rsid w:val="00C76F19"/>
    <w:rsid w:val="00C77175"/>
    <w:rsid w:val="00C77250"/>
    <w:rsid w:val="00C80489"/>
    <w:rsid w:val="00C808D6"/>
    <w:rsid w:val="00C80943"/>
    <w:rsid w:val="00C80B3B"/>
    <w:rsid w:val="00C80C8F"/>
    <w:rsid w:val="00C80CF7"/>
    <w:rsid w:val="00C80E1C"/>
    <w:rsid w:val="00C80F5C"/>
    <w:rsid w:val="00C811C4"/>
    <w:rsid w:val="00C81292"/>
    <w:rsid w:val="00C81368"/>
    <w:rsid w:val="00C81384"/>
    <w:rsid w:val="00C81648"/>
    <w:rsid w:val="00C81C82"/>
    <w:rsid w:val="00C81EC5"/>
    <w:rsid w:val="00C820C2"/>
    <w:rsid w:val="00C82498"/>
    <w:rsid w:val="00C82CCF"/>
    <w:rsid w:val="00C83033"/>
    <w:rsid w:val="00C83392"/>
    <w:rsid w:val="00C836FC"/>
    <w:rsid w:val="00C837DE"/>
    <w:rsid w:val="00C83833"/>
    <w:rsid w:val="00C839D1"/>
    <w:rsid w:val="00C83A42"/>
    <w:rsid w:val="00C83BA1"/>
    <w:rsid w:val="00C83EBF"/>
    <w:rsid w:val="00C8401C"/>
    <w:rsid w:val="00C84251"/>
    <w:rsid w:val="00C8469B"/>
    <w:rsid w:val="00C848C9"/>
    <w:rsid w:val="00C8491A"/>
    <w:rsid w:val="00C84E24"/>
    <w:rsid w:val="00C84FCF"/>
    <w:rsid w:val="00C8512F"/>
    <w:rsid w:val="00C8527E"/>
    <w:rsid w:val="00C8548D"/>
    <w:rsid w:val="00C85575"/>
    <w:rsid w:val="00C856DF"/>
    <w:rsid w:val="00C85977"/>
    <w:rsid w:val="00C85B6C"/>
    <w:rsid w:val="00C85D88"/>
    <w:rsid w:val="00C86113"/>
    <w:rsid w:val="00C86282"/>
    <w:rsid w:val="00C86703"/>
    <w:rsid w:val="00C86986"/>
    <w:rsid w:val="00C86A6B"/>
    <w:rsid w:val="00C86D58"/>
    <w:rsid w:val="00C86FE3"/>
    <w:rsid w:val="00C87073"/>
    <w:rsid w:val="00C87339"/>
    <w:rsid w:val="00C87368"/>
    <w:rsid w:val="00C87406"/>
    <w:rsid w:val="00C87697"/>
    <w:rsid w:val="00C877A1"/>
    <w:rsid w:val="00C87A5E"/>
    <w:rsid w:val="00C87F1A"/>
    <w:rsid w:val="00C9070F"/>
    <w:rsid w:val="00C907F1"/>
    <w:rsid w:val="00C90C5F"/>
    <w:rsid w:val="00C90FFA"/>
    <w:rsid w:val="00C911B8"/>
    <w:rsid w:val="00C9164E"/>
    <w:rsid w:val="00C916A8"/>
    <w:rsid w:val="00C91944"/>
    <w:rsid w:val="00C91AF1"/>
    <w:rsid w:val="00C91BA7"/>
    <w:rsid w:val="00C91EB1"/>
    <w:rsid w:val="00C924FD"/>
    <w:rsid w:val="00C92793"/>
    <w:rsid w:val="00C92804"/>
    <w:rsid w:val="00C9287A"/>
    <w:rsid w:val="00C92977"/>
    <w:rsid w:val="00C929E2"/>
    <w:rsid w:val="00C92A24"/>
    <w:rsid w:val="00C930E9"/>
    <w:rsid w:val="00C93337"/>
    <w:rsid w:val="00C9337D"/>
    <w:rsid w:val="00C93478"/>
    <w:rsid w:val="00C935FC"/>
    <w:rsid w:val="00C93679"/>
    <w:rsid w:val="00C9387D"/>
    <w:rsid w:val="00C93D8B"/>
    <w:rsid w:val="00C93F7B"/>
    <w:rsid w:val="00C944AD"/>
    <w:rsid w:val="00C945D5"/>
    <w:rsid w:val="00C94726"/>
    <w:rsid w:val="00C94785"/>
    <w:rsid w:val="00C947DE"/>
    <w:rsid w:val="00C94AE6"/>
    <w:rsid w:val="00C94B77"/>
    <w:rsid w:val="00C94C7D"/>
    <w:rsid w:val="00C9597E"/>
    <w:rsid w:val="00C95A82"/>
    <w:rsid w:val="00C95B9D"/>
    <w:rsid w:val="00C961C0"/>
    <w:rsid w:val="00C9623E"/>
    <w:rsid w:val="00C96339"/>
    <w:rsid w:val="00C96570"/>
    <w:rsid w:val="00C965AE"/>
    <w:rsid w:val="00C965E8"/>
    <w:rsid w:val="00C966E9"/>
    <w:rsid w:val="00C96816"/>
    <w:rsid w:val="00C96990"/>
    <w:rsid w:val="00C96AF9"/>
    <w:rsid w:val="00C96E93"/>
    <w:rsid w:val="00C96F64"/>
    <w:rsid w:val="00C9702A"/>
    <w:rsid w:val="00C973E8"/>
    <w:rsid w:val="00C97421"/>
    <w:rsid w:val="00C979F8"/>
    <w:rsid w:val="00CA04A0"/>
    <w:rsid w:val="00CA0A60"/>
    <w:rsid w:val="00CA0BE5"/>
    <w:rsid w:val="00CA0CEB"/>
    <w:rsid w:val="00CA0FE4"/>
    <w:rsid w:val="00CA0FED"/>
    <w:rsid w:val="00CA12B1"/>
    <w:rsid w:val="00CA12C8"/>
    <w:rsid w:val="00CA143E"/>
    <w:rsid w:val="00CA15EF"/>
    <w:rsid w:val="00CA1948"/>
    <w:rsid w:val="00CA1AFB"/>
    <w:rsid w:val="00CA1C11"/>
    <w:rsid w:val="00CA1C36"/>
    <w:rsid w:val="00CA1D7E"/>
    <w:rsid w:val="00CA1F84"/>
    <w:rsid w:val="00CA207B"/>
    <w:rsid w:val="00CA27AA"/>
    <w:rsid w:val="00CA284D"/>
    <w:rsid w:val="00CA289C"/>
    <w:rsid w:val="00CA2BB2"/>
    <w:rsid w:val="00CA2DA7"/>
    <w:rsid w:val="00CA3278"/>
    <w:rsid w:val="00CA33CE"/>
    <w:rsid w:val="00CA3635"/>
    <w:rsid w:val="00CA38F1"/>
    <w:rsid w:val="00CA3D01"/>
    <w:rsid w:val="00CA42F0"/>
    <w:rsid w:val="00CA457B"/>
    <w:rsid w:val="00CA4925"/>
    <w:rsid w:val="00CA495E"/>
    <w:rsid w:val="00CA4B1B"/>
    <w:rsid w:val="00CA4B4C"/>
    <w:rsid w:val="00CA4B6E"/>
    <w:rsid w:val="00CA5087"/>
    <w:rsid w:val="00CA5395"/>
    <w:rsid w:val="00CA5AEF"/>
    <w:rsid w:val="00CA5D27"/>
    <w:rsid w:val="00CA5E1B"/>
    <w:rsid w:val="00CA5EC1"/>
    <w:rsid w:val="00CA6517"/>
    <w:rsid w:val="00CA6567"/>
    <w:rsid w:val="00CA66E7"/>
    <w:rsid w:val="00CA67C6"/>
    <w:rsid w:val="00CA6852"/>
    <w:rsid w:val="00CA689A"/>
    <w:rsid w:val="00CA696B"/>
    <w:rsid w:val="00CA6A98"/>
    <w:rsid w:val="00CA6FA6"/>
    <w:rsid w:val="00CA70B2"/>
    <w:rsid w:val="00CA78A8"/>
    <w:rsid w:val="00CA7B03"/>
    <w:rsid w:val="00CA7C20"/>
    <w:rsid w:val="00CA7E70"/>
    <w:rsid w:val="00CB0421"/>
    <w:rsid w:val="00CB0792"/>
    <w:rsid w:val="00CB09F8"/>
    <w:rsid w:val="00CB0B35"/>
    <w:rsid w:val="00CB0EAD"/>
    <w:rsid w:val="00CB1116"/>
    <w:rsid w:val="00CB114E"/>
    <w:rsid w:val="00CB14B4"/>
    <w:rsid w:val="00CB1726"/>
    <w:rsid w:val="00CB23F9"/>
    <w:rsid w:val="00CB2568"/>
    <w:rsid w:val="00CB28E9"/>
    <w:rsid w:val="00CB2A78"/>
    <w:rsid w:val="00CB306C"/>
    <w:rsid w:val="00CB35A2"/>
    <w:rsid w:val="00CB37AD"/>
    <w:rsid w:val="00CB402B"/>
    <w:rsid w:val="00CB433F"/>
    <w:rsid w:val="00CB4ABB"/>
    <w:rsid w:val="00CB4C35"/>
    <w:rsid w:val="00CB4E29"/>
    <w:rsid w:val="00CB50AD"/>
    <w:rsid w:val="00CB5148"/>
    <w:rsid w:val="00CB5494"/>
    <w:rsid w:val="00CB5581"/>
    <w:rsid w:val="00CB56E2"/>
    <w:rsid w:val="00CB5B03"/>
    <w:rsid w:val="00CB5F60"/>
    <w:rsid w:val="00CB5FE7"/>
    <w:rsid w:val="00CB6099"/>
    <w:rsid w:val="00CB6433"/>
    <w:rsid w:val="00CB6498"/>
    <w:rsid w:val="00CB69F0"/>
    <w:rsid w:val="00CB734D"/>
    <w:rsid w:val="00CB73B4"/>
    <w:rsid w:val="00CB748E"/>
    <w:rsid w:val="00CB7627"/>
    <w:rsid w:val="00CB7923"/>
    <w:rsid w:val="00CB7A2A"/>
    <w:rsid w:val="00CB7F5B"/>
    <w:rsid w:val="00CB7F77"/>
    <w:rsid w:val="00CB7F84"/>
    <w:rsid w:val="00CB7FDE"/>
    <w:rsid w:val="00CC038F"/>
    <w:rsid w:val="00CC04A7"/>
    <w:rsid w:val="00CC06EB"/>
    <w:rsid w:val="00CC0A57"/>
    <w:rsid w:val="00CC0EA8"/>
    <w:rsid w:val="00CC0EB1"/>
    <w:rsid w:val="00CC0EBB"/>
    <w:rsid w:val="00CC0EBD"/>
    <w:rsid w:val="00CC140D"/>
    <w:rsid w:val="00CC1674"/>
    <w:rsid w:val="00CC16E5"/>
    <w:rsid w:val="00CC1B85"/>
    <w:rsid w:val="00CC1CAF"/>
    <w:rsid w:val="00CC1D38"/>
    <w:rsid w:val="00CC202D"/>
    <w:rsid w:val="00CC20F6"/>
    <w:rsid w:val="00CC23EC"/>
    <w:rsid w:val="00CC26FB"/>
    <w:rsid w:val="00CC2CA2"/>
    <w:rsid w:val="00CC2E50"/>
    <w:rsid w:val="00CC2F4C"/>
    <w:rsid w:val="00CC3BC8"/>
    <w:rsid w:val="00CC3CAC"/>
    <w:rsid w:val="00CC41A8"/>
    <w:rsid w:val="00CC4322"/>
    <w:rsid w:val="00CC437C"/>
    <w:rsid w:val="00CC4679"/>
    <w:rsid w:val="00CC496A"/>
    <w:rsid w:val="00CC498D"/>
    <w:rsid w:val="00CC4DA3"/>
    <w:rsid w:val="00CC4F57"/>
    <w:rsid w:val="00CC55C4"/>
    <w:rsid w:val="00CC5746"/>
    <w:rsid w:val="00CC5D12"/>
    <w:rsid w:val="00CC5D59"/>
    <w:rsid w:val="00CC5EB5"/>
    <w:rsid w:val="00CC60B8"/>
    <w:rsid w:val="00CC6499"/>
    <w:rsid w:val="00CC6C93"/>
    <w:rsid w:val="00CC714A"/>
    <w:rsid w:val="00CC725C"/>
    <w:rsid w:val="00CC7618"/>
    <w:rsid w:val="00CC7E88"/>
    <w:rsid w:val="00CC7F03"/>
    <w:rsid w:val="00CD007E"/>
    <w:rsid w:val="00CD022A"/>
    <w:rsid w:val="00CD0328"/>
    <w:rsid w:val="00CD0B85"/>
    <w:rsid w:val="00CD0C00"/>
    <w:rsid w:val="00CD0DF7"/>
    <w:rsid w:val="00CD0F45"/>
    <w:rsid w:val="00CD14AF"/>
    <w:rsid w:val="00CD1965"/>
    <w:rsid w:val="00CD1A23"/>
    <w:rsid w:val="00CD243D"/>
    <w:rsid w:val="00CD250D"/>
    <w:rsid w:val="00CD255A"/>
    <w:rsid w:val="00CD2882"/>
    <w:rsid w:val="00CD2993"/>
    <w:rsid w:val="00CD2B30"/>
    <w:rsid w:val="00CD2EF5"/>
    <w:rsid w:val="00CD3072"/>
    <w:rsid w:val="00CD3371"/>
    <w:rsid w:val="00CD3669"/>
    <w:rsid w:val="00CD3806"/>
    <w:rsid w:val="00CD406B"/>
    <w:rsid w:val="00CD45F6"/>
    <w:rsid w:val="00CD476A"/>
    <w:rsid w:val="00CD4816"/>
    <w:rsid w:val="00CD487E"/>
    <w:rsid w:val="00CD4CDE"/>
    <w:rsid w:val="00CD4D1C"/>
    <w:rsid w:val="00CD5189"/>
    <w:rsid w:val="00CD51F6"/>
    <w:rsid w:val="00CD56B0"/>
    <w:rsid w:val="00CD59C4"/>
    <w:rsid w:val="00CD5DAD"/>
    <w:rsid w:val="00CD611B"/>
    <w:rsid w:val="00CD61CE"/>
    <w:rsid w:val="00CD6543"/>
    <w:rsid w:val="00CD656F"/>
    <w:rsid w:val="00CD683B"/>
    <w:rsid w:val="00CD68DE"/>
    <w:rsid w:val="00CD69B2"/>
    <w:rsid w:val="00CD6AC8"/>
    <w:rsid w:val="00CD6B7C"/>
    <w:rsid w:val="00CD6D18"/>
    <w:rsid w:val="00CD6EAD"/>
    <w:rsid w:val="00CD75F4"/>
    <w:rsid w:val="00CD767F"/>
    <w:rsid w:val="00CD779D"/>
    <w:rsid w:val="00CE0177"/>
    <w:rsid w:val="00CE0269"/>
    <w:rsid w:val="00CE06AB"/>
    <w:rsid w:val="00CE0923"/>
    <w:rsid w:val="00CE09FB"/>
    <w:rsid w:val="00CE0A1D"/>
    <w:rsid w:val="00CE0A87"/>
    <w:rsid w:val="00CE0B32"/>
    <w:rsid w:val="00CE0C20"/>
    <w:rsid w:val="00CE0C6B"/>
    <w:rsid w:val="00CE174C"/>
    <w:rsid w:val="00CE1975"/>
    <w:rsid w:val="00CE19F0"/>
    <w:rsid w:val="00CE1C94"/>
    <w:rsid w:val="00CE1DB8"/>
    <w:rsid w:val="00CE2015"/>
    <w:rsid w:val="00CE247F"/>
    <w:rsid w:val="00CE28F0"/>
    <w:rsid w:val="00CE2A43"/>
    <w:rsid w:val="00CE2CBB"/>
    <w:rsid w:val="00CE2CD7"/>
    <w:rsid w:val="00CE2D9A"/>
    <w:rsid w:val="00CE2E3C"/>
    <w:rsid w:val="00CE2EE4"/>
    <w:rsid w:val="00CE3291"/>
    <w:rsid w:val="00CE3297"/>
    <w:rsid w:val="00CE32F5"/>
    <w:rsid w:val="00CE344A"/>
    <w:rsid w:val="00CE3AE4"/>
    <w:rsid w:val="00CE3D5D"/>
    <w:rsid w:val="00CE3F93"/>
    <w:rsid w:val="00CE414E"/>
    <w:rsid w:val="00CE424E"/>
    <w:rsid w:val="00CE4952"/>
    <w:rsid w:val="00CE4EB8"/>
    <w:rsid w:val="00CE5436"/>
    <w:rsid w:val="00CE5482"/>
    <w:rsid w:val="00CE5A85"/>
    <w:rsid w:val="00CE5AFC"/>
    <w:rsid w:val="00CE5F72"/>
    <w:rsid w:val="00CE66CF"/>
    <w:rsid w:val="00CE6C53"/>
    <w:rsid w:val="00CE6EAD"/>
    <w:rsid w:val="00CE6F00"/>
    <w:rsid w:val="00CE70B7"/>
    <w:rsid w:val="00CE7153"/>
    <w:rsid w:val="00CE7328"/>
    <w:rsid w:val="00CE7E35"/>
    <w:rsid w:val="00CE7ED2"/>
    <w:rsid w:val="00CF0239"/>
    <w:rsid w:val="00CF0423"/>
    <w:rsid w:val="00CF06D5"/>
    <w:rsid w:val="00CF0A16"/>
    <w:rsid w:val="00CF0A56"/>
    <w:rsid w:val="00CF0F01"/>
    <w:rsid w:val="00CF0F76"/>
    <w:rsid w:val="00CF149B"/>
    <w:rsid w:val="00CF246F"/>
    <w:rsid w:val="00CF259D"/>
    <w:rsid w:val="00CF2809"/>
    <w:rsid w:val="00CF2C2A"/>
    <w:rsid w:val="00CF3499"/>
    <w:rsid w:val="00CF3680"/>
    <w:rsid w:val="00CF3B77"/>
    <w:rsid w:val="00CF4FFC"/>
    <w:rsid w:val="00CF5030"/>
    <w:rsid w:val="00CF51B8"/>
    <w:rsid w:val="00CF58DD"/>
    <w:rsid w:val="00CF59B6"/>
    <w:rsid w:val="00CF5A1D"/>
    <w:rsid w:val="00CF6797"/>
    <w:rsid w:val="00CF68CF"/>
    <w:rsid w:val="00CF68DA"/>
    <w:rsid w:val="00CF6A04"/>
    <w:rsid w:val="00CF6A0D"/>
    <w:rsid w:val="00CF6B94"/>
    <w:rsid w:val="00CF6CD9"/>
    <w:rsid w:val="00CF6E5D"/>
    <w:rsid w:val="00CF7155"/>
    <w:rsid w:val="00CF7304"/>
    <w:rsid w:val="00CF765E"/>
    <w:rsid w:val="00CF7F18"/>
    <w:rsid w:val="00CF7FAE"/>
    <w:rsid w:val="00D001FE"/>
    <w:rsid w:val="00D002B6"/>
    <w:rsid w:val="00D0037E"/>
    <w:rsid w:val="00D007A1"/>
    <w:rsid w:val="00D00C14"/>
    <w:rsid w:val="00D00CE2"/>
    <w:rsid w:val="00D010E4"/>
    <w:rsid w:val="00D0131C"/>
    <w:rsid w:val="00D0154A"/>
    <w:rsid w:val="00D01566"/>
    <w:rsid w:val="00D01BB3"/>
    <w:rsid w:val="00D01D4F"/>
    <w:rsid w:val="00D021F7"/>
    <w:rsid w:val="00D02539"/>
    <w:rsid w:val="00D02566"/>
    <w:rsid w:val="00D02849"/>
    <w:rsid w:val="00D029E0"/>
    <w:rsid w:val="00D03188"/>
    <w:rsid w:val="00D0351B"/>
    <w:rsid w:val="00D03695"/>
    <w:rsid w:val="00D036D6"/>
    <w:rsid w:val="00D03A33"/>
    <w:rsid w:val="00D03F8A"/>
    <w:rsid w:val="00D04094"/>
    <w:rsid w:val="00D04197"/>
    <w:rsid w:val="00D043FD"/>
    <w:rsid w:val="00D04569"/>
    <w:rsid w:val="00D046B3"/>
    <w:rsid w:val="00D046E1"/>
    <w:rsid w:val="00D047C5"/>
    <w:rsid w:val="00D04974"/>
    <w:rsid w:val="00D04A6A"/>
    <w:rsid w:val="00D0502D"/>
    <w:rsid w:val="00D05C81"/>
    <w:rsid w:val="00D05DA8"/>
    <w:rsid w:val="00D060FE"/>
    <w:rsid w:val="00D06290"/>
    <w:rsid w:val="00D06847"/>
    <w:rsid w:val="00D0696A"/>
    <w:rsid w:val="00D07193"/>
    <w:rsid w:val="00D07208"/>
    <w:rsid w:val="00D073E2"/>
    <w:rsid w:val="00D074AC"/>
    <w:rsid w:val="00D078C9"/>
    <w:rsid w:val="00D07BE7"/>
    <w:rsid w:val="00D1005C"/>
    <w:rsid w:val="00D10082"/>
    <w:rsid w:val="00D10662"/>
    <w:rsid w:val="00D106B5"/>
    <w:rsid w:val="00D10795"/>
    <w:rsid w:val="00D108F1"/>
    <w:rsid w:val="00D1092C"/>
    <w:rsid w:val="00D10A7E"/>
    <w:rsid w:val="00D115A1"/>
    <w:rsid w:val="00D115C6"/>
    <w:rsid w:val="00D115CF"/>
    <w:rsid w:val="00D11840"/>
    <w:rsid w:val="00D11B99"/>
    <w:rsid w:val="00D11EBB"/>
    <w:rsid w:val="00D128D8"/>
    <w:rsid w:val="00D1298A"/>
    <w:rsid w:val="00D1313B"/>
    <w:rsid w:val="00D1339C"/>
    <w:rsid w:val="00D136E0"/>
    <w:rsid w:val="00D13860"/>
    <w:rsid w:val="00D13BAB"/>
    <w:rsid w:val="00D14257"/>
    <w:rsid w:val="00D142FD"/>
    <w:rsid w:val="00D14379"/>
    <w:rsid w:val="00D143D5"/>
    <w:rsid w:val="00D1466B"/>
    <w:rsid w:val="00D148F1"/>
    <w:rsid w:val="00D14916"/>
    <w:rsid w:val="00D14CC0"/>
    <w:rsid w:val="00D14E28"/>
    <w:rsid w:val="00D1591B"/>
    <w:rsid w:val="00D15C7B"/>
    <w:rsid w:val="00D16089"/>
    <w:rsid w:val="00D1625E"/>
    <w:rsid w:val="00D1639C"/>
    <w:rsid w:val="00D16470"/>
    <w:rsid w:val="00D16801"/>
    <w:rsid w:val="00D16B80"/>
    <w:rsid w:val="00D16B9F"/>
    <w:rsid w:val="00D16C4D"/>
    <w:rsid w:val="00D16D77"/>
    <w:rsid w:val="00D1703D"/>
    <w:rsid w:val="00D1710F"/>
    <w:rsid w:val="00D1713B"/>
    <w:rsid w:val="00D172B6"/>
    <w:rsid w:val="00D1747D"/>
    <w:rsid w:val="00D175B3"/>
    <w:rsid w:val="00D17683"/>
    <w:rsid w:val="00D17BBE"/>
    <w:rsid w:val="00D17BF9"/>
    <w:rsid w:val="00D17F4A"/>
    <w:rsid w:val="00D20089"/>
    <w:rsid w:val="00D20629"/>
    <w:rsid w:val="00D20774"/>
    <w:rsid w:val="00D207C9"/>
    <w:rsid w:val="00D20917"/>
    <w:rsid w:val="00D20957"/>
    <w:rsid w:val="00D213AF"/>
    <w:rsid w:val="00D2145D"/>
    <w:rsid w:val="00D214AC"/>
    <w:rsid w:val="00D21585"/>
    <w:rsid w:val="00D21C0E"/>
    <w:rsid w:val="00D22C56"/>
    <w:rsid w:val="00D22D1A"/>
    <w:rsid w:val="00D22EE9"/>
    <w:rsid w:val="00D22FC3"/>
    <w:rsid w:val="00D23215"/>
    <w:rsid w:val="00D236F3"/>
    <w:rsid w:val="00D23A6F"/>
    <w:rsid w:val="00D23BB9"/>
    <w:rsid w:val="00D2409A"/>
    <w:rsid w:val="00D24917"/>
    <w:rsid w:val="00D24BB6"/>
    <w:rsid w:val="00D25411"/>
    <w:rsid w:val="00D2547C"/>
    <w:rsid w:val="00D25630"/>
    <w:rsid w:val="00D25D70"/>
    <w:rsid w:val="00D25D94"/>
    <w:rsid w:val="00D261B7"/>
    <w:rsid w:val="00D261CB"/>
    <w:rsid w:val="00D26439"/>
    <w:rsid w:val="00D26CFA"/>
    <w:rsid w:val="00D26E75"/>
    <w:rsid w:val="00D277BB"/>
    <w:rsid w:val="00D27A94"/>
    <w:rsid w:val="00D27E41"/>
    <w:rsid w:val="00D27F15"/>
    <w:rsid w:val="00D300A3"/>
    <w:rsid w:val="00D3030F"/>
    <w:rsid w:val="00D30961"/>
    <w:rsid w:val="00D30CE2"/>
    <w:rsid w:val="00D313A8"/>
    <w:rsid w:val="00D31458"/>
    <w:rsid w:val="00D31634"/>
    <w:rsid w:val="00D31806"/>
    <w:rsid w:val="00D31A80"/>
    <w:rsid w:val="00D31BA2"/>
    <w:rsid w:val="00D31C92"/>
    <w:rsid w:val="00D31D04"/>
    <w:rsid w:val="00D31DCB"/>
    <w:rsid w:val="00D31FBB"/>
    <w:rsid w:val="00D32010"/>
    <w:rsid w:val="00D32314"/>
    <w:rsid w:val="00D324B0"/>
    <w:rsid w:val="00D3262E"/>
    <w:rsid w:val="00D32789"/>
    <w:rsid w:val="00D32DEB"/>
    <w:rsid w:val="00D32DFC"/>
    <w:rsid w:val="00D33181"/>
    <w:rsid w:val="00D33223"/>
    <w:rsid w:val="00D332A9"/>
    <w:rsid w:val="00D335E0"/>
    <w:rsid w:val="00D3377E"/>
    <w:rsid w:val="00D337A7"/>
    <w:rsid w:val="00D33828"/>
    <w:rsid w:val="00D33AA8"/>
    <w:rsid w:val="00D33C1D"/>
    <w:rsid w:val="00D349C5"/>
    <w:rsid w:val="00D34E4C"/>
    <w:rsid w:val="00D34E5D"/>
    <w:rsid w:val="00D3501F"/>
    <w:rsid w:val="00D353B9"/>
    <w:rsid w:val="00D354E5"/>
    <w:rsid w:val="00D35909"/>
    <w:rsid w:val="00D35A56"/>
    <w:rsid w:val="00D35E3A"/>
    <w:rsid w:val="00D3621A"/>
    <w:rsid w:val="00D36443"/>
    <w:rsid w:val="00D3644E"/>
    <w:rsid w:val="00D364B2"/>
    <w:rsid w:val="00D36518"/>
    <w:rsid w:val="00D36A32"/>
    <w:rsid w:val="00D36F18"/>
    <w:rsid w:val="00D3707D"/>
    <w:rsid w:val="00D370FD"/>
    <w:rsid w:val="00D3715B"/>
    <w:rsid w:val="00D371B7"/>
    <w:rsid w:val="00D37572"/>
    <w:rsid w:val="00D37DBE"/>
    <w:rsid w:val="00D401EB"/>
    <w:rsid w:val="00D402DD"/>
    <w:rsid w:val="00D40B36"/>
    <w:rsid w:val="00D4121F"/>
    <w:rsid w:val="00D415EC"/>
    <w:rsid w:val="00D41671"/>
    <w:rsid w:val="00D4172E"/>
    <w:rsid w:val="00D418B7"/>
    <w:rsid w:val="00D41A4F"/>
    <w:rsid w:val="00D41A96"/>
    <w:rsid w:val="00D41F42"/>
    <w:rsid w:val="00D42789"/>
    <w:rsid w:val="00D428F2"/>
    <w:rsid w:val="00D42A22"/>
    <w:rsid w:val="00D42C6D"/>
    <w:rsid w:val="00D42E7D"/>
    <w:rsid w:val="00D43499"/>
    <w:rsid w:val="00D43935"/>
    <w:rsid w:val="00D43D1A"/>
    <w:rsid w:val="00D43D42"/>
    <w:rsid w:val="00D4472D"/>
    <w:rsid w:val="00D44E9D"/>
    <w:rsid w:val="00D4552B"/>
    <w:rsid w:val="00D455D1"/>
    <w:rsid w:val="00D45657"/>
    <w:rsid w:val="00D45709"/>
    <w:rsid w:val="00D45824"/>
    <w:rsid w:val="00D45A5C"/>
    <w:rsid w:val="00D45FC8"/>
    <w:rsid w:val="00D46198"/>
    <w:rsid w:val="00D464DC"/>
    <w:rsid w:val="00D46A99"/>
    <w:rsid w:val="00D46DCB"/>
    <w:rsid w:val="00D46E2E"/>
    <w:rsid w:val="00D470FA"/>
    <w:rsid w:val="00D47C30"/>
    <w:rsid w:val="00D47D96"/>
    <w:rsid w:val="00D47DF5"/>
    <w:rsid w:val="00D47FC1"/>
    <w:rsid w:val="00D500ED"/>
    <w:rsid w:val="00D501FF"/>
    <w:rsid w:val="00D504D0"/>
    <w:rsid w:val="00D50593"/>
    <w:rsid w:val="00D5084F"/>
    <w:rsid w:val="00D50B58"/>
    <w:rsid w:val="00D50D14"/>
    <w:rsid w:val="00D50E8D"/>
    <w:rsid w:val="00D510D2"/>
    <w:rsid w:val="00D516FD"/>
    <w:rsid w:val="00D51961"/>
    <w:rsid w:val="00D51B38"/>
    <w:rsid w:val="00D51D01"/>
    <w:rsid w:val="00D523A7"/>
    <w:rsid w:val="00D523D7"/>
    <w:rsid w:val="00D52958"/>
    <w:rsid w:val="00D52DB6"/>
    <w:rsid w:val="00D533B7"/>
    <w:rsid w:val="00D5391A"/>
    <w:rsid w:val="00D53A89"/>
    <w:rsid w:val="00D53CA2"/>
    <w:rsid w:val="00D53CA9"/>
    <w:rsid w:val="00D53D1A"/>
    <w:rsid w:val="00D53D38"/>
    <w:rsid w:val="00D5404F"/>
    <w:rsid w:val="00D542BD"/>
    <w:rsid w:val="00D54500"/>
    <w:rsid w:val="00D54521"/>
    <w:rsid w:val="00D54650"/>
    <w:rsid w:val="00D54E97"/>
    <w:rsid w:val="00D54EE5"/>
    <w:rsid w:val="00D550F3"/>
    <w:rsid w:val="00D551C5"/>
    <w:rsid w:val="00D55355"/>
    <w:rsid w:val="00D55410"/>
    <w:rsid w:val="00D55513"/>
    <w:rsid w:val="00D55946"/>
    <w:rsid w:val="00D559DF"/>
    <w:rsid w:val="00D55B0F"/>
    <w:rsid w:val="00D55D2C"/>
    <w:rsid w:val="00D5603F"/>
    <w:rsid w:val="00D56100"/>
    <w:rsid w:val="00D5618A"/>
    <w:rsid w:val="00D562F7"/>
    <w:rsid w:val="00D56519"/>
    <w:rsid w:val="00D568D8"/>
    <w:rsid w:val="00D56D27"/>
    <w:rsid w:val="00D56E74"/>
    <w:rsid w:val="00D576B3"/>
    <w:rsid w:val="00D57832"/>
    <w:rsid w:val="00D57D75"/>
    <w:rsid w:val="00D57E70"/>
    <w:rsid w:val="00D60657"/>
    <w:rsid w:val="00D60733"/>
    <w:rsid w:val="00D60A61"/>
    <w:rsid w:val="00D60C67"/>
    <w:rsid w:val="00D60FCA"/>
    <w:rsid w:val="00D6105B"/>
    <w:rsid w:val="00D6109D"/>
    <w:rsid w:val="00D61202"/>
    <w:rsid w:val="00D612CC"/>
    <w:rsid w:val="00D61798"/>
    <w:rsid w:val="00D61B31"/>
    <w:rsid w:val="00D61D36"/>
    <w:rsid w:val="00D62086"/>
    <w:rsid w:val="00D629B2"/>
    <w:rsid w:val="00D62B74"/>
    <w:rsid w:val="00D62BD7"/>
    <w:rsid w:val="00D62EE6"/>
    <w:rsid w:val="00D62F29"/>
    <w:rsid w:val="00D631AE"/>
    <w:rsid w:val="00D631F1"/>
    <w:rsid w:val="00D63222"/>
    <w:rsid w:val="00D63256"/>
    <w:rsid w:val="00D63775"/>
    <w:rsid w:val="00D6399B"/>
    <w:rsid w:val="00D63BAC"/>
    <w:rsid w:val="00D63E94"/>
    <w:rsid w:val="00D640CC"/>
    <w:rsid w:val="00D640CD"/>
    <w:rsid w:val="00D64184"/>
    <w:rsid w:val="00D642C5"/>
    <w:rsid w:val="00D643E4"/>
    <w:rsid w:val="00D6443C"/>
    <w:rsid w:val="00D646D9"/>
    <w:rsid w:val="00D64B20"/>
    <w:rsid w:val="00D64D6B"/>
    <w:rsid w:val="00D651EF"/>
    <w:rsid w:val="00D6547B"/>
    <w:rsid w:val="00D65652"/>
    <w:rsid w:val="00D658D9"/>
    <w:rsid w:val="00D65974"/>
    <w:rsid w:val="00D6597E"/>
    <w:rsid w:val="00D65F26"/>
    <w:rsid w:val="00D6617D"/>
    <w:rsid w:val="00D66436"/>
    <w:rsid w:val="00D6644C"/>
    <w:rsid w:val="00D66FAB"/>
    <w:rsid w:val="00D66FD8"/>
    <w:rsid w:val="00D6741D"/>
    <w:rsid w:val="00D674E8"/>
    <w:rsid w:val="00D6785A"/>
    <w:rsid w:val="00D67983"/>
    <w:rsid w:val="00D67C6D"/>
    <w:rsid w:val="00D701B4"/>
    <w:rsid w:val="00D706FF"/>
    <w:rsid w:val="00D70A57"/>
    <w:rsid w:val="00D70AC9"/>
    <w:rsid w:val="00D70B8E"/>
    <w:rsid w:val="00D710C9"/>
    <w:rsid w:val="00D712EF"/>
    <w:rsid w:val="00D71335"/>
    <w:rsid w:val="00D71351"/>
    <w:rsid w:val="00D71376"/>
    <w:rsid w:val="00D71F4B"/>
    <w:rsid w:val="00D72130"/>
    <w:rsid w:val="00D72374"/>
    <w:rsid w:val="00D725D9"/>
    <w:rsid w:val="00D72C6B"/>
    <w:rsid w:val="00D72CBC"/>
    <w:rsid w:val="00D73132"/>
    <w:rsid w:val="00D73248"/>
    <w:rsid w:val="00D734D6"/>
    <w:rsid w:val="00D7352A"/>
    <w:rsid w:val="00D735D7"/>
    <w:rsid w:val="00D73EB8"/>
    <w:rsid w:val="00D7423E"/>
    <w:rsid w:val="00D748EC"/>
    <w:rsid w:val="00D7492B"/>
    <w:rsid w:val="00D74BD5"/>
    <w:rsid w:val="00D74CB1"/>
    <w:rsid w:val="00D74E68"/>
    <w:rsid w:val="00D75420"/>
    <w:rsid w:val="00D756E1"/>
    <w:rsid w:val="00D757E6"/>
    <w:rsid w:val="00D75988"/>
    <w:rsid w:val="00D75FD4"/>
    <w:rsid w:val="00D760C9"/>
    <w:rsid w:val="00D762D9"/>
    <w:rsid w:val="00D7663A"/>
    <w:rsid w:val="00D766B4"/>
    <w:rsid w:val="00D76856"/>
    <w:rsid w:val="00D77324"/>
    <w:rsid w:val="00D773D2"/>
    <w:rsid w:val="00D7740D"/>
    <w:rsid w:val="00D774F8"/>
    <w:rsid w:val="00D778AB"/>
    <w:rsid w:val="00D77A3E"/>
    <w:rsid w:val="00D77FC9"/>
    <w:rsid w:val="00D8011C"/>
    <w:rsid w:val="00D80411"/>
    <w:rsid w:val="00D80A44"/>
    <w:rsid w:val="00D81584"/>
    <w:rsid w:val="00D817FF"/>
    <w:rsid w:val="00D81A09"/>
    <w:rsid w:val="00D81E3B"/>
    <w:rsid w:val="00D81F15"/>
    <w:rsid w:val="00D81FC2"/>
    <w:rsid w:val="00D82310"/>
    <w:rsid w:val="00D82359"/>
    <w:rsid w:val="00D82595"/>
    <w:rsid w:val="00D828C5"/>
    <w:rsid w:val="00D82A45"/>
    <w:rsid w:val="00D82B0A"/>
    <w:rsid w:val="00D83873"/>
    <w:rsid w:val="00D8447E"/>
    <w:rsid w:val="00D8474A"/>
    <w:rsid w:val="00D84BDC"/>
    <w:rsid w:val="00D84E34"/>
    <w:rsid w:val="00D84EDB"/>
    <w:rsid w:val="00D84F1A"/>
    <w:rsid w:val="00D84F1B"/>
    <w:rsid w:val="00D84F26"/>
    <w:rsid w:val="00D85310"/>
    <w:rsid w:val="00D853C6"/>
    <w:rsid w:val="00D857A5"/>
    <w:rsid w:val="00D85B52"/>
    <w:rsid w:val="00D85CBC"/>
    <w:rsid w:val="00D85EF0"/>
    <w:rsid w:val="00D863E5"/>
    <w:rsid w:val="00D86479"/>
    <w:rsid w:val="00D866DE"/>
    <w:rsid w:val="00D8675B"/>
    <w:rsid w:val="00D86ACE"/>
    <w:rsid w:val="00D86CFD"/>
    <w:rsid w:val="00D86F30"/>
    <w:rsid w:val="00D8721F"/>
    <w:rsid w:val="00D8760A"/>
    <w:rsid w:val="00D87A83"/>
    <w:rsid w:val="00D90156"/>
    <w:rsid w:val="00D901E8"/>
    <w:rsid w:val="00D90317"/>
    <w:rsid w:val="00D9044C"/>
    <w:rsid w:val="00D904EF"/>
    <w:rsid w:val="00D905D6"/>
    <w:rsid w:val="00D90BC9"/>
    <w:rsid w:val="00D90BEF"/>
    <w:rsid w:val="00D90D64"/>
    <w:rsid w:val="00D91394"/>
    <w:rsid w:val="00D91547"/>
    <w:rsid w:val="00D91681"/>
    <w:rsid w:val="00D917F8"/>
    <w:rsid w:val="00D92254"/>
    <w:rsid w:val="00D92273"/>
    <w:rsid w:val="00D92463"/>
    <w:rsid w:val="00D9246D"/>
    <w:rsid w:val="00D924F7"/>
    <w:rsid w:val="00D9277C"/>
    <w:rsid w:val="00D92784"/>
    <w:rsid w:val="00D92C79"/>
    <w:rsid w:val="00D92FA1"/>
    <w:rsid w:val="00D93076"/>
    <w:rsid w:val="00D93307"/>
    <w:rsid w:val="00D935D7"/>
    <w:rsid w:val="00D93CCA"/>
    <w:rsid w:val="00D94602"/>
    <w:rsid w:val="00D949C9"/>
    <w:rsid w:val="00D94D10"/>
    <w:rsid w:val="00D9560B"/>
    <w:rsid w:val="00D95B28"/>
    <w:rsid w:val="00D95E11"/>
    <w:rsid w:val="00D96047"/>
    <w:rsid w:val="00D96058"/>
    <w:rsid w:val="00D96181"/>
    <w:rsid w:val="00D9645D"/>
    <w:rsid w:val="00D966B0"/>
    <w:rsid w:val="00D9677D"/>
    <w:rsid w:val="00D96AB3"/>
    <w:rsid w:val="00D96BD3"/>
    <w:rsid w:val="00D96D75"/>
    <w:rsid w:val="00D96E3F"/>
    <w:rsid w:val="00D9708D"/>
    <w:rsid w:val="00D970BF"/>
    <w:rsid w:val="00D9737C"/>
    <w:rsid w:val="00D973F1"/>
    <w:rsid w:val="00DA055E"/>
    <w:rsid w:val="00DA0F69"/>
    <w:rsid w:val="00DA1275"/>
    <w:rsid w:val="00DA1646"/>
    <w:rsid w:val="00DA18DF"/>
    <w:rsid w:val="00DA1BBB"/>
    <w:rsid w:val="00DA1C5F"/>
    <w:rsid w:val="00DA2074"/>
    <w:rsid w:val="00DA2551"/>
    <w:rsid w:val="00DA2788"/>
    <w:rsid w:val="00DA2F2D"/>
    <w:rsid w:val="00DA3168"/>
    <w:rsid w:val="00DA3268"/>
    <w:rsid w:val="00DA32CA"/>
    <w:rsid w:val="00DA3368"/>
    <w:rsid w:val="00DA3606"/>
    <w:rsid w:val="00DA3649"/>
    <w:rsid w:val="00DA3965"/>
    <w:rsid w:val="00DA3A61"/>
    <w:rsid w:val="00DA3C17"/>
    <w:rsid w:val="00DA3DC4"/>
    <w:rsid w:val="00DA3F96"/>
    <w:rsid w:val="00DA4014"/>
    <w:rsid w:val="00DA4272"/>
    <w:rsid w:val="00DA4691"/>
    <w:rsid w:val="00DA479C"/>
    <w:rsid w:val="00DA4BE0"/>
    <w:rsid w:val="00DA4BF5"/>
    <w:rsid w:val="00DA4E3A"/>
    <w:rsid w:val="00DA4E96"/>
    <w:rsid w:val="00DA4ED9"/>
    <w:rsid w:val="00DA50B5"/>
    <w:rsid w:val="00DA5559"/>
    <w:rsid w:val="00DA5B47"/>
    <w:rsid w:val="00DA5BD3"/>
    <w:rsid w:val="00DA5CFB"/>
    <w:rsid w:val="00DA609E"/>
    <w:rsid w:val="00DA6115"/>
    <w:rsid w:val="00DA629C"/>
    <w:rsid w:val="00DA649D"/>
    <w:rsid w:val="00DA653B"/>
    <w:rsid w:val="00DA6D01"/>
    <w:rsid w:val="00DA733C"/>
    <w:rsid w:val="00DA7598"/>
    <w:rsid w:val="00DA759F"/>
    <w:rsid w:val="00DA78DD"/>
    <w:rsid w:val="00DA7B28"/>
    <w:rsid w:val="00DA7BB6"/>
    <w:rsid w:val="00DA7DF9"/>
    <w:rsid w:val="00DA7FDB"/>
    <w:rsid w:val="00DB00A4"/>
    <w:rsid w:val="00DB016D"/>
    <w:rsid w:val="00DB0177"/>
    <w:rsid w:val="00DB0217"/>
    <w:rsid w:val="00DB0270"/>
    <w:rsid w:val="00DB05C8"/>
    <w:rsid w:val="00DB06FD"/>
    <w:rsid w:val="00DB07E0"/>
    <w:rsid w:val="00DB09D9"/>
    <w:rsid w:val="00DB0E6D"/>
    <w:rsid w:val="00DB10C8"/>
    <w:rsid w:val="00DB15D5"/>
    <w:rsid w:val="00DB1792"/>
    <w:rsid w:val="00DB1CC0"/>
    <w:rsid w:val="00DB1CE4"/>
    <w:rsid w:val="00DB1DA7"/>
    <w:rsid w:val="00DB202A"/>
    <w:rsid w:val="00DB2154"/>
    <w:rsid w:val="00DB239D"/>
    <w:rsid w:val="00DB2490"/>
    <w:rsid w:val="00DB25E9"/>
    <w:rsid w:val="00DB28E2"/>
    <w:rsid w:val="00DB2A61"/>
    <w:rsid w:val="00DB2B0D"/>
    <w:rsid w:val="00DB2F1C"/>
    <w:rsid w:val="00DB314E"/>
    <w:rsid w:val="00DB3252"/>
    <w:rsid w:val="00DB3329"/>
    <w:rsid w:val="00DB3459"/>
    <w:rsid w:val="00DB3718"/>
    <w:rsid w:val="00DB40E0"/>
    <w:rsid w:val="00DB4164"/>
    <w:rsid w:val="00DB48B1"/>
    <w:rsid w:val="00DB48D2"/>
    <w:rsid w:val="00DB4B1D"/>
    <w:rsid w:val="00DB4EA5"/>
    <w:rsid w:val="00DB518D"/>
    <w:rsid w:val="00DB5229"/>
    <w:rsid w:val="00DB53CD"/>
    <w:rsid w:val="00DB5672"/>
    <w:rsid w:val="00DB5792"/>
    <w:rsid w:val="00DB5796"/>
    <w:rsid w:val="00DB5E79"/>
    <w:rsid w:val="00DB612A"/>
    <w:rsid w:val="00DB62FB"/>
    <w:rsid w:val="00DB648D"/>
    <w:rsid w:val="00DB679C"/>
    <w:rsid w:val="00DB6A0C"/>
    <w:rsid w:val="00DB6E25"/>
    <w:rsid w:val="00DB6F17"/>
    <w:rsid w:val="00DB71C5"/>
    <w:rsid w:val="00DB7202"/>
    <w:rsid w:val="00DB7875"/>
    <w:rsid w:val="00DB7C5D"/>
    <w:rsid w:val="00DB7F37"/>
    <w:rsid w:val="00DC0087"/>
    <w:rsid w:val="00DC00AB"/>
    <w:rsid w:val="00DC0268"/>
    <w:rsid w:val="00DC04CE"/>
    <w:rsid w:val="00DC09A1"/>
    <w:rsid w:val="00DC0A8C"/>
    <w:rsid w:val="00DC1264"/>
    <w:rsid w:val="00DC12A2"/>
    <w:rsid w:val="00DC1630"/>
    <w:rsid w:val="00DC16FC"/>
    <w:rsid w:val="00DC191B"/>
    <w:rsid w:val="00DC1994"/>
    <w:rsid w:val="00DC1A9D"/>
    <w:rsid w:val="00DC1CF0"/>
    <w:rsid w:val="00DC2065"/>
    <w:rsid w:val="00DC2650"/>
    <w:rsid w:val="00DC2722"/>
    <w:rsid w:val="00DC284C"/>
    <w:rsid w:val="00DC320F"/>
    <w:rsid w:val="00DC3227"/>
    <w:rsid w:val="00DC33C9"/>
    <w:rsid w:val="00DC367E"/>
    <w:rsid w:val="00DC3C99"/>
    <w:rsid w:val="00DC3D29"/>
    <w:rsid w:val="00DC3DF9"/>
    <w:rsid w:val="00DC4462"/>
    <w:rsid w:val="00DC4728"/>
    <w:rsid w:val="00DC4804"/>
    <w:rsid w:val="00DC4A7E"/>
    <w:rsid w:val="00DC4BC1"/>
    <w:rsid w:val="00DC4FB4"/>
    <w:rsid w:val="00DC55EE"/>
    <w:rsid w:val="00DC570E"/>
    <w:rsid w:val="00DC592C"/>
    <w:rsid w:val="00DC5AEA"/>
    <w:rsid w:val="00DC5F6A"/>
    <w:rsid w:val="00DC6307"/>
    <w:rsid w:val="00DC66BA"/>
    <w:rsid w:val="00DC6AB8"/>
    <w:rsid w:val="00DC6AC6"/>
    <w:rsid w:val="00DC72D3"/>
    <w:rsid w:val="00DC76B3"/>
    <w:rsid w:val="00DC771F"/>
    <w:rsid w:val="00DC7865"/>
    <w:rsid w:val="00DC7EA1"/>
    <w:rsid w:val="00DD00DB"/>
    <w:rsid w:val="00DD08F5"/>
    <w:rsid w:val="00DD0DC4"/>
    <w:rsid w:val="00DD0E51"/>
    <w:rsid w:val="00DD0F2C"/>
    <w:rsid w:val="00DD1257"/>
    <w:rsid w:val="00DD15BB"/>
    <w:rsid w:val="00DD15C2"/>
    <w:rsid w:val="00DD16EB"/>
    <w:rsid w:val="00DD1724"/>
    <w:rsid w:val="00DD1848"/>
    <w:rsid w:val="00DD1886"/>
    <w:rsid w:val="00DD1AFE"/>
    <w:rsid w:val="00DD1B39"/>
    <w:rsid w:val="00DD21C3"/>
    <w:rsid w:val="00DD2717"/>
    <w:rsid w:val="00DD2CFD"/>
    <w:rsid w:val="00DD2F14"/>
    <w:rsid w:val="00DD3850"/>
    <w:rsid w:val="00DD3BB6"/>
    <w:rsid w:val="00DD3E06"/>
    <w:rsid w:val="00DD4102"/>
    <w:rsid w:val="00DD46B2"/>
    <w:rsid w:val="00DD47D3"/>
    <w:rsid w:val="00DD4B63"/>
    <w:rsid w:val="00DD4ED6"/>
    <w:rsid w:val="00DD51C2"/>
    <w:rsid w:val="00DD5383"/>
    <w:rsid w:val="00DD557A"/>
    <w:rsid w:val="00DD5961"/>
    <w:rsid w:val="00DD59E1"/>
    <w:rsid w:val="00DD5A92"/>
    <w:rsid w:val="00DD5AF1"/>
    <w:rsid w:val="00DD5C46"/>
    <w:rsid w:val="00DD5C54"/>
    <w:rsid w:val="00DD5D96"/>
    <w:rsid w:val="00DD6035"/>
    <w:rsid w:val="00DD6564"/>
    <w:rsid w:val="00DD6863"/>
    <w:rsid w:val="00DD6A39"/>
    <w:rsid w:val="00DD6A42"/>
    <w:rsid w:val="00DD6B7E"/>
    <w:rsid w:val="00DD6C88"/>
    <w:rsid w:val="00DD7268"/>
    <w:rsid w:val="00DD74B2"/>
    <w:rsid w:val="00DD7C69"/>
    <w:rsid w:val="00DD7E5A"/>
    <w:rsid w:val="00DD7E7B"/>
    <w:rsid w:val="00DD7EC5"/>
    <w:rsid w:val="00DE0010"/>
    <w:rsid w:val="00DE064B"/>
    <w:rsid w:val="00DE066B"/>
    <w:rsid w:val="00DE0A2A"/>
    <w:rsid w:val="00DE0AC6"/>
    <w:rsid w:val="00DE0ADA"/>
    <w:rsid w:val="00DE0B05"/>
    <w:rsid w:val="00DE0E51"/>
    <w:rsid w:val="00DE138C"/>
    <w:rsid w:val="00DE153F"/>
    <w:rsid w:val="00DE1860"/>
    <w:rsid w:val="00DE1BAA"/>
    <w:rsid w:val="00DE1E79"/>
    <w:rsid w:val="00DE2582"/>
    <w:rsid w:val="00DE296B"/>
    <w:rsid w:val="00DE2C37"/>
    <w:rsid w:val="00DE2DBF"/>
    <w:rsid w:val="00DE2F73"/>
    <w:rsid w:val="00DE339D"/>
    <w:rsid w:val="00DE34DC"/>
    <w:rsid w:val="00DE35A4"/>
    <w:rsid w:val="00DE376E"/>
    <w:rsid w:val="00DE3B07"/>
    <w:rsid w:val="00DE3D5E"/>
    <w:rsid w:val="00DE406D"/>
    <w:rsid w:val="00DE417D"/>
    <w:rsid w:val="00DE432D"/>
    <w:rsid w:val="00DE4445"/>
    <w:rsid w:val="00DE4862"/>
    <w:rsid w:val="00DE4A80"/>
    <w:rsid w:val="00DE4E3D"/>
    <w:rsid w:val="00DE54E0"/>
    <w:rsid w:val="00DE5A48"/>
    <w:rsid w:val="00DE5FFB"/>
    <w:rsid w:val="00DE6983"/>
    <w:rsid w:val="00DE6A49"/>
    <w:rsid w:val="00DE6B62"/>
    <w:rsid w:val="00DE6DE7"/>
    <w:rsid w:val="00DE7048"/>
    <w:rsid w:val="00DE73EF"/>
    <w:rsid w:val="00DF01E5"/>
    <w:rsid w:val="00DF054D"/>
    <w:rsid w:val="00DF0D0C"/>
    <w:rsid w:val="00DF10D0"/>
    <w:rsid w:val="00DF1427"/>
    <w:rsid w:val="00DF19E5"/>
    <w:rsid w:val="00DF1E5A"/>
    <w:rsid w:val="00DF200A"/>
    <w:rsid w:val="00DF24DC"/>
    <w:rsid w:val="00DF268E"/>
    <w:rsid w:val="00DF2C10"/>
    <w:rsid w:val="00DF324C"/>
    <w:rsid w:val="00DF341D"/>
    <w:rsid w:val="00DF3569"/>
    <w:rsid w:val="00DF35CE"/>
    <w:rsid w:val="00DF369C"/>
    <w:rsid w:val="00DF39DC"/>
    <w:rsid w:val="00DF3F5A"/>
    <w:rsid w:val="00DF40DA"/>
    <w:rsid w:val="00DF40F0"/>
    <w:rsid w:val="00DF43D2"/>
    <w:rsid w:val="00DF555F"/>
    <w:rsid w:val="00DF5BED"/>
    <w:rsid w:val="00DF5F16"/>
    <w:rsid w:val="00DF6266"/>
    <w:rsid w:val="00DF647E"/>
    <w:rsid w:val="00DF6511"/>
    <w:rsid w:val="00DF6592"/>
    <w:rsid w:val="00DF67E6"/>
    <w:rsid w:val="00DF6BC7"/>
    <w:rsid w:val="00DF6F7E"/>
    <w:rsid w:val="00DF70A5"/>
    <w:rsid w:val="00DF715C"/>
    <w:rsid w:val="00DF7323"/>
    <w:rsid w:val="00DF7465"/>
    <w:rsid w:val="00DF74ED"/>
    <w:rsid w:val="00DF7690"/>
    <w:rsid w:val="00DF7A17"/>
    <w:rsid w:val="00DF7CD1"/>
    <w:rsid w:val="00E00432"/>
    <w:rsid w:val="00E007D1"/>
    <w:rsid w:val="00E00876"/>
    <w:rsid w:val="00E0090A"/>
    <w:rsid w:val="00E00EE2"/>
    <w:rsid w:val="00E00FF4"/>
    <w:rsid w:val="00E0108E"/>
    <w:rsid w:val="00E012CA"/>
    <w:rsid w:val="00E01463"/>
    <w:rsid w:val="00E015B9"/>
    <w:rsid w:val="00E016E4"/>
    <w:rsid w:val="00E01A63"/>
    <w:rsid w:val="00E01AAA"/>
    <w:rsid w:val="00E01C99"/>
    <w:rsid w:val="00E01D49"/>
    <w:rsid w:val="00E01F92"/>
    <w:rsid w:val="00E0209C"/>
    <w:rsid w:val="00E027E3"/>
    <w:rsid w:val="00E02FF4"/>
    <w:rsid w:val="00E03148"/>
    <w:rsid w:val="00E03696"/>
    <w:rsid w:val="00E03710"/>
    <w:rsid w:val="00E03725"/>
    <w:rsid w:val="00E03786"/>
    <w:rsid w:val="00E037DA"/>
    <w:rsid w:val="00E03884"/>
    <w:rsid w:val="00E038E0"/>
    <w:rsid w:val="00E03DA4"/>
    <w:rsid w:val="00E040F2"/>
    <w:rsid w:val="00E0463F"/>
    <w:rsid w:val="00E047B5"/>
    <w:rsid w:val="00E04F11"/>
    <w:rsid w:val="00E050FD"/>
    <w:rsid w:val="00E0523A"/>
    <w:rsid w:val="00E053F6"/>
    <w:rsid w:val="00E05520"/>
    <w:rsid w:val="00E05B81"/>
    <w:rsid w:val="00E05C0C"/>
    <w:rsid w:val="00E063F9"/>
    <w:rsid w:val="00E0670A"/>
    <w:rsid w:val="00E067DC"/>
    <w:rsid w:val="00E06B70"/>
    <w:rsid w:val="00E06E40"/>
    <w:rsid w:val="00E06F15"/>
    <w:rsid w:val="00E06F1C"/>
    <w:rsid w:val="00E07086"/>
    <w:rsid w:val="00E07254"/>
    <w:rsid w:val="00E07390"/>
    <w:rsid w:val="00E07482"/>
    <w:rsid w:val="00E07489"/>
    <w:rsid w:val="00E074B3"/>
    <w:rsid w:val="00E07777"/>
    <w:rsid w:val="00E0791B"/>
    <w:rsid w:val="00E0791F"/>
    <w:rsid w:val="00E07B21"/>
    <w:rsid w:val="00E10035"/>
    <w:rsid w:val="00E103EB"/>
    <w:rsid w:val="00E1050F"/>
    <w:rsid w:val="00E108AF"/>
    <w:rsid w:val="00E10C39"/>
    <w:rsid w:val="00E10D41"/>
    <w:rsid w:val="00E10DB0"/>
    <w:rsid w:val="00E10E1C"/>
    <w:rsid w:val="00E10EBF"/>
    <w:rsid w:val="00E1121B"/>
    <w:rsid w:val="00E11526"/>
    <w:rsid w:val="00E119F7"/>
    <w:rsid w:val="00E11DBC"/>
    <w:rsid w:val="00E11E1D"/>
    <w:rsid w:val="00E12104"/>
    <w:rsid w:val="00E1234A"/>
    <w:rsid w:val="00E12367"/>
    <w:rsid w:val="00E123B3"/>
    <w:rsid w:val="00E125AE"/>
    <w:rsid w:val="00E12690"/>
    <w:rsid w:val="00E12820"/>
    <w:rsid w:val="00E12A0E"/>
    <w:rsid w:val="00E12EC4"/>
    <w:rsid w:val="00E12F3C"/>
    <w:rsid w:val="00E130EB"/>
    <w:rsid w:val="00E134B9"/>
    <w:rsid w:val="00E1350C"/>
    <w:rsid w:val="00E13519"/>
    <w:rsid w:val="00E1354B"/>
    <w:rsid w:val="00E1365B"/>
    <w:rsid w:val="00E138B1"/>
    <w:rsid w:val="00E13BB1"/>
    <w:rsid w:val="00E13C5C"/>
    <w:rsid w:val="00E13E7C"/>
    <w:rsid w:val="00E13EB2"/>
    <w:rsid w:val="00E1407D"/>
    <w:rsid w:val="00E14444"/>
    <w:rsid w:val="00E14487"/>
    <w:rsid w:val="00E146A1"/>
    <w:rsid w:val="00E15053"/>
    <w:rsid w:val="00E154A9"/>
    <w:rsid w:val="00E1566C"/>
    <w:rsid w:val="00E157F6"/>
    <w:rsid w:val="00E1592C"/>
    <w:rsid w:val="00E15B31"/>
    <w:rsid w:val="00E15C8D"/>
    <w:rsid w:val="00E15D6C"/>
    <w:rsid w:val="00E15D6E"/>
    <w:rsid w:val="00E16137"/>
    <w:rsid w:val="00E16BE7"/>
    <w:rsid w:val="00E16F49"/>
    <w:rsid w:val="00E1703B"/>
    <w:rsid w:val="00E17387"/>
    <w:rsid w:val="00E17653"/>
    <w:rsid w:val="00E177AD"/>
    <w:rsid w:val="00E17A44"/>
    <w:rsid w:val="00E17F06"/>
    <w:rsid w:val="00E200E9"/>
    <w:rsid w:val="00E20450"/>
    <w:rsid w:val="00E207A7"/>
    <w:rsid w:val="00E207E7"/>
    <w:rsid w:val="00E20CB1"/>
    <w:rsid w:val="00E20D2C"/>
    <w:rsid w:val="00E21CC0"/>
    <w:rsid w:val="00E2237F"/>
    <w:rsid w:val="00E226A7"/>
    <w:rsid w:val="00E226E1"/>
    <w:rsid w:val="00E228EC"/>
    <w:rsid w:val="00E233ED"/>
    <w:rsid w:val="00E23A77"/>
    <w:rsid w:val="00E23B51"/>
    <w:rsid w:val="00E24257"/>
    <w:rsid w:val="00E24273"/>
    <w:rsid w:val="00E24724"/>
    <w:rsid w:val="00E2494C"/>
    <w:rsid w:val="00E24A61"/>
    <w:rsid w:val="00E24CBD"/>
    <w:rsid w:val="00E24D2D"/>
    <w:rsid w:val="00E24D96"/>
    <w:rsid w:val="00E24F4E"/>
    <w:rsid w:val="00E251AC"/>
    <w:rsid w:val="00E251CC"/>
    <w:rsid w:val="00E25276"/>
    <w:rsid w:val="00E255FF"/>
    <w:rsid w:val="00E258B7"/>
    <w:rsid w:val="00E2599D"/>
    <w:rsid w:val="00E25F82"/>
    <w:rsid w:val="00E26070"/>
    <w:rsid w:val="00E2615C"/>
    <w:rsid w:val="00E26499"/>
    <w:rsid w:val="00E2649C"/>
    <w:rsid w:val="00E268DC"/>
    <w:rsid w:val="00E26A72"/>
    <w:rsid w:val="00E26AF2"/>
    <w:rsid w:val="00E26AF4"/>
    <w:rsid w:val="00E27026"/>
    <w:rsid w:val="00E2726C"/>
    <w:rsid w:val="00E27691"/>
    <w:rsid w:val="00E276BB"/>
    <w:rsid w:val="00E277B3"/>
    <w:rsid w:val="00E27857"/>
    <w:rsid w:val="00E27964"/>
    <w:rsid w:val="00E27DA1"/>
    <w:rsid w:val="00E27E69"/>
    <w:rsid w:val="00E300B1"/>
    <w:rsid w:val="00E30252"/>
    <w:rsid w:val="00E3067A"/>
    <w:rsid w:val="00E30849"/>
    <w:rsid w:val="00E30A95"/>
    <w:rsid w:val="00E30B12"/>
    <w:rsid w:val="00E30BEA"/>
    <w:rsid w:val="00E30C37"/>
    <w:rsid w:val="00E31010"/>
    <w:rsid w:val="00E31194"/>
    <w:rsid w:val="00E31299"/>
    <w:rsid w:val="00E3134B"/>
    <w:rsid w:val="00E319CD"/>
    <w:rsid w:val="00E322F2"/>
    <w:rsid w:val="00E325C8"/>
    <w:rsid w:val="00E327CD"/>
    <w:rsid w:val="00E328BE"/>
    <w:rsid w:val="00E32C8B"/>
    <w:rsid w:val="00E3324A"/>
    <w:rsid w:val="00E33543"/>
    <w:rsid w:val="00E33568"/>
    <w:rsid w:val="00E337CE"/>
    <w:rsid w:val="00E33ACF"/>
    <w:rsid w:val="00E33B91"/>
    <w:rsid w:val="00E33BF2"/>
    <w:rsid w:val="00E33D94"/>
    <w:rsid w:val="00E341A3"/>
    <w:rsid w:val="00E34206"/>
    <w:rsid w:val="00E34496"/>
    <w:rsid w:val="00E344A4"/>
    <w:rsid w:val="00E3466B"/>
    <w:rsid w:val="00E34E96"/>
    <w:rsid w:val="00E34F40"/>
    <w:rsid w:val="00E3512B"/>
    <w:rsid w:val="00E359C9"/>
    <w:rsid w:val="00E361B4"/>
    <w:rsid w:val="00E365FC"/>
    <w:rsid w:val="00E3681A"/>
    <w:rsid w:val="00E369AF"/>
    <w:rsid w:val="00E369F6"/>
    <w:rsid w:val="00E36BBE"/>
    <w:rsid w:val="00E36DDF"/>
    <w:rsid w:val="00E36EE5"/>
    <w:rsid w:val="00E36EF6"/>
    <w:rsid w:val="00E36FB1"/>
    <w:rsid w:val="00E37377"/>
    <w:rsid w:val="00E3788C"/>
    <w:rsid w:val="00E378AE"/>
    <w:rsid w:val="00E37A3D"/>
    <w:rsid w:val="00E37B5F"/>
    <w:rsid w:val="00E40140"/>
    <w:rsid w:val="00E404F3"/>
    <w:rsid w:val="00E40591"/>
    <w:rsid w:val="00E40657"/>
    <w:rsid w:val="00E406B7"/>
    <w:rsid w:val="00E40AD1"/>
    <w:rsid w:val="00E40C08"/>
    <w:rsid w:val="00E40D1D"/>
    <w:rsid w:val="00E40F3A"/>
    <w:rsid w:val="00E40F8D"/>
    <w:rsid w:val="00E410FC"/>
    <w:rsid w:val="00E41525"/>
    <w:rsid w:val="00E4216A"/>
    <w:rsid w:val="00E42520"/>
    <w:rsid w:val="00E42712"/>
    <w:rsid w:val="00E4279F"/>
    <w:rsid w:val="00E42851"/>
    <w:rsid w:val="00E42ADE"/>
    <w:rsid w:val="00E42C71"/>
    <w:rsid w:val="00E42EA0"/>
    <w:rsid w:val="00E43281"/>
    <w:rsid w:val="00E433BE"/>
    <w:rsid w:val="00E4359A"/>
    <w:rsid w:val="00E43726"/>
    <w:rsid w:val="00E43782"/>
    <w:rsid w:val="00E43C9A"/>
    <w:rsid w:val="00E43ECF"/>
    <w:rsid w:val="00E444F1"/>
    <w:rsid w:val="00E44AE8"/>
    <w:rsid w:val="00E44D78"/>
    <w:rsid w:val="00E44EAC"/>
    <w:rsid w:val="00E45192"/>
    <w:rsid w:val="00E4546F"/>
    <w:rsid w:val="00E4581D"/>
    <w:rsid w:val="00E45823"/>
    <w:rsid w:val="00E45C1A"/>
    <w:rsid w:val="00E45C7C"/>
    <w:rsid w:val="00E45D30"/>
    <w:rsid w:val="00E45DA6"/>
    <w:rsid w:val="00E46178"/>
    <w:rsid w:val="00E465EA"/>
    <w:rsid w:val="00E46662"/>
    <w:rsid w:val="00E4672F"/>
    <w:rsid w:val="00E46991"/>
    <w:rsid w:val="00E46B37"/>
    <w:rsid w:val="00E47097"/>
    <w:rsid w:val="00E472B5"/>
    <w:rsid w:val="00E47397"/>
    <w:rsid w:val="00E47574"/>
    <w:rsid w:val="00E47581"/>
    <w:rsid w:val="00E47586"/>
    <w:rsid w:val="00E47A26"/>
    <w:rsid w:val="00E47C23"/>
    <w:rsid w:val="00E47C33"/>
    <w:rsid w:val="00E47FCD"/>
    <w:rsid w:val="00E5069E"/>
    <w:rsid w:val="00E508AA"/>
    <w:rsid w:val="00E508F2"/>
    <w:rsid w:val="00E50BF8"/>
    <w:rsid w:val="00E5115B"/>
    <w:rsid w:val="00E511F9"/>
    <w:rsid w:val="00E518FC"/>
    <w:rsid w:val="00E51CB6"/>
    <w:rsid w:val="00E52559"/>
    <w:rsid w:val="00E5263F"/>
    <w:rsid w:val="00E52B1C"/>
    <w:rsid w:val="00E52E0C"/>
    <w:rsid w:val="00E530C6"/>
    <w:rsid w:val="00E53140"/>
    <w:rsid w:val="00E5314F"/>
    <w:rsid w:val="00E53345"/>
    <w:rsid w:val="00E53366"/>
    <w:rsid w:val="00E53430"/>
    <w:rsid w:val="00E534B6"/>
    <w:rsid w:val="00E535BE"/>
    <w:rsid w:val="00E5391B"/>
    <w:rsid w:val="00E53940"/>
    <w:rsid w:val="00E53A10"/>
    <w:rsid w:val="00E53A48"/>
    <w:rsid w:val="00E53DCE"/>
    <w:rsid w:val="00E53E77"/>
    <w:rsid w:val="00E53FBA"/>
    <w:rsid w:val="00E54A9E"/>
    <w:rsid w:val="00E54D69"/>
    <w:rsid w:val="00E54DB5"/>
    <w:rsid w:val="00E55177"/>
    <w:rsid w:val="00E553FC"/>
    <w:rsid w:val="00E5556C"/>
    <w:rsid w:val="00E5556D"/>
    <w:rsid w:val="00E55A0B"/>
    <w:rsid w:val="00E55BC7"/>
    <w:rsid w:val="00E55C77"/>
    <w:rsid w:val="00E56036"/>
    <w:rsid w:val="00E5620E"/>
    <w:rsid w:val="00E56862"/>
    <w:rsid w:val="00E5686F"/>
    <w:rsid w:val="00E56BEA"/>
    <w:rsid w:val="00E56C2F"/>
    <w:rsid w:val="00E56D19"/>
    <w:rsid w:val="00E56EA9"/>
    <w:rsid w:val="00E56F5C"/>
    <w:rsid w:val="00E5767B"/>
    <w:rsid w:val="00E57866"/>
    <w:rsid w:val="00E578E4"/>
    <w:rsid w:val="00E57C98"/>
    <w:rsid w:val="00E57E07"/>
    <w:rsid w:val="00E60066"/>
    <w:rsid w:val="00E604F2"/>
    <w:rsid w:val="00E60760"/>
    <w:rsid w:val="00E60ACC"/>
    <w:rsid w:val="00E60C07"/>
    <w:rsid w:val="00E60E44"/>
    <w:rsid w:val="00E60EAE"/>
    <w:rsid w:val="00E60F6D"/>
    <w:rsid w:val="00E61110"/>
    <w:rsid w:val="00E61387"/>
    <w:rsid w:val="00E6167A"/>
    <w:rsid w:val="00E61787"/>
    <w:rsid w:val="00E61DDA"/>
    <w:rsid w:val="00E61FDA"/>
    <w:rsid w:val="00E6236B"/>
    <w:rsid w:val="00E624E8"/>
    <w:rsid w:val="00E625C2"/>
    <w:rsid w:val="00E6295D"/>
    <w:rsid w:val="00E62AEC"/>
    <w:rsid w:val="00E62D7A"/>
    <w:rsid w:val="00E62EBA"/>
    <w:rsid w:val="00E62F9E"/>
    <w:rsid w:val="00E633B4"/>
    <w:rsid w:val="00E640A4"/>
    <w:rsid w:val="00E64609"/>
    <w:rsid w:val="00E648D0"/>
    <w:rsid w:val="00E64A7A"/>
    <w:rsid w:val="00E64BEB"/>
    <w:rsid w:val="00E64CA1"/>
    <w:rsid w:val="00E650C8"/>
    <w:rsid w:val="00E65315"/>
    <w:rsid w:val="00E6535F"/>
    <w:rsid w:val="00E6556B"/>
    <w:rsid w:val="00E65719"/>
    <w:rsid w:val="00E65772"/>
    <w:rsid w:val="00E65785"/>
    <w:rsid w:val="00E659E3"/>
    <w:rsid w:val="00E65B7E"/>
    <w:rsid w:val="00E65EC4"/>
    <w:rsid w:val="00E660EF"/>
    <w:rsid w:val="00E661FF"/>
    <w:rsid w:val="00E66986"/>
    <w:rsid w:val="00E66AC5"/>
    <w:rsid w:val="00E66B49"/>
    <w:rsid w:val="00E66CD2"/>
    <w:rsid w:val="00E67058"/>
    <w:rsid w:val="00E6705F"/>
    <w:rsid w:val="00E6763A"/>
    <w:rsid w:val="00E67C3E"/>
    <w:rsid w:val="00E67DA8"/>
    <w:rsid w:val="00E70472"/>
    <w:rsid w:val="00E70E94"/>
    <w:rsid w:val="00E71400"/>
    <w:rsid w:val="00E71488"/>
    <w:rsid w:val="00E715A3"/>
    <w:rsid w:val="00E7180D"/>
    <w:rsid w:val="00E71826"/>
    <w:rsid w:val="00E7185C"/>
    <w:rsid w:val="00E71965"/>
    <w:rsid w:val="00E71CF5"/>
    <w:rsid w:val="00E71D14"/>
    <w:rsid w:val="00E720E7"/>
    <w:rsid w:val="00E7218A"/>
    <w:rsid w:val="00E721F5"/>
    <w:rsid w:val="00E7252E"/>
    <w:rsid w:val="00E72653"/>
    <w:rsid w:val="00E72999"/>
    <w:rsid w:val="00E72CD9"/>
    <w:rsid w:val="00E72DC0"/>
    <w:rsid w:val="00E731F3"/>
    <w:rsid w:val="00E73514"/>
    <w:rsid w:val="00E735D2"/>
    <w:rsid w:val="00E73908"/>
    <w:rsid w:val="00E73998"/>
    <w:rsid w:val="00E744E8"/>
    <w:rsid w:val="00E748A7"/>
    <w:rsid w:val="00E74C9F"/>
    <w:rsid w:val="00E74DBE"/>
    <w:rsid w:val="00E74EEF"/>
    <w:rsid w:val="00E74F20"/>
    <w:rsid w:val="00E75EB5"/>
    <w:rsid w:val="00E75F6E"/>
    <w:rsid w:val="00E76082"/>
    <w:rsid w:val="00E76164"/>
    <w:rsid w:val="00E76262"/>
    <w:rsid w:val="00E762CC"/>
    <w:rsid w:val="00E76711"/>
    <w:rsid w:val="00E76E2A"/>
    <w:rsid w:val="00E7717B"/>
    <w:rsid w:val="00E771D7"/>
    <w:rsid w:val="00E772E6"/>
    <w:rsid w:val="00E774DF"/>
    <w:rsid w:val="00E77A0F"/>
    <w:rsid w:val="00E77A27"/>
    <w:rsid w:val="00E77D24"/>
    <w:rsid w:val="00E8022D"/>
    <w:rsid w:val="00E802C0"/>
    <w:rsid w:val="00E804A6"/>
    <w:rsid w:val="00E805CE"/>
    <w:rsid w:val="00E80A69"/>
    <w:rsid w:val="00E80E84"/>
    <w:rsid w:val="00E80F35"/>
    <w:rsid w:val="00E810F9"/>
    <w:rsid w:val="00E8148D"/>
    <w:rsid w:val="00E81570"/>
    <w:rsid w:val="00E8202E"/>
    <w:rsid w:val="00E82405"/>
    <w:rsid w:val="00E82741"/>
    <w:rsid w:val="00E82C95"/>
    <w:rsid w:val="00E831A6"/>
    <w:rsid w:val="00E83466"/>
    <w:rsid w:val="00E83A4B"/>
    <w:rsid w:val="00E83EFB"/>
    <w:rsid w:val="00E84414"/>
    <w:rsid w:val="00E8444F"/>
    <w:rsid w:val="00E8472D"/>
    <w:rsid w:val="00E84CB9"/>
    <w:rsid w:val="00E84D27"/>
    <w:rsid w:val="00E84EE7"/>
    <w:rsid w:val="00E84F6C"/>
    <w:rsid w:val="00E84FD0"/>
    <w:rsid w:val="00E8526A"/>
    <w:rsid w:val="00E85297"/>
    <w:rsid w:val="00E85522"/>
    <w:rsid w:val="00E8556D"/>
    <w:rsid w:val="00E85F2D"/>
    <w:rsid w:val="00E85F87"/>
    <w:rsid w:val="00E85FA1"/>
    <w:rsid w:val="00E86534"/>
    <w:rsid w:val="00E8660B"/>
    <w:rsid w:val="00E86EA5"/>
    <w:rsid w:val="00E86F11"/>
    <w:rsid w:val="00E874B9"/>
    <w:rsid w:val="00E874D7"/>
    <w:rsid w:val="00E875E5"/>
    <w:rsid w:val="00E8766C"/>
    <w:rsid w:val="00E877D0"/>
    <w:rsid w:val="00E8792D"/>
    <w:rsid w:val="00E87AF4"/>
    <w:rsid w:val="00E87BEA"/>
    <w:rsid w:val="00E87EDC"/>
    <w:rsid w:val="00E87FD7"/>
    <w:rsid w:val="00E90015"/>
    <w:rsid w:val="00E901E7"/>
    <w:rsid w:val="00E9049D"/>
    <w:rsid w:val="00E907EC"/>
    <w:rsid w:val="00E90999"/>
    <w:rsid w:val="00E90FE6"/>
    <w:rsid w:val="00E9142C"/>
    <w:rsid w:val="00E9144E"/>
    <w:rsid w:val="00E91618"/>
    <w:rsid w:val="00E916E7"/>
    <w:rsid w:val="00E91770"/>
    <w:rsid w:val="00E91B39"/>
    <w:rsid w:val="00E91D4D"/>
    <w:rsid w:val="00E91F78"/>
    <w:rsid w:val="00E9228D"/>
    <w:rsid w:val="00E9257E"/>
    <w:rsid w:val="00E92959"/>
    <w:rsid w:val="00E92BA5"/>
    <w:rsid w:val="00E92C05"/>
    <w:rsid w:val="00E93166"/>
    <w:rsid w:val="00E932E0"/>
    <w:rsid w:val="00E9359F"/>
    <w:rsid w:val="00E93908"/>
    <w:rsid w:val="00E939F6"/>
    <w:rsid w:val="00E93A44"/>
    <w:rsid w:val="00E93D6D"/>
    <w:rsid w:val="00E95344"/>
    <w:rsid w:val="00E954A6"/>
    <w:rsid w:val="00E95F0B"/>
    <w:rsid w:val="00E961AA"/>
    <w:rsid w:val="00E9638D"/>
    <w:rsid w:val="00E9644F"/>
    <w:rsid w:val="00E97239"/>
    <w:rsid w:val="00E973AC"/>
    <w:rsid w:val="00E975A5"/>
    <w:rsid w:val="00E976B9"/>
    <w:rsid w:val="00E978ED"/>
    <w:rsid w:val="00E9790B"/>
    <w:rsid w:val="00E979EB"/>
    <w:rsid w:val="00E97B5A"/>
    <w:rsid w:val="00E97DA6"/>
    <w:rsid w:val="00E97E63"/>
    <w:rsid w:val="00EA009D"/>
    <w:rsid w:val="00EA0104"/>
    <w:rsid w:val="00EA06F4"/>
    <w:rsid w:val="00EA06F7"/>
    <w:rsid w:val="00EA08BA"/>
    <w:rsid w:val="00EA0C5C"/>
    <w:rsid w:val="00EA0F7F"/>
    <w:rsid w:val="00EA1371"/>
    <w:rsid w:val="00EA1405"/>
    <w:rsid w:val="00EA1448"/>
    <w:rsid w:val="00EA17D1"/>
    <w:rsid w:val="00EA1B9A"/>
    <w:rsid w:val="00EA1CFE"/>
    <w:rsid w:val="00EA1D74"/>
    <w:rsid w:val="00EA2038"/>
    <w:rsid w:val="00EA23E2"/>
    <w:rsid w:val="00EA2401"/>
    <w:rsid w:val="00EA2498"/>
    <w:rsid w:val="00EA2600"/>
    <w:rsid w:val="00EA301B"/>
    <w:rsid w:val="00EA31D5"/>
    <w:rsid w:val="00EA336C"/>
    <w:rsid w:val="00EA33F6"/>
    <w:rsid w:val="00EA3416"/>
    <w:rsid w:val="00EA348A"/>
    <w:rsid w:val="00EA3503"/>
    <w:rsid w:val="00EA3506"/>
    <w:rsid w:val="00EA36E8"/>
    <w:rsid w:val="00EA376F"/>
    <w:rsid w:val="00EA39B2"/>
    <w:rsid w:val="00EA3EE6"/>
    <w:rsid w:val="00EA44DE"/>
    <w:rsid w:val="00EA4539"/>
    <w:rsid w:val="00EA4782"/>
    <w:rsid w:val="00EA519B"/>
    <w:rsid w:val="00EA587C"/>
    <w:rsid w:val="00EA58B3"/>
    <w:rsid w:val="00EA5C44"/>
    <w:rsid w:val="00EA5FDB"/>
    <w:rsid w:val="00EA6258"/>
    <w:rsid w:val="00EA63AD"/>
    <w:rsid w:val="00EA6765"/>
    <w:rsid w:val="00EA6998"/>
    <w:rsid w:val="00EA6BF2"/>
    <w:rsid w:val="00EA6EB8"/>
    <w:rsid w:val="00EA7AE0"/>
    <w:rsid w:val="00EA7D6D"/>
    <w:rsid w:val="00EB016E"/>
    <w:rsid w:val="00EB0603"/>
    <w:rsid w:val="00EB08A6"/>
    <w:rsid w:val="00EB09E3"/>
    <w:rsid w:val="00EB0ADA"/>
    <w:rsid w:val="00EB0BD6"/>
    <w:rsid w:val="00EB1050"/>
    <w:rsid w:val="00EB1272"/>
    <w:rsid w:val="00EB1764"/>
    <w:rsid w:val="00EB1AD4"/>
    <w:rsid w:val="00EB1B8C"/>
    <w:rsid w:val="00EB1DB9"/>
    <w:rsid w:val="00EB25B3"/>
    <w:rsid w:val="00EB2838"/>
    <w:rsid w:val="00EB2884"/>
    <w:rsid w:val="00EB29BD"/>
    <w:rsid w:val="00EB2DB8"/>
    <w:rsid w:val="00EB2DBD"/>
    <w:rsid w:val="00EB3006"/>
    <w:rsid w:val="00EB3533"/>
    <w:rsid w:val="00EB3546"/>
    <w:rsid w:val="00EB369F"/>
    <w:rsid w:val="00EB3838"/>
    <w:rsid w:val="00EB3FEB"/>
    <w:rsid w:val="00EB4144"/>
    <w:rsid w:val="00EB4223"/>
    <w:rsid w:val="00EB43CE"/>
    <w:rsid w:val="00EB4447"/>
    <w:rsid w:val="00EB445D"/>
    <w:rsid w:val="00EB4690"/>
    <w:rsid w:val="00EB4B7D"/>
    <w:rsid w:val="00EB4C01"/>
    <w:rsid w:val="00EB4D7F"/>
    <w:rsid w:val="00EB4D9F"/>
    <w:rsid w:val="00EB4DF4"/>
    <w:rsid w:val="00EB4EF9"/>
    <w:rsid w:val="00EB556B"/>
    <w:rsid w:val="00EB561A"/>
    <w:rsid w:val="00EB586F"/>
    <w:rsid w:val="00EB5DC1"/>
    <w:rsid w:val="00EB5F91"/>
    <w:rsid w:val="00EB617B"/>
    <w:rsid w:val="00EB617F"/>
    <w:rsid w:val="00EB6389"/>
    <w:rsid w:val="00EB652B"/>
    <w:rsid w:val="00EB660C"/>
    <w:rsid w:val="00EB67B4"/>
    <w:rsid w:val="00EB6928"/>
    <w:rsid w:val="00EB6C2B"/>
    <w:rsid w:val="00EB6C4C"/>
    <w:rsid w:val="00EB6C8E"/>
    <w:rsid w:val="00EB6CC2"/>
    <w:rsid w:val="00EB7138"/>
    <w:rsid w:val="00EB7980"/>
    <w:rsid w:val="00EB7DDB"/>
    <w:rsid w:val="00EB7F42"/>
    <w:rsid w:val="00EC0093"/>
    <w:rsid w:val="00EC01E0"/>
    <w:rsid w:val="00EC04DC"/>
    <w:rsid w:val="00EC069F"/>
    <w:rsid w:val="00EC06D3"/>
    <w:rsid w:val="00EC0AA6"/>
    <w:rsid w:val="00EC0AC9"/>
    <w:rsid w:val="00EC0CAC"/>
    <w:rsid w:val="00EC1405"/>
    <w:rsid w:val="00EC166D"/>
    <w:rsid w:val="00EC1B9A"/>
    <w:rsid w:val="00EC1E36"/>
    <w:rsid w:val="00EC2022"/>
    <w:rsid w:val="00EC26CA"/>
    <w:rsid w:val="00EC2753"/>
    <w:rsid w:val="00EC2AD8"/>
    <w:rsid w:val="00EC2EF1"/>
    <w:rsid w:val="00EC2FF8"/>
    <w:rsid w:val="00EC305C"/>
    <w:rsid w:val="00EC38D2"/>
    <w:rsid w:val="00EC3B24"/>
    <w:rsid w:val="00EC3BAA"/>
    <w:rsid w:val="00EC3DC3"/>
    <w:rsid w:val="00EC4709"/>
    <w:rsid w:val="00EC4763"/>
    <w:rsid w:val="00EC477F"/>
    <w:rsid w:val="00EC482A"/>
    <w:rsid w:val="00EC486B"/>
    <w:rsid w:val="00EC4CAD"/>
    <w:rsid w:val="00EC4F1D"/>
    <w:rsid w:val="00EC5284"/>
    <w:rsid w:val="00EC5885"/>
    <w:rsid w:val="00EC5AB7"/>
    <w:rsid w:val="00EC5D3F"/>
    <w:rsid w:val="00EC5FE7"/>
    <w:rsid w:val="00EC6015"/>
    <w:rsid w:val="00EC60AD"/>
    <w:rsid w:val="00EC62D8"/>
    <w:rsid w:val="00EC6403"/>
    <w:rsid w:val="00EC6897"/>
    <w:rsid w:val="00EC6CE6"/>
    <w:rsid w:val="00EC6D3D"/>
    <w:rsid w:val="00EC6E40"/>
    <w:rsid w:val="00EC6E62"/>
    <w:rsid w:val="00EC723F"/>
    <w:rsid w:val="00EC73B7"/>
    <w:rsid w:val="00EC74A2"/>
    <w:rsid w:val="00EC7516"/>
    <w:rsid w:val="00EC78C3"/>
    <w:rsid w:val="00EC79A6"/>
    <w:rsid w:val="00EC7C08"/>
    <w:rsid w:val="00EC7DAE"/>
    <w:rsid w:val="00EC7F64"/>
    <w:rsid w:val="00ED0185"/>
    <w:rsid w:val="00ED0206"/>
    <w:rsid w:val="00ED0526"/>
    <w:rsid w:val="00ED0A58"/>
    <w:rsid w:val="00ED0ED7"/>
    <w:rsid w:val="00ED1083"/>
    <w:rsid w:val="00ED16AF"/>
    <w:rsid w:val="00ED1951"/>
    <w:rsid w:val="00ED1E82"/>
    <w:rsid w:val="00ED1E89"/>
    <w:rsid w:val="00ED1F26"/>
    <w:rsid w:val="00ED216D"/>
    <w:rsid w:val="00ED2606"/>
    <w:rsid w:val="00ED28BE"/>
    <w:rsid w:val="00ED30F0"/>
    <w:rsid w:val="00ED363D"/>
    <w:rsid w:val="00ED3703"/>
    <w:rsid w:val="00ED3786"/>
    <w:rsid w:val="00ED390C"/>
    <w:rsid w:val="00ED3D17"/>
    <w:rsid w:val="00ED3E66"/>
    <w:rsid w:val="00ED3EE5"/>
    <w:rsid w:val="00ED4463"/>
    <w:rsid w:val="00ED44F2"/>
    <w:rsid w:val="00ED4769"/>
    <w:rsid w:val="00ED4A05"/>
    <w:rsid w:val="00ED4B66"/>
    <w:rsid w:val="00ED50B7"/>
    <w:rsid w:val="00ED536E"/>
    <w:rsid w:val="00ED5C49"/>
    <w:rsid w:val="00ED5D08"/>
    <w:rsid w:val="00ED5D38"/>
    <w:rsid w:val="00ED5E11"/>
    <w:rsid w:val="00ED5F8E"/>
    <w:rsid w:val="00ED6653"/>
    <w:rsid w:val="00ED708E"/>
    <w:rsid w:val="00ED732E"/>
    <w:rsid w:val="00ED739A"/>
    <w:rsid w:val="00ED7672"/>
    <w:rsid w:val="00ED7BB4"/>
    <w:rsid w:val="00ED7BCB"/>
    <w:rsid w:val="00ED7E6C"/>
    <w:rsid w:val="00EE0005"/>
    <w:rsid w:val="00EE0AEA"/>
    <w:rsid w:val="00EE0B3E"/>
    <w:rsid w:val="00EE0F04"/>
    <w:rsid w:val="00EE0F3E"/>
    <w:rsid w:val="00EE11D3"/>
    <w:rsid w:val="00EE13CF"/>
    <w:rsid w:val="00EE1417"/>
    <w:rsid w:val="00EE14D1"/>
    <w:rsid w:val="00EE16E9"/>
    <w:rsid w:val="00EE1AB2"/>
    <w:rsid w:val="00EE1CB3"/>
    <w:rsid w:val="00EE1DB9"/>
    <w:rsid w:val="00EE1FC7"/>
    <w:rsid w:val="00EE21E4"/>
    <w:rsid w:val="00EE2820"/>
    <w:rsid w:val="00EE3017"/>
    <w:rsid w:val="00EE33B8"/>
    <w:rsid w:val="00EE3443"/>
    <w:rsid w:val="00EE3632"/>
    <w:rsid w:val="00EE363B"/>
    <w:rsid w:val="00EE3F71"/>
    <w:rsid w:val="00EE3FC8"/>
    <w:rsid w:val="00EE442C"/>
    <w:rsid w:val="00EE4667"/>
    <w:rsid w:val="00EE467D"/>
    <w:rsid w:val="00EE48D3"/>
    <w:rsid w:val="00EE49EF"/>
    <w:rsid w:val="00EE4AF1"/>
    <w:rsid w:val="00EE5576"/>
    <w:rsid w:val="00EE564D"/>
    <w:rsid w:val="00EE57B3"/>
    <w:rsid w:val="00EE5DD4"/>
    <w:rsid w:val="00EE61A3"/>
    <w:rsid w:val="00EE75CC"/>
    <w:rsid w:val="00EE7778"/>
    <w:rsid w:val="00EE7DEB"/>
    <w:rsid w:val="00EF073F"/>
    <w:rsid w:val="00EF080A"/>
    <w:rsid w:val="00EF0C1A"/>
    <w:rsid w:val="00EF12F7"/>
    <w:rsid w:val="00EF13CB"/>
    <w:rsid w:val="00EF1441"/>
    <w:rsid w:val="00EF15B4"/>
    <w:rsid w:val="00EF171F"/>
    <w:rsid w:val="00EF1A0C"/>
    <w:rsid w:val="00EF1B72"/>
    <w:rsid w:val="00EF1FE7"/>
    <w:rsid w:val="00EF1FFB"/>
    <w:rsid w:val="00EF2448"/>
    <w:rsid w:val="00EF274B"/>
    <w:rsid w:val="00EF27C3"/>
    <w:rsid w:val="00EF29B0"/>
    <w:rsid w:val="00EF2CD0"/>
    <w:rsid w:val="00EF2D6F"/>
    <w:rsid w:val="00EF3503"/>
    <w:rsid w:val="00EF3BD2"/>
    <w:rsid w:val="00EF3CF6"/>
    <w:rsid w:val="00EF4083"/>
    <w:rsid w:val="00EF4AA3"/>
    <w:rsid w:val="00EF4B98"/>
    <w:rsid w:val="00EF4E47"/>
    <w:rsid w:val="00EF5761"/>
    <w:rsid w:val="00EF58B9"/>
    <w:rsid w:val="00EF5FD0"/>
    <w:rsid w:val="00EF620C"/>
    <w:rsid w:val="00EF67AB"/>
    <w:rsid w:val="00EF6B1A"/>
    <w:rsid w:val="00EF6B6D"/>
    <w:rsid w:val="00EF7043"/>
    <w:rsid w:val="00EF70FD"/>
    <w:rsid w:val="00EF712E"/>
    <w:rsid w:val="00EF7203"/>
    <w:rsid w:val="00EF74BF"/>
    <w:rsid w:val="00EF75A6"/>
    <w:rsid w:val="00EF7731"/>
    <w:rsid w:val="00EF77B0"/>
    <w:rsid w:val="00EF7881"/>
    <w:rsid w:val="00F001CA"/>
    <w:rsid w:val="00F0085D"/>
    <w:rsid w:val="00F0085E"/>
    <w:rsid w:val="00F00A2C"/>
    <w:rsid w:val="00F01BAE"/>
    <w:rsid w:val="00F01DF5"/>
    <w:rsid w:val="00F02140"/>
    <w:rsid w:val="00F02F00"/>
    <w:rsid w:val="00F03088"/>
    <w:rsid w:val="00F030A0"/>
    <w:rsid w:val="00F03300"/>
    <w:rsid w:val="00F0339A"/>
    <w:rsid w:val="00F033AC"/>
    <w:rsid w:val="00F0343A"/>
    <w:rsid w:val="00F036B4"/>
    <w:rsid w:val="00F038E8"/>
    <w:rsid w:val="00F039B7"/>
    <w:rsid w:val="00F03A3F"/>
    <w:rsid w:val="00F03CFC"/>
    <w:rsid w:val="00F03D8E"/>
    <w:rsid w:val="00F03F48"/>
    <w:rsid w:val="00F042A9"/>
    <w:rsid w:val="00F043C3"/>
    <w:rsid w:val="00F04B15"/>
    <w:rsid w:val="00F04B49"/>
    <w:rsid w:val="00F04C08"/>
    <w:rsid w:val="00F04C9E"/>
    <w:rsid w:val="00F04E65"/>
    <w:rsid w:val="00F05003"/>
    <w:rsid w:val="00F053E3"/>
    <w:rsid w:val="00F05435"/>
    <w:rsid w:val="00F0584A"/>
    <w:rsid w:val="00F0585F"/>
    <w:rsid w:val="00F05A22"/>
    <w:rsid w:val="00F05CFA"/>
    <w:rsid w:val="00F0613D"/>
    <w:rsid w:val="00F064F8"/>
    <w:rsid w:val="00F064FD"/>
    <w:rsid w:val="00F06548"/>
    <w:rsid w:val="00F06774"/>
    <w:rsid w:val="00F06F45"/>
    <w:rsid w:val="00F06F66"/>
    <w:rsid w:val="00F075D7"/>
    <w:rsid w:val="00F075ED"/>
    <w:rsid w:val="00F07DDC"/>
    <w:rsid w:val="00F1019A"/>
    <w:rsid w:val="00F102DD"/>
    <w:rsid w:val="00F10395"/>
    <w:rsid w:val="00F105C2"/>
    <w:rsid w:val="00F10610"/>
    <w:rsid w:val="00F106DB"/>
    <w:rsid w:val="00F10721"/>
    <w:rsid w:val="00F10B28"/>
    <w:rsid w:val="00F10FBA"/>
    <w:rsid w:val="00F114F5"/>
    <w:rsid w:val="00F1194C"/>
    <w:rsid w:val="00F119E3"/>
    <w:rsid w:val="00F11BA7"/>
    <w:rsid w:val="00F11C63"/>
    <w:rsid w:val="00F12268"/>
    <w:rsid w:val="00F12A15"/>
    <w:rsid w:val="00F12A79"/>
    <w:rsid w:val="00F12B31"/>
    <w:rsid w:val="00F13191"/>
    <w:rsid w:val="00F132E2"/>
    <w:rsid w:val="00F132F7"/>
    <w:rsid w:val="00F13481"/>
    <w:rsid w:val="00F13611"/>
    <w:rsid w:val="00F1362B"/>
    <w:rsid w:val="00F13D75"/>
    <w:rsid w:val="00F1457F"/>
    <w:rsid w:val="00F14898"/>
    <w:rsid w:val="00F14F74"/>
    <w:rsid w:val="00F153C6"/>
    <w:rsid w:val="00F154AE"/>
    <w:rsid w:val="00F1563E"/>
    <w:rsid w:val="00F15750"/>
    <w:rsid w:val="00F15844"/>
    <w:rsid w:val="00F158BF"/>
    <w:rsid w:val="00F15A8A"/>
    <w:rsid w:val="00F15B87"/>
    <w:rsid w:val="00F15C34"/>
    <w:rsid w:val="00F15D40"/>
    <w:rsid w:val="00F15E16"/>
    <w:rsid w:val="00F15E40"/>
    <w:rsid w:val="00F15EEE"/>
    <w:rsid w:val="00F160D3"/>
    <w:rsid w:val="00F16242"/>
    <w:rsid w:val="00F16BBF"/>
    <w:rsid w:val="00F17ADB"/>
    <w:rsid w:val="00F17E92"/>
    <w:rsid w:val="00F17FF6"/>
    <w:rsid w:val="00F20193"/>
    <w:rsid w:val="00F2020A"/>
    <w:rsid w:val="00F20245"/>
    <w:rsid w:val="00F2027F"/>
    <w:rsid w:val="00F20630"/>
    <w:rsid w:val="00F2093E"/>
    <w:rsid w:val="00F20A8C"/>
    <w:rsid w:val="00F20B5B"/>
    <w:rsid w:val="00F20F4C"/>
    <w:rsid w:val="00F21125"/>
    <w:rsid w:val="00F21339"/>
    <w:rsid w:val="00F21539"/>
    <w:rsid w:val="00F2161C"/>
    <w:rsid w:val="00F217F8"/>
    <w:rsid w:val="00F218EF"/>
    <w:rsid w:val="00F219A3"/>
    <w:rsid w:val="00F21A38"/>
    <w:rsid w:val="00F22078"/>
    <w:rsid w:val="00F22191"/>
    <w:rsid w:val="00F223BD"/>
    <w:rsid w:val="00F22820"/>
    <w:rsid w:val="00F22CBD"/>
    <w:rsid w:val="00F22F5B"/>
    <w:rsid w:val="00F23168"/>
    <w:rsid w:val="00F234D8"/>
    <w:rsid w:val="00F23517"/>
    <w:rsid w:val="00F238C9"/>
    <w:rsid w:val="00F2393D"/>
    <w:rsid w:val="00F239AD"/>
    <w:rsid w:val="00F23B8B"/>
    <w:rsid w:val="00F24082"/>
    <w:rsid w:val="00F243DD"/>
    <w:rsid w:val="00F24633"/>
    <w:rsid w:val="00F248F3"/>
    <w:rsid w:val="00F24D78"/>
    <w:rsid w:val="00F24D82"/>
    <w:rsid w:val="00F25495"/>
    <w:rsid w:val="00F2563F"/>
    <w:rsid w:val="00F25794"/>
    <w:rsid w:val="00F258F9"/>
    <w:rsid w:val="00F25A6D"/>
    <w:rsid w:val="00F25BBF"/>
    <w:rsid w:val="00F25DE1"/>
    <w:rsid w:val="00F26162"/>
    <w:rsid w:val="00F26A11"/>
    <w:rsid w:val="00F26B29"/>
    <w:rsid w:val="00F26EAA"/>
    <w:rsid w:val="00F26FA7"/>
    <w:rsid w:val="00F27179"/>
    <w:rsid w:val="00F274D4"/>
    <w:rsid w:val="00F27620"/>
    <w:rsid w:val="00F27656"/>
    <w:rsid w:val="00F276B1"/>
    <w:rsid w:val="00F2774D"/>
    <w:rsid w:val="00F30804"/>
    <w:rsid w:val="00F3091B"/>
    <w:rsid w:val="00F309C1"/>
    <w:rsid w:val="00F30A6F"/>
    <w:rsid w:val="00F30D6A"/>
    <w:rsid w:val="00F3104A"/>
    <w:rsid w:val="00F31066"/>
    <w:rsid w:val="00F31384"/>
    <w:rsid w:val="00F3146E"/>
    <w:rsid w:val="00F314AE"/>
    <w:rsid w:val="00F315EF"/>
    <w:rsid w:val="00F3171D"/>
    <w:rsid w:val="00F31C1E"/>
    <w:rsid w:val="00F31E73"/>
    <w:rsid w:val="00F32237"/>
    <w:rsid w:val="00F322E2"/>
    <w:rsid w:val="00F323FE"/>
    <w:rsid w:val="00F324B9"/>
    <w:rsid w:val="00F32550"/>
    <w:rsid w:val="00F32784"/>
    <w:rsid w:val="00F32D0C"/>
    <w:rsid w:val="00F32DF1"/>
    <w:rsid w:val="00F32F26"/>
    <w:rsid w:val="00F334BE"/>
    <w:rsid w:val="00F334F6"/>
    <w:rsid w:val="00F33767"/>
    <w:rsid w:val="00F33811"/>
    <w:rsid w:val="00F3381A"/>
    <w:rsid w:val="00F33898"/>
    <w:rsid w:val="00F339E1"/>
    <w:rsid w:val="00F33C9C"/>
    <w:rsid w:val="00F33E78"/>
    <w:rsid w:val="00F340B0"/>
    <w:rsid w:val="00F3421E"/>
    <w:rsid w:val="00F34228"/>
    <w:rsid w:val="00F34484"/>
    <w:rsid w:val="00F3462A"/>
    <w:rsid w:val="00F3471E"/>
    <w:rsid w:val="00F3477E"/>
    <w:rsid w:val="00F348F5"/>
    <w:rsid w:val="00F34CF1"/>
    <w:rsid w:val="00F35762"/>
    <w:rsid w:val="00F3576F"/>
    <w:rsid w:val="00F35814"/>
    <w:rsid w:val="00F35C20"/>
    <w:rsid w:val="00F35CBB"/>
    <w:rsid w:val="00F35CD1"/>
    <w:rsid w:val="00F36688"/>
    <w:rsid w:val="00F366EC"/>
    <w:rsid w:val="00F36DE0"/>
    <w:rsid w:val="00F3701A"/>
    <w:rsid w:val="00F3714A"/>
    <w:rsid w:val="00F3771D"/>
    <w:rsid w:val="00F37AA6"/>
    <w:rsid w:val="00F37BC0"/>
    <w:rsid w:val="00F37C47"/>
    <w:rsid w:val="00F37EB2"/>
    <w:rsid w:val="00F40141"/>
    <w:rsid w:val="00F40185"/>
    <w:rsid w:val="00F401AB"/>
    <w:rsid w:val="00F402E2"/>
    <w:rsid w:val="00F40543"/>
    <w:rsid w:val="00F4090B"/>
    <w:rsid w:val="00F40AC9"/>
    <w:rsid w:val="00F40C28"/>
    <w:rsid w:val="00F40C8E"/>
    <w:rsid w:val="00F40EBA"/>
    <w:rsid w:val="00F4133C"/>
    <w:rsid w:val="00F413B0"/>
    <w:rsid w:val="00F4150D"/>
    <w:rsid w:val="00F41712"/>
    <w:rsid w:val="00F41724"/>
    <w:rsid w:val="00F41B28"/>
    <w:rsid w:val="00F41B61"/>
    <w:rsid w:val="00F41CE7"/>
    <w:rsid w:val="00F42054"/>
    <w:rsid w:val="00F4208B"/>
    <w:rsid w:val="00F42099"/>
    <w:rsid w:val="00F4216F"/>
    <w:rsid w:val="00F4248A"/>
    <w:rsid w:val="00F4250F"/>
    <w:rsid w:val="00F432E9"/>
    <w:rsid w:val="00F433FE"/>
    <w:rsid w:val="00F435D9"/>
    <w:rsid w:val="00F4381C"/>
    <w:rsid w:val="00F43912"/>
    <w:rsid w:val="00F439D8"/>
    <w:rsid w:val="00F43BBC"/>
    <w:rsid w:val="00F43C85"/>
    <w:rsid w:val="00F43CD4"/>
    <w:rsid w:val="00F43DFA"/>
    <w:rsid w:val="00F43E14"/>
    <w:rsid w:val="00F43F5B"/>
    <w:rsid w:val="00F4430A"/>
    <w:rsid w:val="00F4468B"/>
    <w:rsid w:val="00F44A43"/>
    <w:rsid w:val="00F44C42"/>
    <w:rsid w:val="00F44CB3"/>
    <w:rsid w:val="00F45121"/>
    <w:rsid w:val="00F45403"/>
    <w:rsid w:val="00F454C5"/>
    <w:rsid w:val="00F45823"/>
    <w:rsid w:val="00F459CD"/>
    <w:rsid w:val="00F46218"/>
    <w:rsid w:val="00F46359"/>
    <w:rsid w:val="00F466F8"/>
    <w:rsid w:val="00F46A92"/>
    <w:rsid w:val="00F46C67"/>
    <w:rsid w:val="00F47466"/>
    <w:rsid w:val="00F47D9F"/>
    <w:rsid w:val="00F47E44"/>
    <w:rsid w:val="00F500FE"/>
    <w:rsid w:val="00F50151"/>
    <w:rsid w:val="00F5024F"/>
    <w:rsid w:val="00F502B4"/>
    <w:rsid w:val="00F50D23"/>
    <w:rsid w:val="00F5108F"/>
    <w:rsid w:val="00F51218"/>
    <w:rsid w:val="00F513A5"/>
    <w:rsid w:val="00F5154B"/>
    <w:rsid w:val="00F517F8"/>
    <w:rsid w:val="00F5190A"/>
    <w:rsid w:val="00F51C85"/>
    <w:rsid w:val="00F51DC4"/>
    <w:rsid w:val="00F52192"/>
    <w:rsid w:val="00F522E9"/>
    <w:rsid w:val="00F524B1"/>
    <w:rsid w:val="00F525D8"/>
    <w:rsid w:val="00F526F8"/>
    <w:rsid w:val="00F52A70"/>
    <w:rsid w:val="00F52C33"/>
    <w:rsid w:val="00F52E25"/>
    <w:rsid w:val="00F538B0"/>
    <w:rsid w:val="00F5394D"/>
    <w:rsid w:val="00F53B38"/>
    <w:rsid w:val="00F53C66"/>
    <w:rsid w:val="00F542F1"/>
    <w:rsid w:val="00F543F1"/>
    <w:rsid w:val="00F54523"/>
    <w:rsid w:val="00F545FB"/>
    <w:rsid w:val="00F5478D"/>
    <w:rsid w:val="00F547E0"/>
    <w:rsid w:val="00F54A5D"/>
    <w:rsid w:val="00F54DD9"/>
    <w:rsid w:val="00F54FC4"/>
    <w:rsid w:val="00F557AF"/>
    <w:rsid w:val="00F55A23"/>
    <w:rsid w:val="00F55C7A"/>
    <w:rsid w:val="00F55CAE"/>
    <w:rsid w:val="00F55EFB"/>
    <w:rsid w:val="00F55F3D"/>
    <w:rsid w:val="00F55F58"/>
    <w:rsid w:val="00F56178"/>
    <w:rsid w:val="00F570E4"/>
    <w:rsid w:val="00F5726F"/>
    <w:rsid w:val="00F574EF"/>
    <w:rsid w:val="00F57624"/>
    <w:rsid w:val="00F57C30"/>
    <w:rsid w:val="00F57CC3"/>
    <w:rsid w:val="00F6058D"/>
    <w:rsid w:val="00F60831"/>
    <w:rsid w:val="00F608A0"/>
    <w:rsid w:val="00F60BA7"/>
    <w:rsid w:val="00F60BA8"/>
    <w:rsid w:val="00F60BE6"/>
    <w:rsid w:val="00F6105F"/>
    <w:rsid w:val="00F614B4"/>
    <w:rsid w:val="00F616F7"/>
    <w:rsid w:val="00F61791"/>
    <w:rsid w:val="00F6184B"/>
    <w:rsid w:val="00F618B4"/>
    <w:rsid w:val="00F618F8"/>
    <w:rsid w:val="00F61AC6"/>
    <w:rsid w:val="00F61B0E"/>
    <w:rsid w:val="00F61F1B"/>
    <w:rsid w:val="00F6203A"/>
    <w:rsid w:val="00F62242"/>
    <w:rsid w:val="00F624A8"/>
    <w:rsid w:val="00F62621"/>
    <w:rsid w:val="00F62CD3"/>
    <w:rsid w:val="00F62DA0"/>
    <w:rsid w:val="00F62E3A"/>
    <w:rsid w:val="00F62FF2"/>
    <w:rsid w:val="00F63031"/>
    <w:rsid w:val="00F63182"/>
    <w:rsid w:val="00F632A2"/>
    <w:rsid w:val="00F63629"/>
    <w:rsid w:val="00F6366A"/>
    <w:rsid w:val="00F637D2"/>
    <w:rsid w:val="00F639F8"/>
    <w:rsid w:val="00F643E6"/>
    <w:rsid w:val="00F643F4"/>
    <w:rsid w:val="00F64661"/>
    <w:rsid w:val="00F64C20"/>
    <w:rsid w:val="00F64E01"/>
    <w:rsid w:val="00F65097"/>
    <w:rsid w:val="00F656AF"/>
    <w:rsid w:val="00F65BED"/>
    <w:rsid w:val="00F65E51"/>
    <w:rsid w:val="00F65F18"/>
    <w:rsid w:val="00F663E3"/>
    <w:rsid w:val="00F66498"/>
    <w:rsid w:val="00F6662C"/>
    <w:rsid w:val="00F66A5E"/>
    <w:rsid w:val="00F66A66"/>
    <w:rsid w:val="00F66F52"/>
    <w:rsid w:val="00F670AD"/>
    <w:rsid w:val="00F671C5"/>
    <w:rsid w:val="00F67544"/>
    <w:rsid w:val="00F676D1"/>
    <w:rsid w:val="00F6770D"/>
    <w:rsid w:val="00F67B9C"/>
    <w:rsid w:val="00F67CDC"/>
    <w:rsid w:val="00F67DE5"/>
    <w:rsid w:val="00F67E79"/>
    <w:rsid w:val="00F67EC7"/>
    <w:rsid w:val="00F701B9"/>
    <w:rsid w:val="00F703F7"/>
    <w:rsid w:val="00F70839"/>
    <w:rsid w:val="00F7091D"/>
    <w:rsid w:val="00F70B27"/>
    <w:rsid w:val="00F70D43"/>
    <w:rsid w:val="00F70E70"/>
    <w:rsid w:val="00F70FEA"/>
    <w:rsid w:val="00F714AE"/>
    <w:rsid w:val="00F71B51"/>
    <w:rsid w:val="00F72234"/>
    <w:rsid w:val="00F72696"/>
    <w:rsid w:val="00F726EC"/>
    <w:rsid w:val="00F72D84"/>
    <w:rsid w:val="00F72E4A"/>
    <w:rsid w:val="00F72F9C"/>
    <w:rsid w:val="00F73835"/>
    <w:rsid w:val="00F738F4"/>
    <w:rsid w:val="00F73B0D"/>
    <w:rsid w:val="00F73C0B"/>
    <w:rsid w:val="00F73DD2"/>
    <w:rsid w:val="00F740A0"/>
    <w:rsid w:val="00F74401"/>
    <w:rsid w:val="00F74414"/>
    <w:rsid w:val="00F7477F"/>
    <w:rsid w:val="00F74919"/>
    <w:rsid w:val="00F74BA3"/>
    <w:rsid w:val="00F74BD8"/>
    <w:rsid w:val="00F74E1E"/>
    <w:rsid w:val="00F74E7E"/>
    <w:rsid w:val="00F755EF"/>
    <w:rsid w:val="00F756CD"/>
    <w:rsid w:val="00F7572C"/>
    <w:rsid w:val="00F75858"/>
    <w:rsid w:val="00F75A51"/>
    <w:rsid w:val="00F75E42"/>
    <w:rsid w:val="00F75ECC"/>
    <w:rsid w:val="00F765FA"/>
    <w:rsid w:val="00F76787"/>
    <w:rsid w:val="00F767FF"/>
    <w:rsid w:val="00F76ACE"/>
    <w:rsid w:val="00F76AD9"/>
    <w:rsid w:val="00F76E3C"/>
    <w:rsid w:val="00F76F24"/>
    <w:rsid w:val="00F77A76"/>
    <w:rsid w:val="00F77DC5"/>
    <w:rsid w:val="00F77E15"/>
    <w:rsid w:val="00F804AD"/>
    <w:rsid w:val="00F8060B"/>
    <w:rsid w:val="00F8068F"/>
    <w:rsid w:val="00F8072E"/>
    <w:rsid w:val="00F807E3"/>
    <w:rsid w:val="00F80BEC"/>
    <w:rsid w:val="00F8115F"/>
    <w:rsid w:val="00F811E2"/>
    <w:rsid w:val="00F81277"/>
    <w:rsid w:val="00F812E1"/>
    <w:rsid w:val="00F814DF"/>
    <w:rsid w:val="00F816CC"/>
    <w:rsid w:val="00F818DE"/>
    <w:rsid w:val="00F819D8"/>
    <w:rsid w:val="00F81DB9"/>
    <w:rsid w:val="00F82102"/>
    <w:rsid w:val="00F825C7"/>
    <w:rsid w:val="00F8297F"/>
    <w:rsid w:val="00F82C0C"/>
    <w:rsid w:val="00F82FCA"/>
    <w:rsid w:val="00F83191"/>
    <w:rsid w:val="00F8333A"/>
    <w:rsid w:val="00F83378"/>
    <w:rsid w:val="00F834E7"/>
    <w:rsid w:val="00F83518"/>
    <w:rsid w:val="00F835AB"/>
    <w:rsid w:val="00F83B9E"/>
    <w:rsid w:val="00F83D13"/>
    <w:rsid w:val="00F840AC"/>
    <w:rsid w:val="00F8417C"/>
    <w:rsid w:val="00F842B5"/>
    <w:rsid w:val="00F8445F"/>
    <w:rsid w:val="00F84CDA"/>
    <w:rsid w:val="00F84CEC"/>
    <w:rsid w:val="00F84E3C"/>
    <w:rsid w:val="00F8508E"/>
    <w:rsid w:val="00F85247"/>
    <w:rsid w:val="00F85930"/>
    <w:rsid w:val="00F85E3D"/>
    <w:rsid w:val="00F85FA4"/>
    <w:rsid w:val="00F8622B"/>
    <w:rsid w:val="00F8654F"/>
    <w:rsid w:val="00F865F5"/>
    <w:rsid w:val="00F86A13"/>
    <w:rsid w:val="00F86DC2"/>
    <w:rsid w:val="00F86F92"/>
    <w:rsid w:val="00F87259"/>
    <w:rsid w:val="00F87427"/>
    <w:rsid w:val="00F87F83"/>
    <w:rsid w:val="00F87F9C"/>
    <w:rsid w:val="00F9017A"/>
    <w:rsid w:val="00F905FC"/>
    <w:rsid w:val="00F908FC"/>
    <w:rsid w:val="00F909DE"/>
    <w:rsid w:val="00F909E3"/>
    <w:rsid w:val="00F90D0E"/>
    <w:rsid w:val="00F90FB9"/>
    <w:rsid w:val="00F9134F"/>
    <w:rsid w:val="00F915E6"/>
    <w:rsid w:val="00F91A77"/>
    <w:rsid w:val="00F9218C"/>
    <w:rsid w:val="00F922AA"/>
    <w:rsid w:val="00F9262C"/>
    <w:rsid w:val="00F929F7"/>
    <w:rsid w:val="00F92D86"/>
    <w:rsid w:val="00F932A7"/>
    <w:rsid w:val="00F933A6"/>
    <w:rsid w:val="00F93442"/>
    <w:rsid w:val="00F939B3"/>
    <w:rsid w:val="00F93AE8"/>
    <w:rsid w:val="00F93DA8"/>
    <w:rsid w:val="00F941EC"/>
    <w:rsid w:val="00F942E4"/>
    <w:rsid w:val="00F943E7"/>
    <w:rsid w:val="00F947A2"/>
    <w:rsid w:val="00F94812"/>
    <w:rsid w:val="00F94868"/>
    <w:rsid w:val="00F948F0"/>
    <w:rsid w:val="00F94A4B"/>
    <w:rsid w:val="00F94E71"/>
    <w:rsid w:val="00F94EE1"/>
    <w:rsid w:val="00F9516D"/>
    <w:rsid w:val="00F9537D"/>
    <w:rsid w:val="00F95387"/>
    <w:rsid w:val="00F95451"/>
    <w:rsid w:val="00F954C3"/>
    <w:rsid w:val="00F9561B"/>
    <w:rsid w:val="00F956BE"/>
    <w:rsid w:val="00F958B6"/>
    <w:rsid w:val="00F95B96"/>
    <w:rsid w:val="00F96258"/>
    <w:rsid w:val="00F9625E"/>
    <w:rsid w:val="00F9669E"/>
    <w:rsid w:val="00F968EE"/>
    <w:rsid w:val="00F96B59"/>
    <w:rsid w:val="00F96D25"/>
    <w:rsid w:val="00F96EEB"/>
    <w:rsid w:val="00F97356"/>
    <w:rsid w:val="00F97667"/>
    <w:rsid w:val="00F97D3B"/>
    <w:rsid w:val="00F97DAC"/>
    <w:rsid w:val="00F97FAA"/>
    <w:rsid w:val="00FA1265"/>
    <w:rsid w:val="00FA136F"/>
    <w:rsid w:val="00FA16CB"/>
    <w:rsid w:val="00FA1803"/>
    <w:rsid w:val="00FA19C6"/>
    <w:rsid w:val="00FA1BCE"/>
    <w:rsid w:val="00FA1BDE"/>
    <w:rsid w:val="00FA1EB6"/>
    <w:rsid w:val="00FA222A"/>
    <w:rsid w:val="00FA2838"/>
    <w:rsid w:val="00FA29F9"/>
    <w:rsid w:val="00FA2EE3"/>
    <w:rsid w:val="00FA3486"/>
    <w:rsid w:val="00FA3686"/>
    <w:rsid w:val="00FA37D1"/>
    <w:rsid w:val="00FA3B9C"/>
    <w:rsid w:val="00FA3CF1"/>
    <w:rsid w:val="00FA3D5D"/>
    <w:rsid w:val="00FA3EDA"/>
    <w:rsid w:val="00FA3EE1"/>
    <w:rsid w:val="00FA425F"/>
    <w:rsid w:val="00FA4458"/>
    <w:rsid w:val="00FA47FA"/>
    <w:rsid w:val="00FA4C2B"/>
    <w:rsid w:val="00FA4E93"/>
    <w:rsid w:val="00FA4F31"/>
    <w:rsid w:val="00FA50B3"/>
    <w:rsid w:val="00FA53E8"/>
    <w:rsid w:val="00FA5880"/>
    <w:rsid w:val="00FA597D"/>
    <w:rsid w:val="00FA6965"/>
    <w:rsid w:val="00FA6B1D"/>
    <w:rsid w:val="00FA73C0"/>
    <w:rsid w:val="00FA74A2"/>
    <w:rsid w:val="00FA7850"/>
    <w:rsid w:val="00FA78FD"/>
    <w:rsid w:val="00FA7ADD"/>
    <w:rsid w:val="00FA7B2E"/>
    <w:rsid w:val="00FA7EFA"/>
    <w:rsid w:val="00FB0125"/>
    <w:rsid w:val="00FB04EE"/>
    <w:rsid w:val="00FB08CA"/>
    <w:rsid w:val="00FB0AEE"/>
    <w:rsid w:val="00FB139C"/>
    <w:rsid w:val="00FB184F"/>
    <w:rsid w:val="00FB190B"/>
    <w:rsid w:val="00FB1D8B"/>
    <w:rsid w:val="00FB208E"/>
    <w:rsid w:val="00FB20F1"/>
    <w:rsid w:val="00FB2125"/>
    <w:rsid w:val="00FB2E0A"/>
    <w:rsid w:val="00FB3270"/>
    <w:rsid w:val="00FB3662"/>
    <w:rsid w:val="00FB38B8"/>
    <w:rsid w:val="00FB4057"/>
    <w:rsid w:val="00FB4262"/>
    <w:rsid w:val="00FB4430"/>
    <w:rsid w:val="00FB4454"/>
    <w:rsid w:val="00FB4862"/>
    <w:rsid w:val="00FB4E17"/>
    <w:rsid w:val="00FB510C"/>
    <w:rsid w:val="00FB58A2"/>
    <w:rsid w:val="00FB6266"/>
    <w:rsid w:val="00FB63CD"/>
    <w:rsid w:val="00FB674F"/>
    <w:rsid w:val="00FB6BB3"/>
    <w:rsid w:val="00FB6D81"/>
    <w:rsid w:val="00FB6FAA"/>
    <w:rsid w:val="00FB73CB"/>
    <w:rsid w:val="00FB73E4"/>
    <w:rsid w:val="00FB741A"/>
    <w:rsid w:val="00FB75D8"/>
    <w:rsid w:val="00FB785E"/>
    <w:rsid w:val="00FB79D8"/>
    <w:rsid w:val="00FB7D2F"/>
    <w:rsid w:val="00FC0280"/>
    <w:rsid w:val="00FC06DC"/>
    <w:rsid w:val="00FC0B7E"/>
    <w:rsid w:val="00FC1354"/>
    <w:rsid w:val="00FC1706"/>
    <w:rsid w:val="00FC240B"/>
    <w:rsid w:val="00FC2433"/>
    <w:rsid w:val="00FC26A1"/>
    <w:rsid w:val="00FC29BC"/>
    <w:rsid w:val="00FC3003"/>
    <w:rsid w:val="00FC337A"/>
    <w:rsid w:val="00FC33DC"/>
    <w:rsid w:val="00FC3802"/>
    <w:rsid w:val="00FC3AC7"/>
    <w:rsid w:val="00FC3FF6"/>
    <w:rsid w:val="00FC4193"/>
    <w:rsid w:val="00FC426E"/>
    <w:rsid w:val="00FC42E0"/>
    <w:rsid w:val="00FC45B1"/>
    <w:rsid w:val="00FC45D4"/>
    <w:rsid w:val="00FC46E5"/>
    <w:rsid w:val="00FC48E3"/>
    <w:rsid w:val="00FC4E00"/>
    <w:rsid w:val="00FC58D2"/>
    <w:rsid w:val="00FC5AB3"/>
    <w:rsid w:val="00FC61E2"/>
    <w:rsid w:val="00FC6860"/>
    <w:rsid w:val="00FC6B5F"/>
    <w:rsid w:val="00FC6DF2"/>
    <w:rsid w:val="00FC7074"/>
    <w:rsid w:val="00FC70DF"/>
    <w:rsid w:val="00FC719A"/>
    <w:rsid w:val="00FC7246"/>
    <w:rsid w:val="00FC745F"/>
    <w:rsid w:val="00FC7612"/>
    <w:rsid w:val="00FC7952"/>
    <w:rsid w:val="00FC7C7D"/>
    <w:rsid w:val="00FC7D30"/>
    <w:rsid w:val="00FC7E31"/>
    <w:rsid w:val="00FD07E1"/>
    <w:rsid w:val="00FD088F"/>
    <w:rsid w:val="00FD08F3"/>
    <w:rsid w:val="00FD0AFF"/>
    <w:rsid w:val="00FD0C03"/>
    <w:rsid w:val="00FD10BA"/>
    <w:rsid w:val="00FD1133"/>
    <w:rsid w:val="00FD1416"/>
    <w:rsid w:val="00FD143E"/>
    <w:rsid w:val="00FD18A5"/>
    <w:rsid w:val="00FD1908"/>
    <w:rsid w:val="00FD1C55"/>
    <w:rsid w:val="00FD1E42"/>
    <w:rsid w:val="00FD1F44"/>
    <w:rsid w:val="00FD21CB"/>
    <w:rsid w:val="00FD21FA"/>
    <w:rsid w:val="00FD2227"/>
    <w:rsid w:val="00FD23B7"/>
    <w:rsid w:val="00FD2405"/>
    <w:rsid w:val="00FD241B"/>
    <w:rsid w:val="00FD2650"/>
    <w:rsid w:val="00FD2681"/>
    <w:rsid w:val="00FD27CA"/>
    <w:rsid w:val="00FD2D13"/>
    <w:rsid w:val="00FD31F3"/>
    <w:rsid w:val="00FD35FC"/>
    <w:rsid w:val="00FD393D"/>
    <w:rsid w:val="00FD3C0D"/>
    <w:rsid w:val="00FD404B"/>
    <w:rsid w:val="00FD43E4"/>
    <w:rsid w:val="00FD46AB"/>
    <w:rsid w:val="00FD4708"/>
    <w:rsid w:val="00FD4AA1"/>
    <w:rsid w:val="00FD4DBC"/>
    <w:rsid w:val="00FD4E06"/>
    <w:rsid w:val="00FD53D6"/>
    <w:rsid w:val="00FD53E8"/>
    <w:rsid w:val="00FD5CFF"/>
    <w:rsid w:val="00FD5D63"/>
    <w:rsid w:val="00FD5F70"/>
    <w:rsid w:val="00FD5FA0"/>
    <w:rsid w:val="00FD617B"/>
    <w:rsid w:val="00FD62B0"/>
    <w:rsid w:val="00FD6333"/>
    <w:rsid w:val="00FD6546"/>
    <w:rsid w:val="00FD69DB"/>
    <w:rsid w:val="00FD7045"/>
    <w:rsid w:val="00FD7097"/>
    <w:rsid w:val="00FD70BB"/>
    <w:rsid w:val="00FD71AB"/>
    <w:rsid w:val="00FD7743"/>
    <w:rsid w:val="00FD786A"/>
    <w:rsid w:val="00FD7980"/>
    <w:rsid w:val="00FD7CA2"/>
    <w:rsid w:val="00FD7F63"/>
    <w:rsid w:val="00FD7F6E"/>
    <w:rsid w:val="00FE009B"/>
    <w:rsid w:val="00FE00EA"/>
    <w:rsid w:val="00FE0295"/>
    <w:rsid w:val="00FE03AF"/>
    <w:rsid w:val="00FE03EE"/>
    <w:rsid w:val="00FE088A"/>
    <w:rsid w:val="00FE096D"/>
    <w:rsid w:val="00FE0B38"/>
    <w:rsid w:val="00FE0DE3"/>
    <w:rsid w:val="00FE1C6D"/>
    <w:rsid w:val="00FE1D33"/>
    <w:rsid w:val="00FE1F90"/>
    <w:rsid w:val="00FE214B"/>
    <w:rsid w:val="00FE2463"/>
    <w:rsid w:val="00FE251B"/>
    <w:rsid w:val="00FE288D"/>
    <w:rsid w:val="00FE294E"/>
    <w:rsid w:val="00FE385E"/>
    <w:rsid w:val="00FE393E"/>
    <w:rsid w:val="00FE3984"/>
    <w:rsid w:val="00FE3B12"/>
    <w:rsid w:val="00FE3B16"/>
    <w:rsid w:val="00FE3BA7"/>
    <w:rsid w:val="00FE3CD6"/>
    <w:rsid w:val="00FE3FB7"/>
    <w:rsid w:val="00FE4239"/>
    <w:rsid w:val="00FE4590"/>
    <w:rsid w:val="00FE48C0"/>
    <w:rsid w:val="00FE5452"/>
    <w:rsid w:val="00FE560E"/>
    <w:rsid w:val="00FE58D5"/>
    <w:rsid w:val="00FE5954"/>
    <w:rsid w:val="00FE599F"/>
    <w:rsid w:val="00FE59F2"/>
    <w:rsid w:val="00FE5DA1"/>
    <w:rsid w:val="00FE6303"/>
    <w:rsid w:val="00FE6587"/>
    <w:rsid w:val="00FE659E"/>
    <w:rsid w:val="00FE6727"/>
    <w:rsid w:val="00FE6F7C"/>
    <w:rsid w:val="00FE7056"/>
    <w:rsid w:val="00FE71A1"/>
    <w:rsid w:val="00FE7665"/>
    <w:rsid w:val="00FF0320"/>
    <w:rsid w:val="00FF034A"/>
    <w:rsid w:val="00FF0674"/>
    <w:rsid w:val="00FF0814"/>
    <w:rsid w:val="00FF08C3"/>
    <w:rsid w:val="00FF0FB6"/>
    <w:rsid w:val="00FF1795"/>
    <w:rsid w:val="00FF1824"/>
    <w:rsid w:val="00FF1912"/>
    <w:rsid w:val="00FF1A10"/>
    <w:rsid w:val="00FF1D68"/>
    <w:rsid w:val="00FF1E24"/>
    <w:rsid w:val="00FF20E8"/>
    <w:rsid w:val="00FF2110"/>
    <w:rsid w:val="00FF229C"/>
    <w:rsid w:val="00FF229E"/>
    <w:rsid w:val="00FF246D"/>
    <w:rsid w:val="00FF253A"/>
    <w:rsid w:val="00FF25F9"/>
    <w:rsid w:val="00FF2783"/>
    <w:rsid w:val="00FF286E"/>
    <w:rsid w:val="00FF29F1"/>
    <w:rsid w:val="00FF2B35"/>
    <w:rsid w:val="00FF2C9B"/>
    <w:rsid w:val="00FF33FC"/>
    <w:rsid w:val="00FF3865"/>
    <w:rsid w:val="00FF38F1"/>
    <w:rsid w:val="00FF3A0C"/>
    <w:rsid w:val="00FF3A61"/>
    <w:rsid w:val="00FF3E65"/>
    <w:rsid w:val="00FF4192"/>
    <w:rsid w:val="00FF4257"/>
    <w:rsid w:val="00FF47FF"/>
    <w:rsid w:val="00FF4995"/>
    <w:rsid w:val="00FF4996"/>
    <w:rsid w:val="00FF4E9D"/>
    <w:rsid w:val="00FF59A2"/>
    <w:rsid w:val="00FF6415"/>
    <w:rsid w:val="00FF64C7"/>
    <w:rsid w:val="00FF64C8"/>
    <w:rsid w:val="00FF6BFA"/>
    <w:rsid w:val="00FF6C4D"/>
    <w:rsid w:val="00FF713A"/>
    <w:rsid w:val="00FF7391"/>
    <w:rsid w:val="00FF73D4"/>
    <w:rsid w:val="00FF777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3F7004"/>
  <w15:docId w15:val="{2394BFFE-05BC-4B0E-9549-2A215F91A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5EB"/>
    <w:rPr>
      <w:rFonts w:ascii="Calibri" w:eastAsiaTheme="minorHAnsi" w:hAnsi="Calibri" w:cs="Calibri"/>
      <w:sz w:val="22"/>
      <w:szCs w:val="22"/>
      <w:lang w:val="en-IN"/>
    </w:rPr>
  </w:style>
  <w:style w:type="paragraph" w:styleId="Heading1">
    <w:name w:val="heading 1"/>
    <w:aliases w:val="10pt,MASTHEAD,PIM 1,h1,H1,. (1.0),Heading,4Heading 1,heading 1,Section,Section Heading,Article Heading,HEADING 1,App1,EASI 1,Hoofdstuk,Heading 1-nonum,D&amp;M,D&amp;M 1,Oscar Faber 1,PDS TITLE,Kapittel,Chapter Headline,h1 chapter heading,l1,I1"/>
    <w:basedOn w:val="Normal"/>
    <w:next w:val="Normal"/>
    <w:link w:val="Heading1Char"/>
    <w:qFormat/>
    <w:rsid w:val="00936854"/>
    <w:pPr>
      <w:keepNext/>
      <w:numPr>
        <w:numId w:val="2"/>
      </w:numPr>
      <w:tabs>
        <w:tab w:val="left" w:pos="720"/>
      </w:tabs>
      <w:spacing w:after="240"/>
      <w:outlineLvl w:val="0"/>
    </w:pPr>
    <w:rPr>
      <w:b/>
      <w:bCs/>
      <w:sz w:val="28"/>
    </w:rPr>
  </w:style>
  <w:style w:type="paragraph" w:styleId="Heading2">
    <w:name w:val="heading 2"/>
    <w:aliases w:val="h2,A.B.C.,Level I for #'s,h21.2.3.,Heading21.2.3.,H2,h2 main heading,Subhead A,B Sub/Bold,hanging indent lvl 2,IP Heading 2,UNDERRUBRIK 1-2,Sub-heading,sl2,Headinnormalg 2,NonTOCHead2,Header 2,l2,Header2,h21,h22,h23,h24,h25,h26,Major,style1,A"/>
    <w:basedOn w:val="Normal"/>
    <w:next w:val="Normal"/>
    <w:link w:val="Heading2Char"/>
    <w:qFormat/>
    <w:rsid w:val="00936854"/>
    <w:pPr>
      <w:keepNext/>
      <w:numPr>
        <w:ilvl w:val="1"/>
        <w:numId w:val="2"/>
      </w:numPr>
      <w:outlineLvl w:val="1"/>
    </w:pPr>
    <w:rPr>
      <w:rFonts w:cs="Arial"/>
      <w:b/>
      <w:bCs/>
      <w:iCs/>
    </w:rPr>
  </w:style>
  <w:style w:type="paragraph" w:styleId="Heading3">
    <w:name w:val="heading 3"/>
    <w:basedOn w:val="Normal"/>
    <w:next w:val="Normal"/>
    <w:link w:val="Heading3Char"/>
    <w:qFormat/>
    <w:rsid w:val="00936854"/>
    <w:pPr>
      <w:keepNext/>
      <w:numPr>
        <w:ilvl w:val="2"/>
        <w:numId w:val="2"/>
      </w:numPr>
      <w:outlineLvl w:val="2"/>
    </w:pPr>
    <w:rPr>
      <w:rFonts w:cs="Arial"/>
      <w:b/>
      <w:bCs/>
    </w:rPr>
  </w:style>
  <w:style w:type="paragraph" w:styleId="Heading4">
    <w:name w:val="heading 4"/>
    <w:aliases w:val="TABLE,heading 4,h4,h41,h42,h43,h44,h45,h46,h411,h421,h431,h441,h451,h47,h412,h422,h432,h442,h452,h48,h413,h423,h433,h443,h453,h49,h414,h424,h434,h444,h454,h461,h4111,h4211,h4311,h4411,h4511,h471,h4121,h4221,h4321,h4421,h4521,h481,h4131,h4231"/>
    <w:basedOn w:val="Heading1"/>
    <w:next w:val="Normal"/>
    <w:link w:val="Heading4Char"/>
    <w:qFormat/>
    <w:rsid w:val="00E64BEB"/>
    <w:pPr>
      <w:numPr>
        <w:ilvl w:val="3"/>
        <w:numId w:val="4"/>
      </w:numPr>
      <w:spacing w:line="240" w:lineRule="exact"/>
      <w:outlineLvl w:val="3"/>
    </w:pPr>
    <w:rPr>
      <w:color w:val="000000"/>
      <w:sz w:val="20"/>
    </w:rPr>
  </w:style>
  <w:style w:type="paragraph" w:styleId="Heading5">
    <w:name w:val="heading 5"/>
    <w:aliases w:val="N6,h5,D Head,Sub Sub Topic,Sub Sub Topic1,Sub Sub Topic2,Sub Sub Topic3,Sub Sub Topic4,Sub Sub Topic5,Sub Sub Topic6,heading 5,EUHeading 5,H5,mh2,Module heading 2,sub-bullet,sb,4,Further Points,level5,level 5,Style(i)"/>
    <w:basedOn w:val="Normal"/>
    <w:next w:val="Normal"/>
    <w:link w:val="Heading5Char"/>
    <w:unhideWhenUsed/>
    <w:qFormat/>
    <w:rsid w:val="00656B9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aliases w:val="sub-dash,sd,5,h6,not Kinhill,Not Kinhill,Not Kinhill1,H6,H61,H62,u6,H63,H611,H621,u61,H64,H612,H622,u62,H65,H613,H623,u63,H66,H614,H624,u64,H67,H615,H625,u65,H68,H616,H626,u66,H69,H617,H627,u67,H610,H618,H628,u68,H619,H629,u69,H620,H6110,H6210"/>
    <w:basedOn w:val="Normal"/>
    <w:next w:val="Normal"/>
    <w:link w:val="Heading6Char"/>
    <w:unhideWhenUsed/>
    <w:qFormat/>
    <w:rsid w:val="00656B9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aliases w:val="h7,level1noheading,level1-noHeading"/>
    <w:basedOn w:val="Normal"/>
    <w:next w:val="Normal"/>
    <w:link w:val="Heading7Char"/>
    <w:unhideWhenUsed/>
    <w:qFormat/>
    <w:rsid w:val="00656B9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h8,H8,H81,Appendix Level 2,level2(a)"/>
    <w:basedOn w:val="Normal"/>
    <w:next w:val="Normal"/>
    <w:link w:val="Heading8Char"/>
    <w:unhideWhenUsed/>
    <w:qFormat/>
    <w:rsid w:val="00656B9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aliases w:val="h9,AppendixBodyHead,Appendix Level 3,level3(i)"/>
    <w:basedOn w:val="Normal"/>
    <w:next w:val="Normal"/>
    <w:link w:val="Heading9Char"/>
    <w:unhideWhenUsed/>
    <w:qFormat/>
    <w:rsid w:val="00656B9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n,FT,ft,SD Footnote Text,Footnote Text AG"/>
    <w:basedOn w:val="Normal"/>
    <w:link w:val="FootnoteTextChar"/>
    <w:semiHidden/>
    <w:rsid w:val="00936854"/>
    <w:pPr>
      <w:keepNext/>
      <w:keepLines/>
    </w:pPr>
    <w:rPr>
      <w:sz w:val="18"/>
    </w:rPr>
  </w:style>
  <w:style w:type="paragraph" w:customStyle="1" w:styleId="StyleEYInterstateBoldAfter18pt">
    <w:name w:val="Style EYInterstate Bold After:  18 pt"/>
    <w:basedOn w:val="Normal"/>
    <w:rsid w:val="00936854"/>
    <w:pPr>
      <w:spacing w:after="240"/>
      <w:jc w:val="both"/>
    </w:pPr>
    <w:rPr>
      <w:rFonts w:ascii="EYInterstate" w:hAnsi="EYInterstate"/>
      <w:b/>
      <w:bCs/>
      <w:sz w:val="28"/>
    </w:rPr>
  </w:style>
  <w:style w:type="paragraph" w:customStyle="1" w:styleId="StyleBoldCentered">
    <w:name w:val="Style Bold Centered"/>
    <w:basedOn w:val="Normal"/>
    <w:rsid w:val="00936854"/>
    <w:pPr>
      <w:jc w:val="center"/>
    </w:pPr>
    <w:rPr>
      <w:b/>
      <w:bCs/>
      <w:sz w:val="28"/>
    </w:rPr>
  </w:style>
  <w:style w:type="character" w:customStyle="1" w:styleId="ItalicsCharChar">
    <w:name w:val="Italics Char Char"/>
    <w:basedOn w:val="DefaultParagraphFont"/>
    <w:link w:val="Italics"/>
    <w:rsid w:val="00ED44F2"/>
    <w:rPr>
      <w:rFonts w:ascii="EYInterstate Light" w:hAnsi="EYInterstate Light"/>
      <w:bCs/>
      <w:i/>
      <w:iCs/>
      <w:sz w:val="24"/>
    </w:rPr>
  </w:style>
  <w:style w:type="paragraph" w:styleId="Header">
    <w:name w:val="header"/>
    <w:aliases w:val="EY Header"/>
    <w:basedOn w:val="Normal"/>
    <w:link w:val="HeaderChar"/>
    <w:uiPriority w:val="99"/>
    <w:rsid w:val="00936854"/>
    <w:pPr>
      <w:tabs>
        <w:tab w:val="center" w:pos="4320"/>
        <w:tab w:val="right" w:pos="8640"/>
      </w:tabs>
    </w:pPr>
  </w:style>
  <w:style w:type="paragraph" w:styleId="TOC1">
    <w:name w:val="toc 1"/>
    <w:basedOn w:val="EYNormal"/>
    <w:next w:val="Normal"/>
    <w:uiPriority w:val="39"/>
    <w:rsid w:val="00936854"/>
    <w:pPr>
      <w:tabs>
        <w:tab w:val="left" w:pos="600"/>
        <w:tab w:val="right" w:leader="dot" w:pos="9350"/>
      </w:tabs>
      <w:snapToGrid w:val="0"/>
    </w:pPr>
    <w:rPr>
      <w:rFonts w:cs="Arial"/>
      <w:noProof/>
      <w:lang w:eastAsia="en-GB"/>
    </w:rPr>
  </w:style>
  <w:style w:type="paragraph" w:customStyle="1" w:styleId="EYTablebullet1">
    <w:name w:val="EY Table bullet 1"/>
    <w:basedOn w:val="EYTableText"/>
    <w:rsid w:val="00E4546F"/>
    <w:pPr>
      <w:numPr>
        <w:numId w:val="7"/>
      </w:numPr>
    </w:pPr>
  </w:style>
  <w:style w:type="paragraph" w:customStyle="1" w:styleId="EYTablebullet2">
    <w:name w:val="EY Table bullet 2"/>
    <w:basedOn w:val="EYTablebullet1"/>
    <w:rsid w:val="00E4546F"/>
    <w:pPr>
      <w:numPr>
        <w:ilvl w:val="1"/>
      </w:numPr>
    </w:pPr>
  </w:style>
  <w:style w:type="paragraph" w:customStyle="1" w:styleId="subheadunderlined">
    <w:name w:val="subhead underlined"/>
    <w:rsid w:val="00936854"/>
    <w:pPr>
      <w:keepNext/>
    </w:pPr>
    <w:rPr>
      <w:rFonts w:ascii="EYInterstate Light" w:hAnsi="EYInterstate Light"/>
      <w:sz w:val="24"/>
      <w:u w:val="single"/>
    </w:rPr>
  </w:style>
  <w:style w:type="paragraph" w:customStyle="1" w:styleId="TOCtitle">
    <w:name w:val="TOC title"/>
    <w:rsid w:val="00936854"/>
    <w:pPr>
      <w:ind w:left="720" w:hanging="360"/>
      <w:jc w:val="center"/>
    </w:pPr>
    <w:rPr>
      <w:rFonts w:ascii="EYInterstate" w:hAnsi="EYInterstate"/>
      <w:bCs/>
      <w:sz w:val="28"/>
    </w:rPr>
  </w:style>
  <w:style w:type="paragraph" w:styleId="EndnoteText">
    <w:name w:val="endnote text"/>
    <w:basedOn w:val="Normal"/>
    <w:link w:val="EndnoteTextChar"/>
    <w:semiHidden/>
    <w:rsid w:val="00936854"/>
  </w:style>
  <w:style w:type="character" w:styleId="EndnoteReference">
    <w:name w:val="endnote reference"/>
    <w:basedOn w:val="DefaultParagraphFont"/>
    <w:semiHidden/>
    <w:rsid w:val="00936854"/>
    <w:rPr>
      <w:vertAlign w:val="superscript"/>
    </w:rPr>
  </w:style>
  <w:style w:type="paragraph" w:customStyle="1" w:styleId="tabletext-left">
    <w:name w:val="table text - left"/>
    <w:rsid w:val="006B2D71"/>
    <w:pPr>
      <w:ind w:left="365" w:hanging="365"/>
    </w:pPr>
    <w:rPr>
      <w:rFonts w:ascii="EYInterstate Light" w:hAnsi="EYInterstate Light"/>
    </w:rPr>
  </w:style>
  <w:style w:type="paragraph" w:customStyle="1" w:styleId="tableheader">
    <w:name w:val="table header"/>
    <w:rsid w:val="00936854"/>
    <w:pPr>
      <w:jc w:val="center"/>
    </w:pPr>
    <w:rPr>
      <w:rFonts w:ascii="EYInterstate Light" w:hAnsi="EYInterstate Light"/>
      <w:b/>
      <w:bCs/>
    </w:rPr>
  </w:style>
  <w:style w:type="paragraph" w:customStyle="1" w:styleId="NumberedList">
    <w:name w:val="Numbered List"/>
    <w:rsid w:val="00ED44F2"/>
    <w:pPr>
      <w:numPr>
        <w:numId w:val="8"/>
      </w:numPr>
      <w:spacing w:after="120"/>
    </w:pPr>
    <w:rPr>
      <w:rFonts w:ascii="EYInterstate Light" w:hAnsi="EYInterstate Light"/>
      <w:sz w:val="24"/>
    </w:rPr>
  </w:style>
  <w:style w:type="character" w:styleId="FootnoteReference">
    <w:name w:val="footnote reference"/>
    <w:aliases w:val="fr"/>
    <w:basedOn w:val="DefaultParagraphFont"/>
    <w:semiHidden/>
    <w:rsid w:val="00936854"/>
    <w:rPr>
      <w:rFonts w:ascii="EYInterstate Light" w:hAnsi="EYInterstate Light"/>
      <w:position w:val="6"/>
      <w:sz w:val="24"/>
      <w:szCs w:val="20"/>
      <w:vertAlign w:val="superscript"/>
    </w:rPr>
  </w:style>
  <w:style w:type="paragraph" w:customStyle="1" w:styleId="tabletextcentered">
    <w:name w:val="table text centered"/>
    <w:rsid w:val="00936854"/>
    <w:pPr>
      <w:jc w:val="center"/>
    </w:pPr>
    <w:rPr>
      <w:rFonts w:ascii="EYInterstate Light" w:hAnsi="EYInterstate Light"/>
    </w:rPr>
  </w:style>
  <w:style w:type="paragraph" w:customStyle="1" w:styleId="EYCoverSubTitle">
    <w:name w:val="EY Cover SubTitle"/>
    <w:basedOn w:val="EYCoverTitle"/>
    <w:autoRedefine/>
    <w:rsid w:val="00C930E9"/>
    <w:pPr>
      <w:tabs>
        <w:tab w:val="clear" w:pos="6750"/>
        <w:tab w:val="left" w:pos="2694"/>
      </w:tabs>
      <w:spacing w:after="0" w:line="240" w:lineRule="auto"/>
      <w:jc w:val="center"/>
    </w:pPr>
    <w:rPr>
      <w:rFonts w:ascii="Arial" w:hAnsi="Arial" w:cs="Arial"/>
      <w:b/>
      <w:color w:val="595959" w:themeColor="text1" w:themeTint="A6"/>
      <w:sz w:val="32"/>
      <w:szCs w:val="32"/>
    </w:rPr>
  </w:style>
  <w:style w:type="paragraph" w:styleId="TOC4">
    <w:name w:val="toc 4"/>
    <w:basedOn w:val="EYNormal"/>
    <w:next w:val="Normal"/>
    <w:uiPriority w:val="39"/>
    <w:rsid w:val="00936854"/>
    <w:pPr>
      <w:tabs>
        <w:tab w:val="left" w:pos="1680"/>
        <w:tab w:val="right" w:leader="dot" w:pos="9350"/>
      </w:tabs>
      <w:snapToGrid w:val="0"/>
      <w:ind w:left="600"/>
    </w:pPr>
    <w:rPr>
      <w:rFonts w:cs="Arial"/>
      <w:noProof/>
      <w:lang w:eastAsia="en-GB"/>
    </w:rPr>
  </w:style>
  <w:style w:type="paragraph" w:customStyle="1" w:styleId="EYNormal">
    <w:name w:val="EY Normal"/>
    <w:link w:val="EYNormalChar"/>
    <w:rsid w:val="00170463"/>
    <w:rPr>
      <w:rFonts w:ascii="EYInterstate Light" w:hAnsi="EYInterstate Light"/>
      <w:kern w:val="12"/>
      <w:szCs w:val="24"/>
    </w:rPr>
  </w:style>
  <w:style w:type="paragraph" w:styleId="TOC2">
    <w:name w:val="toc 2"/>
    <w:basedOn w:val="EYNormal"/>
    <w:next w:val="Normal"/>
    <w:uiPriority w:val="39"/>
    <w:rsid w:val="00936854"/>
    <w:pPr>
      <w:tabs>
        <w:tab w:val="left" w:pos="960"/>
        <w:tab w:val="right" w:leader="dot" w:pos="9350"/>
      </w:tabs>
      <w:snapToGrid w:val="0"/>
      <w:ind w:left="200"/>
    </w:pPr>
    <w:rPr>
      <w:rFonts w:cs="Arial"/>
      <w:noProof/>
      <w:lang w:eastAsia="en-GB"/>
    </w:rPr>
  </w:style>
  <w:style w:type="character" w:styleId="Hyperlink">
    <w:name w:val="Hyperlink"/>
    <w:basedOn w:val="DefaultParagraphFont"/>
    <w:uiPriority w:val="99"/>
    <w:rsid w:val="00936854"/>
    <w:rPr>
      <w:color w:val="0000FF"/>
      <w:u w:val="single"/>
    </w:rPr>
  </w:style>
  <w:style w:type="paragraph" w:styleId="Footer">
    <w:name w:val="footer"/>
    <w:aliases w:val="EY Footer"/>
    <w:basedOn w:val="Normal"/>
    <w:link w:val="FooterChar"/>
    <w:uiPriority w:val="99"/>
    <w:rsid w:val="00936854"/>
    <w:pPr>
      <w:tabs>
        <w:tab w:val="center" w:pos="4320"/>
        <w:tab w:val="right" w:pos="8640"/>
      </w:tabs>
    </w:pPr>
  </w:style>
  <w:style w:type="character" w:styleId="PageNumber">
    <w:name w:val="page number"/>
    <w:aliases w:val="EY Page Number"/>
    <w:basedOn w:val="DefaultParagraphFont"/>
    <w:rsid w:val="00936854"/>
  </w:style>
  <w:style w:type="paragraph" w:customStyle="1" w:styleId="EYAppendix">
    <w:name w:val="EY Appendix"/>
    <w:basedOn w:val="EYNormal"/>
    <w:next w:val="Normal"/>
    <w:rsid w:val="00936854"/>
    <w:pPr>
      <w:numPr>
        <w:numId w:val="1"/>
      </w:numPr>
      <w:spacing w:after="360"/>
      <w:outlineLvl w:val="0"/>
    </w:pPr>
    <w:rPr>
      <w:b/>
      <w:color w:val="7F7E82"/>
      <w:sz w:val="32"/>
    </w:rPr>
  </w:style>
  <w:style w:type="paragraph" w:styleId="TOC3">
    <w:name w:val="toc 3"/>
    <w:basedOn w:val="EYNormal"/>
    <w:next w:val="Normal"/>
    <w:uiPriority w:val="39"/>
    <w:rsid w:val="00936854"/>
    <w:pPr>
      <w:tabs>
        <w:tab w:val="left" w:pos="1200"/>
        <w:tab w:val="right" w:leader="dot" w:pos="9350"/>
      </w:tabs>
      <w:snapToGrid w:val="0"/>
      <w:ind w:left="400"/>
    </w:pPr>
    <w:rPr>
      <w:rFonts w:cs="Arial"/>
      <w:noProof/>
      <w:lang w:eastAsia="en-GB"/>
    </w:rPr>
  </w:style>
  <w:style w:type="paragraph" w:styleId="BalloonText">
    <w:name w:val="Balloon Text"/>
    <w:basedOn w:val="Normal"/>
    <w:link w:val="BalloonTextChar"/>
    <w:uiPriority w:val="99"/>
    <w:semiHidden/>
    <w:rsid w:val="00936854"/>
    <w:rPr>
      <w:rFonts w:ascii="Tahoma" w:hAnsi="Tahoma" w:cs="Tahoma"/>
      <w:sz w:val="16"/>
      <w:szCs w:val="16"/>
    </w:rPr>
  </w:style>
  <w:style w:type="character" w:customStyle="1" w:styleId="FootnoteTextChar">
    <w:name w:val="Footnote Text Char"/>
    <w:aliases w:val="fn Char,FT Char,ft Char,SD Footnote Text Char,Footnote Text AG Char"/>
    <w:basedOn w:val="DefaultParagraphFont"/>
    <w:link w:val="FootnoteText"/>
    <w:rsid w:val="00936854"/>
    <w:rPr>
      <w:rFonts w:ascii="EYInterstate Light" w:hAnsi="EYInterstate Light"/>
      <w:sz w:val="18"/>
      <w:lang w:val="en-US" w:eastAsia="en-US" w:bidi="ar-SA"/>
    </w:rPr>
  </w:style>
  <w:style w:type="paragraph" w:customStyle="1" w:styleId="EYBulletedList1">
    <w:name w:val="EY Bulleted List 1"/>
    <w:rsid w:val="00852F90"/>
    <w:pPr>
      <w:numPr>
        <w:numId w:val="6"/>
      </w:numPr>
    </w:pPr>
    <w:rPr>
      <w:rFonts w:ascii="EYInterstate Light" w:hAnsi="EYInterstate Light"/>
      <w:kern w:val="12"/>
      <w:szCs w:val="24"/>
    </w:rPr>
  </w:style>
  <w:style w:type="paragraph" w:customStyle="1" w:styleId="EYBulletedList2">
    <w:name w:val="EY Bulleted List 2"/>
    <w:rsid w:val="00852F90"/>
    <w:pPr>
      <w:numPr>
        <w:ilvl w:val="1"/>
        <w:numId w:val="6"/>
      </w:numPr>
    </w:pPr>
    <w:rPr>
      <w:rFonts w:ascii="EYInterstate Light" w:hAnsi="EYInterstate Light"/>
      <w:kern w:val="12"/>
      <w:szCs w:val="24"/>
    </w:rPr>
  </w:style>
  <w:style w:type="paragraph" w:customStyle="1" w:styleId="EYBulletedList3">
    <w:name w:val="EY Bulleted List 3"/>
    <w:rsid w:val="00852F90"/>
    <w:pPr>
      <w:numPr>
        <w:ilvl w:val="2"/>
        <w:numId w:val="6"/>
      </w:numPr>
    </w:pPr>
    <w:rPr>
      <w:rFonts w:ascii="EYInterstate Light" w:hAnsi="EYInterstate Light"/>
      <w:kern w:val="12"/>
      <w:szCs w:val="24"/>
    </w:rPr>
  </w:style>
  <w:style w:type="paragraph" w:customStyle="1" w:styleId="EYContents">
    <w:name w:val="EY Contents"/>
    <w:basedOn w:val="EYNormal"/>
    <w:next w:val="Normal"/>
    <w:rsid w:val="00936854"/>
    <w:pPr>
      <w:keepNext/>
      <w:spacing w:after="240"/>
      <w:outlineLvl w:val="0"/>
    </w:pPr>
    <w:rPr>
      <w:b/>
      <w:color w:val="7F7E82"/>
      <w:sz w:val="28"/>
    </w:rPr>
  </w:style>
  <w:style w:type="paragraph" w:customStyle="1" w:styleId="EYContentsContinued">
    <w:name w:val="EY Contents (Continued)"/>
    <w:basedOn w:val="EYContents"/>
    <w:rsid w:val="00936854"/>
    <w:pPr>
      <w:outlineLvl w:val="9"/>
    </w:pPr>
    <w:rPr>
      <w:b w:val="0"/>
      <w:sz w:val="16"/>
    </w:rPr>
  </w:style>
  <w:style w:type="paragraph" w:customStyle="1" w:styleId="EYFooterinfo">
    <w:name w:val="EY Footer info"/>
    <w:basedOn w:val="EYNormal"/>
    <w:rsid w:val="00936854"/>
    <w:pPr>
      <w:suppressAutoHyphens/>
    </w:pPr>
    <w:rPr>
      <w:color w:val="666666"/>
      <w:sz w:val="12"/>
    </w:rPr>
  </w:style>
  <w:style w:type="paragraph" w:customStyle="1" w:styleId="EYHeading1">
    <w:name w:val="EY Heading 1"/>
    <w:basedOn w:val="EYNormal"/>
    <w:next w:val="Normal"/>
    <w:rsid w:val="00936854"/>
    <w:pPr>
      <w:pageBreakBefore/>
      <w:numPr>
        <w:numId w:val="13"/>
      </w:numPr>
      <w:spacing w:after="360"/>
    </w:pPr>
    <w:rPr>
      <w:b/>
      <w:color w:val="7F7E82"/>
      <w:sz w:val="32"/>
    </w:rPr>
  </w:style>
  <w:style w:type="character" w:customStyle="1" w:styleId="StyleFootnoteReferencefrNotRaisedbyLoweredby">
    <w:name w:val="Style Footnote Referencefr + Not Raised by / Lowered by"/>
    <w:basedOn w:val="FootnoteReference"/>
    <w:rsid w:val="00936854"/>
    <w:rPr>
      <w:rFonts w:ascii="EYInterstate" w:hAnsi="EYInterstate"/>
      <w:position w:val="0"/>
      <w:sz w:val="24"/>
      <w:szCs w:val="20"/>
      <w:vertAlign w:val="superscript"/>
    </w:rPr>
  </w:style>
  <w:style w:type="paragraph" w:customStyle="1" w:styleId="EYCoverTitle">
    <w:name w:val="EY Cover Title"/>
    <w:rsid w:val="00936854"/>
    <w:pPr>
      <w:tabs>
        <w:tab w:val="right" w:pos="6750"/>
      </w:tabs>
      <w:spacing w:after="240" w:line="550" w:lineRule="exact"/>
      <w:jc w:val="right"/>
    </w:pPr>
    <w:rPr>
      <w:rFonts w:ascii="EYInterstate Light" w:hAnsi="EYInterstate Light"/>
      <w:color w:val="646464"/>
      <w:sz w:val="28"/>
      <w:szCs w:val="48"/>
    </w:rPr>
  </w:style>
  <w:style w:type="paragraph" w:customStyle="1" w:styleId="EYCoverDate">
    <w:name w:val="EY Cover Date"/>
    <w:basedOn w:val="Normal"/>
    <w:rsid w:val="00936854"/>
    <w:pPr>
      <w:spacing w:after="240" w:line="470" w:lineRule="exact"/>
      <w:jc w:val="right"/>
    </w:pPr>
    <w:rPr>
      <w:rFonts w:ascii="EYInterstate" w:hAnsi="EYInterstate"/>
      <w:color w:val="646464"/>
    </w:rPr>
  </w:style>
  <w:style w:type="paragraph" w:customStyle="1" w:styleId="EYHeading2">
    <w:name w:val="EY Heading 2"/>
    <w:basedOn w:val="EYHeading1"/>
    <w:next w:val="Normal"/>
    <w:link w:val="EYHeading2Char"/>
    <w:rsid w:val="00936854"/>
    <w:pPr>
      <w:keepNext/>
      <w:pageBreakBefore w:val="0"/>
      <w:numPr>
        <w:ilvl w:val="1"/>
      </w:numPr>
      <w:tabs>
        <w:tab w:val="clear" w:pos="850"/>
        <w:tab w:val="num" w:pos="9356"/>
      </w:tabs>
      <w:spacing w:before="120" w:after="120"/>
      <w:ind w:left="9356"/>
      <w:outlineLvl w:val="1"/>
    </w:pPr>
    <w:rPr>
      <w:color w:val="auto"/>
      <w:sz w:val="28"/>
    </w:rPr>
  </w:style>
  <w:style w:type="paragraph" w:customStyle="1" w:styleId="EYHeading3">
    <w:name w:val="EY Heading 3"/>
    <w:basedOn w:val="EYHeading1"/>
    <w:next w:val="Normal"/>
    <w:rsid w:val="00936854"/>
    <w:pPr>
      <w:keepNext/>
      <w:pageBreakBefore w:val="0"/>
      <w:numPr>
        <w:ilvl w:val="2"/>
      </w:numPr>
      <w:spacing w:before="120" w:after="120"/>
      <w:outlineLvl w:val="2"/>
    </w:pPr>
    <w:rPr>
      <w:color w:val="auto"/>
      <w:sz w:val="26"/>
    </w:rPr>
  </w:style>
  <w:style w:type="paragraph" w:customStyle="1" w:styleId="EYHeading4">
    <w:name w:val="EY Heading 4"/>
    <w:basedOn w:val="EYHeading3"/>
    <w:rsid w:val="00936854"/>
    <w:pPr>
      <w:numPr>
        <w:ilvl w:val="3"/>
      </w:numPr>
      <w:outlineLvl w:val="3"/>
    </w:pPr>
    <w:rPr>
      <w:sz w:val="22"/>
    </w:rPr>
  </w:style>
  <w:style w:type="paragraph" w:customStyle="1" w:styleId="EYIndent1">
    <w:name w:val="EY Indent 1"/>
    <w:basedOn w:val="EYNormal"/>
    <w:rsid w:val="00936854"/>
    <w:pPr>
      <w:spacing w:after="240"/>
      <w:ind w:left="425"/>
    </w:pPr>
  </w:style>
  <w:style w:type="paragraph" w:customStyle="1" w:styleId="EYIndent2">
    <w:name w:val="EY Indent 2"/>
    <w:basedOn w:val="EYIndent1"/>
    <w:rsid w:val="00936854"/>
    <w:pPr>
      <w:ind w:left="851"/>
    </w:pPr>
  </w:style>
  <w:style w:type="paragraph" w:customStyle="1" w:styleId="EYNumber">
    <w:name w:val="EY Number"/>
    <w:basedOn w:val="Normal"/>
    <w:rsid w:val="006746A9"/>
    <w:pPr>
      <w:numPr>
        <w:numId w:val="5"/>
      </w:numPr>
      <w:spacing w:after="240"/>
    </w:pPr>
    <w:rPr>
      <w:kern w:val="12"/>
      <w:sz w:val="20"/>
    </w:rPr>
  </w:style>
  <w:style w:type="character" w:customStyle="1" w:styleId="bold">
    <w:name w:val="bold"/>
    <w:basedOn w:val="DefaultParagraphFont"/>
    <w:rsid w:val="00ED44F2"/>
    <w:rPr>
      <w:rFonts w:ascii="EYInterstate Light" w:hAnsi="EYInterstate Light"/>
      <w:b/>
      <w:bCs/>
      <w:sz w:val="24"/>
    </w:rPr>
  </w:style>
  <w:style w:type="paragraph" w:customStyle="1" w:styleId="EYLetter">
    <w:name w:val="EY Letter"/>
    <w:basedOn w:val="EYNumber"/>
    <w:rsid w:val="00170463"/>
    <w:pPr>
      <w:numPr>
        <w:ilvl w:val="1"/>
      </w:numPr>
    </w:pPr>
  </w:style>
  <w:style w:type="character" w:customStyle="1" w:styleId="EYNormalChar">
    <w:name w:val="EY Normal Char"/>
    <w:basedOn w:val="DefaultParagraphFont"/>
    <w:link w:val="EYNormal"/>
    <w:rsid w:val="00936854"/>
    <w:rPr>
      <w:rFonts w:ascii="EYInterstate Light" w:hAnsi="EYInterstate Light"/>
      <w:kern w:val="12"/>
      <w:szCs w:val="24"/>
    </w:rPr>
  </w:style>
  <w:style w:type="paragraph" w:customStyle="1" w:styleId="EYRoman">
    <w:name w:val="EY Roman"/>
    <w:basedOn w:val="EYNumber"/>
    <w:rsid w:val="00936854"/>
    <w:pPr>
      <w:numPr>
        <w:ilvl w:val="2"/>
      </w:numPr>
    </w:pPr>
  </w:style>
  <w:style w:type="paragraph" w:customStyle="1" w:styleId="EYSource">
    <w:name w:val="EY Source"/>
    <w:basedOn w:val="EYNormal"/>
    <w:next w:val="Normal"/>
    <w:rsid w:val="00936854"/>
    <w:pPr>
      <w:keepNext/>
      <w:spacing w:before="60" w:after="60"/>
    </w:pPr>
    <w:rPr>
      <w:i/>
      <w:sz w:val="16"/>
    </w:rPr>
  </w:style>
  <w:style w:type="numbering" w:customStyle="1" w:styleId="StyleNumbered">
    <w:name w:val="Style Numbered"/>
    <w:basedOn w:val="NoList"/>
    <w:rsid w:val="00936854"/>
    <w:pPr>
      <w:numPr>
        <w:numId w:val="3"/>
      </w:numPr>
    </w:pPr>
  </w:style>
  <w:style w:type="paragraph" w:customStyle="1" w:styleId="EYTableNormal">
    <w:name w:val="EY Table Normal"/>
    <w:basedOn w:val="EYNormal"/>
    <w:autoRedefine/>
    <w:rsid w:val="00936854"/>
    <w:rPr>
      <w:kern w:val="0"/>
      <w:sz w:val="16"/>
    </w:rPr>
  </w:style>
  <w:style w:type="paragraph" w:customStyle="1" w:styleId="EYTableText">
    <w:name w:val="EY Table Text"/>
    <w:basedOn w:val="EYTableNormal"/>
    <w:rsid w:val="00936854"/>
    <w:pPr>
      <w:spacing w:before="20" w:after="20"/>
    </w:pPr>
  </w:style>
  <w:style w:type="paragraph" w:customStyle="1" w:styleId="EYTableHeading">
    <w:name w:val="EY Table Heading"/>
    <w:basedOn w:val="EYTableText"/>
    <w:rsid w:val="00150334"/>
    <w:pPr>
      <w:spacing w:before="60" w:after="60"/>
    </w:pPr>
    <w:rPr>
      <w:rFonts w:ascii="EYInterstate" w:hAnsi="EYInterstate"/>
      <w:b/>
      <w:color w:val="7F7E82"/>
    </w:rPr>
  </w:style>
  <w:style w:type="paragraph" w:customStyle="1" w:styleId="EYTabletextbold">
    <w:name w:val="EY Table text bold"/>
    <w:basedOn w:val="EYTableText"/>
    <w:next w:val="EYTableText"/>
    <w:rsid w:val="00936854"/>
    <w:rPr>
      <w:b/>
    </w:rPr>
  </w:style>
  <w:style w:type="character" w:customStyle="1" w:styleId="Heading4Char">
    <w:name w:val="Heading 4 Char"/>
    <w:aliases w:val="TABLE Char,heading 4 Char,h4 Char,h41 Char,h42 Char,h43 Char,h44 Char,h45 Char,h46 Char,h411 Char,h421 Char,h431 Char,h441 Char,h451 Char,h47 Char,h412 Char,h422 Char,h432 Char,h442 Char,h452 Char,h48 Char,h413 Char,h423 Char,h433 Char"/>
    <w:basedOn w:val="DefaultParagraphFont"/>
    <w:link w:val="Heading4"/>
    <w:rsid w:val="00E64BEB"/>
    <w:rPr>
      <w:rFonts w:ascii="Calibri" w:eastAsiaTheme="minorHAnsi" w:hAnsi="Calibri" w:cs="Calibri"/>
      <w:b/>
      <w:bCs/>
      <w:color w:val="000000"/>
      <w:szCs w:val="22"/>
      <w:lang w:val="en-IN"/>
    </w:rPr>
  </w:style>
  <w:style w:type="paragraph" w:customStyle="1" w:styleId="EYTableHeadingWhite">
    <w:name w:val="EY Table Heading (White)"/>
    <w:basedOn w:val="EYTableHeading"/>
    <w:rsid w:val="00150334"/>
    <w:rPr>
      <w:bCs/>
      <w:color w:val="FFFFFF"/>
    </w:rPr>
  </w:style>
  <w:style w:type="paragraph" w:customStyle="1" w:styleId="Italics">
    <w:name w:val="Italics"/>
    <w:link w:val="ItalicsCharChar"/>
    <w:rsid w:val="00ED44F2"/>
    <w:pPr>
      <w:keepNext/>
      <w:overflowPunct w:val="0"/>
      <w:textAlignment w:val="baseline"/>
    </w:pPr>
    <w:rPr>
      <w:rFonts w:ascii="EYInterstate Light" w:hAnsi="EYInterstate Light"/>
      <w:bCs/>
      <w:i/>
      <w:iCs/>
      <w:sz w:val="24"/>
    </w:rPr>
  </w:style>
  <w:style w:type="paragraph" w:customStyle="1" w:styleId="EYBodytextwithparaspace">
    <w:name w:val="EY Body text (with para space)"/>
    <w:basedOn w:val="EYNormal"/>
    <w:link w:val="EYBodytextwithparaspaceChar"/>
    <w:rsid w:val="00A33B31"/>
    <w:pPr>
      <w:numPr>
        <w:ilvl w:val="4"/>
        <w:numId w:val="9"/>
      </w:numPr>
      <w:spacing w:after="240"/>
    </w:pPr>
  </w:style>
  <w:style w:type="paragraph" w:customStyle="1" w:styleId="EYBodytextwithoutparaspace">
    <w:name w:val="EY Body text (without para space)"/>
    <w:basedOn w:val="EYNormal"/>
    <w:rsid w:val="00A33B31"/>
  </w:style>
  <w:style w:type="paragraph" w:customStyle="1" w:styleId="CopyheadlineCover">
    <w:name w:val="Copy headline (Cover)"/>
    <w:basedOn w:val="Normal"/>
    <w:uiPriority w:val="99"/>
    <w:rsid w:val="00F958B6"/>
    <w:pPr>
      <w:suppressAutoHyphens/>
      <w:spacing w:line="210" w:lineRule="atLeast"/>
      <w:textAlignment w:val="top"/>
    </w:pPr>
    <w:rPr>
      <w:rFonts w:ascii="EYInterstate-Regular" w:eastAsiaTheme="minorEastAsia" w:hAnsi="EYInterstate-Regular" w:cs="EYInterstate-Regular"/>
      <w:color w:val="000000"/>
      <w:spacing w:val="-3"/>
      <w:sz w:val="16"/>
      <w:szCs w:val="16"/>
      <w:lang w:val="en-GB"/>
    </w:rPr>
  </w:style>
  <w:style w:type="paragraph" w:customStyle="1" w:styleId="CopyCover">
    <w:name w:val="Copy (Cover)"/>
    <w:basedOn w:val="Normal"/>
    <w:uiPriority w:val="99"/>
    <w:rsid w:val="00F958B6"/>
    <w:pPr>
      <w:suppressAutoHyphens/>
      <w:spacing w:after="105" w:line="210" w:lineRule="atLeast"/>
      <w:textAlignment w:val="top"/>
    </w:pPr>
    <w:rPr>
      <w:rFonts w:ascii="EYInterstate-Light" w:eastAsiaTheme="minorEastAsia" w:hAnsi="EYInterstate-Light" w:cs="EYInterstate-Light"/>
      <w:color w:val="000000"/>
      <w:spacing w:val="-3"/>
      <w:sz w:val="16"/>
      <w:szCs w:val="16"/>
      <w:lang w:val="en-GB"/>
    </w:rPr>
  </w:style>
  <w:style w:type="paragraph" w:customStyle="1" w:styleId="WebsiteCover">
    <w:name w:val="Website (Cover)"/>
    <w:basedOn w:val="Normal"/>
    <w:uiPriority w:val="99"/>
    <w:rsid w:val="00F958B6"/>
    <w:pPr>
      <w:suppressAutoHyphens/>
      <w:spacing w:before="40" w:after="201" w:line="260" w:lineRule="atLeast"/>
      <w:textAlignment w:val="top"/>
    </w:pPr>
    <w:rPr>
      <w:rFonts w:ascii="EYInterstate-Regular" w:eastAsiaTheme="minorEastAsia" w:hAnsi="EYInterstate-Regular" w:cs="EYInterstate-Regular"/>
      <w:color w:val="000000"/>
      <w:spacing w:val="-4"/>
      <w:sz w:val="20"/>
      <w:lang w:val="en-GB"/>
    </w:rPr>
  </w:style>
  <w:style w:type="paragraph" w:customStyle="1" w:styleId="CopyrightCover">
    <w:name w:val="Copyright (Cover)"/>
    <w:basedOn w:val="Normal"/>
    <w:uiPriority w:val="99"/>
    <w:rsid w:val="00F958B6"/>
    <w:pPr>
      <w:suppressAutoHyphens/>
      <w:spacing w:after="204" w:line="210" w:lineRule="atLeast"/>
      <w:textAlignment w:val="baseline"/>
    </w:pPr>
    <w:rPr>
      <w:rFonts w:ascii="EYInterstate-Light" w:eastAsiaTheme="minorEastAsia" w:hAnsi="EYInterstate-Light" w:cs="EYInterstate-Light"/>
      <w:color w:val="000000"/>
      <w:spacing w:val="-3"/>
      <w:sz w:val="16"/>
      <w:szCs w:val="16"/>
      <w:lang w:val="en-GB"/>
    </w:rPr>
  </w:style>
  <w:style w:type="paragraph" w:customStyle="1" w:styleId="LegalcopyCover">
    <w:name w:val="Legal copy (Cover)"/>
    <w:basedOn w:val="Normal"/>
    <w:uiPriority w:val="99"/>
    <w:rsid w:val="00F958B6"/>
    <w:pPr>
      <w:suppressAutoHyphens/>
      <w:spacing w:after="80" w:line="160" w:lineRule="atLeast"/>
      <w:textAlignment w:val="baseline"/>
    </w:pPr>
    <w:rPr>
      <w:rFonts w:ascii="EYInterstate-Light" w:eastAsiaTheme="minorEastAsia" w:hAnsi="EYInterstate-Light" w:cs="EYInterstate-Light"/>
      <w:color w:val="000000"/>
      <w:spacing w:val="-2"/>
      <w:sz w:val="12"/>
      <w:szCs w:val="12"/>
      <w:lang w:val="en-GB"/>
    </w:rPr>
  </w:style>
  <w:style w:type="character" w:customStyle="1" w:styleId="BoilerplatecopyItalic">
    <w:name w:val="Boilerplate copy Italic"/>
    <w:uiPriority w:val="99"/>
    <w:rsid w:val="00F958B6"/>
    <w:rPr>
      <w:rFonts w:ascii="EYInterstate-LightItalic" w:hAnsi="EYInterstate-LightItalic" w:cs="EYInterstate-LightItalic"/>
      <w:i/>
      <w:iCs/>
      <w:color w:val="000000"/>
      <w:spacing w:val="-3"/>
      <w:w w:val="100"/>
      <w:position w:val="0"/>
      <w:sz w:val="16"/>
      <w:szCs w:val="16"/>
      <w:vertAlign w:val="baseline"/>
      <w:lang w:val="en-GB"/>
    </w:rPr>
  </w:style>
  <w:style w:type="paragraph" w:styleId="Subtitle">
    <w:name w:val="Subtitle"/>
    <w:basedOn w:val="Normal"/>
    <w:link w:val="SubtitleChar"/>
    <w:uiPriority w:val="99"/>
    <w:qFormat/>
    <w:rsid w:val="00B714D1"/>
    <w:pPr>
      <w:spacing w:line="360" w:lineRule="auto"/>
      <w:jc w:val="center"/>
    </w:pPr>
    <w:rPr>
      <w:rFonts w:ascii="Arial" w:eastAsia="Arial Unicode MS" w:hAnsi="Arial"/>
      <w:b/>
      <w:iCs/>
      <w:color w:val="000000"/>
    </w:rPr>
  </w:style>
  <w:style w:type="character" w:customStyle="1" w:styleId="SubtitleChar">
    <w:name w:val="Subtitle Char"/>
    <w:basedOn w:val="DefaultParagraphFont"/>
    <w:link w:val="Subtitle"/>
    <w:uiPriority w:val="99"/>
    <w:rsid w:val="00B714D1"/>
    <w:rPr>
      <w:rFonts w:ascii="Arial" w:eastAsia="Arial Unicode MS" w:hAnsi="Arial"/>
      <w:b/>
      <w:iCs/>
      <w:color w:val="000000"/>
      <w:sz w:val="24"/>
    </w:rPr>
  </w:style>
  <w:style w:type="table" w:styleId="TableGrid">
    <w:name w:val="Table Grid"/>
    <w:basedOn w:val="TableNormal"/>
    <w:uiPriority w:val="59"/>
    <w:rsid w:val="00F538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1">
    <w:name w:val="A5+1"/>
    <w:uiPriority w:val="99"/>
    <w:rsid w:val="002334C8"/>
    <w:rPr>
      <w:rFonts w:cs="Avenir LT Std"/>
      <w:color w:val="000000"/>
      <w:sz w:val="22"/>
      <w:szCs w:val="22"/>
    </w:rPr>
  </w:style>
  <w:style w:type="paragraph" w:styleId="NormalWeb">
    <w:name w:val="Normal (Web)"/>
    <w:basedOn w:val="Normal"/>
    <w:uiPriority w:val="99"/>
    <w:unhideWhenUsed/>
    <w:rsid w:val="007966C9"/>
    <w:pPr>
      <w:spacing w:before="100" w:beforeAutospacing="1" w:after="100" w:afterAutospacing="1"/>
    </w:pPr>
    <w:rPr>
      <w:rFonts w:eastAsiaTheme="minorEastAsia"/>
    </w:rPr>
  </w:style>
  <w:style w:type="paragraph" w:styleId="ListParagraph">
    <w:name w:val="List Paragraph"/>
    <w:aliases w:val="heading 9,List Paragraph1,Heading 91,Annexure,Heading 91111,WinDForce-Letter,Heading 911111,Heading 92,Heading 93,Heading 94,Heading 95,Heading 921,Heading 96,Heading 97,Heading 98,Heading 9111111,Heading 91111111,Report Para,Heading 911"/>
    <w:basedOn w:val="Normal"/>
    <w:link w:val="ListParagraphChar"/>
    <w:uiPriority w:val="34"/>
    <w:qFormat/>
    <w:rsid w:val="00CC7618"/>
    <w:pPr>
      <w:ind w:left="720"/>
      <w:contextualSpacing/>
    </w:pPr>
  </w:style>
  <w:style w:type="character" w:styleId="FollowedHyperlink">
    <w:name w:val="FollowedHyperlink"/>
    <w:basedOn w:val="DefaultParagraphFont"/>
    <w:uiPriority w:val="99"/>
    <w:unhideWhenUsed/>
    <w:rsid w:val="00F43DFA"/>
    <w:rPr>
      <w:color w:val="800080"/>
      <w:u w:val="single"/>
    </w:rPr>
  </w:style>
  <w:style w:type="paragraph" w:customStyle="1" w:styleId="font5">
    <w:name w:val="font5"/>
    <w:basedOn w:val="Normal"/>
    <w:rsid w:val="00F43DFA"/>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F43DFA"/>
    <w:pPr>
      <w:spacing w:before="100" w:beforeAutospacing="1" w:after="100" w:afterAutospacing="1"/>
    </w:pPr>
    <w:rPr>
      <w:rFonts w:ascii="Tahoma" w:hAnsi="Tahoma" w:cs="Tahoma"/>
      <w:color w:val="000000"/>
      <w:sz w:val="18"/>
      <w:szCs w:val="18"/>
    </w:rPr>
  </w:style>
  <w:style w:type="paragraph" w:customStyle="1" w:styleId="xl8055">
    <w:name w:val="xl8055"/>
    <w:basedOn w:val="Normal"/>
    <w:rsid w:val="00F43DFA"/>
    <w:pPr>
      <w:spacing w:before="100" w:beforeAutospacing="1" w:after="100" w:afterAutospacing="1"/>
    </w:pPr>
    <w:rPr>
      <w:rFonts w:ascii="Arial" w:hAnsi="Arial" w:cs="Arial"/>
      <w:b/>
      <w:bCs/>
      <w:sz w:val="20"/>
    </w:rPr>
  </w:style>
  <w:style w:type="paragraph" w:customStyle="1" w:styleId="xl8056">
    <w:name w:val="xl8056"/>
    <w:basedOn w:val="Normal"/>
    <w:rsid w:val="00F43DFA"/>
    <w:pPr>
      <w:spacing w:before="100" w:beforeAutospacing="1" w:after="100" w:afterAutospacing="1"/>
    </w:pPr>
    <w:rPr>
      <w:rFonts w:ascii="Arial" w:hAnsi="Arial" w:cs="Arial"/>
      <w:b/>
      <w:bCs/>
      <w:sz w:val="20"/>
    </w:rPr>
  </w:style>
  <w:style w:type="paragraph" w:customStyle="1" w:styleId="xl8057">
    <w:name w:val="xl8057"/>
    <w:basedOn w:val="Normal"/>
    <w:rsid w:val="00F43DFA"/>
    <w:pPr>
      <w:spacing w:before="100" w:beforeAutospacing="1" w:after="100" w:afterAutospacing="1"/>
    </w:pPr>
    <w:rPr>
      <w:rFonts w:ascii="Arial" w:hAnsi="Arial" w:cs="Arial"/>
      <w:b/>
      <w:bCs/>
      <w:sz w:val="20"/>
    </w:rPr>
  </w:style>
  <w:style w:type="paragraph" w:customStyle="1" w:styleId="xl8058">
    <w:name w:val="xl8058"/>
    <w:basedOn w:val="Normal"/>
    <w:rsid w:val="00F43DFA"/>
    <w:pPr>
      <w:spacing w:before="100" w:beforeAutospacing="1" w:after="100" w:afterAutospacing="1"/>
    </w:pPr>
    <w:rPr>
      <w:rFonts w:ascii="Arial" w:hAnsi="Arial" w:cs="Arial"/>
      <w:i/>
      <w:iCs/>
      <w:sz w:val="20"/>
    </w:rPr>
  </w:style>
  <w:style w:type="paragraph" w:customStyle="1" w:styleId="xl8059">
    <w:name w:val="xl8059"/>
    <w:basedOn w:val="Normal"/>
    <w:rsid w:val="00F43DFA"/>
    <w:pPr>
      <w:shd w:val="clear" w:color="000000" w:fill="FFC000"/>
      <w:spacing w:before="100" w:beforeAutospacing="1" w:after="100" w:afterAutospacing="1"/>
      <w:jc w:val="center"/>
    </w:pPr>
    <w:rPr>
      <w:rFonts w:ascii="Arial" w:hAnsi="Arial" w:cs="Arial"/>
      <w:b/>
      <w:bCs/>
      <w:sz w:val="20"/>
    </w:rPr>
  </w:style>
  <w:style w:type="paragraph" w:customStyle="1" w:styleId="xl8060">
    <w:name w:val="xl8060"/>
    <w:basedOn w:val="Normal"/>
    <w:rsid w:val="00F43DFA"/>
    <w:pPr>
      <w:spacing w:before="100" w:beforeAutospacing="1" w:after="100" w:afterAutospacing="1"/>
    </w:pPr>
    <w:rPr>
      <w:rFonts w:ascii="Arial" w:hAnsi="Arial" w:cs="Arial"/>
      <w:sz w:val="20"/>
    </w:rPr>
  </w:style>
  <w:style w:type="paragraph" w:customStyle="1" w:styleId="xl8061">
    <w:name w:val="xl8061"/>
    <w:basedOn w:val="Normal"/>
    <w:rsid w:val="00F43DFA"/>
    <w:pPr>
      <w:spacing w:before="100" w:beforeAutospacing="1" w:after="100" w:afterAutospacing="1"/>
    </w:pPr>
    <w:rPr>
      <w:rFonts w:ascii="Arial" w:hAnsi="Arial" w:cs="Arial"/>
      <w:sz w:val="20"/>
    </w:rPr>
  </w:style>
  <w:style w:type="paragraph" w:customStyle="1" w:styleId="xl8062">
    <w:name w:val="xl8062"/>
    <w:basedOn w:val="Normal"/>
    <w:rsid w:val="00F43DFA"/>
    <w:pPr>
      <w:spacing w:before="100" w:beforeAutospacing="1" w:after="100" w:afterAutospacing="1"/>
    </w:pPr>
    <w:rPr>
      <w:rFonts w:ascii="Arial" w:hAnsi="Arial" w:cs="Arial"/>
      <w:i/>
      <w:iCs/>
      <w:sz w:val="20"/>
    </w:rPr>
  </w:style>
  <w:style w:type="paragraph" w:customStyle="1" w:styleId="xl8063">
    <w:name w:val="xl8063"/>
    <w:basedOn w:val="Normal"/>
    <w:rsid w:val="00F43DFA"/>
    <w:pPr>
      <w:spacing w:before="100" w:beforeAutospacing="1" w:after="100" w:afterAutospacing="1"/>
    </w:pPr>
    <w:rPr>
      <w:rFonts w:ascii="Arial" w:hAnsi="Arial" w:cs="Arial"/>
      <w:sz w:val="20"/>
    </w:rPr>
  </w:style>
  <w:style w:type="paragraph" w:customStyle="1" w:styleId="xl8064">
    <w:name w:val="xl8064"/>
    <w:basedOn w:val="Normal"/>
    <w:rsid w:val="00F43DFA"/>
    <w:pPr>
      <w:shd w:val="clear" w:color="000000" w:fill="FFC000"/>
      <w:spacing w:before="100" w:beforeAutospacing="1" w:after="100" w:afterAutospacing="1"/>
    </w:pPr>
    <w:rPr>
      <w:rFonts w:ascii="Arial" w:hAnsi="Arial" w:cs="Arial"/>
      <w:b/>
      <w:bCs/>
      <w:sz w:val="20"/>
    </w:rPr>
  </w:style>
  <w:style w:type="paragraph" w:customStyle="1" w:styleId="xl8065">
    <w:name w:val="xl8065"/>
    <w:basedOn w:val="Normal"/>
    <w:rsid w:val="00F43DFA"/>
    <w:pPr>
      <w:shd w:val="clear" w:color="000000" w:fill="FFC000"/>
      <w:spacing w:before="100" w:beforeAutospacing="1" w:after="100" w:afterAutospacing="1"/>
      <w:jc w:val="center"/>
    </w:pPr>
    <w:rPr>
      <w:rFonts w:ascii="Arial" w:hAnsi="Arial" w:cs="Arial"/>
      <w:b/>
      <w:bCs/>
      <w:sz w:val="20"/>
    </w:rPr>
  </w:style>
  <w:style w:type="paragraph" w:customStyle="1" w:styleId="xl8066">
    <w:name w:val="xl8066"/>
    <w:basedOn w:val="Normal"/>
    <w:rsid w:val="00F43DFA"/>
    <w:pPr>
      <w:shd w:val="clear" w:color="000000" w:fill="BFBFBF"/>
      <w:spacing w:before="100" w:beforeAutospacing="1" w:after="100" w:afterAutospacing="1"/>
    </w:pPr>
    <w:rPr>
      <w:rFonts w:ascii="Arial" w:hAnsi="Arial" w:cs="Arial"/>
      <w:b/>
      <w:bCs/>
      <w:sz w:val="20"/>
    </w:rPr>
  </w:style>
  <w:style w:type="paragraph" w:customStyle="1" w:styleId="xl8067">
    <w:name w:val="xl8067"/>
    <w:basedOn w:val="Normal"/>
    <w:rsid w:val="00F43DFA"/>
    <w:pPr>
      <w:shd w:val="clear" w:color="000000" w:fill="BFBFBF"/>
      <w:spacing w:before="100" w:beforeAutospacing="1" w:after="100" w:afterAutospacing="1"/>
    </w:pPr>
    <w:rPr>
      <w:rFonts w:ascii="Arial" w:hAnsi="Arial" w:cs="Arial"/>
      <w:b/>
      <w:bCs/>
      <w:sz w:val="20"/>
    </w:rPr>
  </w:style>
  <w:style w:type="paragraph" w:customStyle="1" w:styleId="xl8068">
    <w:name w:val="xl8068"/>
    <w:basedOn w:val="Normal"/>
    <w:rsid w:val="00F43DFA"/>
    <w:pPr>
      <w:shd w:val="clear" w:color="000000" w:fill="FFC000"/>
      <w:spacing w:before="100" w:beforeAutospacing="1" w:after="100" w:afterAutospacing="1"/>
      <w:jc w:val="center"/>
    </w:pPr>
    <w:rPr>
      <w:rFonts w:ascii="Arial" w:hAnsi="Arial" w:cs="Arial"/>
      <w:b/>
      <w:bCs/>
      <w:color w:val="0070C0"/>
      <w:sz w:val="20"/>
    </w:rPr>
  </w:style>
  <w:style w:type="paragraph" w:customStyle="1" w:styleId="xl8069">
    <w:name w:val="xl8069"/>
    <w:basedOn w:val="Normal"/>
    <w:rsid w:val="00F43DFA"/>
    <w:pPr>
      <w:spacing w:before="100" w:beforeAutospacing="1" w:after="100" w:afterAutospacing="1"/>
    </w:pPr>
    <w:rPr>
      <w:rFonts w:ascii="Arial" w:hAnsi="Arial" w:cs="Arial"/>
      <w:color w:val="0070C0"/>
      <w:sz w:val="20"/>
    </w:rPr>
  </w:style>
  <w:style w:type="paragraph" w:customStyle="1" w:styleId="xl8070">
    <w:name w:val="xl8070"/>
    <w:basedOn w:val="Normal"/>
    <w:rsid w:val="00F43DFA"/>
    <w:pPr>
      <w:spacing w:before="100" w:beforeAutospacing="1" w:after="100" w:afterAutospacing="1"/>
    </w:pPr>
    <w:rPr>
      <w:rFonts w:ascii="Arial" w:hAnsi="Arial" w:cs="Arial"/>
      <w:color w:val="0070C0"/>
      <w:sz w:val="20"/>
    </w:rPr>
  </w:style>
  <w:style w:type="paragraph" w:customStyle="1" w:styleId="xl8071">
    <w:name w:val="xl8071"/>
    <w:basedOn w:val="Normal"/>
    <w:rsid w:val="00F43DFA"/>
    <w:pPr>
      <w:spacing w:before="100" w:beforeAutospacing="1" w:after="100" w:afterAutospacing="1"/>
    </w:pPr>
    <w:rPr>
      <w:rFonts w:ascii="Arial" w:hAnsi="Arial" w:cs="Arial"/>
      <w:sz w:val="20"/>
    </w:rPr>
  </w:style>
  <w:style w:type="paragraph" w:customStyle="1" w:styleId="xl8072">
    <w:name w:val="xl8072"/>
    <w:basedOn w:val="Normal"/>
    <w:rsid w:val="00F43DFA"/>
    <w:pPr>
      <w:spacing w:before="100" w:beforeAutospacing="1" w:after="100" w:afterAutospacing="1"/>
    </w:pPr>
    <w:rPr>
      <w:rFonts w:ascii="Arial" w:hAnsi="Arial" w:cs="Arial"/>
      <w:b/>
      <w:bCs/>
      <w:sz w:val="20"/>
    </w:rPr>
  </w:style>
  <w:style w:type="paragraph" w:customStyle="1" w:styleId="xl8073">
    <w:name w:val="xl8073"/>
    <w:basedOn w:val="Normal"/>
    <w:rsid w:val="00F43DFA"/>
    <w:pPr>
      <w:spacing w:before="100" w:beforeAutospacing="1" w:after="100" w:afterAutospacing="1"/>
    </w:pPr>
    <w:rPr>
      <w:rFonts w:ascii="Arial" w:hAnsi="Arial" w:cs="Arial"/>
      <w:b/>
      <w:bCs/>
      <w:sz w:val="20"/>
    </w:rPr>
  </w:style>
  <w:style w:type="paragraph" w:customStyle="1" w:styleId="xl8074">
    <w:name w:val="xl8074"/>
    <w:basedOn w:val="Normal"/>
    <w:rsid w:val="00F43DFA"/>
    <w:pPr>
      <w:spacing w:before="100" w:beforeAutospacing="1" w:after="100" w:afterAutospacing="1"/>
    </w:pPr>
    <w:rPr>
      <w:rFonts w:ascii="Arial" w:hAnsi="Arial" w:cs="Arial"/>
      <w:b/>
      <w:bCs/>
      <w:sz w:val="20"/>
    </w:rPr>
  </w:style>
  <w:style w:type="paragraph" w:customStyle="1" w:styleId="xl8075">
    <w:name w:val="xl8075"/>
    <w:basedOn w:val="Normal"/>
    <w:rsid w:val="00F43DFA"/>
    <w:pPr>
      <w:spacing w:before="100" w:beforeAutospacing="1" w:after="100" w:afterAutospacing="1"/>
      <w:jc w:val="right"/>
    </w:pPr>
    <w:rPr>
      <w:rFonts w:ascii="Arial" w:hAnsi="Arial" w:cs="Arial"/>
      <w:i/>
      <w:iCs/>
      <w:sz w:val="20"/>
    </w:rPr>
  </w:style>
  <w:style w:type="paragraph" w:customStyle="1" w:styleId="xl8076">
    <w:name w:val="xl8076"/>
    <w:basedOn w:val="Normal"/>
    <w:rsid w:val="00F43DFA"/>
    <w:pPr>
      <w:spacing w:before="100" w:beforeAutospacing="1" w:after="100" w:afterAutospacing="1"/>
    </w:pPr>
    <w:rPr>
      <w:rFonts w:ascii="Arial" w:hAnsi="Arial" w:cs="Arial"/>
      <w:i/>
      <w:iCs/>
      <w:color w:val="0070C0"/>
      <w:sz w:val="20"/>
    </w:rPr>
  </w:style>
  <w:style w:type="paragraph" w:customStyle="1" w:styleId="xl8077">
    <w:name w:val="xl8077"/>
    <w:basedOn w:val="Normal"/>
    <w:rsid w:val="00F43DFA"/>
    <w:pPr>
      <w:spacing w:before="100" w:beforeAutospacing="1" w:after="100" w:afterAutospacing="1"/>
    </w:pPr>
    <w:rPr>
      <w:rFonts w:ascii="Arial" w:hAnsi="Arial" w:cs="Arial"/>
      <w:sz w:val="20"/>
    </w:rPr>
  </w:style>
  <w:style w:type="paragraph" w:customStyle="1" w:styleId="xl8078">
    <w:name w:val="xl8078"/>
    <w:basedOn w:val="Normal"/>
    <w:rsid w:val="00F43DFA"/>
    <w:pPr>
      <w:spacing w:before="100" w:beforeAutospacing="1" w:after="100" w:afterAutospacing="1"/>
    </w:pPr>
    <w:rPr>
      <w:rFonts w:ascii="Arial" w:hAnsi="Arial" w:cs="Arial"/>
      <w:i/>
      <w:iCs/>
      <w:sz w:val="20"/>
    </w:rPr>
  </w:style>
  <w:style w:type="paragraph" w:customStyle="1" w:styleId="xl8079">
    <w:name w:val="xl8079"/>
    <w:basedOn w:val="Normal"/>
    <w:rsid w:val="00F43DFA"/>
    <w:pPr>
      <w:spacing w:before="100" w:beforeAutospacing="1" w:after="100" w:afterAutospacing="1"/>
    </w:pPr>
    <w:rPr>
      <w:rFonts w:ascii="Arial" w:hAnsi="Arial" w:cs="Arial"/>
      <w:b/>
      <w:bCs/>
      <w:i/>
      <w:iCs/>
      <w:sz w:val="20"/>
    </w:rPr>
  </w:style>
  <w:style w:type="paragraph" w:customStyle="1" w:styleId="xl8080">
    <w:name w:val="xl8080"/>
    <w:basedOn w:val="Normal"/>
    <w:rsid w:val="00F43DFA"/>
    <w:pPr>
      <w:shd w:val="clear" w:color="000000" w:fill="BFBFBF"/>
      <w:spacing w:before="100" w:beforeAutospacing="1" w:after="100" w:afterAutospacing="1"/>
    </w:pPr>
    <w:rPr>
      <w:rFonts w:ascii="Arial" w:hAnsi="Arial" w:cs="Arial"/>
      <w:b/>
      <w:bCs/>
      <w:i/>
      <w:iCs/>
      <w:sz w:val="20"/>
    </w:rPr>
  </w:style>
  <w:style w:type="paragraph" w:customStyle="1" w:styleId="xl8081">
    <w:name w:val="xl8081"/>
    <w:basedOn w:val="Normal"/>
    <w:rsid w:val="00F43DFA"/>
    <w:pPr>
      <w:spacing w:before="100" w:beforeAutospacing="1" w:after="100" w:afterAutospacing="1"/>
    </w:pPr>
    <w:rPr>
      <w:rFonts w:ascii="Arial" w:hAnsi="Arial" w:cs="Arial"/>
      <w:i/>
      <w:iCs/>
      <w:sz w:val="20"/>
    </w:rPr>
  </w:style>
  <w:style w:type="paragraph" w:customStyle="1" w:styleId="xl8082">
    <w:name w:val="xl8082"/>
    <w:basedOn w:val="Normal"/>
    <w:rsid w:val="00F43DFA"/>
    <w:pPr>
      <w:spacing w:before="100" w:beforeAutospacing="1" w:after="100" w:afterAutospacing="1"/>
    </w:pPr>
    <w:rPr>
      <w:rFonts w:ascii="Arial" w:hAnsi="Arial" w:cs="Arial"/>
      <w:i/>
      <w:iCs/>
      <w:color w:val="0070C0"/>
      <w:sz w:val="20"/>
    </w:rPr>
  </w:style>
  <w:style w:type="paragraph" w:customStyle="1" w:styleId="xl8083">
    <w:name w:val="xl8083"/>
    <w:basedOn w:val="Normal"/>
    <w:rsid w:val="00F43DFA"/>
    <w:pPr>
      <w:shd w:val="clear" w:color="000000" w:fill="BFBFBF"/>
      <w:spacing w:before="100" w:beforeAutospacing="1" w:after="100" w:afterAutospacing="1"/>
    </w:pPr>
    <w:rPr>
      <w:rFonts w:ascii="Arial" w:hAnsi="Arial" w:cs="Arial"/>
      <w:i/>
      <w:iCs/>
      <w:sz w:val="20"/>
    </w:rPr>
  </w:style>
  <w:style w:type="paragraph" w:customStyle="1" w:styleId="xl8084">
    <w:name w:val="xl8084"/>
    <w:basedOn w:val="Normal"/>
    <w:rsid w:val="00F43DFA"/>
    <w:pPr>
      <w:shd w:val="clear" w:color="000000" w:fill="BFBFBF"/>
      <w:spacing w:before="100" w:beforeAutospacing="1" w:after="100" w:afterAutospacing="1"/>
    </w:pPr>
    <w:rPr>
      <w:rFonts w:ascii="Arial" w:hAnsi="Arial" w:cs="Arial"/>
      <w:b/>
      <w:bCs/>
      <w:i/>
      <w:iCs/>
      <w:sz w:val="20"/>
    </w:rPr>
  </w:style>
  <w:style w:type="paragraph" w:customStyle="1" w:styleId="xl8085">
    <w:name w:val="xl8085"/>
    <w:basedOn w:val="Normal"/>
    <w:rsid w:val="00F43DFA"/>
    <w:pPr>
      <w:shd w:val="clear" w:color="000000" w:fill="FFFFFF"/>
      <w:spacing w:before="100" w:beforeAutospacing="1" w:after="100" w:afterAutospacing="1"/>
    </w:pPr>
    <w:rPr>
      <w:rFonts w:ascii="Arial" w:hAnsi="Arial" w:cs="Arial"/>
      <w:sz w:val="20"/>
    </w:rPr>
  </w:style>
  <w:style w:type="paragraph" w:customStyle="1" w:styleId="xl8086">
    <w:name w:val="xl8086"/>
    <w:basedOn w:val="Normal"/>
    <w:rsid w:val="00F43DFA"/>
    <w:pPr>
      <w:spacing w:before="100" w:beforeAutospacing="1" w:after="100" w:afterAutospacing="1"/>
    </w:pPr>
    <w:rPr>
      <w:rFonts w:ascii="Arial" w:hAnsi="Arial" w:cs="Arial"/>
      <w:sz w:val="20"/>
    </w:rPr>
  </w:style>
  <w:style w:type="paragraph" w:customStyle="1" w:styleId="xl8087">
    <w:name w:val="xl8087"/>
    <w:basedOn w:val="Normal"/>
    <w:rsid w:val="00F43DFA"/>
    <w:pPr>
      <w:shd w:val="clear" w:color="000000" w:fill="FFFFFF"/>
      <w:spacing w:before="100" w:beforeAutospacing="1" w:after="100" w:afterAutospacing="1"/>
      <w:jc w:val="right"/>
    </w:pPr>
    <w:rPr>
      <w:rFonts w:ascii="Arial" w:hAnsi="Arial" w:cs="Arial"/>
      <w:i/>
      <w:iCs/>
      <w:sz w:val="20"/>
    </w:rPr>
  </w:style>
  <w:style w:type="paragraph" w:customStyle="1" w:styleId="xl8088">
    <w:name w:val="xl8088"/>
    <w:basedOn w:val="Normal"/>
    <w:rsid w:val="00F43DFA"/>
    <w:pPr>
      <w:shd w:val="clear" w:color="000000" w:fill="FFFFFF"/>
      <w:spacing w:before="100" w:beforeAutospacing="1" w:after="100" w:afterAutospacing="1"/>
    </w:pPr>
    <w:rPr>
      <w:rFonts w:ascii="Arial" w:hAnsi="Arial" w:cs="Arial"/>
      <w:sz w:val="20"/>
    </w:rPr>
  </w:style>
  <w:style w:type="character" w:customStyle="1" w:styleId="Heading1Char">
    <w:name w:val="Heading 1 Char"/>
    <w:aliases w:val="10pt Char,MASTHEAD Char,PIM 1 Char,h1 Char,H1 Char,. (1.0) Char,Heading Char,4Heading 1 Char,heading 1 Char,Section Char,Section Heading Char,Article Heading Char,HEADING 1 Char,App1 Char,EASI 1 Char,Hoofdstuk Char,Heading 1-nonum Char"/>
    <w:basedOn w:val="DefaultParagraphFont"/>
    <w:link w:val="Heading1"/>
    <w:rsid w:val="00F85247"/>
    <w:rPr>
      <w:rFonts w:ascii="Calibri" w:eastAsiaTheme="minorHAnsi" w:hAnsi="Calibri" w:cs="Calibri"/>
      <w:b/>
      <w:bCs/>
      <w:sz w:val="28"/>
      <w:szCs w:val="22"/>
      <w:lang w:val="en-IN"/>
    </w:rPr>
  </w:style>
  <w:style w:type="character" w:customStyle="1" w:styleId="Heading2Char">
    <w:name w:val="Heading 2 Char"/>
    <w:aliases w:val="h2 Char,A.B.C. Char,Level I for #'s Char,h21.2.3. Char,Heading21.2.3. Char,H2 Char,h2 main heading Char,Subhead A Char,B Sub/Bold Char,hanging indent lvl 2 Char,IP Heading 2 Char,UNDERRUBRIK 1-2 Char,Sub-heading Char,sl2 Char,l2 Char"/>
    <w:basedOn w:val="DefaultParagraphFont"/>
    <w:link w:val="Heading2"/>
    <w:rsid w:val="00F85247"/>
    <w:rPr>
      <w:rFonts w:ascii="Calibri" w:eastAsiaTheme="minorHAnsi" w:hAnsi="Calibri" w:cs="Arial"/>
      <w:b/>
      <w:bCs/>
      <w:iCs/>
      <w:sz w:val="22"/>
      <w:szCs w:val="22"/>
      <w:lang w:val="en-IN"/>
    </w:rPr>
  </w:style>
  <w:style w:type="character" w:customStyle="1" w:styleId="Heading3Char">
    <w:name w:val="Heading 3 Char"/>
    <w:basedOn w:val="DefaultParagraphFont"/>
    <w:link w:val="Heading3"/>
    <w:rsid w:val="00F85247"/>
    <w:rPr>
      <w:rFonts w:ascii="Calibri" w:eastAsiaTheme="minorHAnsi" w:hAnsi="Calibri" w:cs="Arial"/>
      <w:b/>
      <w:bCs/>
      <w:sz w:val="22"/>
      <w:szCs w:val="22"/>
      <w:lang w:val="en-IN"/>
    </w:rPr>
  </w:style>
  <w:style w:type="character" w:customStyle="1" w:styleId="HeaderChar">
    <w:name w:val="Header Char"/>
    <w:aliases w:val="EY Header Char"/>
    <w:basedOn w:val="DefaultParagraphFont"/>
    <w:link w:val="Header"/>
    <w:uiPriority w:val="99"/>
    <w:rsid w:val="00F85247"/>
    <w:rPr>
      <w:rFonts w:ascii="EYInterstate Light" w:hAnsi="EYInterstate Light"/>
      <w:sz w:val="24"/>
    </w:rPr>
  </w:style>
  <w:style w:type="character" w:customStyle="1" w:styleId="EndnoteTextChar">
    <w:name w:val="Endnote Text Char"/>
    <w:basedOn w:val="DefaultParagraphFont"/>
    <w:link w:val="EndnoteText"/>
    <w:semiHidden/>
    <w:rsid w:val="00F85247"/>
    <w:rPr>
      <w:rFonts w:ascii="EYInterstate Light" w:hAnsi="EYInterstate Light"/>
      <w:sz w:val="24"/>
    </w:rPr>
  </w:style>
  <w:style w:type="character" w:customStyle="1" w:styleId="FooterChar">
    <w:name w:val="Footer Char"/>
    <w:aliases w:val="EY Footer Char"/>
    <w:basedOn w:val="DefaultParagraphFont"/>
    <w:link w:val="Footer"/>
    <w:uiPriority w:val="99"/>
    <w:rsid w:val="00F85247"/>
    <w:rPr>
      <w:rFonts w:ascii="EYInterstate Light" w:hAnsi="EYInterstate Light"/>
      <w:sz w:val="24"/>
    </w:rPr>
  </w:style>
  <w:style w:type="character" w:customStyle="1" w:styleId="BalloonTextChar">
    <w:name w:val="Balloon Text Char"/>
    <w:basedOn w:val="DefaultParagraphFont"/>
    <w:link w:val="BalloonText"/>
    <w:uiPriority w:val="99"/>
    <w:semiHidden/>
    <w:rsid w:val="00F85247"/>
    <w:rPr>
      <w:rFonts w:ascii="Tahoma" w:hAnsi="Tahoma" w:cs="Tahoma"/>
      <w:sz w:val="16"/>
      <w:szCs w:val="16"/>
    </w:rPr>
  </w:style>
  <w:style w:type="character" w:styleId="CommentReference">
    <w:name w:val="annotation reference"/>
    <w:basedOn w:val="DefaultParagraphFont"/>
    <w:uiPriority w:val="99"/>
    <w:rsid w:val="007C4586"/>
    <w:rPr>
      <w:sz w:val="16"/>
      <w:szCs w:val="16"/>
    </w:rPr>
  </w:style>
  <w:style w:type="paragraph" w:styleId="CommentText">
    <w:name w:val="annotation text"/>
    <w:basedOn w:val="Normal"/>
    <w:link w:val="CommentTextChar"/>
    <w:uiPriority w:val="99"/>
    <w:rsid w:val="007C4586"/>
    <w:rPr>
      <w:sz w:val="20"/>
    </w:rPr>
  </w:style>
  <w:style w:type="character" w:customStyle="1" w:styleId="CommentTextChar">
    <w:name w:val="Comment Text Char"/>
    <w:basedOn w:val="DefaultParagraphFont"/>
    <w:link w:val="CommentText"/>
    <w:uiPriority w:val="99"/>
    <w:rsid w:val="007C4586"/>
    <w:rPr>
      <w:rFonts w:ascii="EYInterstate Light" w:hAnsi="EYInterstate Light"/>
    </w:rPr>
  </w:style>
  <w:style w:type="paragraph" w:styleId="CommentSubject">
    <w:name w:val="annotation subject"/>
    <w:basedOn w:val="CommentText"/>
    <w:next w:val="CommentText"/>
    <w:link w:val="CommentSubjectChar"/>
    <w:rsid w:val="007C4586"/>
    <w:rPr>
      <w:b/>
      <w:bCs/>
    </w:rPr>
  </w:style>
  <w:style w:type="character" w:customStyle="1" w:styleId="CommentSubjectChar">
    <w:name w:val="Comment Subject Char"/>
    <w:basedOn w:val="CommentTextChar"/>
    <w:link w:val="CommentSubject"/>
    <w:rsid w:val="007C4586"/>
    <w:rPr>
      <w:rFonts w:ascii="EYInterstate Light" w:hAnsi="EYInterstate Light"/>
      <w:b/>
      <w:bCs/>
    </w:rPr>
  </w:style>
  <w:style w:type="paragraph" w:styleId="BodyTextIndent">
    <w:name w:val="Body Text Indent"/>
    <w:basedOn w:val="Normal"/>
    <w:link w:val="BodyTextIndentChar"/>
    <w:unhideWhenUsed/>
    <w:rsid w:val="00232DA9"/>
    <w:pPr>
      <w:spacing w:after="120"/>
      <w:ind w:left="360"/>
    </w:pPr>
    <w:rPr>
      <w:rFonts w:asciiTheme="minorHAnsi" w:eastAsia="MS PGothic" w:hAnsiTheme="minorHAnsi"/>
      <w:sz w:val="20"/>
      <w:lang w:eastAsia="ja-JP"/>
    </w:rPr>
  </w:style>
  <w:style w:type="character" w:customStyle="1" w:styleId="BodyTextIndentChar">
    <w:name w:val="Body Text Indent Char"/>
    <w:basedOn w:val="DefaultParagraphFont"/>
    <w:link w:val="BodyTextIndent"/>
    <w:rsid w:val="00232DA9"/>
    <w:rPr>
      <w:rFonts w:asciiTheme="minorHAnsi" w:eastAsia="MS PGothic" w:hAnsiTheme="minorHAnsi"/>
      <w:szCs w:val="24"/>
      <w:lang w:eastAsia="ja-JP"/>
    </w:rPr>
  </w:style>
  <w:style w:type="character" w:customStyle="1" w:styleId="ListParagraphChar">
    <w:name w:val="List Paragraph Char"/>
    <w:aliases w:val="heading 9 Char,List Paragraph1 Char,Heading 91 Char,Annexure Char,Heading 91111 Char,WinDForce-Letter Char,Heading 911111 Char,Heading 92 Char,Heading 93 Char,Heading 94 Char,Heading 95 Char,Heading 921 Char,Heading 96 Char"/>
    <w:basedOn w:val="DefaultParagraphFont"/>
    <w:link w:val="ListParagraph"/>
    <w:uiPriority w:val="34"/>
    <w:locked/>
    <w:rsid w:val="00EC0093"/>
    <w:rPr>
      <w:rFonts w:ascii="EYInterstate Light" w:hAnsi="EYInterstate Light"/>
      <w:sz w:val="24"/>
    </w:rPr>
  </w:style>
  <w:style w:type="character" w:customStyle="1" w:styleId="EYHeading2Char">
    <w:name w:val="EY Heading 2 Char"/>
    <w:basedOn w:val="DefaultParagraphFont"/>
    <w:link w:val="EYHeading2"/>
    <w:rsid w:val="00257FB4"/>
    <w:rPr>
      <w:rFonts w:ascii="EYInterstate Light" w:hAnsi="EYInterstate Light"/>
      <w:b/>
      <w:kern w:val="12"/>
      <w:sz w:val="28"/>
      <w:szCs w:val="24"/>
    </w:rPr>
  </w:style>
  <w:style w:type="paragraph" w:styleId="BodyText">
    <w:name w:val="Body Text"/>
    <w:link w:val="BodyTextChar"/>
    <w:rsid w:val="007E381F"/>
    <w:pPr>
      <w:spacing w:after="120"/>
    </w:pPr>
    <w:rPr>
      <w:rFonts w:asciiTheme="minorHAnsi" w:eastAsia="MS PGothic" w:hAnsiTheme="minorHAnsi"/>
      <w:szCs w:val="24"/>
      <w:lang w:eastAsia="ja-JP"/>
    </w:rPr>
  </w:style>
  <w:style w:type="character" w:customStyle="1" w:styleId="BodyTextChar">
    <w:name w:val="Body Text Char"/>
    <w:basedOn w:val="DefaultParagraphFont"/>
    <w:link w:val="BodyText"/>
    <w:rsid w:val="007E381F"/>
    <w:rPr>
      <w:rFonts w:asciiTheme="minorHAnsi" w:eastAsia="MS PGothic" w:hAnsiTheme="minorHAnsi"/>
      <w:szCs w:val="24"/>
      <w:lang w:eastAsia="ja-JP"/>
    </w:rPr>
  </w:style>
  <w:style w:type="paragraph" w:customStyle="1" w:styleId="TableHeadingLeftShade">
    <w:name w:val="Table Heading Left Shade"/>
    <w:basedOn w:val="Normal"/>
    <w:rsid w:val="007E381F"/>
    <w:pPr>
      <w:keepNext/>
      <w:keepLines/>
      <w:spacing w:before="60" w:after="60"/>
      <w:contextualSpacing/>
    </w:pPr>
    <w:rPr>
      <w:rFonts w:asciiTheme="minorHAnsi" w:eastAsia="MS PGothic" w:hAnsiTheme="minorHAnsi"/>
      <w:b/>
      <w:color w:val="FFFFFF"/>
      <w:sz w:val="20"/>
      <w:lang w:eastAsia="ja-JP"/>
    </w:rPr>
  </w:style>
  <w:style w:type="character" w:customStyle="1" w:styleId="Heading5Char">
    <w:name w:val="Heading 5 Char"/>
    <w:aliases w:val="N6 Char,h5 Char,D Head Char,Sub Sub Topic Char,Sub Sub Topic1 Char,Sub Sub Topic2 Char,Sub Sub Topic3 Char,Sub Sub Topic4 Char,Sub Sub Topic5 Char,Sub Sub Topic6 Char,heading 5 Char,EUHeading 5 Char,H5 Char,mh2 Char,Module heading 2 Char"/>
    <w:basedOn w:val="DefaultParagraphFont"/>
    <w:link w:val="Heading5"/>
    <w:rsid w:val="00656B92"/>
    <w:rPr>
      <w:rFonts w:asciiTheme="majorHAnsi" w:eastAsiaTheme="majorEastAsia" w:hAnsiTheme="majorHAnsi" w:cstheme="majorBidi"/>
      <w:color w:val="243F60" w:themeColor="accent1" w:themeShade="7F"/>
      <w:sz w:val="24"/>
    </w:rPr>
  </w:style>
  <w:style w:type="character" w:customStyle="1" w:styleId="Heading6Char">
    <w:name w:val="Heading 6 Char"/>
    <w:aliases w:val="sub-dash Char,sd Char,5 Char,h6 Char,not Kinhill Char,Not Kinhill Char,Not Kinhill1 Char,H6 Char,H61 Char,H62 Char,u6 Char,H63 Char,H611 Char,H621 Char,u61 Char,H64 Char,H612 Char,H622 Char,u62 Char,H65 Char,H613 Char,H623 Char,u63 Char"/>
    <w:basedOn w:val="DefaultParagraphFont"/>
    <w:link w:val="Heading6"/>
    <w:rsid w:val="00656B92"/>
    <w:rPr>
      <w:rFonts w:asciiTheme="majorHAnsi" w:eastAsiaTheme="majorEastAsia" w:hAnsiTheme="majorHAnsi" w:cstheme="majorBidi"/>
      <w:i/>
      <w:iCs/>
      <w:color w:val="243F60" w:themeColor="accent1" w:themeShade="7F"/>
      <w:sz w:val="24"/>
    </w:rPr>
  </w:style>
  <w:style w:type="character" w:customStyle="1" w:styleId="Heading7Char">
    <w:name w:val="Heading 7 Char"/>
    <w:aliases w:val="h7 Char,level1noheading Char,level1-noHeading Char"/>
    <w:basedOn w:val="DefaultParagraphFont"/>
    <w:link w:val="Heading7"/>
    <w:rsid w:val="00656B92"/>
    <w:rPr>
      <w:rFonts w:asciiTheme="majorHAnsi" w:eastAsiaTheme="majorEastAsia" w:hAnsiTheme="majorHAnsi" w:cstheme="majorBidi"/>
      <w:i/>
      <w:iCs/>
      <w:color w:val="404040" w:themeColor="text1" w:themeTint="BF"/>
      <w:sz w:val="24"/>
    </w:rPr>
  </w:style>
  <w:style w:type="character" w:customStyle="1" w:styleId="Heading8Char">
    <w:name w:val="Heading 8 Char"/>
    <w:aliases w:val="h8 Char,H8 Char,H81 Char,Appendix Level 2 Char,level2(a) Char"/>
    <w:basedOn w:val="DefaultParagraphFont"/>
    <w:link w:val="Heading8"/>
    <w:rsid w:val="00656B92"/>
    <w:rPr>
      <w:rFonts w:asciiTheme="majorHAnsi" w:eastAsiaTheme="majorEastAsia" w:hAnsiTheme="majorHAnsi" w:cstheme="majorBidi"/>
      <w:color w:val="404040" w:themeColor="text1" w:themeTint="BF"/>
    </w:rPr>
  </w:style>
  <w:style w:type="character" w:customStyle="1" w:styleId="Heading9Char">
    <w:name w:val="Heading 9 Char"/>
    <w:aliases w:val="h9 Char,AppendixBodyHead Char,Appendix Level 3 Char,level3(i) Char"/>
    <w:basedOn w:val="DefaultParagraphFont"/>
    <w:link w:val="Heading9"/>
    <w:rsid w:val="00656B92"/>
    <w:rPr>
      <w:rFonts w:asciiTheme="majorHAnsi" w:eastAsiaTheme="majorEastAsia" w:hAnsiTheme="majorHAnsi" w:cstheme="majorBidi"/>
      <w:i/>
      <w:iCs/>
      <w:color w:val="404040" w:themeColor="text1" w:themeTint="BF"/>
    </w:rPr>
  </w:style>
  <w:style w:type="numbering" w:styleId="ArticleSection">
    <w:name w:val="Outline List 3"/>
    <w:basedOn w:val="NoList"/>
    <w:rsid w:val="00656B92"/>
    <w:pPr>
      <w:numPr>
        <w:numId w:val="10"/>
      </w:numPr>
    </w:pPr>
  </w:style>
  <w:style w:type="paragraph" w:customStyle="1" w:styleId="ListBulletIndent">
    <w:name w:val="List Bullet Indent"/>
    <w:rsid w:val="00656B92"/>
    <w:pPr>
      <w:numPr>
        <w:numId w:val="11"/>
      </w:numPr>
      <w:tabs>
        <w:tab w:val="left" w:pos="1276"/>
      </w:tabs>
      <w:spacing w:after="60"/>
    </w:pPr>
    <w:rPr>
      <w:rFonts w:asciiTheme="minorHAnsi" w:eastAsia="MS PGothic" w:hAnsiTheme="minorHAnsi"/>
    </w:rPr>
  </w:style>
  <w:style w:type="paragraph" w:customStyle="1" w:styleId="ListBullet2Indent">
    <w:name w:val="List Bullet 2 Indent"/>
    <w:basedOn w:val="ListBulletIndent"/>
    <w:rsid w:val="00656B92"/>
    <w:pPr>
      <w:numPr>
        <w:ilvl w:val="1"/>
      </w:numPr>
      <w:tabs>
        <w:tab w:val="clear" w:pos="-142"/>
        <w:tab w:val="clear" w:pos="1276"/>
        <w:tab w:val="num" w:pos="425"/>
        <w:tab w:val="left" w:pos="1701"/>
      </w:tabs>
      <w:ind w:left="1701"/>
      <w:contextualSpacing/>
    </w:pPr>
  </w:style>
  <w:style w:type="paragraph" w:customStyle="1" w:styleId="ListBullet3Indent">
    <w:name w:val="List Bullet 3 Indent"/>
    <w:basedOn w:val="ListBullet2Indent"/>
    <w:rsid w:val="00656B92"/>
    <w:pPr>
      <w:numPr>
        <w:ilvl w:val="2"/>
      </w:numPr>
      <w:tabs>
        <w:tab w:val="clear" w:pos="1701"/>
        <w:tab w:val="left" w:pos="2126"/>
      </w:tabs>
    </w:pPr>
  </w:style>
  <w:style w:type="paragraph" w:customStyle="1" w:styleId="ListBullet4Indent">
    <w:name w:val="List Bullet 4 Indent"/>
    <w:basedOn w:val="ListBullet3Indent"/>
    <w:rsid w:val="00656B92"/>
    <w:pPr>
      <w:numPr>
        <w:ilvl w:val="3"/>
      </w:numPr>
      <w:tabs>
        <w:tab w:val="clear" w:pos="2126"/>
        <w:tab w:val="left" w:pos="2552"/>
      </w:tabs>
    </w:pPr>
  </w:style>
  <w:style w:type="paragraph" w:customStyle="1" w:styleId="ListBullet5Indent">
    <w:name w:val="List Bullet 5 Indent"/>
    <w:basedOn w:val="ListBullet4Indent"/>
    <w:rsid w:val="00656B92"/>
    <w:pPr>
      <w:numPr>
        <w:ilvl w:val="4"/>
      </w:numPr>
      <w:tabs>
        <w:tab w:val="clear" w:pos="2552"/>
        <w:tab w:val="left" w:pos="2977"/>
      </w:tabs>
    </w:pPr>
  </w:style>
  <w:style w:type="paragraph" w:customStyle="1" w:styleId="TableText">
    <w:name w:val="Table Text"/>
    <w:aliases w:val="tx,tt,tbt,tble,txt sm,small,tablet text,t,text,txt,table text,Table text,sm,s,Small,heading,TX"/>
    <w:basedOn w:val="Normal"/>
    <w:link w:val="TableTextChar"/>
    <w:qFormat/>
    <w:rsid w:val="00F402E2"/>
    <w:pPr>
      <w:keepNext/>
      <w:keepLines/>
      <w:spacing w:before="30" w:line="230" w:lineRule="atLeast"/>
    </w:pPr>
    <w:rPr>
      <w:rFonts w:ascii="Arial" w:hAnsi="Arial"/>
      <w:sz w:val="18"/>
      <w:szCs w:val="16"/>
      <w:lang w:val="en-GB" w:eastAsia="zh-CN"/>
    </w:rPr>
  </w:style>
  <w:style w:type="character" w:customStyle="1" w:styleId="TableTextChar">
    <w:name w:val="Table Text Char"/>
    <w:aliases w:val="tt Char,tbt Char,tble Char,txt sm Char,small Char,tablet text Char,t Char,text Char Char,tt + 8 pt Char,Left:  0.04&quot; Char,Right:  0.04&quot; Char,Before:  2 pt Char,After:  1 pt Char Char,tx Char1,txt Char,Table text Char,sm Char,s Char"/>
    <w:link w:val="TableText"/>
    <w:rsid w:val="00F402E2"/>
    <w:rPr>
      <w:rFonts w:ascii="Arial" w:hAnsi="Arial"/>
      <w:sz w:val="18"/>
      <w:szCs w:val="16"/>
      <w:lang w:val="en-GB" w:eastAsia="zh-CN"/>
    </w:rPr>
  </w:style>
  <w:style w:type="paragraph" w:customStyle="1" w:styleId="defaulttext">
    <w:name w:val="defaulttext"/>
    <w:basedOn w:val="Normal"/>
    <w:rsid w:val="00E10E1C"/>
  </w:style>
  <w:style w:type="paragraph" w:customStyle="1" w:styleId="Default">
    <w:name w:val="Default"/>
    <w:rsid w:val="002B27C6"/>
    <w:pPr>
      <w:widowControl w:val="0"/>
      <w:autoSpaceDE w:val="0"/>
      <w:autoSpaceDN w:val="0"/>
      <w:adjustRightInd w:val="0"/>
    </w:pPr>
    <w:rPr>
      <w:rFonts w:cs="Mangal"/>
      <w:color w:val="000000"/>
      <w:sz w:val="24"/>
      <w:szCs w:val="24"/>
    </w:rPr>
  </w:style>
  <w:style w:type="paragraph" w:customStyle="1" w:styleId="Body1">
    <w:name w:val="Body 1"/>
    <w:basedOn w:val="Normal"/>
    <w:link w:val="Body1Char"/>
    <w:uiPriority w:val="99"/>
    <w:rsid w:val="002B27C6"/>
    <w:pPr>
      <w:spacing w:after="120" w:line="336" w:lineRule="auto"/>
      <w:ind w:left="624"/>
      <w:jc w:val="both"/>
    </w:pPr>
    <w:rPr>
      <w:rFonts w:ascii="Arial" w:hAnsi="Arial" w:cs="Mangal"/>
      <w:w w:val="105"/>
      <w:kern w:val="20"/>
      <w:sz w:val="20"/>
      <w:lang w:val="en-GB"/>
    </w:rPr>
  </w:style>
  <w:style w:type="character" w:customStyle="1" w:styleId="Body1Char">
    <w:name w:val="Body 1 Char"/>
    <w:basedOn w:val="DefaultParagraphFont"/>
    <w:link w:val="Body1"/>
    <w:uiPriority w:val="99"/>
    <w:locked/>
    <w:rsid w:val="002B27C6"/>
    <w:rPr>
      <w:rFonts w:ascii="Arial" w:hAnsi="Arial" w:cs="Mangal"/>
      <w:w w:val="105"/>
      <w:kern w:val="20"/>
      <w:lang w:val="en-GB"/>
    </w:rPr>
  </w:style>
  <w:style w:type="paragraph" w:customStyle="1" w:styleId="ecxlevel30">
    <w:name w:val="ecxlevel30"/>
    <w:basedOn w:val="Normal"/>
    <w:rsid w:val="002B27C6"/>
    <w:pPr>
      <w:spacing w:before="100" w:beforeAutospacing="1" w:after="100" w:afterAutospacing="1"/>
    </w:pPr>
  </w:style>
  <w:style w:type="paragraph" w:styleId="TableofFigures">
    <w:name w:val="table of figures"/>
    <w:basedOn w:val="Normal"/>
    <w:next w:val="Normal"/>
    <w:uiPriority w:val="99"/>
    <w:rsid w:val="00F922AA"/>
    <w:pPr>
      <w:spacing w:line="360" w:lineRule="auto"/>
      <w:jc w:val="both"/>
    </w:pPr>
    <w:rPr>
      <w:rFonts w:ascii="Garamond" w:hAnsi="Garamond" w:cs="Tahoma"/>
      <w:iCs/>
      <w:color w:val="000000"/>
    </w:rPr>
  </w:style>
  <w:style w:type="character" w:customStyle="1" w:styleId="EYBodytextwithparaspaceChar">
    <w:name w:val="EY Body text (with para space) Char"/>
    <w:basedOn w:val="DefaultParagraphFont"/>
    <w:link w:val="EYBodytextwithparaspace"/>
    <w:rsid w:val="004841FE"/>
    <w:rPr>
      <w:rFonts w:ascii="EYInterstate Light" w:hAnsi="EYInterstate Light"/>
      <w:kern w:val="12"/>
      <w:szCs w:val="24"/>
    </w:rPr>
  </w:style>
  <w:style w:type="paragraph" w:styleId="NoSpacing">
    <w:name w:val="No Spacing"/>
    <w:link w:val="NoSpacingChar"/>
    <w:qFormat/>
    <w:rsid w:val="00956005"/>
    <w:pPr>
      <w:widowControl w:val="0"/>
      <w:autoSpaceDE w:val="0"/>
      <w:autoSpaceDN w:val="0"/>
      <w:adjustRightInd w:val="0"/>
    </w:pPr>
    <w:rPr>
      <w:rFonts w:ascii="EYInterstate Light" w:hAnsi="EYInterstate Light"/>
      <w:sz w:val="24"/>
    </w:rPr>
  </w:style>
  <w:style w:type="paragraph" w:styleId="Caption">
    <w:name w:val="caption"/>
    <w:basedOn w:val="Normal"/>
    <w:next w:val="Normal"/>
    <w:unhideWhenUsed/>
    <w:qFormat/>
    <w:rsid w:val="004A681C"/>
    <w:pPr>
      <w:spacing w:after="200"/>
    </w:pPr>
    <w:rPr>
      <w:b/>
      <w:bCs/>
      <w:color w:val="4F81BD" w:themeColor="accent1"/>
      <w:sz w:val="18"/>
      <w:szCs w:val="18"/>
    </w:rPr>
  </w:style>
  <w:style w:type="paragraph" w:styleId="Revision">
    <w:name w:val="Revision"/>
    <w:hidden/>
    <w:uiPriority w:val="99"/>
    <w:semiHidden/>
    <w:rsid w:val="0073620C"/>
    <w:rPr>
      <w:rFonts w:ascii="EYInterstate Light" w:hAnsi="EYInterstate Light"/>
      <w:sz w:val="24"/>
    </w:rPr>
  </w:style>
  <w:style w:type="table" w:customStyle="1" w:styleId="LightList-Accent12">
    <w:name w:val="Light List - Accent 12"/>
    <w:basedOn w:val="TableNormal"/>
    <w:uiPriority w:val="61"/>
    <w:rsid w:val="000C39B9"/>
    <w:rPr>
      <w:rFonts w:asciiTheme="majorHAnsi" w:hAnsiTheme="majorHAnsi"/>
      <w:sz w:val="22"/>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pPr>
        <w:spacing w:before="0" w:after="0" w:line="240" w:lineRule="auto"/>
        <w:jc w:val="center"/>
      </w:pPr>
      <w:rPr>
        <w:rFonts w:asciiTheme="majorHAnsi" w:hAnsiTheme="majorHAnsi"/>
        <w:b/>
        <w:bCs/>
        <w:color w:val="auto"/>
        <w:sz w:val="22"/>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cBorders>
        <w:shd w:val="clear" w:color="auto" w:fill="95B3D7" w:themeFill="accent1" w:themeFillTint="99"/>
      </w:tcPr>
    </w:tblStylePr>
    <w:tblStylePr w:type="lastRow">
      <w:pPr>
        <w:spacing w:before="0" w:after="0" w:line="240" w:lineRule="auto"/>
        <w:jc w:val="left"/>
      </w:pPr>
      <w:rPr>
        <w:b/>
        <w:b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b/>
        <w:b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b/>
        <w:b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Horz">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nwCell">
      <w:pPr>
        <w:jc w:val="center"/>
      </w:pPr>
      <w:tblPr/>
      <w:tcPr>
        <w:shd w:val="clear" w:color="auto" w:fill="95B3D7" w:themeFill="accent1" w:themeFillTint="99"/>
      </w:tcPr>
    </w:tblStylePr>
    <w:tblStylePr w:type="seCel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swCel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character" w:customStyle="1" w:styleId="apple-converted-space">
    <w:name w:val="apple-converted-space"/>
    <w:basedOn w:val="DefaultParagraphFont"/>
    <w:rsid w:val="00E95344"/>
  </w:style>
  <w:style w:type="paragraph" w:customStyle="1" w:styleId="TableParagraph">
    <w:name w:val="Table Paragraph"/>
    <w:basedOn w:val="Normal"/>
    <w:uiPriority w:val="1"/>
    <w:qFormat/>
    <w:rsid w:val="00010822"/>
    <w:rPr>
      <w:rFonts w:eastAsia="Calibri"/>
    </w:rPr>
  </w:style>
  <w:style w:type="table" w:customStyle="1" w:styleId="MediumShading11">
    <w:name w:val="Medium Shading 11"/>
    <w:basedOn w:val="TableNormal"/>
    <w:uiPriority w:val="63"/>
    <w:rsid w:val="001B0659"/>
    <w:rPr>
      <w:rFonts w:asciiTheme="minorHAnsi" w:eastAsiaTheme="minorHAnsi" w:hAnsiTheme="minorHAnsi" w:cstheme="minorBidi"/>
      <w:sz w:val="22"/>
      <w:szCs w:val="22"/>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LightShading1">
    <w:name w:val="Light Shading1"/>
    <w:basedOn w:val="TableNormal"/>
    <w:uiPriority w:val="60"/>
    <w:rsid w:val="006C1B70"/>
    <w:rPr>
      <w:rFonts w:asciiTheme="minorHAnsi" w:eastAsiaTheme="minorHAnsi" w:hAnsiTheme="minorHAnsi" w:cstheme="minorBid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Strong">
    <w:name w:val="Strong"/>
    <w:basedOn w:val="DefaultParagraphFont"/>
    <w:uiPriority w:val="22"/>
    <w:qFormat/>
    <w:rsid w:val="002806BE"/>
    <w:rPr>
      <w:b/>
      <w:bCs/>
    </w:rPr>
  </w:style>
  <w:style w:type="paragraph" w:styleId="TOC5">
    <w:name w:val="toc 5"/>
    <w:basedOn w:val="Normal"/>
    <w:next w:val="Normal"/>
    <w:autoRedefine/>
    <w:uiPriority w:val="39"/>
    <w:unhideWhenUsed/>
    <w:rsid w:val="00EC4CAD"/>
    <w:pPr>
      <w:spacing w:after="100" w:line="276"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EC4CAD"/>
    <w:pPr>
      <w:spacing w:after="100" w:line="276"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EC4CAD"/>
    <w:pPr>
      <w:spacing w:after="100" w:line="276"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EC4CAD"/>
    <w:pPr>
      <w:spacing w:after="100" w:line="276"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EC4CAD"/>
    <w:pPr>
      <w:spacing w:after="100" w:line="276" w:lineRule="auto"/>
      <w:ind w:left="1760"/>
    </w:pPr>
    <w:rPr>
      <w:rFonts w:asciiTheme="minorHAnsi" w:eastAsiaTheme="minorEastAsia" w:hAnsiTheme="minorHAnsi" w:cstheme="minorBidi"/>
    </w:rPr>
  </w:style>
  <w:style w:type="character" w:customStyle="1" w:styleId="NoSpacingChar">
    <w:name w:val="No Spacing Char"/>
    <w:link w:val="NoSpacing"/>
    <w:uiPriority w:val="1"/>
    <w:locked/>
    <w:rsid w:val="004B1478"/>
    <w:rPr>
      <w:rFonts w:ascii="EYInterstate Light" w:hAnsi="EYInterstate Light"/>
      <w:sz w:val="24"/>
    </w:rPr>
  </w:style>
  <w:style w:type="character" w:styleId="LineNumber">
    <w:name w:val="line number"/>
    <w:basedOn w:val="DefaultParagraphFont"/>
    <w:rsid w:val="00015D2D"/>
  </w:style>
  <w:style w:type="paragraph" w:styleId="BodyText2">
    <w:name w:val="Body Text 2"/>
    <w:basedOn w:val="Normal"/>
    <w:link w:val="BodyText2Char"/>
    <w:rsid w:val="00F12268"/>
    <w:pPr>
      <w:spacing w:after="120" w:line="480" w:lineRule="auto"/>
    </w:pPr>
  </w:style>
  <w:style w:type="character" w:customStyle="1" w:styleId="BodyText2Char">
    <w:name w:val="Body Text 2 Char"/>
    <w:basedOn w:val="DefaultParagraphFont"/>
    <w:link w:val="BodyText2"/>
    <w:rsid w:val="00F12268"/>
    <w:rPr>
      <w:sz w:val="24"/>
      <w:szCs w:val="24"/>
    </w:rPr>
  </w:style>
  <w:style w:type="paragraph" w:customStyle="1" w:styleId="Subhead">
    <w:name w:val="Subhead"/>
    <w:basedOn w:val="Normal"/>
    <w:rsid w:val="000415DC"/>
    <w:pPr>
      <w:numPr>
        <w:numId w:val="12"/>
      </w:numPr>
      <w:suppressAutoHyphens/>
      <w:spacing w:before="72" w:after="72"/>
    </w:pPr>
    <w:rPr>
      <w:rFonts w:ascii="Zurich BT" w:eastAsiaTheme="minorEastAsia" w:hAnsi="Zurich BT"/>
      <w:i/>
      <w:lang w:eastAsia="ar-SA"/>
    </w:rPr>
  </w:style>
  <w:style w:type="paragraph" w:customStyle="1" w:styleId="tablehead">
    <w:name w:val="table head"/>
    <w:basedOn w:val="Normal"/>
    <w:rsid w:val="00227260"/>
    <w:pPr>
      <w:jc w:val="both"/>
    </w:pPr>
    <w:rPr>
      <w:rFonts w:ascii="Garamond" w:hAnsi="Garamond"/>
      <w:b/>
      <w:color w:val="FFFFFF"/>
    </w:rPr>
  </w:style>
  <w:style w:type="paragraph" w:customStyle="1" w:styleId="Style1">
    <w:name w:val="Style1"/>
    <w:basedOn w:val="Heading4"/>
    <w:link w:val="Style1Char"/>
    <w:qFormat/>
    <w:rsid w:val="000017CF"/>
    <w:pPr>
      <w:numPr>
        <w:ilvl w:val="0"/>
        <w:numId w:val="0"/>
      </w:numPr>
      <w:tabs>
        <w:tab w:val="clear" w:pos="720"/>
        <w:tab w:val="num" w:pos="4262"/>
      </w:tabs>
      <w:spacing w:after="120" w:line="360" w:lineRule="exact"/>
      <w:ind w:left="4262" w:hanging="576"/>
      <w:jc w:val="both"/>
      <w:outlineLvl w:val="1"/>
    </w:pPr>
    <w:rPr>
      <w:rFonts w:ascii="Bookman Old Style" w:hAnsi="Bookman Old Style"/>
      <w:color w:val="002060"/>
      <w:sz w:val="24"/>
      <w:lang w:val="en-AU" w:eastAsia="x-none"/>
    </w:rPr>
  </w:style>
  <w:style w:type="paragraph" w:customStyle="1" w:styleId="Style2">
    <w:name w:val="Style2"/>
    <w:basedOn w:val="Heading4"/>
    <w:link w:val="Style2Char"/>
    <w:qFormat/>
    <w:rsid w:val="000017CF"/>
    <w:pPr>
      <w:numPr>
        <w:ilvl w:val="0"/>
        <w:numId w:val="0"/>
      </w:numPr>
      <w:tabs>
        <w:tab w:val="num" w:pos="720"/>
        <w:tab w:val="left" w:pos="900"/>
      </w:tabs>
      <w:spacing w:before="120" w:after="120" w:line="360" w:lineRule="auto"/>
      <w:ind w:left="576" w:hanging="576"/>
      <w:jc w:val="both"/>
    </w:pPr>
    <w:rPr>
      <w:rFonts w:ascii="Bookman Old Style" w:hAnsi="Bookman Old Style"/>
      <w:sz w:val="24"/>
      <w:szCs w:val="20"/>
      <w:lang w:val="en-AU" w:eastAsia="x-none"/>
    </w:rPr>
  </w:style>
  <w:style w:type="character" w:customStyle="1" w:styleId="Style2Char">
    <w:name w:val="Style2 Char"/>
    <w:link w:val="Style2"/>
    <w:rsid w:val="000017CF"/>
    <w:rPr>
      <w:rFonts w:ascii="Bookman Old Style" w:hAnsi="Bookman Old Style"/>
      <w:b/>
      <w:bCs/>
      <w:color w:val="000000"/>
      <w:sz w:val="24"/>
      <w:lang w:val="en-AU" w:eastAsia="x-none"/>
    </w:rPr>
  </w:style>
  <w:style w:type="character" w:customStyle="1" w:styleId="Style1Char">
    <w:name w:val="Style1 Char"/>
    <w:link w:val="Style1"/>
    <w:rsid w:val="00E30252"/>
    <w:rPr>
      <w:rFonts w:ascii="Bookman Old Style" w:hAnsi="Bookman Old Style"/>
      <w:b/>
      <w:bCs/>
      <w:color w:val="002060"/>
      <w:sz w:val="24"/>
      <w:szCs w:val="22"/>
      <w:lang w:val="en-AU" w:eastAsia="x-none"/>
    </w:rPr>
  </w:style>
  <w:style w:type="table" w:customStyle="1" w:styleId="TableGrid1">
    <w:name w:val="Table Grid1"/>
    <w:basedOn w:val="TableNormal"/>
    <w:next w:val="TableGrid"/>
    <w:uiPriority w:val="59"/>
    <w:rsid w:val="000D0A1F"/>
    <w:rPr>
      <w:rFonts w:ascii="Calibri" w:eastAsia="Calibri" w:hAnsi="Calibri"/>
      <w:sz w:val="22"/>
      <w:szCs w:val="22"/>
      <w:lang w:val="en-IN"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YBodytextsolid">
    <w:name w:val="EY Body text (solid)"/>
    <w:basedOn w:val="EYNormal"/>
    <w:link w:val="EYBodytextsolidChar"/>
    <w:rsid w:val="00A63495"/>
    <w:pPr>
      <w:tabs>
        <w:tab w:val="left" w:pos="907"/>
      </w:tabs>
      <w:suppressAutoHyphens/>
      <w:spacing w:line="260" w:lineRule="atLeast"/>
    </w:pPr>
    <w:rPr>
      <w:rFonts w:ascii="Arial" w:hAnsi="Arial"/>
      <w:sz w:val="22"/>
      <w:lang w:val="en-GB"/>
    </w:rPr>
  </w:style>
  <w:style w:type="character" w:customStyle="1" w:styleId="EYBodytextsolidChar">
    <w:name w:val="EY Body text (solid) Char"/>
    <w:link w:val="EYBodytextsolid"/>
    <w:rsid w:val="00A63495"/>
    <w:rPr>
      <w:rFonts w:ascii="Arial" w:hAnsi="Arial"/>
      <w:kern w:val="12"/>
      <w:sz w:val="22"/>
      <w:szCs w:val="24"/>
      <w:lang w:val="en-GB"/>
    </w:rPr>
  </w:style>
  <w:style w:type="character" w:customStyle="1" w:styleId="imgheading">
    <w:name w:val="imgheading"/>
    <w:basedOn w:val="DefaultParagraphFont"/>
    <w:rsid w:val="00E65785"/>
  </w:style>
  <w:style w:type="paragraph" w:customStyle="1" w:styleId="xl63">
    <w:name w:val="xl63"/>
    <w:basedOn w:val="Normal"/>
    <w:rsid w:val="00B0224D"/>
    <w:pPr>
      <w:spacing w:before="100" w:beforeAutospacing="1" w:after="100" w:afterAutospacing="1"/>
    </w:pPr>
    <w:rPr>
      <w:rFonts w:ascii="Arial" w:hAnsi="Arial" w:cs="Arial"/>
      <w:color w:val="000000"/>
      <w:sz w:val="20"/>
      <w:szCs w:val="20"/>
    </w:rPr>
  </w:style>
  <w:style w:type="paragraph" w:customStyle="1" w:styleId="xl64">
    <w:name w:val="xl64"/>
    <w:basedOn w:val="Normal"/>
    <w:rsid w:val="00B0224D"/>
    <w:pPr>
      <w:spacing w:before="100" w:beforeAutospacing="1" w:after="100" w:afterAutospacing="1"/>
    </w:pPr>
    <w:rPr>
      <w:rFonts w:ascii="Arial" w:hAnsi="Arial" w:cs="Arial"/>
      <w:sz w:val="20"/>
      <w:szCs w:val="20"/>
    </w:rPr>
  </w:style>
  <w:style w:type="paragraph" w:customStyle="1" w:styleId="xl65">
    <w:name w:val="xl65"/>
    <w:basedOn w:val="Normal"/>
    <w:rsid w:val="00B022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20"/>
      <w:szCs w:val="20"/>
    </w:rPr>
  </w:style>
  <w:style w:type="paragraph" w:customStyle="1" w:styleId="xl66">
    <w:name w:val="xl66"/>
    <w:basedOn w:val="Normal"/>
    <w:rsid w:val="00B022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20"/>
      <w:szCs w:val="20"/>
    </w:rPr>
  </w:style>
  <w:style w:type="paragraph" w:customStyle="1" w:styleId="xl67">
    <w:name w:val="xl67"/>
    <w:basedOn w:val="Normal"/>
    <w:rsid w:val="00B022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szCs w:val="20"/>
    </w:rPr>
  </w:style>
  <w:style w:type="paragraph" w:customStyle="1" w:styleId="xl68">
    <w:name w:val="xl68"/>
    <w:basedOn w:val="Normal"/>
    <w:rsid w:val="00B022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0"/>
      <w:szCs w:val="20"/>
    </w:rPr>
  </w:style>
  <w:style w:type="paragraph" w:customStyle="1" w:styleId="xl69">
    <w:name w:val="xl69"/>
    <w:basedOn w:val="Normal"/>
    <w:rsid w:val="00B022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70">
    <w:name w:val="xl70"/>
    <w:basedOn w:val="Normal"/>
    <w:rsid w:val="00B022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0"/>
      <w:szCs w:val="20"/>
    </w:rPr>
  </w:style>
  <w:style w:type="paragraph" w:customStyle="1" w:styleId="xl71">
    <w:name w:val="xl71"/>
    <w:basedOn w:val="Normal"/>
    <w:rsid w:val="00B022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72">
    <w:name w:val="xl72"/>
    <w:basedOn w:val="Normal"/>
    <w:rsid w:val="00B022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szCs w:val="20"/>
    </w:rPr>
  </w:style>
  <w:style w:type="paragraph" w:customStyle="1" w:styleId="xl73">
    <w:name w:val="xl73"/>
    <w:basedOn w:val="Normal"/>
    <w:rsid w:val="00B0224D"/>
    <w:pPr>
      <w:spacing w:before="100" w:beforeAutospacing="1" w:after="100" w:afterAutospacing="1"/>
    </w:pPr>
    <w:rPr>
      <w:rFonts w:ascii="Arial" w:hAnsi="Arial" w:cs="Arial"/>
      <w:b/>
      <w:bCs/>
      <w:color w:val="000000"/>
      <w:sz w:val="20"/>
      <w:szCs w:val="20"/>
    </w:rPr>
  </w:style>
  <w:style w:type="paragraph" w:customStyle="1" w:styleId="EYbodytext">
    <w:name w:val="EY_body text"/>
    <w:basedOn w:val="Normal"/>
    <w:rsid w:val="00F656AF"/>
    <w:pPr>
      <w:keepNext/>
      <w:tabs>
        <w:tab w:val="num" w:pos="0"/>
      </w:tabs>
      <w:spacing w:after="120" w:line="240" w:lineRule="atLeast"/>
      <w:outlineLvl w:val="0"/>
    </w:pPr>
    <w:rPr>
      <w:rFonts w:ascii="EYInterstate Light" w:hAnsi="EYInterstate Light"/>
      <w:kern w:val="12"/>
      <w:sz w:val="18"/>
      <w:lang w:val="en-GB"/>
    </w:rPr>
  </w:style>
  <w:style w:type="numbering" w:customStyle="1" w:styleId="ParaNumbering">
    <w:name w:val="ParaNumbering"/>
    <w:basedOn w:val="NoList"/>
    <w:rsid w:val="00F656AF"/>
    <w:pPr>
      <w:numPr>
        <w:numId w:val="5"/>
      </w:numPr>
    </w:pPr>
  </w:style>
  <w:style w:type="paragraph" w:customStyle="1" w:styleId="EYnumlevel1">
    <w:name w:val="EY_num level 1"/>
    <w:basedOn w:val="Normal"/>
    <w:rsid w:val="00F656AF"/>
    <w:pPr>
      <w:spacing w:after="120"/>
      <w:ind w:left="567" w:hanging="567"/>
    </w:pPr>
    <w:rPr>
      <w:rFonts w:ascii="EYInterstate" w:hAnsi="EYInterstate"/>
      <w:b/>
      <w:color w:val="808080"/>
      <w:sz w:val="32"/>
      <w:lang w:val="en-US"/>
    </w:rPr>
  </w:style>
  <w:style w:type="paragraph" w:customStyle="1" w:styleId="EYnumlevel2">
    <w:name w:val="EY_num level 2"/>
    <w:basedOn w:val="Normal"/>
    <w:rsid w:val="00F656AF"/>
    <w:pPr>
      <w:spacing w:after="120"/>
      <w:ind w:left="567" w:hanging="567"/>
    </w:pPr>
    <w:rPr>
      <w:rFonts w:ascii="EYInterstate Light" w:hAnsi="EYInterstate Light"/>
      <w:b/>
      <w:color w:val="000000" w:themeColor="text1"/>
      <w:sz w:val="28"/>
      <w:lang w:val="en-US"/>
    </w:rPr>
  </w:style>
  <w:style w:type="paragraph" w:customStyle="1" w:styleId="EYnumlevel3">
    <w:name w:val="EY_num level 3"/>
    <w:basedOn w:val="Normal"/>
    <w:rsid w:val="00F656AF"/>
    <w:pPr>
      <w:spacing w:after="120"/>
      <w:ind w:left="1134" w:hanging="1134"/>
    </w:pPr>
    <w:rPr>
      <w:rFonts w:ascii="EYInterstate" w:hAnsi="EYInterstate"/>
      <w:b/>
      <w:color w:val="999999"/>
      <w:sz w:val="28"/>
      <w:lang w:val="en-US"/>
    </w:rPr>
  </w:style>
  <w:style w:type="paragraph" w:customStyle="1" w:styleId="EYnumlevel4">
    <w:name w:val="EY_num level 4"/>
    <w:basedOn w:val="Normal"/>
    <w:rsid w:val="00F656AF"/>
    <w:pPr>
      <w:spacing w:after="120"/>
      <w:ind w:left="1843" w:hanging="1701"/>
    </w:pPr>
    <w:rPr>
      <w:rFonts w:ascii="EYInterstate" w:hAnsi="EYInterstate"/>
      <w:color w:val="808080"/>
      <w:lang w:val="en-US"/>
    </w:rPr>
  </w:style>
  <w:style w:type="paragraph" w:customStyle="1" w:styleId="EYnumlevel5">
    <w:name w:val="EY_num level 5"/>
    <w:basedOn w:val="Normal"/>
    <w:rsid w:val="00F656AF"/>
    <w:pPr>
      <w:spacing w:after="120"/>
      <w:ind w:left="1843" w:hanging="1843"/>
    </w:pPr>
    <w:rPr>
      <w:rFonts w:ascii="EYInterstate Light" w:hAnsi="EYInterstate Light"/>
      <w:color w:val="000000"/>
      <w:sz w:val="18"/>
      <w:lang w:val="en-US"/>
    </w:rPr>
  </w:style>
  <w:style w:type="numbering" w:customStyle="1" w:styleId="Style3">
    <w:name w:val="Style3"/>
    <w:uiPriority w:val="99"/>
    <w:rsid w:val="00332FF3"/>
    <w:pPr>
      <w:numPr>
        <w:numId w:val="14"/>
      </w:numPr>
    </w:pPr>
  </w:style>
  <w:style w:type="character" w:styleId="Emphasis">
    <w:name w:val="Emphasis"/>
    <w:basedOn w:val="DefaultParagraphFont"/>
    <w:uiPriority w:val="20"/>
    <w:qFormat/>
    <w:rsid w:val="003B2F4C"/>
    <w:rPr>
      <w:i/>
      <w:iCs/>
    </w:rPr>
  </w:style>
  <w:style w:type="paragraph" w:customStyle="1" w:styleId="TASTabletitle">
    <w:name w:val="TAS Table title"/>
    <w:basedOn w:val="Normal"/>
    <w:link w:val="TASTabletitleChar"/>
    <w:rsid w:val="00253D64"/>
    <w:pPr>
      <w:spacing w:before="120" w:after="120"/>
      <w:jc w:val="both"/>
    </w:pPr>
    <w:rPr>
      <w:rFonts w:ascii="EYInterstate Light" w:eastAsia="Times New Roman" w:hAnsi="EYInterstate Light" w:cs="Arial"/>
      <w:sz w:val="20"/>
      <w:szCs w:val="20"/>
    </w:rPr>
  </w:style>
  <w:style w:type="character" w:customStyle="1" w:styleId="TASTabletitleChar">
    <w:name w:val="TAS Table title Char"/>
    <w:basedOn w:val="DefaultParagraphFont"/>
    <w:link w:val="TASTabletitle"/>
    <w:rsid w:val="00253D64"/>
    <w:rPr>
      <w:rFonts w:ascii="EYInterstate Light" w:hAnsi="EYInterstate Light" w:cs="Arial"/>
      <w:lang w:val="en-IN"/>
    </w:rPr>
  </w:style>
  <w:style w:type="paragraph" w:customStyle="1" w:styleId="TASTablesource">
    <w:name w:val="TAS Table source"/>
    <w:basedOn w:val="Normal"/>
    <w:link w:val="TASTablesourceChar"/>
    <w:rsid w:val="00134A5A"/>
    <w:pPr>
      <w:spacing w:before="120" w:after="120"/>
      <w:jc w:val="both"/>
    </w:pPr>
    <w:rPr>
      <w:rFonts w:ascii="EYInterstate Light" w:eastAsia="Times New Roman" w:hAnsi="EYInterstate Light" w:cs="Arial"/>
      <w:sz w:val="20"/>
      <w:szCs w:val="20"/>
    </w:rPr>
  </w:style>
  <w:style w:type="character" w:customStyle="1" w:styleId="TASTablesourceChar">
    <w:name w:val="TAS Table source Char"/>
    <w:basedOn w:val="DefaultParagraphFont"/>
    <w:link w:val="TASTablesource"/>
    <w:rsid w:val="00134A5A"/>
    <w:rPr>
      <w:rFonts w:ascii="EYInterstate Light" w:hAnsi="EYInterstate Light" w:cs="Arial"/>
      <w:lang w:val="en-IN"/>
    </w:rPr>
  </w:style>
  <w:style w:type="paragraph" w:customStyle="1" w:styleId="bulletpoint">
    <w:name w:val="bullet point"/>
    <w:basedOn w:val="BodyText"/>
    <w:link w:val="bulletpointChar"/>
    <w:uiPriority w:val="99"/>
    <w:rsid w:val="0038629E"/>
    <w:pPr>
      <w:numPr>
        <w:numId w:val="15"/>
      </w:numPr>
      <w:spacing w:before="120" w:line="360" w:lineRule="exact"/>
      <w:jc w:val="both"/>
    </w:pPr>
    <w:rPr>
      <w:rFonts w:ascii="Book Antiqua" w:eastAsia="Times New Roman" w:hAnsi="Book Antiqua" w:cs="Mangal"/>
      <w:color w:val="000000"/>
      <w:sz w:val="22"/>
      <w:lang w:val="en-GB" w:eastAsia="x-none" w:bidi="hi-IN"/>
    </w:rPr>
  </w:style>
  <w:style w:type="character" w:customStyle="1" w:styleId="bulletpointChar">
    <w:name w:val="bullet point Char"/>
    <w:link w:val="bulletpoint"/>
    <w:uiPriority w:val="99"/>
    <w:locked/>
    <w:rsid w:val="0038629E"/>
    <w:rPr>
      <w:rFonts w:ascii="Book Antiqua" w:hAnsi="Book Antiqua" w:cs="Mangal"/>
      <w:color w:val="000000"/>
      <w:sz w:val="22"/>
      <w:szCs w:val="24"/>
      <w:lang w:val="en-GB" w:eastAsia="x-none" w:bidi="hi-IN"/>
    </w:rPr>
  </w:style>
  <w:style w:type="paragraph" w:customStyle="1" w:styleId="xl74">
    <w:name w:val="xl74"/>
    <w:basedOn w:val="Normal"/>
    <w:rsid w:val="00837501"/>
    <w:pPr>
      <w:pBdr>
        <w:top w:val="single" w:sz="4" w:space="0" w:color="auto"/>
        <w:left w:val="single" w:sz="4" w:space="0" w:color="auto"/>
        <w:bottom w:val="single" w:sz="4" w:space="0" w:color="auto"/>
      </w:pBdr>
      <w:shd w:val="clear" w:color="000000" w:fill="A6A6A6"/>
      <w:spacing w:before="100" w:beforeAutospacing="1" w:after="100" w:afterAutospacing="1"/>
      <w:jc w:val="center"/>
      <w:textAlignment w:val="top"/>
    </w:pPr>
    <w:rPr>
      <w:rFonts w:ascii="EYInterstate Light" w:eastAsia="Times New Roman" w:hAnsi="EYInterstate Light" w:cs="Times New Roman"/>
      <w:b/>
      <w:bCs/>
      <w:sz w:val="20"/>
      <w:szCs w:val="20"/>
      <w:lang w:eastAsia="en-IN"/>
    </w:rPr>
  </w:style>
  <w:style w:type="paragraph" w:customStyle="1" w:styleId="xl75">
    <w:name w:val="xl75"/>
    <w:basedOn w:val="Normal"/>
    <w:rsid w:val="00837501"/>
    <w:pPr>
      <w:pBdr>
        <w:top w:val="single" w:sz="4" w:space="0" w:color="auto"/>
        <w:bottom w:val="single" w:sz="4" w:space="0" w:color="auto"/>
      </w:pBdr>
      <w:shd w:val="clear" w:color="000000" w:fill="A6A6A6"/>
      <w:spacing w:before="100" w:beforeAutospacing="1" w:after="100" w:afterAutospacing="1"/>
      <w:jc w:val="center"/>
      <w:textAlignment w:val="top"/>
    </w:pPr>
    <w:rPr>
      <w:rFonts w:ascii="EYInterstate Light" w:eastAsia="Times New Roman" w:hAnsi="EYInterstate Light" w:cs="Times New Roman"/>
      <w:b/>
      <w:bCs/>
      <w:sz w:val="20"/>
      <w:szCs w:val="20"/>
      <w:lang w:eastAsia="en-IN"/>
    </w:rPr>
  </w:style>
  <w:style w:type="paragraph" w:customStyle="1" w:styleId="xl76">
    <w:name w:val="xl76"/>
    <w:basedOn w:val="Normal"/>
    <w:rsid w:val="00837501"/>
    <w:pPr>
      <w:pBdr>
        <w:top w:val="single" w:sz="4" w:space="0" w:color="auto"/>
        <w:bottom w:val="single" w:sz="4" w:space="0" w:color="auto"/>
        <w:right w:val="single" w:sz="4" w:space="0" w:color="auto"/>
      </w:pBdr>
      <w:shd w:val="clear" w:color="000000" w:fill="A6A6A6"/>
      <w:spacing w:before="100" w:beforeAutospacing="1" w:after="100" w:afterAutospacing="1"/>
      <w:jc w:val="center"/>
      <w:textAlignment w:val="top"/>
    </w:pPr>
    <w:rPr>
      <w:rFonts w:ascii="EYInterstate Light" w:eastAsia="Times New Roman" w:hAnsi="EYInterstate Light" w:cs="Times New Roman"/>
      <w:b/>
      <w:bCs/>
      <w:sz w:val="20"/>
      <w:szCs w:val="20"/>
      <w:lang w:eastAsia="en-IN"/>
    </w:rPr>
  </w:style>
  <w:style w:type="paragraph" w:customStyle="1" w:styleId="xl77">
    <w:name w:val="xl77"/>
    <w:basedOn w:val="Normal"/>
    <w:rsid w:val="00837501"/>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top"/>
    </w:pPr>
    <w:rPr>
      <w:rFonts w:ascii="EYInterstate Light" w:eastAsia="Times New Roman" w:hAnsi="EYInterstate Light" w:cs="Times New Roman"/>
      <w:b/>
      <w:bCs/>
      <w:sz w:val="20"/>
      <w:szCs w:val="20"/>
      <w:lang w:eastAsia="en-IN"/>
    </w:rPr>
  </w:style>
  <w:style w:type="paragraph" w:customStyle="1" w:styleId="xl78">
    <w:name w:val="xl78"/>
    <w:basedOn w:val="Normal"/>
    <w:rsid w:val="00837501"/>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top"/>
    </w:pPr>
    <w:rPr>
      <w:rFonts w:ascii="EYInterstate Light" w:eastAsia="Times New Roman" w:hAnsi="EYInterstate Light" w:cs="Times New Roman"/>
      <w:b/>
      <w:bCs/>
      <w:sz w:val="20"/>
      <w:szCs w:val="20"/>
      <w:lang w:eastAsia="en-IN"/>
    </w:rPr>
  </w:style>
  <w:style w:type="paragraph" w:customStyle="1" w:styleId="xl79">
    <w:name w:val="xl79"/>
    <w:basedOn w:val="Normal"/>
    <w:rsid w:val="00837501"/>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top"/>
    </w:pPr>
    <w:rPr>
      <w:rFonts w:ascii="EYInterstate Light" w:eastAsia="Times New Roman" w:hAnsi="EYInterstate Light" w:cs="Times New Roman"/>
      <w:b/>
      <w:bCs/>
      <w:sz w:val="20"/>
      <w:szCs w:val="20"/>
      <w:lang w:eastAsia="en-IN"/>
    </w:rPr>
  </w:style>
  <w:style w:type="paragraph" w:customStyle="1" w:styleId="xl80">
    <w:name w:val="xl80"/>
    <w:basedOn w:val="Normal"/>
    <w:rsid w:val="00837501"/>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top"/>
    </w:pPr>
    <w:rPr>
      <w:rFonts w:ascii="EYInterstate Light" w:eastAsia="Times New Roman" w:hAnsi="EYInterstate Light" w:cs="Times New Roman"/>
      <w:b/>
      <w:bCs/>
      <w:sz w:val="20"/>
      <w:szCs w:val="20"/>
      <w:lang w:eastAsia="en-IN"/>
    </w:rPr>
  </w:style>
  <w:style w:type="paragraph" w:customStyle="1" w:styleId="xl81">
    <w:name w:val="xl81"/>
    <w:basedOn w:val="Normal"/>
    <w:rsid w:val="00837501"/>
    <w:pPr>
      <w:pBdr>
        <w:top w:val="single" w:sz="4" w:space="0" w:color="auto"/>
        <w:left w:val="single" w:sz="4" w:space="0" w:color="auto"/>
        <w:bottom w:val="single" w:sz="4" w:space="0" w:color="auto"/>
      </w:pBdr>
      <w:shd w:val="clear" w:color="000000" w:fill="F2F2F2"/>
      <w:spacing w:before="100" w:beforeAutospacing="1" w:after="100" w:afterAutospacing="1"/>
    </w:pPr>
    <w:rPr>
      <w:rFonts w:ascii="EYInterstate Light" w:eastAsia="Times New Roman" w:hAnsi="EYInterstate Light" w:cs="Times New Roman"/>
      <w:b/>
      <w:bCs/>
      <w:sz w:val="20"/>
      <w:szCs w:val="20"/>
      <w:lang w:eastAsia="en-IN"/>
    </w:rPr>
  </w:style>
  <w:style w:type="paragraph" w:customStyle="1" w:styleId="xl82">
    <w:name w:val="xl82"/>
    <w:basedOn w:val="Normal"/>
    <w:rsid w:val="00837501"/>
    <w:pPr>
      <w:pBdr>
        <w:top w:val="single" w:sz="4" w:space="0" w:color="auto"/>
        <w:bottom w:val="single" w:sz="4" w:space="0" w:color="auto"/>
        <w:right w:val="single" w:sz="4" w:space="0" w:color="auto"/>
      </w:pBdr>
      <w:shd w:val="clear" w:color="000000" w:fill="F2F2F2"/>
      <w:spacing w:before="100" w:beforeAutospacing="1" w:after="100" w:afterAutospacing="1"/>
    </w:pPr>
    <w:rPr>
      <w:rFonts w:ascii="EYInterstate Light" w:eastAsia="Times New Roman" w:hAnsi="EYInterstate Light" w:cs="Times New Roman"/>
      <w:b/>
      <w:bCs/>
      <w:sz w:val="20"/>
      <w:szCs w:val="20"/>
      <w:lang w:eastAsia="en-IN"/>
    </w:rPr>
  </w:style>
  <w:style w:type="paragraph" w:customStyle="1" w:styleId="xl83">
    <w:name w:val="xl83"/>
    <w:basedOn w:val="Normal"/>
    <w:rsid w:val="0083750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EYInterstate Light" w:eastAsia="Times New Roman" w:hAnsi="EYInterstate Light" w:cs="Times New Roman"/>
      <w:b/>
      <w:bCs/>
      <w:sz w:val="20"/>
      <w:szCs w:val="20"/>
      <w:lang w:eastAsia="en-IN"/>
    </w:rPr>
  </w:style>
  <w:style w:type="paragraph" w:customStyle="1" w:styleId="xl84">
    <w:name w:val="xl84"/>
    <w:basedOn w:val="Normal"/>
    <w:rsid w:val="00837501"/>
    <w:pPr>
      <w:pBdr>
        <w:top w:val="single" w:sz="4" w:space="0" w:color="auto"/>
        <w:left w:val="single" w:sz="4" w:space="0" w:color="auto"/>
        <w:bottom w:val="single" w:sz="4" w:space="0" w:color="auto"/>
      </w:pBdr>
      <w:shd w:val="clear" w:color="000000" w:fill="F2F2F2"/>
      <w:spacing w:before="100" w:beforeAutospacing="1" w:after="100" w:afterAutospacing="1"/>
    </w:pPr>
    <w:rPr>
      <w:rFonts w:ascii="EYInterstate Light" w:eastAsia="Times New Roman" w:hAnsi="EYInterstate Light" w:cs="Times New Roman"/>
      <w:b/>
      <w:bCs/>
      <w:sz w:val="20"/>
      <w:szCs w:val="20"/>
      <w:lang w:eastAsia="en-IN"/>
    </w:rPr>
  </w:style>
  <w:style w:type="paragraph" w:customStyle="1" w:styleId="xl85">
    <w:name w:val="xl85"/>
    <w:basedOn w:val="Normal"/>
    <w:rsid w:val="00837501"/>
    <w:pPr>
      <w:pBdr>
        <w:top w:val="single" w:sz="4" w:space="0" w:color="auto"/>
        <w:bottom w:val="single" w:sz="4" w:space="0" w:color="auto"/>
        <w:right w:val="single" w:sz="4" w:space="0" w:color="auto"/>
      </w:pBdr>
      <w:shd w:val="clear" w:color="000000" w:fill="F2F2F2"/>
      <w:spacing w:before="100" w:beforeAutospacing="1" w:after="100" w:afterAutospacing="1"/>
    </w:pPr>
    <w:rPr>
      <w:rFonts w:ascii="EYInterstate Light" w:eastAsia="Times New Roman" w:hAnsi="EYInterstate Light" w:cs="Times New Roman"/>
      <w:b/>
      <w:bCs/>
      <w:sz w:val="20"/>
      <w:szCs w:val="20"/>
      <w:lang w:eastAsia="en-IN"/>
    </w:rPr>
  </w:style>
  <w:style w:type="paragraph" w:customStyle="1" w:styleId="xl86">
    <w:name w:val="xl86"/>
    <w:basedOn w:val="Normal"/>
    <w:rsid w:val="0083750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EYInterstate Light" w:eastAsia="Times New Roman" w:hAnsi="EYInterstate Light" w:cs="Times New Roman"/>
      <w:sz w:val="20"/>
      <w:szCs w:val="20"/>
      <w:lang w:eastAsia="en-IN"/>
    </w:rPr>
  </w:style>
  <w:style w:type="paragraph" w:customStyle="1" w:styleId="xl87">
    <w:name w:val="xl87"/>
    <w:basedOn w:val="Normal"/>
    <w:rsid w:val="00837501"/>
    <w:pPr>
      <w:pBdr>
        <w:top w:val="single" w:sz="4" w:space="0" w:color="auto"/>
        <w:left w:val="single" w:sz="4" w:space="0" w:color="auto"/>
        <w:bottom w:val="single" w:sz="4" w:space="0" w:color="auto"/>
      </w:pBdr>
      <w:shd w:val="clear" w:color="000000" w:fill="D9D9D9"/>
      <w:spacing w:before="100" w:beforeAutospacing="1" w:after="100" w:afterAutospacing="1"/>
      <w:jc w:val="center"/>
    </w:pPr>
    <w:rPr>
      <w:rFonts w:ascii="EYInterstate Light" w:eastAsia="Times New Roman" w:hAnsi="EYInterstate Light" w:cs="Times New Roman"/>
      <w:b/>
      <w:bCs/>
      <w:sz w:val="20"/>
      <w:szCs w:val="20"/>
      <w:lang w:eastAsia="en-IN"/>
    </w:rPr>
  </w:style>
  <w:style w:type="paragraph" w:customStyle="1" w:styleId="xl88">
    <w:name w:val="xl88"/>
    <w:basedOn w:val="Normal"/>
    <w:rsid w:val="00837501"/>
    <w:pPr>
      <w:pBdr>
        <w:top w:val="single" w:sz="4" w:space="0" w:color="auto"/>
        <w:bottom w:val="single" w:sz="4" w:space="0" w:color="auto"/>
        <w:right w:val="single" w:sz="4" w:space="0" w:color="auto"/>
      </w:pBdr>
      <w:shd w:val="clear" w:color="000000" w:fill="D9D9D9"/>
      <w:spacing w:before="100" w:beforeAutospacing="1" w:after="100" w:afterAutospacing="1"/>
      <w:jc w:val="center"/>
    </w:pPr>
    <w:rPr>
      <w:rFonts w:ascii="EYInterstate Light" w:eastAsia="Times New Roman" w:hAnsi="EYInterstate Light" w:cs="Times New Roman"/>
      <w:b/>
      <w:bCs/>
      <w:sz w:val="20"/>
      <w:szCs w:val="20"/>
      <w:lang w:eastAsia="en-IN"/>
    </w:rPr>
  </w:style>
  <w:style w:type="paragraph" w:customStyle="1" w:styleId="xl89">
    <w:name w:val="xl89"/>
    <w:basedOn w:val="Normal"/>
    <w:rsid w:val="0083750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EYInterstate Light" w:eastAsia="Times New Roman" w:hAnsi="EYInterstate Light" w:cs="Times New Roman"/>
      <w:b/>
      <w:bCs/>
      <w:sz w:val="20"/>
      <w:szCs w:val="20"/>
      <w:lang w:eastAsia="en-IN"/>
    </w:rPr>
  </w:style>
  <w:style w:type="paragraph" w:customStyle="1" w:styleId="xl90">
    <w:name w:val="xl90"/>
    <w:basedOn w:val="Normal"/>
    <w:rsid w:val="00837501"/>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EYInterstate Light" w:eastAsia="Times New Roman" w:hAnsi="EYInterstate Light" w:cs="Times New Roman"/>
      <w:b/>
      <w:bCs/>
      <w:sz w:val="20"/>
      <w:szCs w:val="20"/>
      <w:lang w:eastAsia="en-IN"/>
    </w:rPr>
  </w:style>
  <w:style w:type="paragraph" w:customStyle="1" w:styleId="TASTabletext">
    <w:name w:val="TAS Table text"/>
    <w:basedOn w:val="Normal"/>
    <w:link w:val="TASTabletextChar"/>
    <w:rsid w:val="00837501"/>
    <w:pPr>
      <w:spacing w:before="120" w:after="120"/>
      <w:jc w:val="both"/>
    </w:pPr>
    <w:rPr>
      <w:rFonts w:ascii="EYInterstate Light" w:eastAsia="Times New Roman" w:hAnsi="EYInterstate Light" w:cs="Arial"/>
      <w:sz w:val="20"/>
      <w:szCs w:val="20"/>
    </w:rPr>
  </w:style>
  <w:style w:type="character" w:customStyle="1" w:styleId="TASTabletextChar">
    <w:name w:val="TAS Table text Char"/>
    <w:basedOn w:val="DefaultParagraphFont"/>
    <w:link w:val="TASTabletext"/>
    <w:rsid w:val="00837501"/>
    <w:rPr>
      <w:rFonts w:ascii="EYInterstate Light" w:hAnsi="EYInterstate Light" w:cs="Arial"/>
      <w:lang w:val="en-IN"/>
    </w:rPr>
  </w:style>
  <w:style w:type="paragraph" w:customStyle="1" w:styleId="TASTablenotesheading">
    <w:name w:val="TAS Table notes heading"/>
    <w:basedOn w:val="Normal"/>
    <w:link w:val="TASTablenotesheadingChar"/>
    <w:rsid w:val="00837501"/>
    <w:pPr>
      <w:spacing w:before="120" w:after="120"/>
      <w:jc w:val="both"/>
    </w:pPr>
    <w:rPr>
      <w:rFonts w:ascii="EYInterstate Light" w:eastAsia="Times New Roman" w:hAnsi="EYInterstate Light" w:cs="Arial"/>
      <w:sz w:val="20"/>
      <w:szCs w:val="20"/>
    </w:rPr>
  </w:style>
  <w:style w:type="character" w:customStyle="1" w:styleId="TASTablenotesheadingChar">
    <w:name w:val="TAS Table notes heading Char"/>
    <w:basedOn w:val="DefaultParagraphFont"/>
    <w:link w:val="TASTablenotesheading"/>
    <w:rsid w:val="00837501"/>
    <w:rPr>
      <w:rFonts w:ascii="EYInterstate Light" w:hAnsi="EYInterstate Light" w:cs="Arial"/>
      <w:lang w:val="en-IN"/>
    </w:rPr>
  </w:style>
  <w:style w:type="paragraph" w:customStyle="1" w:styleId="TASTabletitleborder">
    <w:name w:val="TAS Table title border"/>
    <w:basedOn w:val="Normal"/>
    <w:link w:val="TASTabletitleborderChar"/>
    <w:rsid w:val="00837501"/>
    <w:pPr>
      <w:spacing w:before="120" w:after="120"/>
      <w:jc w:val="both"/>
    </w:pPr>
    <w:rPr>
      <w:rFonts w:ascii="EYInterstate Light" w:eastAsia="Times New Roman" w:hAnsi="EYInterstate Light" w:cs="Arial"/>
      <w:sz w:val="20"/>
      <w:szCs w:val="20"/>
    </w:rPr>
  </w:style>
  <w:style w:type="character" w:customStyle="1" w:styleId="TASTabletitleborderChar">
    <w:name w:val="TAS Table title border Char"/>
    <w:basedOn w:val="DefaultParagraphFont"/>
    <w:link w:val="TASTabletitleborder"/>
    <w:rsid w:val="00837501"/>
    <w:rPr>
      <w:rFonts w:ascii="EYInterstate Light" w:hAnsi="EYInterstate Light" w:cs="Arial"/>
      <w:lang w:val="en-IN"/>
    </w:rPr>
  </w:style>
  <w:style w:type="paragraph" w:customStyle="1" w:styleId="TASTiny">
    <w:name w:val="TAS Tiny"/>
    <w:basedOn w:val="Normal"/>
    <w:link w:val="TASTinyChar"/>
    <w:rsid w:val="00837501"/>
    <w:pPr>
      <w:spacing w:before="120" w:after="120"/>
      <w:jc w:val="both"/>
    </w:pPr>
    <w:rPr>
      <w:rFonts w:ascii="EYInterstate Light" w:eastAsia="Times New Roman" w:hAnsi="EYInterstate Light" w:cs="Arial"/>
      <w:sz w:val="20"/>
      <w:szCs w:val="20"/>
    </w:rPr>
  </w:style>
  <w:style w:type="character" w:customStyle="1" w:styleId="TASTinyChar">
    <w:name w:val="TAS Tiny Char"/>
    <w:basedOn w:val="DefaultParagraphFont"/>
    <w:link w:val="TASTiny"/>
    <w:rsid w:val="00837501"/>
    <w:rPr>
      <w:rFonts w:ascii="EYInterstate Light" w:hAnsi="EYInterstate Light" w:cs="Arial"/>
      <w:lang w:val="en-IN"/>
    </w:rPr>
  </w:style>
  <w:style w:type="paragraph" w:customStyle="1" w:styleId="TASTablenote">
    <w:name w:val="TAS Table note"/>
    <w:basedOn w:val="Normal"/>
    <w:link w:val="TASTablenoteChar"/>
    <w:rsid w:val="00837501"/>
    <w:pPr>
      <w:spacing w:before="120" w:after="120"/>
      <w:jc w:val="both"/>
    </w:pPr>
    <w:rPr>
      <w:rFonts w:ascii="EYInterstate Light" w:eastAsia="Times New Roman" w:hAnsi="EYInterstate Light" w:cs="Arial"/>
      <w:sz w:val="20"/>
      <w:szCs w:val="20"/>
    </w:rPr>
  </w:style>
  <w:style w:type="character" w:customStyle="1" w:styleId="TASTablenoteChar">
    <w:name w:val="TAS Table note Char"/>
    <w:basedOn w:val="DefaultParagraphFont"/>
    <w:link w:val="TASTablenote"/>
    <w:rsid w:val="00837501"/>
    <w:rPr>
      <w:rFonts w:ascii="EYInterstate Light" w:hAnsi="EYInterstate Light" w:cs="Arial"/>
      <w:lang w:val="en-IN"/>
    </w:rPr>
  </w:style>
  <w:style w:type="paragraph" w:styleId="TOCHeading">
    <w:name w:val="TOC Heading"/>
    <w:basedOn w:val="Heading1"/>
    <w:next w:val="Normal"/>
    <w:uiPriority w:val="39"/>
    <w:unhideWhenUsed/>
    <w:qFormat/>
    <w:rsid w:val="00837501"/>
    <w:pPr>
      <w:keepLines/>
      <w:numPr>
        <w:numId w:val="0"/>
      </w:numPr>
      <w:tabs>
        <w:tab w:val="clear" w:pos="720"/>
      </w:tabs>
      <w:spacing w:before="240" w:after="0" w:line="259" w:lineRule="auto"/>
      <w:outlineLvl w:val="9"/>
    </w:pPr>
    <w:rPr>
      <w:rFonts w:asciiTheme="majorHAnsi" w:eastAsiaTheme="majorEastAsia" w:hAnsiTheme="majorHAnsi" w:cstheme="majorBidi"/>
      <w:b w:val="0"/>
      <w:bCs w:val="0"/>
      <w:color w:val="365F91" w:themeColor="accent1" w:themeShade="BF"/>
      <w:sz w:val="32"/>
      <w:szCs w:val="32"/>
      <w:lang w:val="en-US"/>
    </w:rPr>
  </w:style>
  <w:style w:type="paragraph" w:customStyle="1" w:styleId="eynormal0">
    <w:name w:val="eynormal"/>
    <w:basedOn w:val="Normal"/>
    <w:rsid w:val="00837501"/>
    <w:rPr>
      <w:rFonts w:ascii="EYInterstate Light" w:hAnsi="EYInterstate Light" w:cs="Times New Roman"/>
      <w:lang w:eastAsia="en-IN"/>
    </w:rPr>
  </w:style>
  <w:style w:type="paragraph" w:styleId="z-TopofForm">
    <w:name w:val="HTML Top of Form"/>
    <w:basedOn w:val="Normal"/>
    <w:next w:val="Normal"/>
    <w:link w:val="z-TopofFormChar"/>
    <w:hidden/>
    <w:uiPriority w:val="99"/>
    <w:unhideWhenUsed/>
    <w:rsid w:val="00837501"/>
    <w:pPr>
      <w:pBdr>
        <w:bottom w:val="single" w:sz="6" w:space="1" w:color="auto"/>
      </w:pBdr>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rsid w:val="00837501"/>
    <w:rPr>
      <w:rFonts w:ascii="Arial" w:hAnsi="Arial" w:cs="Arial"/>
      <w:vanish/>
      <w:sz w:val="16"/>
      <w:szCs w:val="16"/>
      <w:lang w:val="en-IN" w:eastAsia="en-IN"/>
    </w:rPr>
  </w:style>
  <w:style w:type="paragraph" w:styleId="z-BottomofForm">
    <w:name w:val="HTML Bottom of Form"/>
    <w:basedOn w:val="Normal"/>
    <w:next w:val="Normal"/>
    <w:link w:val="z-BottomofFormChar"/>
    <w:hidden/>
    <w:uiPriority w:val="99"/>
    <w:semiHidden/>
    <w:unhideWhenUsed/>
    <w:rsid w:val="00837501"/>
    <w:pPr>
      <w:pBdr>
        <w:top w:val="single" w:sz="6" w:space="1" w:color="auto"/>
      </w:pBdr>
      <w:jc w:val="center"/>
    </w:pPr>
    <w:rPr>
      <w:rFonts w:ascii="Arial" w:eastAsia="Times New Roman" w:hAnsi="Arial" w:cs="Arial"/>
      <w:vanish/>
      <w:sz w:val="16"/>
      <w:szCs w:val="16"/>
      <w:lang w:eastAsia="en-IN"/>
    </w:rPr>
  </w:style>
  <w:style w:type="character" w:customStyle="1" w:styleId="z-BottomofFormChar">
    <w:name w:val="z-Bottom of Form Char"/>
    <w:basedOn w:val="DefaultParagraphFont"/>
    <w:link w:val="z-BottomofForm"/>
    <w:uiPriority w:val="99"/>
    <w:semiHidden/>
    <w:rsid w:val="00837501"/>
    <w:rPr>
      <w:rFonts w:ascii="Arial" w:hAnsi="Arial" w:cs="Arial"/>
      <w:vanish/>
      <w:sz w:val="16"/>
      <w:szCs w:val="16"/>
      <w:lang w:val="en-IN" w:eastAsia="en-IN"/>
    </w:rPr>
  </w:style>
  <w:style w:type="paragraph" w:customStyle="1" w:styleId="paragraph">
    <w:name w:val="paragraph"/>
    <w:basedOn w:val="BodyText"/>
    <w:link w:val="paragraphChar"/>
    <w:autoRedefine/>
    <w:uiPriority w:val="99"/>
    <w:rsid w:val="0094162E"/>
    <w:pPr>
      <w:spacing w:before="120" w:line="280" w:lineRule="exact"/>
      <w:jc w:val="both"/>
    </w:pPr>
    <w:rPr>
      <w:rFonts w:ascii="EYInterstate Light" w:eastAsia="Times New Roman" w:hAnsi="EYInterstate Light"/>
      <w:bCs/>
      <w:iCs/>
      <w:szCs w:val="20"/>
      <w:lang w:val="en-GB" w:eastAsia="en-US"/>
    </w:rPr>
  </w:style>
  <w:style w:type="character" w:customStyle="1" w:styleId="paragraphChar">
    <w:name w:val="paragraph Char"/>
    <w:link w:val="paragraph"/>
    <w:uiPriority w:val="99"/>
    <w:locked/>
    <w:rsid w:val="0094162E"/>
    <w:rPr>
      <w:rFonts w:ascii="EYInterstate Light" w:hAnsi="EYInterstate Light"/>
      <w:bCs/>
      <w:iCs/>
      <w:lang w:val="en-GB"/>
    </w:rPr>
  </w:style>
  <w:style w:type="paragraph" w:customStyle="1" w:styleId="H3">
    <w:name w:val="H_3"/>
    <w:basedOn w:val="Normal"/>
    <w:autoRedefine/>
    <w:rsid w:val="00837501"/>
    <w:pPr>
      <w:tabs>
        <w:tab w:val="num" w:pos="1440"/>
      </w:tabs>
      <w:spacing w:before="240" w:after="120" w:line="360" w:lineRule="auto"/>
      <w:ind w:left="1440" w:hanging="360"/>
      <w:jc w:val="both"/>
    </w:pPr>
    <w:rPr>
      <w:rFonts w:ascii="Book Antiqua" w:eastAsia="Times New Roman" w:hAnsi="Book Antiqua" w:cs="Times New Roman"/>
      <w:b/>
      <w:bCs/>
      <w:i/>
      <w:szCs w:val="20"/>
      <w:u w:val="single"/>
      <w:lang w:val="en-GB"/>
    </w:rPr>
  </w:style>
  <w:style w:type="paragraph" w:customStyle="1" w:styleId="Bullet1">
    <w:name w:val="Bullet 1"/>
    <w:basedOn w:val="Normal"/>
    <w:rsid w:val="00837501"/>
    <w:pPr>
      <w:numPr>
        <w:numId w:val="16"/>
      </w:numPr>
      <w:spacing w:before="60" w:after="120"/>
      <w:jc w:val="both"/>
    </w:pPr>
    <w:rPr>
      <w:rFonts w:ascii="Century Gothic" w:eastAsia="Times New Roman" w:hAnsi="Century Gothic" w:cs="Times New Roman"/>
      <w:sz w:val="20"/>
      <w:szCs w:val="20"/>
    </w:rPr>
  </w:style>
  <w:style w:type="numbering" w:styleId="111111">
    <w:name w:val="Outline List 2"/>
    <w:basedOn w:val="NoList"/>
    <w:uiPriority w:val="99"/>
    <w:semiHidden/>
    <w:unhideWhenUsed/>
    <w:rsid w:val="00837501"/>
    <w:pPr>
      <w:numPr>
        <w:numId w:val="17"/>
      </w:numPr>
    </w:pPr>
  </w:style>
  <w:style w:type="paragraph" w:customStyle="1" w:styleId="xl103">
    <w:name w:val="xl103"/>
    <w:basedOn w:val="Normal"/>
    <w:rsid w:val="00837501"/>
    <w:pPr>
      <w:spacing w:before="100" w:beforeAutospacing="1" w:after="100" w:afterAutospacing="1"/>
      <w:textAlignment w:val="top"/>
    </w:pPr>
    <w:rPr>
      <w:rFonts w:ascii="Arial Narrow" w:eastAsia="Times New Roman" w:hAnsi="Arial Narrow" w:cs="Times New Roman"/>
      <w:sz w:val="20"/>
      <w:szCs w:val="20"/>
      <w:lang w:eastAsia="en-IN"/>
    </w:rPr>
  </w:style>
  <w:style w:type="paragraph" w:customStyle="1" w:styleId="xl104">
    <w:name w:val="xl104"/>
    <w:basedOn w:val="Normal"/>
    <w:rsid w:val="00837501"/>
    <w:pPr>
      <w:pBdr>
        <w:top w:val="single" w:sz="4" w:space="0" w:color="7F7E82"/>
        <w:bottom w:val="single" w:sz="4" w:space="0" w:color="7F7E82"/>
      </w:pBdr>
      <w:spacing w:before="100" w:beforeAutospacing="1" w:after="100" w:afterAutospacing="1"/>
      <w:textAlignment w:val="top"/>
    </w:pPr>
    <w:rPr>
      <w:rFonts w:ascii="Arial Narrow" w:eastAsia="Times New Roman" w:hAnsi="Arial Narrow" w:cs="Times New Roman"/>
      <w:b/>
      <w:bCs/>
      <w:color w:val="7F7E82"/>
      <w:sz w:val="20"/>
      <w:szCs w:val="20"/>
      <w:lang w:eastAsia="en-IN"/>
    </w:rPr>
  </w:style>
  <w:style w:type="paragraph" w:customStyle="1" w:styleId="xl105">
    <w:name w:val="xl105"/>
    <w:basedOn w:val="Normal"/>
    <w:rsid w:val="00837501"/>
    <w:pPr>
      <w:spacing w:before="100" w:beforeAutospacing="1" w:after="100" w:afterAutospacing="1"/>
      <w:textAlignment w:val="top"/>
    </w:pPr>
    <w:rPr>
      <w:rFonts w:ascii="Arial Narrow" w:eastAsia="Times New Roman" w:hAnsi="Arial Narrow" w:cs="Times New Roman"/>
      <w:sz w:val="20"/>
      <w:szCs w:val="20"/>
      <w:lang w:eastAsia="en-IN"/>
    </w:rPr>
  </w:style>
  <w:style w:type="paragraph" w:customStyle="1" w:styleId="xl106">
    <w:name w:val="xl106"/>
    <w:basedOn w:val="Normal"/>
    <w:rsid w:val="00837501"/>
    <w:pPr>
      <w:pBdr>
        <w:top w:val="single" w:sz="4" w:space="0" w:color="7F7E82"/>
        <w:bottom w:val="single" w:sz="4" w:space="0" w:color="7F7E82"/>
      </w:pBdr>
      <w:spacing w:before="100" w:beforeAutospacing="1" w:after="100" w:afterAutospacing="1"/>
      <w:jc w:val="right"/>
      <w:textAlignment w:val="top"/>
    </w:pPr>
    <w:rPr>
      <w:rFonts w:ascii="Arial Narrow" w:eastAsia="Times New Roman" w:hAnsi="Arial Narrow" w:cs="Times New Roman"/>
      <w:b/>
      <w:bCs/>
      <w:color w:val="7F7E82"/>
      <w:sz w:val="20"/>
      <w:szCs w:val="20"/>
      <w:lang w:eastAsia="en-IN"/>
    </w:rPr>
  </w:style>
  <w:style w:type="paragraph" w:customStyle="1" w:styleId="xl107">
    <w:name w:val="xl107"/>
    <w:basedOn w:val="Normal"/>
    <w:rsid w:val="00837501"/>
    <w:pPr>
      <w:spacing w:before="100" w:beforeAutospacing="1" w:after="100" w:afterAutospacing="1"/>
      <w:textAlignment w:val="top"/>
    </w:pPr>
    <w:rPr>
      <w:rFonts w:ascii="Arial Narrow" w:eastAsia="Times New Roman" w:hAnsi="Arial Narrow" w:cs="Times New Roman"/>
      <w:b/>
      <w:bCs/>
      <w:sz w:val="20"/>
      <w:szCs w:val="20"/>
      <w:lang w:eastAsia="en-IN"/>
    </w:rPr>
  </w:style>
  <w:style w:type="paragraph" w:customStyle="1" w:styleId="xl108">
    <w:name w:val="xl108"/>
    <w:basedOn w:val="Normal"/>
    <w:rsid w:val="00837501"/>
    <w:pPr>
      <w:pBdr>
        <w:top w:val="single" w:sz="4" w:space="0" w:color="7F7E82"/>
        <w:bottom w:val="single" w:sz="4" w:space="0" w:color="7F7E82"/>
      </w:pBdr>
      <w:spacing w:before="100" w:beforeAutospacing="1" w:after="100" w:afterAutospacing="1"/>
      <w:jc w:val="center"/>
      <w:textAlignment w:val="top"/>
    </w:pPr>
    <w:rPr>
      <w:rFonts w:ascii="Arial Narrow" w:eastAsia="Times New Roman" w:hAnsi="Arial Narrow" w:cs="Times New Roman"/>
      <w:b/>
      <w:bCs/>
      <w:color w:val="7F7E82"/>
      <w:sz w:val="20"/>
      <w:szCs w:val="20"/>
      <w:lang w:eastAsia="en-IN"/>
    </w:rPr>
  </w:style>
  <w:style w:type="paragraph" w:customStyle="1" w:styleId="xl109">
    <w:name w:val="xl109"/>
    <w:basedOn w:val="Normal"/>
    <w:rsid w:val="00837501"/>
    <w:pPr>
      <w:spacing w:before="100" w:beforeAutospacing="1" w:after="100" w:afterAutospacing="1"/>
      <w:jc w:val="right"/>
      <w:textAlignment w:val="top"/>
    </w:pPr>
    <w:rPr>
      <w:rFonts w:ascii="Arial Narrow" w:eastAsia="Times New Roman" w:hAnsi="Arial Narrow" w:cs="Times New Roman"/>
      <w:sz w:val="20"/>
      <w:szCs w:val="20"/>
      <w:lang w:eastAsia="en-IN"/>
    </w:rPr>
  </w:style>
  <w:style w:type="paragraph" w:customStyle="1" w:styleId="xl110">
    <w:name w:val="xl110"/>
    <w:basedOn w:val="Normal"/>
    <w:rsid w:val="00837501"/>
    <w:pPr>
      <w:spacing w:before="100" w:beforeAutospacing="1" w:after="100" w:afterAutospacing="1"/>
      <w:textAlignment w:val="top"/>
    </w:pPr>
    <w:rPr>
      <w:rFonts w:ascii="Arial Narrow" w:eastAsia="Times New Roman" w:hAnsi="Arial Narrow" w:cs="Times New Roman"/>
      <w:b/>
      <w:bCs/>
      <w:sz w:val="20"/>
      <w:szCs w:val="20"/>
      <w:lang w:eastAsia="en-IN"/>
    </w:rPr>
  </w:style>
  <w:style w:type="paragraph" w:customStyle="1" w:styleId="xl111">
    <w:name w:val="xl111"/>
    <w:basedOn w:val="Normal"/>
    <w:rsid w:val="00837501"/>
    <w:pPr>
      <w:spacing w:before="100" w:beforeAutospacing="1" w:after="100" w:afterAutospacing="1"/>
      <w:jc w:val="right"/>
      <w:textAlignment w:val="top"/>
    </w:pPr>
    <w:rPr>
      <w:rFonts w:ascii="Arial Narrow" w:eastAsia="Times New Roman" w:hAnsi="Arial Narrow" w:cs="Times New Roman"/>
      <w:b/>
      <w:bCs/>
      <w:sz w:val="20"/>
      <w:szCs w:val="20"/>
      <w:lang w:eastAsia="en-IN"/>
    </w:rPr>
  </w:style>
  <w:style w:type="paragraph" w:customStyle="1" w:styleId="xl112">
    <w:name w:val="xl112"/>
    <w:basedOn w:val="Normal"/>
    <w:rsid w:val="00837501"/>
    <w:pPr>
      <w:spacing w:before="100" w:beforeAutospacing="1" w:after="100" w:afterAutospacing="1"/>
      <w:textAlignment w:val="center"/>
    </w:pPr>
    <w:rPr>
      <w:rFonts w:ascii="Arial Narrow" w:eastAsia="Times New Roman" w:hAnsi="Arial Narrow" w:cs="Times New Roman"/>
      <w:sz w:val="20"/>
      <w:szCs w:val="20"/>
      <w:lang w:eastAsia="en-IN"/>
    </w:rPr>
  </w:style>
  <w:style w:type="paragraph" w:customStyle="1" w:styleId="xl91">
    <w:name w:val="xl91"/>
    <w:basedOn w:val="Normal"/>
    <w:rsid w:val="00152D7E"/>
    <w:pPr>
      <w:spacing w:before="100" w:beforeAutospacing="1" w:after="100" w:afterAutospacing="1"/>
      <w:textAlignment w:val="top"/>
    </w:pPr>
    <w:rPr>
      <w:rFonts w:ascii="Arial Narrow" w:eastAsia="Times New Roman" w:hAnsi="Arial Narrow" w:cs="Times New Roman"/>
      <w:sz w:val="20"/>
      <w:szCs w:val="20"/>
      <w:lang w:eastAsia="en-IN"/>
    </w:rPr>
  </w:style>
  <w:style w:type="paragraph" w:customStyle="1" w:styleId="xl92">
    <w:name w:val="xl92"/>
    <w:basedOn w:val="Normal"/>
    <w:rsid w:val="00152D7E"/>
    <w:pPr>
      <w:spacing w:before="100" w:beforeAutospacing="1" w:after="100" w:afterAutospacing="1"/>
      <w:jc w:val="right"/>
      <w:textAlignment w:val="top"/>
    </w:pPr>
    <w:rPr>
      <w:rFonts w:ascii="Arial Narrow" w:eastAsia="Times New Roman" w:hAnsi="Arial Narrow" w:cs="Times New Roman"/>
      <w:sz w:val="20"/>
      <w:szCs w:val="20"/>
      <w:lang w:eastAsia="en-IN"/>
    </w:rPr>
  </w:style>
  <w:style w:type="paragraph" w:customStyle="1" w:styleId="xl93">
    <w:name w:val="xl93"/>
    <w:basedOn w:val="Normal"/>
    <w:rsid w:val="00152D7E"/>
    <w:pPr>
      <w:spacing w:before="100" w:beforeAutospacing="1" w:after="100" w:afterAutospacing="1"/>
    </w:pPr>
    <w:rPr>
      <w:rFonts w:ascii="Arial Narrow" w:eastAsia="Times New Roman" w:hAnsi="Arial Narrow" w:cs="Times New Roman"/>
      <w:sz w:val="20"/>
      <w:szCs w:val="20"/>
      <w:lang w:eastAsia="en-IN"/>
    </w:rPr>
  </w:style>
  <w:style w:type="paragraph" w:customStyle="1" w:styleId="xl94">
    <w:name w:val="xl94"/>
    <w:basedOn w:val="Normal"/>
    <w:rsid w:val="00152D7E"/>
    <w:pPr>
      <w:spacing w:before="100" w:beforeAutospacing="1" w:after="100" w:afterAutospacing="1"/>
      <w:jc w:val="right"/>
      <w:textAlignment w:val="top"/>
    </w:pPr>
    <w:rPr>
      <w:rFonts w:ascii="Arial Narrow" w:eastAsia="Times New Roman" w:hAnsi="Arial Narrow" w:cs="Times New Roman"/>
      <w:sz w:val="20"/>
      <w:szCs w:val="20"/>
      <w:lang w:eastAsia="en-IN"/>
    </w:rPr>
  </w:style>
  <w:style w:type="paragraph" w:customStyle="1" w:styleId="xl95">
    <w:name w:val="xl95"/>
    <w:basedOn w:val="Normal"/>
    <w:rsid w:val="00152D7E"/>
    <w:pPr>
      <w:pBdr>
        <w:top w:val="single" w:sz="4" w:space="0" w:color="7F7E82"/>
        <w:bottom w:val="single" w:sz="4" w:space="0" w:color="7F7E82"/>
      </w:pBdr>
      <w:spacing w:before="100" w:beforeAutospacing="1" w:after="100" w:afterAutospacing="1"/>
      <w:textAlignment w:val="top"/>
    </w:pPr>
    <w:rPr>
      <w:rFonts w:ascii="Arial Narrow" w:eastAsia="Times New Roman" w:hAnsi="Arial Narrow" w:cs="Times New Roman"/>
      <w:b/>
      <w:bCs/>
      <w:color w:val="7F7E82"/>
      <w:sz w:val="20"/>
      <w:szCs w:val="20"/>
      <w:lang w:eastAsia="en-IN"/>
    </w:rPr>
  </w:style>
  <w:style w:type="paragraph" w:customStyle="1" w:styleId="xl96">
    <w:name w:val="xl96"/>
    <w:basedOn w:val="Normal"/>
    <w:rsid w:val="00152D7E"/>
    <w:pPr>
      <w:pBdr>
        <w:top w:val="single" w:sz="4" w:space="0" w:color="7F7E82"/>
        <w:bottom w:val="single" w:sz="4" w:space="0" w:color="7F7E82"/>
      </w:pBdr>
      <w:spacing w:before="100" w:beforeAutospacing="1" w:after="100" w:afterAutospacing="1"/>
      <w:jc w:val="right"/>
      <w:textAlignment w:val="top"/>
    </w:pPr>
    <w:rPr>
      <w:rFonts w:ascii="Arial Narrow" w:eastAsia="Times New Roman" w:hAnsi="Arial Narrow" w:cs="Times New Roman"/>
      <w:b/>
      <w:bCs/>
      <w:color w:val="7F7E82"/>
      <w:sz w:val="20"/>
      <w:szCs w:val="20"/>
      <w:lang w:eastAsia="en-IN"/>
    </w:rPr>
  </w:style>
  <w:style w:type="paragraph" w:customStyle="1" w:styleId="xl97">
    <w:name w:val="xl97"/>
    <w:basedOn w:val="Normal"/>
    <w:rsid w:val="00152D7E"/>
    <w:pPr>
      <w:pBdr>
        <w:top w:val="single" w:sz="4" w:space="0" w:color="7F7E82"/>
      </w:pBdr>
      <w:spacing w:before="100" w:beforeAutospacing="1" w:after="100" w:afterAutospacing="1"/>
      <w:jc w:val="right"/>
      <w:textAlignment w:val="top"/>
    </w:pPr>
    <w:rPr>
      <w:rFonts w:ascii="Arial Narrow" w:eastAsia="Times New Roman" w:hAnsi="Arial Narrow" w:cs="Times New Roman"/>
      <w:sz w:val="20"/>
      <w:szCs w:val="20"/>
      <w:lang w:eastAsia="en-IN"/>
    </w:rPr>
  </w:style>
  <w:style w:type="paragraph" w:customStyle="1" w:styleId="xl98">
    <w:name w:val="xl98"/>
    <w:basedOn w:val="Normal"/>
    <w:rsid w:val="00152D7E"/>
    <w:pPr>
      <w:pBdr>
        <w:bottom w:val="single" w:sz="4" w:space="0" w:color="7F7E82"/>
      </w:pBdr>
      <w:spacing w:before="100" w:beforeAutospacing="1" w:after="100" w:afterAutospacing="1"/>
      <w:jc w:val="right"/>
      <w:textAlignment w:val="top"/>
    </w:pPr>
    <w:rPr>
      <w:rFonts w:ascii="Arial Narrow" w:eastAsia="Times New Roman" w:hAnsi="Arial Narrow" w:cs="Times New Roman"/>
      <w:sz w:val="20"/>
      <w:szCs w:val="20"/>
      <w:lang w:eastAsia="en-IN"/>
    </w:rPr>
  </w:style>
  <w:style w:type="paragraph" w:customStyle="1" w:styleId="xl99">
    <w:name w:val="xl99"/>
    <w:basedOn w:val="Normal"/>
    <w:rsid w:val="00152D7E"/>
    <w:pPr>
      <w:pBdr>
        <w:top w:val="single" w:sz="4" w:space="0" w:color="7F7E82"/>
      </w:pBdr>
      <w:spacing w:before="100" w:beforeAutospacing="1" w:after="100" w:afterAutospacing="1"/>
      <w:textAlignment w:val="top"/>
    </w:pPr>
    <w:rPr>
      <w:rFonts w:ascii="Arial Narrow" w:eastAsia="Times New Roman" w:hAnsi="Arial Narrow" w:cs="Times New Roman"/>
      <w:b/>
      <w:bCs/>
      <w:sz w:val="20"/>
      <w:szCs w:val="20"/>
      <w:lang w:eastAsia="en-IN"/>
    </w:rPr>
  </w:style>
  <w:style w:type="paragraph" w:customStyle="1" w:styleId="xl100">
    <w:name w:val="xl100"/>
    <w:basedOn w:val="Normal"/>
    <w:rsid w:val="00152D7E"/>
    <w:pPr>
      <w:spacing w:before="100" w:beforeAutospacing="1" w:after="100" w:afterAutospacing="1"/>
      <w:textAlignment w:val="top"/>
    </w:pPr>
    <w:rPr>
      <w:rFonts w:ascii="Arial Narrow" w:eastAsia="Times New Roman" w:hAnsi="Arial Narrow" w:cs="Times New Roman"/>
      <w:b/>
      <w:bCs/>
      <w:sz w:val="20"/>
      <w:szCs w:val="20"/>
      <w:lang w:eastAsia="en-IN"/>
    </w:rPr>
  </w:style>
  <w:style w:type="paragraph" w:customStyle="1" w:styleId="xl101">
    <w:name w:val="xl101"/>
    <w:basedOn w:val="Normal"/>
    <w:rsid w:val="00152D7E"/>
    <w:pPr>
      <w:pBdr>
        <w:bottom w:val="single" w:sz="4" w:space="0" w:color="7F7E82"/>
      </w:pBdr>
      <w:spacing w:before="100" w:beforeAutospacing="1" w:after="100" w:afterAutospacing="1"/>
      <w:textAlignment w:val="top"/>
    </w:pPr>
    <w:rPr>
      <w:rFonts w:ascii="Arial Narrow" w:eastAsia="Times New Roman" w:hAnsi="Arial Narrow" w:cs="Times New Roman"/>
      <w:b/>
      <w:bCs/>
      <w:sz w:val="20"/>
      <w:szCs w:val="20"/>
      <w:lang w:eastAsia="en-IN"/>
    </w:rPr>
  </w:style>
  <w:style w:type="paragraph" w:customStyle="1" w:styleId="xl102">
    <w:name w:val="xl102"/>
    <w:basedOn w:val="Normal"/>
    <w:rsid w:val="00152D7E"/>
    <w:pPr>
      <w:pBdr>
        <w:top w:val="single" w:sz="4" w:space="0" w:color="7F7E82"/>
        <w:bottom w:val="single" w:sz="4" w:space="0" w:color="7F7E82"/>
      </w:pBdr>
      <w:spacing w:before="100" w:beforeAutospacing="1" w:after="100" w:afterAutospacing="1"/>
      <w:textAlignment w:val="top"/>
    </w:pPr>
    <w:rPr>
      <w:rFonts w:ascii="Arial Narrow" w:eastAsia="Times New Roman" w:hAnsi="Arial Narrow" w:cs="Times New Roman"/>
      <w:b/>
      <w:bCs/>
      <w:sz w:val="20"/>
      <w:szCs w:val="20"/>
      <w:lang w:eastAsia="en-IN"/>
    </w:rPr>
  </w:style>
  <w:style w:type="paragraph" w:customStyle="1" w:styleId="xl113">
    <w:name w:val="xl113"/>
    <w:basedOn w:val="Normal"/>
    <w:rsid w:val="00152D7E"/>
    <w:pPr>
      <w:pBdr>
        <w:top w:val="single" w:sz="4" w:space="0" w:color="7F7E82"/>
        <w:left w:val="single" w:sz="4" w:space="0" w:color="auto"/>
        <w:bottom w:val="single" w:sz="4" w:space="0" w:color="auto"/>
        <w:right w:val="single" w:sz="4" w:space="0" w:color="auto"/>
      </w:pBdr>
      <w:spacing w:before="100" w:beforeAutospacing="1" w:after="100" w:afterAutospacing="1"/>
      <w:jc w:val="right"/>
      <w:textAlignment w:val="top"/>
    </w:pPr>
    <w:rPr>
      <w:rFonts w:ascii="Arial Narrow" w:eastAsia="Times New Roman" w:hAnsi="Arial Narrow" w:cs="Times New Roman"/>
      <w:b/>
      <w:bCs/>
      <w:sz w:val="20"/>
      <w:szCs w:val="20"/>
      <w:lang w:eastAsia="en-IN"/>
    </w:rPr>
  </w:style>
  <w:style w:type="paragraph" w:customStyle="1" w:styleId="Para1">
    <w:name w:val="Para 1"/>
    <w:basedOn w:val="BodyText"/>
    <w:link w:val="Para1Char"/>
    <w:autoRedefine/>
    <w:uiPriority w:val="99"/>
    <w:qFormat/>
    <w:rsid w:val="00FB4E17"/>
    <w:pPr>
      <w:shd w:val="clear" w:color="auto" w:fill="FFFFFF"/>
      <w:spacing w:before="120" w:line="280" w:lineRule="exact"/>
      <w:jc w:val="both"/>
    </w:pPr>
    <w:rPr>
      <w:rFonts w:ascii="EYInterstate Light" w:eastAsia="Calibri" w:hAnsi="EYInterstate Light" w:cs="Arial"/>
      <w:szCs w:val="20"/>
      <w:lang w:val="en-GB" w:eastAsia="en-IN"/>
    </w:rPr>
  </w:style>
  <w:style w:type="character" w:customStyle="1" w:styleId="Para1Char">
    <w:name w:val="Para 1 Char"/>
    <w:link w:val="Para1"/>
    <w:uiPriority w:val="99"/>
    <w:rsid w:val="00FB4E17"/>
    <w:rPr>
      <w:rFonts w:ascii="EYInterstate Light" w:eastAsia="Calibri" w:hAnsi="EYInterstate Light" w:cs="Arial"/>
      <w:shd w:val="clear" w:color="auto" w:fill="FFFFFF"/>
      <w:lang w:val="en-GB" w:eastAsia="en-IN"/>
    </w:rPr>
  </w:style>
  <w:style w:type="table" w:styleId="PlainTable2">
    <w:name w:val="Plain Table 2"/>
    <w:basedOn w:val="TableNormal"/>
    <w:uiPriority w:val="42"/>
    <w:rsid w:val="00843A40"/>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7Colorful">
    <w:name w:val="Grid Table 7 Colorful"/>
    <w:basedOn w:val="TableNormal"/>
    <w:uiPriority w:val="52"/>
    <w:rsid w:val="00843A40"/>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bulletnonbold">
    <w:name w:val="bullet non bold"/>
    <w:basedOn w:val="Normal"/>
    <w:link w:val="bulletnonboldChar"/>
    <w:qFormat/>
    <w:rsid w:val="00843A40"/>
    <w:pPr>
      <w:tabs>
        <w:tab w:val="left" w:pos="709"/>
      </w:tabs>
      <w:spacing w:before="120" w:after="120" w:line="360" w:lineRule="auto"/>
      <w:jc w:val="both"/>
    </w:pPr>
    <w:rPr>
      <w:rFonts w:ascii="Book Antiqua" w:eastAsia="Times New Roman" w:hAnsi="Book Antiqua" w:cs="Times New Roman"/>
      <w:lang w:val="en-US"/>
    </w:rPr>
  </w:style>
  <w:style w:type="character" w:customStyle="1" w:styleId="bulletnonboldChar">
    <w:name w:val="bullet non bold Char"/>
    <w:link w:val="bulletnonbold"/>
    <w:rsid w:val="00843A40"/>
    <w:rPr>
      <w:rFonts w:ascii="Book Antiqua" w:hAnsi="Book Antiqua"/>
      <w:sz w:val="22"/>
      <w:szCs w:val="22"/>
    </w:rPr>
  </w:style>
  <w:style w:type="paragraph" w:customStyle="1" w:styleId="xl419">
    <w:name w:val="xl419"/>
    <w:basedOn w:val="Normal"/>
    <w:rsid w:val="00F41724"/>
    <w:pPr>
      <w:spacing w:before="100" w:beforeAutospacing="1" w:after="100" w:afterAutospacing="1"/>
      <w:textAlignment w:val="center"/>
    </w:pPr>
    <w:rPr>
      <w:rFonts w:ascii="Arial Narrow" w:eastAsia="Times New Roman" w:hAnsi="Arial Narrow" w:cs="Times New Roman"/>
      <w:sz w:val="20"/>
      <w:szCs w:val="20"/>
      <w:lang w:eastAsia="en-IN"/>
    </w:rPr>
  </w:style>
  <w:style w:type="paragraph" w:customStyle="1" w:styleId="xl420">
    <w:name w:val="xl420"/>
    <w:basedOn w:val="Normal"/>
    <w:rsid w:val="00F41724"/>
    <w:pPr>
      <w:spacing w:before="100" w:beforeAutospacing="1" w:after="100" w:afterAutospacing="1"/>
      <w:textAlignment w:val="center"/>
    </w:pPr>
    <w:rPr>
      <w:rFonts w:ascii="Arial Narrow" w:eastAsia="Times New Roman" w:hAnsi="Arial Narrow" w:cs="Times New Roman"/>
      <w:sz w:val="20"/>
      <w:szCs w:val="20"/>
      <w:lang w:eastAsia="en-IN"/>
    </w:rPr>
  </w:style>
  <w:style w:type="paragraph" w:customStyle="1" w:styleId="xl421">
    <w:name w:val="xl421"/>
    <w:basedOn w:val="Normal"/>
    <w:rsid w:val="00F41724"/>
    <w:pPr>
      <w:pBdr>
        <w:top w:val="single" w:sz="4" w:space="0" w:color="7F7E82"/>
      </w:pBdr>
      <w:shd w:val="clear" w:color="000000" w:fill="D9D9D9"/>
      <w:spacing w:before="100" w:beforeAutospacing="1" w:after="100" w:afterAutospacing="1"/>
      <w:textAlignment w:val="center"/>
    </w:pPr>
    <w:rPr>
      <w:rFonts w:ascii="Arial Narrow" w:eastAsia="Times New Roman" w:hAnsi="Arial Narrow" w:cs="Times New Roman"/>
      <w:b/>
      <w:bCs/>
      <w:sz w:val="20"/>
      <w:szCs w:val="20"/>
      <w:lang w:eastAsia="en-IN"/>
    </w:rPr>
  </w:style>
  <w:style w:type="paragraph" w:customStyle="1" w:styleId="xl422">
    <w:name w:val="xl422"/>
    <w:basedOn w:val="Normal"/>
    <w:rsid w:val="00F41724"/>
    <w:pPr>
      <w:pBdr>
        <w:top w:val="single" w:sz="4" w:space="0" w:color="7F7E82"/>
      </w:pBdr>
      <w:shd w:val="clear" w:color="000000" w:fill="D9D9D9"/>
      <w:spacing w:before="100" w:beforeAutospacing="1" w:after="100" w:afterAutospacing="1"/>
      <w:jc w:val="right"/>
      <w:textAlignment w:val="center"/>
    </w:pPr>
    <w:rPr>
      <w:rFonts w:ascii="Arial Narrow" w:eastAsia="Times New Roman" w:hAnsi="Arial Narrow" w:cs="Times New Roman"/>
      <w:b/>
      <w:bCs/>
      <w:sz w:val="20"/>
      <w:szCs w:val="20"/>
      <w:lang w:eastAsia="en-IN"/>
    </w:rPr>
  </w:style>
  <w:style w:type="paragraph" w:customStyle="1" w:styleId="xl423">
    <w:name w:val="xl423"/>
    <w:basedOn w:val="Normal"/>
    <w:rsid w:val="00F41724"/>
    <w:pPr>
      <w:pBdr>
        <w:top w:val="single" w:sz="4" w:space="0" w:color="auto"/>
      </w:pBdr>
      <w:spacing w:before="100" w:beforeAutospacing="1" w:after="100" w:afterAutospacing="1"/>
      <w:jc w:val="right"/>
      <w:textAlignment w:val="center"/>
    </w:pPr>
    <w:rPr>
      <w:rFonts w:ascii="Arial Narrow" w:eastAsia="Times New Roman" w:hAnsi="Arial Narrow" w:cs="Times New Roman"/>
      <w:sz w:val="20"/>
      <w:szCs w:val="20"/>
      <w:lang w:eastAsia="en-IN"/>
    </w:rPr>
  </w:style>
  <w:style w:type="paragraph" w:customStyle="1" w:styleId="xl424">
    <w:name w:val="xl424"/>
    <w:basedOn w:val="Normal"/>
    <w:rsid w:val="00F41724"/>
    <w:pPr>
      <w:spacing w:before="100" w:beforeAutospacing="1" w:after="100" w:afterAutospacing="1"/>
      <w:jc w:val="right"/>
      <w:textAlignment w:val="center"/>
    </w:pPr>
    <w:rPr>
      <w:rFonts w:ascii="Arial Narrow" w:eastAsia="Times New Roman" w:hAnsi="Arial Narrow" w:cs="Times New Roman"/>
      <w:sz w:val="20"/>
      <w:szCs w:val="20"/>
      <w:lang w:eastAsia="en-IN"/>
    </w:rPr>
  </w:style>
  <w:style w:type="paragraph" w:customStyle="1" w:styleId="xl425">
    <w:name w:val="xl425"/>
    <w:basedOn w:val="Normal"/>
    <w:rsid w:val="00F41724"/>
    <w:pPr>
      <w:pBdr>
        <w:bottom w:val="single" w:sz="4" w:space="0" w:color="auto"/>
      </w:pBdr>
      <w:spacing w:before="100" w:beforeAutospacing="1" w:after="100" w:afterAutospacing="1"/>
      <w:jc w:val="right"/>
      <w:textAlignment w:val="center"/>
    </w:pPr>
    <w:rPr>
      <w:rFonts w:ascii="Arial Narrow" w:eastAsia="Times New Roman" w:hAnsi="Arial Narrow" w:cs="Times New Roman"/>
      <w:sz w:val="20"/>
      <w:szCs w:val="20"/>
      <w:lang w:eastAsia="en-IN"/>
    </w:rPr>
  </w:style>
  <w:style w:type="paragraph" w:customStyle="1" w:styleId="xl426">
    <w:name w:val="xl426"/>
    <w:basedOn w:val="Normal"/>
    <w:rsid w:val="00F41724"/>
    <w:pPr>
      <w:pBdr>
        <w:top w:val="single" w:sz="4" w:space="0" w:color="auto"/>
        <w:bottom w:val="single" w:sz="4" w:space="0" w:color="auto"/>
      </w:pBdr>
      <w:shd w:val="clear" w:color="000000" w:fill="F2F2F2"/>
      <w:spacing w:before="100" w:beforeAutospacing="1" w:after="100" w:afterAutospacing="1"/>
      <w:textAlignment w:val="center"/>
    </w:pPr>
    <w:rPr>
      <w:rFonts w:ascii="Arial Narrow" w:eastAsia="Times New Roman" w:hAnsi="Arial Narrow" w:cs="Times New Roman"/>
      <w:b/>
      <w:bCs/>
      <w:sz w:val="20"/>
      <w:szCs w:val="20"/>
      <w:lang w:eastAsia="en-IN"/>
    </w:rPr>
  </w:style>
  <w:style w:type="paragraph" w:customStyle="1" w:styleId="xl427">
    <w:name w:val="xl427"/>
    <w:basedOn w:val="Normal"/>
    <w:rsid w:val="00F41724"/>
    <w:pPr>
      <w:pBdr>
        <w:top w:val="single" w:sz="4" w:space="0" w:color="auto"/>
        <w:bottom w:val="single" w:sz="4" w:space="0" w:color="auto"/>
      </w:pBdr>
      <w:shd w:val="clear" w:color="000000" w:fill="F2F2F2"/>
      <w:spacing w:before="100" w:beforeAutospacing="1" w:after="100" w:afterAutospacing="1"/>
      <w:jc w:val="right"/>
      <w:textAlignment w:val="center"/>
    </w:pPr>
    <w:rPr>
      <w:rFonts w:ascii="Arial Narrow" w:eastAsia="Times New Roman" w:hAnsi="Arial Narrow" w:cs="Times New Roman"/>
      <w:b/>
      <w:bCs/>
      <w:sz w:val="20"/>
      <w:szCs w:val="20"/>
      <w:lang w:eastAsia="en-IN"/>
    </w:rPr>
  </w:style>
  <w:style w:type="paragraph" w:customStyle="1" w:styleId="xl428">
    <w:name w:val="xl428"/>
    <w:basedOn w:val="Normal"/>
    <w:rsid w:val="00F41724"/>
    <w:pPr>
      <w:pBdr>
        <w:top w:val="single" w:sz="4" w:space="0" w:color="auto"/>
      </w:pBdr>
      <w:shd w:val="clear" w:color="000000" w:fill="F2F2F2"/>
      <w:spacing w:before="100" w:beforeAutospacing="1" w:after="100" w:afterAutospacing="1"/>
      <w:jc w:val="right"/>
      <w:textAlignment w:val="center"/>
    </w:pPr>
    <w:rPr>
      <w:rFonts w:ascii="Arial Narrow" w:eastAsia="Times New Roman" w:hAnsi="Arial Narrow" w:cs="Times New Roman"/>
      <w:b/>
      <w:bCs/>
      <w:sz w:val="20"/>
      <w:szCs w:val="20"/>
      <w:lang w:eastAsia="en-IN"/>
    </w:rPr>
  </w:style>
  <w:style w:type="paragraph" w:customStyle="1" w:styleId="xl429">
    <w:name w:val="xl429"/>
    <w:basedOn w:val="Normal"/>
    <w:rsid w:val="00F41724"/>
    <w:pPr>
      <w:shd w:val="clear" w:color="000000" w:fill="F2F2F2"/>
      <w:spacing w:before="100" w:beforeAutospacing="1" w:after="100" w:afterAutospacing="1"/>
      <w:jc w:val="right"/>
      <w:textAlignment w:val="center"/>
    </w:pPr>
    <w:rPr>
      <w:rFonts w:ascii="Arial Narrow" w:eastAsia="Times New Roman" w:hAnsi="Arial Narrow" w:cs="Times New Roman"/>
      <w:b/>
      <w:bCs/>
      <w:sz w:val="20"/>
      <w:szCs w:val="20"/>
      <w:lang w:eastAsia="en-IN"/>
    </w:rPr>
  </w:style>
  <w:style w:type="paragraph" w:customStyle="1" w:styleId="xl430">
    <w:name w:val="xl430"/>
    <w:basedOn w:val="Normal"/>
    <w:rsid w:val="00F41724"/>
    <w:pPr>
      <w:pBdr>
        <w:bottom w:val="single" w:sz="4" w:space="0" w:color="auto"/>
      </w:pBdr>
      <w:shd w:val="clear" w:color="000000" w:fill="F2F2F2"/>
      <w:spacing w:before="100" w:beforeAutospacing="1" w:after="100" w:afterAutospacing="1"/>
      <w:jc w:val="right"/>
      <w:textAlignment w:val="center"/>
    </w:pPr>
    <w:rPr>
      <w:rFonts w:ascii="Arial Narrow" w:eastAsia="Times New Roman" w:hAnsi="Arial Narrow" w:cs="Times New Roman"/>
      <w:b/>
      <w:bCs/>
      <w:sz w:val="20"/>
      <w:szCs w:val="20"/>
      <w:lang w:eastAsia="en-IN"/>
    </w:rPr>
  </w:style>
  <w:style w:type="paragraph" w:customStyle="1" w:styleId="xl431">
    <w:name w:val="xl431"/>
    <w:basedOn w:val="Normal"/>
    <w:rsid w:val="00F41724"/>
    <w:pPr>
      <w:pBdr>
        <w:top w:val="single" w:sz="4" w:space="0" w:color="auto"/>
      </w:pBdr>
      <w:shd w:val="clear" w:color="000000" w:fill="F2F2F2"/>
      <w:spacing w:before="100" w:beforeAutospacing="1" w:after="100" w:afterAutospacing="1"/>
      <w:textAlignment w:val="center"/>
    </w:pPr>
    <w:rPr>
      <w:rFonts w:ascii="Arial Narrow" w:eastAsia="Times New Roman" w:hAnsi="Arial Narrow" w:cs="Times New Roman"/>
      <w:b/>
      <w:bCs/>
      <w:sz w:val="20"/>
      <w:szCs w:val="20"/>
      <w:lang w:eastAsia="en-IN"/>
    </w:rPr>
  </w:style>
  <w:style w:type="paragraph" w:customStyle="1" w:styleId="xl432">
    <w:name w:val="xl432"/>
    <w:basedOn w:val="Normal"/>
    <w:rsid w:val="00F41724"/>
    <w:pPr>
      <w:shd w:val="clear" w:color="000000" w:fill="F2F2F2"/>
      <w:spacing w:before="100" w:beforeAutospacing="1" w:after="100" w:afterAutospacing="1"/>
      <w:textAlignment w:val="center"/>
    </w:pPr>
    <w:rPr>
      <w:rFonts w:ascii="Arial Narrow" w:eastAsia="Times New Roman" w:hAnsi="Arial Narrow" w:cs="Times New Roman"/>
      <w:b/>
      <w:bCs/>
      <w:sz w:val="20"/>
      <w:szCs w:val="20"/>
      <w:lang w:eastAsia="en-IN"/>
    </w:rPr>
  </w:style>
  <w:style w:type="paragraph" w:customStyle="1" w:styleId="xl433">
    <w:name w:val="xl433"/>
    <w:basedOn w:val="Normal"/>
    <w:rsid w:val="00F41724"/>
    <w:pPr>
      <w:pBdr>
        <w:bottom w:val="single" w:sz="4" w:space="0" w:color="auto"/>
      </w:pBdr>
      <w:shd w:val="clear" w:color="000000" w:fill="F2F2F2"/>
      <w:spacing w:before="100" w:beforeAutospacing="1" w:after="100" w:afterAutospacing="1"/>
      <w:textAlignment w:val="center"/>
    </w:pPr>
    <w:rPr>
      <w:rFonts w:ascii="Arial Narrow" w:eastAsia="Times New Roman" w:hAnsi="Arial Narrow" w:cs="Times New Roman"/>
      <w:b/>
      <w:bCs/>
      <w:sz w:val="20"/>
      <w:szCs w:val="20"/>
      <w:lang w:eastAsia="en-IN"/>
    </w:rPr>
  </w:style>
  <w:style w:type="paragraph" w:customStyle="1" w:styleId="xl434">
    <w:name w:val="xl434"/>
    <w:basedOn w:val="Normal"/>
    <w:rsid w:val="00F41724"/>
    <w:pPr>
      <w:pBdr>
        <w:top w:val="single" w:sz="4" w:space="0" w:color="auto"/>
      </w:pBdr>
      <w:shd w:val="clear" w:color="000000" w:fill="F2F2F2"/>
      <w:spacing w:before="100" w:beforeAutospacing="1" w:after="100" w:afterAutospacing="1"/>
      <w:textAlignment w:val="center"/>
    </w:pPr>
    <w:rPr>
      <w:rFonts w:ascii="Arial Narrow" w:eastAsia="Times New Roman" w:hAnsi="Arial Narrow" w:cs="Times New Roman"/>
      <w:b/>
      <w:bCs/>
      <w:sz w:val="20"/>
      <w:szCs w:val="20"/>
      <w:lang w:eastAsia="en-IN"/>
    </w:rPr>
  </w:style>
  <w:style w:type="paragraph" w:customStyle="1" w:styleId="xl435">
    <w:name w:val="xl435"/>
    <w:basedOn w:val="Normal"/>
    <w:rsid w:val="00F41724"/>
    <w:pPr>
      <w:shd w:val="clear" w:color="000000" w:fill="F2F2F2"/>
      <w:spacing w:before="100" w:beforeAutospacing="1" w:after="100" w:afterAutospacing="1"/>
      <w:textAlignment w:val="center"/>
    </w:pPr>
    <w:rPr>
      <w:rFonts w:ascii="Arial Narrow" w:eastAsia="Times New Roman" w:hAnsi="Arial Narrow" w:cs="Times New Roman"/>
      <w:b/>
      <w:bCs/>
      <w:sz w:val="20"/>
      <w:szCs w:val="20"/>
      <w:lang w:eastAsia="en-IN"/>
    </w:rPr>
  </w:style>
  <w:style w:type="paragraph" w:customStyle="1" w:styleId="xl436">
    <w:name w:val="xl436"/>
    <w:basedOn w:val="Normal"/>
    <w:rsid w:val="00F41724"/>
    <w:pPr>
      <w:pBdr>
        <w:bottom w:val="single" w:sz="4" w:space="0" w:color="auto"/>
      </w:pBdr>
      <w:shd w:val="clear" w:color="000000" w:fill="F2F2F2"/>
      <w:spacing w:before="100" w:beforeAutospacing="1" w:after="100" w:afterAutospacing="1"/>
      <w:textAlignment w:val="center"/>
    </w:pPr>
    <w:rPr>
      <w:rFonts w:ascii="Arial Narrow" w:eastAsia="Times New Roman" w:hAnsi="Arial Narrow" w:cs="Times New Roman"/>
      <w:b/>
      <w:bCs/>
      <w:sz w:val="20"/>
      <w:szCs w:val="20"/>
      <w:lang w:eastAsia="en-IN"/>
    </w:rPr>
  </w:style>
  <w:style w:type="paragraph" w:customStyle="1" w:styleId="xl28">
    <w:name w:val="xl28"/>
    <w:basedOn w:val="Normal"/>
    <w:rsid w:val="008F5FE0"/>
    <w:pPr>
      <w:spacing w:before="100" w:beforeAutospacing="1" w:after="100" w:afterAutospacing="1"/>
    </w:pPr>
    <w:rPr>
      <w:rFonts w:ascii="Arial" w:eastAsia="Arial Unicode MS" w:hAnsi="Arial" w:cs="Arial"/>
      <w:b/>
      <w:bCs/>
      <w:iCs/>
      <w:color w:val="000000"/>
      <w:sz w:val="24"/>
      <w:szCs w:val="24"/>
      <w:lang w:val="en-US"/>
    </w:rPr>
  </w:style>
  <w:style w:type="paragraph" w:customStyle="1" w:styleId="xl114">
    <w:name w:val="xl114"/>
    <w:basedOn w:val="Normal"/>
    <w:rsid w:val="001A618A"/>
    <w:pPr>
      <w:pBdr>
        <w:top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Arial Narrow" w:eastAsia="Times New Roman" w:hAnsi="Arial Narrow" w:cs="Times New Roman"/>
      <w:b/>
      <w:bCs/>
      <w:sz w:val="20"/>
      <w:szCs w:val="20"/>
      <w:lang w:eastAsia="en-IN"/>
    </w:rPr>
  </w:style>
  <w:style w:type="paragraph" w:customStyle="1" w:styleId="xl115">
    <w:name w:val="xl115"/>
    <w:basedOn w:val="Normal"/>
    <w:rsid w:val="001A618A"/>
    <w:pPr>
      <w:pBdr>
        <w:top w:val="single" w:sz="4" w:space="0" w:color="auto"/>
        <w:bottom w:val="single" w:sz="4" w:space="0" w:color="auto"/>
      </w:pBdr>
      <w:shd w:val="clear" w:color="000000" w:fill="D9D9D9"/>
      <w:spacing w:before="100" w:beforeAutospacing="1" w:after="100" w:afterAutospacing="1"/>
      <w:jc w:val="right"/>
      <w:textAlignment w:val="center"/>
    </w:pPr>
    <w:rPr>
      <w:rFonts w:ascii="Arial Narrow" w:eastAsia="Times New Roman" w:hAnsi="Arial Narrow" w:cs="Times New Roman"/>
      <w:b/>
      <w:bCs/>
      <w:sz w:val="20"/>
      <w:szCs w:val="20"/>
      <w:lang w:eastAsia="en-IN"/>
    </w:rPr>
  </w:style>
  <w:style w:type="paragraph" w:customStyle="1" w:styleId="xl116">
    <w:name w:val="xl116"/>
    <w:basedOn w:val="Normal"/>
    <w:rsid w:val="001A618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Arial Narrow" w:eastAsia="Times New Roman" w:hAnsi="Arial Narrow" w:cs="Times New Roman"/>
      <w:b/>
      <w:bCs/>
      <w:sz w:val="20"/>
      <w:szCs w:val="20"/>
      <w:lang w:eastAsia="en-IN"/>
    </w:rPr>
  </w:style>
  <w:style w:type="paragraph" w:customStyle="1" w:styleId="xl117">
    <w:name w:val="xl117"/>
    <w:basedOn w:val="Normal"/>
    <w:rsid w:val="001A618A"/>
    <w:pPr>
      <w:pBdr>
        <w:left w:val="single" w:sz="4" w:space="0" w:color="auto"/>
      </w:pBdr>
      <w:spacing w:before="100" w:beforeAutospacing="1" w:after="100" w:afterAutospacing="1"/>
      <w:jc w:val="right"/>
      <w:textAlignment w:val="center"/>
    </w:pPr>
    <w:rPr>
      <w:rFonts w:ascii="Arial Narrow" w:eastAsia="Times New Roman" w:hAnsi="Arial Narrow" w:cs="Times New Roman"/>
      <w:b/>
      <w:bCs/>
      <w:sz w:val="20"/>
      <w:szCs w:val="20"/>
      <w:lang w:eastAsia="en-IN"/>
    </w:rPr>
  </w:style>
  <w:style w:type="paragraph" w:customStyle="1" w:styleId="xl118">
    <w:name w:val="xl118"/>
    <w:basedOn w:val="Normal"/>
    <w:rsid w:val="001A618A"/>
    <w:pPr>
      <w:pBdr>
        <w:right w:val="single" w:sz="4" w:space="0" w:color="auto"/>
      </w:pBdr>
      <w:spacing w:before="100" w:beforeAutospacing="1" w:after="100" w:afterAutospacing="1"/>
      <w:jc w:val="right"/>
      <w:textAlignment w:val="center"/>
    </w:pPr>
    <w:rPr>
      <w:rFonts w:ascii="Arial Narrow" w:eastAsia="Times New Roman" w:hAnsi="Arial Narrow" w:cs="Times New Roman"/>
      <w:b/>
      <w:bCs/>
      <w:sz w:val="20"/>
      <w:szCs w:val="20"/>
      <w:lang w:eastAsia="en-IN"/>
    </w:rPr>
  </w:style>
  <w:style w:type="paragraph" w:customStyle="1" w:styleId="xl119">
    <w:name w:val="xl119"/>
    <w:basedOn w:val="Normal"/>
    <w:rsid w:val="001A618A"/>
    <w:pPr>
      <w:spacing w:before="100" w:beforeAutospacing="1" w:after="100" w:afterAutospacing="1"/>
      <w:jc w:val="right"/>
      <w:textAlignment w:val="center"/>
    </w:pPr>
    <w:rPr>
      <w:rFonts w:ascii="Arial Narrow" w:eastAsia="Times New Roman" w:hAnsi="Arial Narrow" w:cs="Times New Roman"/>
      <w:b/>
      <w:bCs/>
      <w:sz w:val="20"/>
      <w:szCs w:val="20"/>
      <w:lang w:eastAsia="en-IN"/>
    </w:rPr>
  </w:style>
  <w:style w:type="paragraph" w:customStyle="1" w:styleId="xl120">
    <w:name w:val="xl120"/>
    <w:basedOn w:val="Normal"/>
    <w:rsid w:val="001A618A"/>
    <w:pPr>
      <w:pBdr>
        <w:left w:val="single" w:sz="4" w:space="0" w:color="auto"/>
        <w:right w:val="single" w:sz="4" w:space="0" w:color="auto"/>
      </w:pBdr>
      <w:spacing w:before="100" w:beforeAutospacing="1" w:after="100" w:afterAutospacing="1"/>
      <w:jc w:val="right"/>
      <w:textAlignment w:val="center"/>
    </w:pPr>
    <w:rPr>
      <w:rFonts w:ascii="Arial Narrow" w:eastAsia="Times New Roman" w:hAnsi="Arial Narrow" w:cs="Times New Roman"/>
      <w:b/>
      <w:bCs/>
      <w:sz w:val="20"/>
      <w:szCs w:val="20"/>
      <w:lang w:eastAsia="en-IN"/>
    </w:rPr>
  </w:style>
  <w:style w:type="paragraph" w:customStyle="1" w:styleId="xl121">
    <w:name w:val="xl121"/>
    <w:basedOn w:val="Normal"/>
    <w:rsid w:val="00D67983"/>
    <w:pPr>
      <w:pBdr>
        <w:left w:val="single" w:sz="4" w:space="0" w:color="auto"/>
        <w:right w:val="single" w:sz="4" w:space="0" w:color="auto"/>
      </w:pBdr>
      <w:spacing w:before="100" w:beforeAutospacing="1" w:after="100" w:afterAutospacing="1"/>
      <w:jc w:val="right"/>
      <w:textAlignment w:val="top"/>
    </w:pPr>
    <w:rPr>
      <w:rFonts w:ascii="Arial Narrow" w:eastAsia="Times New Roman" w:hAnsi="Arial Narrow" w:cs="Times New Roman"/>
      <w:sz w:val="20"/>
      <w:szCs w:val="20"/>
      <w:lang w:eastAsia="en-IN"/>
    </w:rPr>
  </w:style>
  <w:style w:type="paragraph" w:customStyle="1" w:styleId="xl122">
    <w:name w:val="xl122"/>
    <w:basedOn w:val="Normal"/>
    <w:rsid w:val="00D6798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ascii="Arial Narrow" w:eastAsia="Times New Roman" w:hAnsi="Arial Narrow" w:cs="Times New Roman"/>
      <w:sz w:val="20"/>
      <w:szCs w:val="20"/>
      <w:lang w:eastAsia="en-IN"/>
    </w:rPr>
  </w:style>
  <w:style w:type="paragraph" w:customStyle="1" w:styleId="xl123">
    <w:name w:val="xl123"/>
    <w:basedOn w:val="Normal"/>
    <w:rsid w:val="00D67983"/>
    <w:pPr>
      <w:pBdr>
        <w:left w:val="single" w:sz="4" w:space="0" w:color="auto"/>
        <w:right w:val="single" w:sz="4" w:space="0" w:color="auto"/>
      </w:pBdr>
      <w:shd w:val="clear" w:color="000000" w:fill="D9D9D9"/>
      <w:spacing w:before="100" w:beforeAutospacing="1" w:after="100" w:afterAutospacing="1"/>
      <w:jc w:val="right"/>
      <w:textAlignment w:val="top"/>
    </w:pPr>
    <w:rPr>
      <w:rFonts w:ascii="Arial Narrow" w:eastAsia="Times New Roman" w:hAnsi="Arial Narrow" w:cs="Times New Roman"/>
      <w:sz w:val="20"/>
      <w:szCs w:val="20"/>
      <w:lang w:eastAsia="en-IN"/>
    </w:rPr>
  </w:style>
  <w:style w:type="character" w:customStyle="1" w:styleId="markedcontent">
    <w:name w:val="markedcontent"/>
    <w:basedOn w:val="DefaultParagraphFont"/>
    <w:rsid w:val="006D1BA1"/>
  </w:style>
  <w:style w:type="paragraph" w:styleId="Title">
    <w:name w:val="Title"/>
    <w:aliases w:val="Title Char Char,Title Char Char Char Char Char Char Char Char Char,Title Char Char Char  Char,Title Char Char Char Char Char,Title Char Char Char Char,Title Char Char Char Char Char Char Char Char Char Char Char Char Char"/>
    <w:basedOn w:val="Normal"/>
    <w:link w:val="TitleChar"/>
    <w:qFormat/>
    <w:rsid w:val="000E6463"/>
    <w:pPr>
      <w:jc w:val="center"/>
    </w:pPr>
    <w:rPr>
      <w:rFonts w:ascii="Times New Roman" w:eastAsia="Times New Roman" w:hAnsi="Times New Roman" w:cs="Mangal"/>
      <w:b/>
      <w:sz w:val="24"/>
      <w:szCs w:val="20"/>
      <w:lang w:val="x-none" w:eastAsia="x-none" w:bidi="hi-IN"/>
    </w:rPr>
  </w:style>
  <w:style w:type="character" w:customStyle="1" w:styleId="TitleChar">
    <w:name w:val="Title Char"/>
    <w:aliases w:val="Title Char Char Char,Title Char Char Char Char Char Char Char Char Char Char,Title Char Char Char  Char Char,Title Char Char Char Char Char Char,Title Char Char Char Char Char1"/>
    <w:basedOn w:val="DefaultParagraphFont"/>
    <w:link w:val="Title"/>
    <w:rsid w:val="000E6463"/>
    <w:rPr>
      <w:rFonts w:cs="Mangal"/>
      <w:b/>
      <w:sz w:val="24"/>
      <w:lang w:val="x-none" w:eastAsia="x-none"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2561">
      <w:bodyDiv w:val="1"/>
      <w:marLeft w:val="0"/>
      <w:marRight w:val="0"/>
      <w:marTop w:val="0"/>
      <w:marBottom w:val="0"/>
      <w:divBdr>
        <w:top w:val="none" w:sz="0" w:space="0" w:color="auto"/>
        <w:left w:val="none" w:sz="0" w:space="0" w:color="auto"/>
        <w:bottom w:val="none" w:sz="0" w:space="0" w:color="auto"/>
        <w:right w:val="none" w:sz="0" w:space="0" w:color="auto"/>
      </w:divBdr>
    </w:div>
    <w:div w:id="13924559">
      <w:bodyDiv w:val="1"/>
      <w:marLeft w:val="0"/>
      <w:marRight w:val="0"/>
      <w:marTop w:val="0"/>
      <w:marBottom w:val="0"/>
      <w:divBdr>
        <w:top w:val="none" w:sz="0" w:space="0" w:color="auto"/>
        <w:left w:val="none" w:sz="0" w:space="0" w:color="auto"/>
        <w:bottom w:val="none" w:sz="0" w:space="0" w:color="auto"/>
        <w:right w:val="none" w:sz="0" w:space="0" w:color="auto"/>
      </w:divBdr>
    </w:div>
    <w:div w:id="15272984">
      <w:bodyDiv w:val="1"/>
      <w:marLeft w:val="0"/>
      <w:marRight w:val="0"/>
      <w:marTop w:val="0"/>
      <w:marBottom w:val="0"/>
      <w:divBdr>
        <w:top w:val="none" w:sz="0" w:space="0" w:color="auto"/>
        <w:left w:val="none" w:sz="0" w:space="0" w:color="auto"/>
        <w:bottom w:val="none" w:sz="0" w:space="0" w:color="auto"/>
        <w:right w:val="none" w:sz="0" w:space="0" w:color="auto"/>
      </w:divBdr>
    </w:div>
    <w:div w:id="21784807">
      <w:bodyDiv w:val="1"/>
      <w:marLeft w:val="0"/>
      <w:marRight w:val="0"/>
      <w:marTop w:val="0"/>
      <w:marBottom w:val="0"/>
      <w:divBdr>
        <w:top w:val="none" w:sz="0" w:space="0" w:color="auto"/>
        <w:left w:val="none" w:sz="0" w:space="0" w:color="auto"/>
        <w:bottom w:val="none" w:sz="0" w:space="0" w:color="auto"/>
        <w:right w:val="none" w:sz="0" w:space="0" w:color="auto"/>
      </w:divBdr>
    </w:div>
    <w:div w:id="23362619">
      <w:bodyDiv w:val="1"/>
      <w:marLeft w:val="0"/>
      <w:marRight w:val="0"/>
      <w:marTop w:val="0"/>
      <w:marBottom w:val="0"/>
      <w:divBdr>
        <w:top w:val="none" w:sz="0" w:space="0" w:color="auto"/>
        <w:left w:val="none" w:sz="0" w:space="0" w:color="auto"/>
        <w:bottom w:val="none" w:sz="0" w:space="0" w:color="auto"/>
        <w:right w:val="none" w:sz="0" w:space="0" w:color="auto"/>
      </w:divBdr>
      <w:divsChild>
        <w:div w:id="308899441">
          <w:marLeft w:val="547"/>
          <w:marRight w:val="0"/>
          <w:marTop w:val="0"/>
          <w:marBottom w:val="0"/>
          <w:divBdr>
            <w:top w:val="none" w:sz="0" w:space="0" w:color="auto"/>
            <w:left w:val="none" w:sz="0" w:space="0" w:color="auto"/>
            <w:bottom w:val="none" w:sz="0" w:space="0" w:color="auto"/>
            <w:right w:val="none" w:sz="0" w:space="0" w:color="auto"/>
          </w:divBdr>
        </w:div>
      </w:divsChild>
    </w:div>
    <w:div w:id="28848225">
      <w:bodyDiv w:val="1"/>
      <w:marLeft w:val="0"/>
      <w:marRight w:val="0"/>
      <w:marTop w:val="0"/>
      <w:marBottom w:val="0"/>
      <w:divBdr>
        <w:top w:val="none" w:sz="0" w:space="0" w:color="auto"/>
        <w:left w:val="none" w:sz="0" w:space="0" w:color="auto"/>
        <w:bottom w:val="none" w:sz="0" w:space="0" w:color="auto"/>
        <w:right w:val="none" w:sz="0" w:space="0" w:color="auto"/>
      </w:divBdr>
    </w:div>
    <w:div w:id="30351057">
      <w:bodyDiv w:val="1"/>
      <w:marLeft w:val="0"/>
      <w:marRight w:val="0"/>
      <w:marTop w:val="0"/>
      <w:marBottom w:val="0"/>
      <w:divBdr>
        <w:top w:val="none" w:sz="0" w:space="0" w:color="auto"/>
        <w:left w:val="none" w:sz="0" w:space="0" w:color="auto"/>
        <w:bottom w:val="none" w:sz="0" w:space="0" w:color="auto"/>
        <w:right w:val="none" w:sz="0" w:space="0" w:color="auto"/>
      </w:divBdr>
    </w:div>
    <w:div w:id="34550478">
      <w:bodyDiv w:val="1"/>
      <w:marLeft w:val="0"/>
      <w:marRight w:val="0"/>
      <w:marTop w:val="0"/>
      <w:marBottom w:val="0"/>
      <w:divBdr>
        <w:top w:val="none" w:sz="0" w:space="0" w:color="auto"/>
        <w:left w:val="none" w:sz="0" w:space="0" w:color="auto"/>
        <w:bottom w:val="none" w:sz="0" w:space="0" w:color="auto"/>
        <w:right w:val="none" w:sz="0" w:space="0" w:color="auto"/>
      </w:divBdr>
    </w:div>
    <w:div w:id="39940038">
      <w:bodyDiv w:val="1"/>
      <w:marLeft w:val="0"/>
      <w:marRight w:val="0"/>
      <w:marTop w:val="0"/>
      <w:marBottom w:val="0"/>
      <w:divBdr>
        <w:top w:val="none" w:sz="0" w:space="0" w:color="auto"/>
        <w:left w:val="none" w:sz="0" w:space="0" w:color="auto"/>
        <w:bottom w:val="none" w:sz="0" w:space="0" w:color="auto"/>
        <w:right w:val="none" w:sz="0" w:space="0" w:color="auto"/>
      </w:divBdr>
    </w:div>
    <w:div w:id="40444961">
      <w:bodyDiv w:val="1"/>
      <w:marLeft w:val="0"/>
      <w:marRight w:val="0"/>
      <w:marTop w:val="0"/>
      <w:marBottom w:val="0"/>
      <w:divBdr>
        <w:top w:val="none" w:sz="0" w:space="0" w:color="auto"/>
        <w:left w:val="none" w:sz="0" w:space="0" w:color="auto"/>
        <w:bottom w:val="none" w:sz="0" w:space="0" w:color="auto"/>
        <w:right w:val="none" w:sz="0" w:space="0" w:color="auto"/>
      </w:divBdr>
    </w:div>
    <w:div w:id="48118186">
      <w:bodyDiv w:val="1"/>
      <w:marLeft w:val="0"/>
      <w:marRight w:val="0"/>
      <w:marTop w:val="0"/>
      <w:marBottom w:val="0"/>
      <w:divBdr>
        <w:top w:val="none" w:sz="0" w:space="0" w:color="auto"/>
        <w:left w:val="none" w:sz="0" w:space="0" w:color="auto"/>
        <w:bottom w:val="none" w:sz="0" w:space="0" w:color="auto"/>
        <w:right w:val="none" w:sz="0" w:space="0" w:color="auto"/>
      </w:divBdr>
    </w:div>
    <w:div w:id="49349010">
      <w:bodyDiv w:val="1"/>
      <w:marLeft w:val="0"/>
      <w:marRight w:val="0"/>
      <w:marTop w:val="0"/>
      <w:marBottom w:val="0"/>
      <w:divBdr>
        <w:top w:val="none" w:sz="0" w:space="0" w:color="auto"/>
        <w:left w:val="none" w:sz="0" w:space="0" w:color="auto"/>
        <w:bottom w:val="none" w:sz="0" w:space="0" w:color="auto"/>
        <w:right w:val="none" w:sz="0" w:space="0" w:color="auto"/>
      </w:divBdr>
    </w:div>
    <w:div w:id="57827995">
      <w:bodyDiv w:val="1"/>
      <w:marLeft w:val="0"/>
      <w:marRight w:val="0"/>
      <w:marTop w:val="0"/>
      <w:marBottom w:val="0"/>
      <w:divBdr>
        <w:top w:val="none" w:sz="0" w:space="0" w:color="auto"/>
        <w:left w:val="none" w:sz="0" w:space="0" w:color="auto"/>
        <w:bottom w:val="none" w:sz="0" w:space="0" w:color="auto"/>
        <w:right w:val="none" w:sz="0" w:space="0" w:color="auto"/>
      </w:divBdr>
    </w:div>
    <w:div w:id="58478353">
      <w:bodyDiv w:val="1"/>
      <w:marLeft w:val="0"/>
      <w:marRight w:val="0"/>
      <w:marTop w:val="0"/>
      <w:marBottom w:val="0"/>
      <w:divBdr>
        <w:top w:val="none" w:sz="0" w:space="0" w:color="auto"/>
        <w:left w:val="none" w:sz="0" w:space="0" w:color="auto"/>
        <w:bottom w:val="none" w:sz="0" w:space="0" w:color="auto"/>
        <w:right w:val="none" w:sz="0" w:space="0" w:color="auto"/>
      </w:divBdr>
    </w:div>
    <w:div w:id="61492455">
      <w:bodyDiv w:val="1"/>
      <w:marLeft w:val="0"/>
      <w:marRight w:val="0"/>
      <w:marTop w:val="0"/>
      <w:marBottom w:val="0"/>
      <w:divBdr>
        <w:top w:val="none" w:sz="0" w:space="0" w:color="auto"/>
        <w:left w:val="none" w:sz="0" w:space="0" w:color="auto"/>
        <w:bottom w:val="none" w:sz="0" w:space="0" w:color="auto"/>
        <w:right w:val="none" w:sz="0" w:space="0" w:color="auto"/>
      </w:divBdr>
    </w:div>
    <w:div w:id="63333987">
      <w:bodyDiv w:val="1"/>
      <w:marLeft w:val="0"/>
      <w:marRight w:val="0"/>
      <w:marTop w:val="0"/>
      <w:marBottom w:val="0"/>
      <w:divBdr>
        <w:top w:val="none" w:sz="0" w:space="0" w:color="auto"/>
        <w:left w:val="none" w:sz="0" w:space="0" w:color="auto"/>
        <w:bottom w:val="none" w:sz="0" w:space="0" w:color="auto"/>
        <w:right w:val="none" w:sz="0" w:space="0" w:color="auto"/>
      </w:divBdr>
    </w:div>
    <w:div w:id="63912912">
      <w:bodyDiv w:val="1"/>
      <w:marLeft w:val="0"/>
      <w:marRight w:val="0"/>
      <w:marTop w:val="0"/>
      <w:marBottom w:val="0"/>
      <w:divBdr>
        <w:top w:val="none" w:sz="0" w:space="0" w:color="auto"/>
        <w:left w:val="none" w:sz="0" w:space="0" w:color="auto"/>
        <w:bottom w:val="none" w:sz="0" w:space="0" w:color="auto"/>
        <w:right w:val="none" w:sz="0" w:space="0" w:color="auto"/>
      </w:divBdr>
    </w:div>
    <w:div w:id="66389926">
      <w:bodyDiv w:val="1"/>
      <w:marLeft w:val="0"/>
      <w:marRight w:val="0"/>
      <w:marTop w:val="0"/>
      <w:marBottom w:val="0"/>
      <w:divBdr>
        <w:top w:val="none" w:sz="0" w:space="0" w:color="auto"/>
        <w:left w:val="none" w:sz="0" w:space="0" w:color="auto"/>
        <w:bottom w:val="none" w:sz="0" w:space="0" w:color="auto"/>
        <w:right w:val="none" w:sz="0" w:space="0" w:color="auto"/>
      </w:divBdr>
    </w:div>
    <w:div w:id="66533343">
      <w:bodyDiv w:val="1"/>
      <w:marLeft w:val="0"/>
      <w:marRight w:val="0"/>
      <w:marTop w:val="0"/>
      <w:marBottom w:val="0"/>
      <w:divBdr>
        <w:top w:val="none" w:sz="0" w:space="0" w:color="auto"/>
        <w:left w:val="none" w:sz="0" w:space="0" w:color="auto"/>
        <w:bottom w:val="none" w:sz="0" w:space="0" w:color="auto"/>
        <w:right w:val="none" w:sz="0" w:space="0" w:color="auto"/>
      </w:divBdr>
    </w:div>
    <w:div w:id="68119418">
      <w:bodyDiv w:val="1"/>
      <w:marLeft w:val="0"/>
      <w:marRight w:val="0"/>
      <w:marTop w:val="0"/>
      <w:marBottom w:val="0"/>
      <w:divBdr>
        <w:top w:val="none" w:sz="0" w:space="0" w:color="auto"/>
        <w:left w:val="none" w:sz="0" w:space="0" w:color="auto"/>
        <w:bottom w:val="none" w:sz="0" w:space="0" w:color="auto"/>
        <w:right w:val="none" w:sz="0" w:space="0" w:color="auto"/>
      </w:divBdr>
    </w:div>
    <w:div w:id="68693728">
      <w:bodyDiv w:val="1"/>
      <w:marLeft w:val="0"/>
      <w:marRight w:val="0"/>
      <w:marTop w:val="0"/>
      <w:marBottom w:val="0"/>
      <w:divBdr>
        <w:top w:val="none" w:sz="0" w:space="0" w:color="auto"/>
        <w:left w:val="none" w:sz="0" w:space="0" w:color="auto"/>
        <w:bottom w:val="none" w:sz="0" w:space="0" w:color="auto"/>
        <w:right w:val="none" w:sz="0" w:space="0" w:color="auto"/>
      </w:divBdr>
    </w:div>
    <w:div w:id="71005612">
      <w:bodyDiv w:val="1"/>
      <w:marLeft w:val="0"/>
      <w:marRight w:val="0"/>
      <w:marTop w:val="0"/>
      <w:marBottom w:val="0"/>
      <w:divBdr>
        <w:top w:val="none" w:sz="0" w:space="0" w:color="auto"/>
        <w:left w:val="none" w:sz="0" w:space="0" w:color="auto"/>
        <w:bottom w:val="none" w:sz="0" w:space="0" w:color="auto"/>
        <w:right w:val="none" w:sz="0" w:space="0" w:color="auto"/>
      </w:divBdr>
    </w:div>
    <w:div w:id="72554983">
      <w:bodyDiv w:val="1"/>
      <w:marLeft w:val="0"/>
      <w:marRight w:val="0"/>
      <w:marTop w:val="0"/>
      <w:marBottom w:val="0"/>
      <w:divBdr>
        <w:top w:val="none" w:sz="0" w:space="0" w:color="auto"/>
        <w:left w:val="none" w:sz="0" w:space="0" w:color="auto"/>
        <w:bottom w:val="none" w:sz="0" w:space="0" w:color="auto"/>
        <w:right w:val="none" w:sz="0" w:space="0" w:color="auto"/>
      </w:divBdr>
    </w:div>
    <w:div w:id="72822511">
      <w:bodyDiv w:val="1"/>
      <w:marLeft w:val="0"/>
      <w:marRight w:val="0"/>
      <w:marTop w:val="0"/>
      <w:marBottom w:val="0"/>
      <w:divBdr>
        <w:top w:val="none" w:sz="0" w:space="0" w:color="auto"/>
        <w:left w:val="none" w:sz="0" w:space="0" w:color="auto"/>
        <w:bottom w:val="none" w:sz="0" w:space="0" w:color="auto"/>
        <w:right w:val="none" w:sz="0" w:space="0" w:color="auto"/>
      </w:divBdr>
    </w:div>
    <w:div w:id="75248373">
      <w:bodyDiv w:val="1"/>
      <w:marLeft w:val="0"/>
      <w:marRight w:val="0"/>
      <w:marTop w:val="0"/>
      <w:marBottom w:val="0"/>
      <w:divBdr>
        <w:top w:val="none" w:sz="0" w:space="0" w:color="auto"/>
        <w:left w:val="none" w:sz="0" w:space="0" w:color="auto"/>
        <w:bottom w:val="none" w:sz="0" w:space="0" w:color="auto"/>
        <w:right w:val="none" w:sz="0" w:space="0" w:color="auto"/>
      </w:divBdr>
    </w:div>
    <w:div w:id="80109285">
      <w:bodyDiv w:val="1"/>
      <w:marLeft w:val="0"/>
      <w:marRight w:val="0"/>
      <w:marTop w:val="0"/>
      <w:marBottom w:val="0"/>
      <w:divBdr>
        <w:top w:val="none" w:sz="0" w:space="0" w:color="auto"/>
        <w:left w:val="none" w:sz="0" w:space="0" w:color="auto"/>
        <w:bottom w:val="none" w:sz="0" w:space="0" w:color="auto"/>
        <w:right w:val="none" w:sz="0" w:space="0" w:color="auto"/>
      </w:divBdr>
      <w:divsChild>
        <w:div w:id="73285346">
          <w:marLeft w:val="274"/>
          <w:marRight w:val="0"/>
          <w:marTop w:val="0"/>
          <w:marBottom w:val="0"/>
          <w:divBdr>
            <w:top w:val="none" w:sz="0" w:space="0" w:color="auto"/>
            <w:left w:val="none" w:sz="0" w:space="0" w:color="auto"/>
            <w:bottom w:val="none" w:sz="0" w:space="0" w:color="auto"/>
            <w:right w:val="none" w:sz="0" w:space="0" w:color="auto"/>
          </w:divBdr>
        </w:div>
        <w:div w:id="101077995">
          <w:marLeft w:val="274"/>
          <w:marRight w:val="0"/>
          <w:marTop w:val="0"/>
          <w:marBottom w:val="0"/>
          <w:divBdr>
            <w:top w:val="none" w:sz="0" w:space="0" w:color="auto"/>
            <w:left w:val="none" w:sz="0" w:space="0" w:color="auto"/>
            <w:bottom w:val="none" w:sz="0" w:space="0" w:color="auto"/>
            <w:right w:val="none" w:sz="0" w:space="0" w:color="auto"/>
          </w:divBdr>
        </w:div>
        <w:div w:id="300497731">
          <w:marLeft w:val="274"/>
          <w:marRight w:val="0"/>
          <w:marTop w:val="0"/>
          <w:marBottom w:val="0"/>
          <w:divBdr>
            <w:top w:val="none" w:sz="0" w:space="0" w:color="auto"/>
            <w:left w:val="none" w:sz="0" w:space="0" w:color="auto"/>
            <w:bottom w:val="none" w:sz="0" w:space="0" w:color="auto"/>
            <w:right w:val="none" w:sz="0" w:space="0" w:color="auto"/>
          </w:divBdr>
        </w:div>
        <w:div w:id="912547826">
          <w:marLeft w:val="274"/>
          <w:marRight w:val="0"/>
          <w:marTop w:val="0"/>
          <w:marBottom w:val="0"/>
          <w:divBdr>
            <w:top w:val="none" w:sz="0" w:space="0" w:color="auto"/>
            <w:left w:val="none" w:sz="0" w:space="0" w:color="auto"/>
            <w:bottom w:val="none" w:sz="0" w:space="0" w:color="auto"/>
            <w:right w:val="none" w:sz="0" w:space="0" w:color="auto"/>
          </w:divBdr>
        </w:div>
        <w:div w:id="1341934629">
          <w:marLeft w:val="274"/>
          <w:marRight w:val="0"/>
          <w:marTop w:val="0"/>
          <w:marBottom w:val="0"/>
          <w:divBdr>
            <w:top w:val="none" w:sz="0" w:space="0" w:color="auto"/>
            <w:left w:val="none" w:sz="0" w:space="0" w:color="auto"/>
            <w:bottom w:val="none" w:sz="0" w:space="0" w:color="auto"/>
            <w:right w:val="none" w:sz="0" w:space="0" w:color="auto"/>
          </w:divBdr>
        </w:div>
        <w:div w:id="1483736410">
          <w:marLeft w:val="274"/>
          <w:marRight w:val="0"/>
          <w:marTop w:val="0"/>
          <w:marBottom w:val="0"/>
          <w:divBdr>
            <w:top w:val="none" w:sz="0" w:space="0" w:color="auto"/>
            <w:left w:val="none" w:sz="0" w:space="0" w:color="auto"/>
            <w:bottom w:val="none" w:sz="0" w:space="0" w:color="auto"/>
            <w:right w:val="none" w:sz="0" w:space="0" w:color="auto"/>
          </w:divBdr>
        </w:div>
        <w:div w:id="1525752516">
          <w:marLeft w:val="274"/>
          <w:marRight w:val="0"/>
          <w:marTop w:val="0"/>
          <w:marBottom w:val="0"/>
          <w:divBdr>
            <w:top w:val="none" w:sz="0" w:space="0" w:color="auto"/>
            <w:left w:val="none" w:sz="0" w:space="0" w:color="auto"/>
            <w:bottom w:val="none" w:sz="0" w:space="0" w:color="auto"/>
            <w:right w:val="none" w:sz="0" w:space="0" w:color="auto"/>
          </w:divBdr>
        </w:div>
        <w:div w:id="1757285875">
          <w:marLeft w:val="274"/>
          <w:marRight w:val="0"/>
          <w:marTop w:val="0"/>
          <w:marBottom w:val="0"/>
          <w:divBdr>
            <w:top w:val="none" w:sz="0" w:space="0" w:color="auto"/>
            <w:left w:val="none" w:sz="0" w:space="0" w:color="auto"/>
            <w:bottom w:val="none" w:sz="0" w:space="0" w:color="auto"/>
            <w:right w:val="none" w:sz="0" w:space="0" w:color="auto"/>
          </w:divBdr>
        </w:div>
        <w:div w:id="1906796715">
          <w:marLeft w:val="274"/>
          <w:marRight w:val="0"/>
          <w:marTop w:val="0"/>
          <w:marBottom w:val="0"/>
          <w:divBdr>
            <w:top w:val="none" w:sz="0" w:space="0" w:color="auto"/>
            <w:left w:val="none" w:sz="0" w:space="0" w:color="auto"/>
            <w:bottom w:val="none" w:sz="0" w:space="0" w:color="auto"/>
            <w:right w:val="none" w:sz="0" w:space="0" w:color="auto"/>
          </w:divBdr>
        </w:div>
        <w:div w:id="1949896359">
          <w:marLeft w:val="274"/>
          <w:marRight w:val="0"/>
          <w:marTop w:val="0"/>
          <w:marBottom w:val="0"/>
          <w:divBdr>
            <w:top w:val="none" w:sz="0" w:space="0" w:color="auto"/>
            <w:left w:val="none" w:sz="0" w:space="0" w:color="auto"/>
            <w:bottom w:val="none" w:sz="0" w:space="0" w:color="auto"/>
            <w:right w:val="none" w:sz="0" w:space="0" w:color="auto"/>
          </w:divBdr>
        </w:div>
        <w:div w:id="2067295352">
          <w:marLeft w:val="274"/>
          <w:marRight w:val="0"/>
          <w:marTop w:val="0"/>
          <w:marBottom w:val="0"/>
          <w:divBdr>
            <w:top w:val="none" w:sz="0" w:space="0" w:color="auto"/>
            <w:left w:val="none" w:sz="0" w:space="0" w:color="auto"/>
            <w:bottom w:val="none" w:sz="0" w:space="0" w:color="auto"/>
            <w:right w:val="none" w:sz="0" w:space="0" w:color="auto"/>
          </w:divBdr>
        </w:div>
        <w:div w:id="2103606175">
          <w:marLeft w:val="274"/>
          <w:marRight w:val="0"/>
          <w:marTop w:val="0"/>
          <w:marBottom w:val="0"/>
          <w:divBdr>
            <w:top w:val="none" w:sz="0" w:space="0" w:color="auto"/>
            <w:left w:val="none" w:sz="0" w:space="0" w:color="auto"/>
            <w:bottom w:val="none" w:sz="0" w:space="0" w:color="auto"/>
            <w:right w:val="none" w:sz="0" w:space="0" w:color="auto"/>
          </w:divBdr>
        </w:div>
        <w:div w:id="2115057031">
          <w:marLeft w:val="274"/>
          <w:marRight w:val="0"/>
          <w:marTop w:val="0"/>
          <w:marBottom w:val="0"/>
          <w:divBdr>
            <w:top w:val="none" w:sz="0" w:space="0" w:color="auto"/>
            <w:left w:val="none" w:sz="0" w:space="0" w:color="auto"/>
            <w:bottom w:val="none" w:sz="0" w:space="0" w:color="auto"/>
            <w:right w:val="none" w:sz="0" w:space="0" w:color="auto"/>
          </w:divBdr>
        </w:div>
        <w:div w:id="2143880372">
          <w:marLeft w:val="274"/>
          <w:marRight w:val="0"/>
          <w:marTop w:val="0"/>
          <w:marBottom w:val="0"/>
          <w:divBdr>
            <w:top w:val="none" w:sz="0" w:space="0" w:color="auto"/>
            <w:left w:val="none" w:sz="0" w:space="0" w:color="auto"/>
            <w:bottom w:val="none" w:sz="0" w:space="0" w:color="auto"/>
            <w:right w:val="none" w:sz="0" w:space="0" w:color="auto"/>
          </w:divBdr>
        </w:div>
      </w:divsChild>
    </w:div>
    <w:div w:id="86656024">
      <w:bodyDiv w:val="1"/>
      <w:marLeft w:val="0"/>
      <w:marRight w:val="0"/>
      <w:marTop w:val="0"/>
      <w:marBottom w:val="0"/>
      <w:divBdr>
        <w:top w:val="none" w:sz="0" w:space="0" w:color="auto"/>
        <w:left w:val="none" w:sz="0" w:space="0" w:color="auto"/>
        <w:bottom w:val="none" w:sz="0" w:space="0" w:color="auto"/>
        <w:right w:val="none" w:sz="0" w:space="0" w:color="auto"/>
      </w:divBdr>
    </w:div>
    <w:div w:id="90589740">
      <w:bodyDiv w:val="1"/>
      <w:marLeft w:val="0"/>
      <w:marRight w:val="0"/>
      <w:marTop w:val="0"/>
      <w:marBottom w:val="0"/>
      <w:divBdr>
        <w:top w:val="none" w:sz="0" w:space="0" w:color="auto"/>
        <w:left w:val="none" w:sz="0" w:space="0" w:color="auto"/>
        <w:bottom w:val="none" w:sz="0" w:space="0" w:color="auto"/>
        <w:right w:val="none" w:sz="0" w:space="0" w:color="auto"/>
      </w:divBdr>
    </w:div>
    <w:div w:id="95366310">
      <w:bodyDiv w:val="1"/>
      <w:marLeft w:val="0"/>
      <w:marRight w:val="0"/>
      <w:marTop w:val="0"/>
      <w:marBottom w:val="0"/>
      <w:divBdr>
        <w:top w:val="none" w:sz="0" w:space="0" w:color="auto"/>
        <w:left w:val="none" w:sz="0" w:space="0" w:color="auto"/>
        <w:bottom w:val="none" w:sz="0" w:space="0" w:color="auto"/>
        <w:right w:val="none" w:sz="0" w:space="0" w:color="auto"/>
      </w:divBdr>
      <w:divsChild>
        <w:div w:id="2080518097">
          <w:marLeft w:val="547"/>
          <w:marRight w:val="0"/>
          <w:marTop w:val="0"/>
          <w:marBottom w:val="0"/>
          <w:divBdr>
            <w:top w:val="none" w:sz="0" w:space="0" w:color="auto"/>
            <w:left w:val="none" w:sz="0" w:space="0" w:color="auto"/>
            <w:bottom w:val="none" w:sz="0" w:space="0" w:color="auto"/>
            <w:right w:val="none" w:sz="0" w:space="0" w:color="auto"/>
          </w:divBdr>
        </w:div>
      </w:divsChild>
    </w:div>
    <w:div w:id="97800465">
      <w:bodyDiv w:val="1"/>
      <w:marLeft w:val="0"/>
      <w:marRight w:val="0"/>
      <w:marTop w:val="0"/>
      <w:marBottom w:val="0"/>
      <w:divBdr>
        <w:top w:val="none" w:sz="0" w:space="0" w:color="auto"/>
        <w:left w:val="none" w:sz="0" w:space="0" w:color="auto"/>
        <w:bottom w:val="none" w:sz="0" w:space="0" w:color="auto"/>
        <w:right w:val="none" w:sz="0" w:space="0" w:color="auto"/>
      </w:divBdr>
    </w:div>
    <w:div w:id="108165413">
      <w:bodyDiv w:val="1"/>
      <w:marLeft w:val="0"/>
      <w:marRight w:val="0"/>
      <w:marTop w:val="0"/>
      <w:marBottom w:val="0"/>
      <w:divBdr>
        <w:top w:val="none" w:sz="0" w:space="0" w:color="auto"/>
        <w:left w:val="none" w:sz="0" w:space="0" w:color="auto"/>
        <w:bottom w:val="none" w:sz="0" w:space="0" w:color="auto"/>
        <w:right w:val="none" w:sz="0" w:space="0" w:color="auto"/>
      </w:divBdr>
    </w:div>
    <w:div w:id="112142088">
      <w:bodyDiv w:val="1"/>
      <w:marLeft w:val="0"/>
      <w:marRight w:val="0"/>
      <w:marTop w:val="0"/>
      <w:marBottom w:val="0"/>
      <w:divBdr>
        <w:top w:val="none" w:sz="0" w:space="0" w:color="auto"/>
        <w:left w:val="none" w:sz="0" w:space="0" w:color="auto"/>
        <w:bottom w:val="none" w:sz="0" w:space="0" w:color="auto"/>
        <w:right w:val="none" w:sz="0" w:space="0" w:color="auto"/>
      </w:divBdr>
    </w:div>
    <w:div w:id="115607565">
      <w:bodyDiv w:val="1"/>
      <w:marLeft w:val="0"/>
      <w:marRight w:val="0"/>
      <w:marTop w:val="0"/>
      <w:marBottom w:val="0"/>
      <w:divBdr>
        <w:top w:val="none" w:sz="0" w:space="0" w:color="auto"/>
        <w:left w:val="none" w:sz="0" w:space="0" w:color="auto"/>
        <w:bottom w:val="none" w:sz="0" w:space="0" w:color="auto"/>
        <w:right w:val="none" w:sz="0" w:space="0" w:color="auto"/>
      </w:divBdr>
      <w:divsChild>
        <w:div w:id="681005162">
          <w:marLeft w:val="547"/>
          <w:marRight w:val="0"/>
          <w:marTop w:val="0"/>
          <w:marBottom w:val="0"/>
          <w:divBdr>
            <w:top w:val="none" w:sz="0" w:space="0" w:color="auto"/>
            <w:left w:val="none" w:sz="0" w:space="0" w:color="auto"/>
            <w:bottom w:val="none" w:sz="0" w:space="0" w:color="auto"/>
            <w:right w:val="none" w:sz="0" w:space="0" w:color="auto"/>
          </w:divBdr>
        </w:div>
        <w:div w:id="684286530">
          <w:marLeft w:val="547"/>
          <w:marRight w:val="0"/>
          <w:marTop w:val="0"/>
          <w:marBottom w:val="0"/>
          <w:divBdr>
            <w:top w:val="none" w:sz="0" w:space="0" w:color="auto"/>
            <w:left w:val="none" w:sz="0" w:space="0" w:color="auto"/>
            <w:bottom w:val="none" w:sz="0" w:space="0" w:color="auto"/>
            <w:right w:val="none" w:sz="0" w:space="0" w:color="auto"/>
          </w:divBdr>
        </w:div>
        <w:div w:id="2030639983">
          <w:marLeft w:val="547"/>
          <w:marRight w:val="0"/>
          <w:marTop w:val="0"/>
          <w:marBottom w:val="0"/>
          <w:divBdr>
            <w:top w:val="none" w:sz="0" w:space="0" w:color="auto"/>
            <w:left w:val="none" w:sz="0" w:space="0" w:color="auto"/>
            <w:bottom w:val="none" w:sz="0" w:space="0" w:color="auto"/>
            <w:right w:val="none" w:sz="0" w:space="0" w:color="auto"/>
          </w:divBdr>
        </w:div>
      </w:divsChild>
    </w:div>
    <w:div w:id="120853209">
      <w:bodyDiv w:val="1"/>
      <w:marLeft w:val="0"/>
      <w:marRight w:val="0"/>
      <w:marTop w:val="0"/>
      <w:marBottom w:val="0"/>
      <w:divBdr>
        <w:top w:val="none" w:sz="0" w:space="0" w:color="auto"/>
        <w:left w:val="none" w:sz="0" w:space="0" w:color="auto"/>
        <w:bottom w:val="none" w:sz="0" w:space="0" w:color="auto"/>
        <w:right w:val="none" w:sz="0" w:space="0" w:color="auto"/>
      </w:divBdr>
    </w:div>
    <w:div w:id="122309489">
      <w:bodyDiv w:val="1"/>
      <w:marLeft w:val="0"/>
      <w:marRight w:val="0"/>
      <w:marTop w:val="0"/>
      <w:marBottom w:val="0"/>
      <w:divBdr>
        <w:top w:val="none" w:sz="0" w:space="0" w:color="auto"/>
        <w:left w:val="none" w:sz="0" w:space="0" w:color="auto"/>
        <w:bottom w:val="none" w:sz="0" w:space="0" w:color="auto"/>
        <w:right w:val="none" w:sz="0" w:space="0" w:color="auto"/>
      </w:divBdr>
      <w:divsChild>
        <w:div w:id="807012817">
          <w:marLeft w:val="274"/>
          <w:marRight w:val="0"/>
          <w:marTop w:val="0"/>
          <w:marBottom w:val="0"/>
          <w:divBdr>
            <w:top w:val="none" w:sz="0" w:space="0" w:color="auto"/>
            <w:left w:val="none" w:sz="0" w:space="0" w:color="auto"/>
            <w:bottom w:val="none" w:sz="0" w:space="0" w:color="auto"/>
            <w:right w:val="none" w:sz="0" w:space="0" w:color="auto"/>
          </w:divBdr>
        </w:div>
        <w:div w:id="1246233378">
          <w:marLeft w:val="274"/>
          <w:marRight w:val="0"/>
          <w:marTop w:val="0"/>
          <w:marBottom w:val="0"/>
          <w:divBdr>
            <w:top w:val="none" w:sz="0" w:space="0" w:color="auto"/>
            <w:left w:val="none" w:sz="0" w:space="0" w:color="auto"/>
            <w:bottom w:val="none" w:sz="0" w:space="0" w:color="auto"/>
            <w:right w:val="none" w:sz="0" w:space="0" w:color="auto"/>
          </w:divBdr>
        </w:div>
        <w:div w:id="1923172853">
          <w:marLeft w:val="274"/>
          <w:marRight w:val="0"/>
          <w:marTop w:val="0"/>
          <w:marBottom w:val="0"/>
          <w:divBdr>
            <w:top w:val="none" w:sz="0" w:space="0" w:color="auto"/>
            <w:left w:val="none" w:sz="0" w:space="0" w:color="auto"/>
            <w:bottom w:val="none" w:sz="0" w:space="0" w:color="auto"/>
            <w:right w:val="none" w:sz="0" w:space="0" w:color="auto"/>
          </w:divBdr>
        </w:div>
        <w:div w:id="2055159802">
          <w:marLeft w:val="274"/>
          <w:marRight w:val="0"/>
          <w:marTop w:val="0"/>
          <w:marBottom w:val="0"/>
          <w:divBdr>
            <w:top w:val="none" w:sz="0" w:space="0" w:color="auto"/>
            <w:left w:val="none" w:sz="0" w:space="0" w:color="auto"/>
            <w:bottom w:val="none" w:sz="0" w:space="0" w:color="auto"/>
            <w:right w:val="none" w:sz="0" w:space="0" w:color="auto"/>
          </w:divBdr>
        </w:div>
      </w:divsChild>
    </w:div>
    <w:div w:id="123040829">
      <w:bodyDiv w:val="1"/>
      <w:marLeft w:val="0"/>
      <w:marRight w:val="0"/>
      <w:marTop w:val="0"/>
      <w:marBottom w:val="0"/>
      <w:divBdr>
        <w:top w:val="none" w:sz="0" w:space="0" w:color="auto"/>
        <w:left w:val="none" w:sz="0" w:space="0" w:color="auto"/>
        <w:bottom w:val="none" w:sz="0" w:space="0" w:color="auto"/>
        <w:right w:val="none" w:sz="0" w:space="0" w:color="auto"/>
      </w:divBdr>
    </w:div>
    <w:div w:id="129522132">
      <w:bodyDiv w:val="1"/>
      <w:marLeft w:val="0"/>
      <w:marRight w:val="0"/>
      <w:marTop w:val="0"/>
      <w:marBottom w:val="0"/>
      <w:divBdr>
        <w:top w:val="none" w:sz="0" w:space="0" w:color="auto"/>
        <w:left w:val="none" w:sz="0" w:space="0" w:color="auto"/>
        <w:bottom w:val="none" w:sz="0" w:space="0" w:color="auto"/>
        <w:right w:val="none" w:sz="0" w:space="0" w:color="auto"/>
      </w:divBdr>
    </w:div>
    <w:div w:id="130683651">
      <w:bodyDiv w:val="1"/>
      <w:marLeft w:val="0"/>
      <w:marRight w:val="0"/>
      <w:marTop w:val="0"/>
      <w:marBottom w:val="0"/>
      <w:divBdr>
        <w:top w:val="none" w:sz="0" w:space="0" w:color="auto"/>
        <w:left w:val="none" w:sz="0" w:space="0" w:color="auto"/>
        <w:bottom w:val="none" w:sz="0" w:space="0" w:color="auto"/>
        <w:right w:val="none" w:sz="0" w:space="0" w:color="auto"/>
      </w:divBdr>
      <w:divsChild>
        <w:div w:id="455953296">
          <w:marLeft w:val="274"/>
          <w:marRight w:val="0"/>
          <w:marTop w:val="0"/>
          <w:marBottom w:val="0"/>
          <w:divBdr>
            <w:top w:val="none" w:sz="0" w:space="0" w:color="auto"/>
            <w:left w:val="none" w:sz="0" w:space="0" w:color="auto"/>
            <w:bottom w:val="none" w:sz="0" w:space="0" w:color="auto"/>
            <w:right w:val="none" w:sz="0" w:space="0" w:color="auto"/>
          </w:divBdr>
        </w:div>
        <w:div w:id="652415101">
          <w:marLeft w:val="994"/>
          <w:marRight w:val="0"/>
          <w:marTop w:val="0"/>
          <w:marBottom w:val="0"/>
          <w:divBdr>
            <w:top w:val="none" w:sz="0" w:space="0" w:color="auto"/>
            <w:left w:val="none" w:sz="0" w:space="0" w:color="auto"/>
            <w:bottom w:val="none" w:sz="0" w:space="0" w:color="auto"/>
            <w:right w:val="none" w:sz="0" w:space="0" w:color="auto"/>
          </w:divBdr>
        </w:div>
        <w:div w:id="1132745527">
          <w:marLeft w:val="994"/>
          <w:marRight w:val="0"/>
          <w:marTop w:val="0"/>
          <w:marBottom w:val="0"/>
          <w:divBdr>
            <w:top w:val="none" w:sz="0" w:space="0" w:color="auto"/>
            <w:left w:val="none" w:sz="0" w:space="0" w:color="auto"/>
            <w:bottom w:val="none" w:sz="0" w:space="0" w:color="auto"/>
            <w:right w:val="none" w:sz="0" w:space="0" w:color="auto"/>
          </w:divBdr>
        </w:div>
        <w:div w:id="1923907486">
          <w:marLeft w:val="274"/>
          <w:marRight w:val="0"/>
          <w:marTop w:val="0"/>
          <w:marBottom w:val="0"/>
          <w:divBdr>
            <w:top w:val="none" w:sz="0" w:space="0" w:color="auto"/>
            <w:left w:val="none" w:sz="0" w:space="0" w:color="auto"/>
            <w:bottom w:val="none" w:sz="0" w:space="0" w:color="auto"/>
            <w:right w:val="none" w:sz="0" w:space="0" w:color="auto"/>
          </w:divBdr>
        </w:div>
      </w:divsChild>
    </w:div>
    <w:div w:id="133914844">
      <w:bodyDiv w:val="1"/>
      <w:marLeft w:val="0"/>
      <w:marRight w:val="0"/>
      <w:marTop w:val="0"/>
      <w:marBottom w:val="0"/>
      <w:divBdr>
        <w:top w:val="none" w:sz="0" w:space="0" w:color="auto"/>
        <w:left w:val="none" w:sz="0" w:space="0" w:color="auto"/>
        <w:bottom w:val="none" w:sz="0" w:space="0" w:color="auto"/>
        <w:right w:val="none" w:sz="0" w:space="0" w:color="auto"/>
      </w:divBdr>
    </w:div>
    <w:div w:id="134026433">
      <w:bodyDiv w:val="1"/>
      <w:marLeft w:val="0"/>
      <w:marRight w:val="0"/>
      <w:marTop w:val="0"/>
      <w:marBottom w:val="0"/>
      <w:divBdr>
        <w:top w:val="none" w:sz="0" w:space="0" w:color="auto"/>
        <w:left w:val="none" w:sz="0" w:space="0" w:color="auto"/>
        <w:bottom w:val="none" w:sz="0" w:space="0" w:color="auto"/>
        <w:right w:val="none" w:sz="0" w:space="0" w:color="auto"/>
      </w:divBdr>
      <w:divsChild>
        <w:div w:id="198863887">
          <w:marLeft w:val="619"/>
          <w:marRight w:val="0"/>
          <w:marTop w:val="77"/>
          <w:marBottom w:val="0"/>
          <w:divBdr>
            <w:top w:val="none" w:sz="0" w:space="0" w:color="auto"/>
            <w:left w:val="none" w:sz="0" w:space="0" w:color="auto"/>
            <w:bottom w:val="none" w:sz="0" w:space="0" w:color="auto"/>
            <w:right w:val="none" w:sz="0" w:space="0" w:color="auto"/>
          </w:divBdr>
        </w:div>
        <w:div w:id="1123233077">
          <w:marLeft w:val="619"/>
          <w:marRight w:val="0"/>
          <w:marTop w:val="77"/>
          <w:marBottom w:val="0"/>
          <w:divBdr>
            <w:top w:val="none" w:sz="0" w:space="0" w:color="auto"/>
            <w:left w:val="none" w:sz="0" w:space="0" w:color="auto"/>
            <w:bottom w:val="none" w:sz="0" w:space="0" w:color="auto"/>
            <w:right w:val="none" w:sz="0" w:space="0" w:color="auto"/>
          </w:divBdr>
        </w:div>
        <w:div w:id="1181044618">
          <w:marLeft w:val="619"/>
          <w:marRight w:val="0"/>
          <w:marTop w:val="77"/>
          <w:marBottom w:val="0"/>
          <w:divBdr>
            <w:top w:val="none" w:sz="0" w:space="0" w:color="auto"/>
            <w:left w:val="none" w:sz="0" w:space="0" w:color="auto"/>
            <w:bottom w:val="none" w:sz="0" w:space="0" w:color="auto"/>
            <w:right w:val="none" w:sz="0" w:space="0" w:color="auto"/>
          </w:divBdr>
        </w:div>
        <w:div w:id="1526361547">
          <w:marLeft w:val="619"/>
          <w:marRight w:val="0"/>
          <w:marTop w:val="77"/>
          <w:marBottom w:val="0"/>
          <w:divBdr>
            <w:top w:val="none" w:sz="0" w:space="0" w:color="auto"/>
            <w:left w:val="none" w:sz="0" w:space="0" w:color="auto"/>
            <w:bottom w:val="none" w:sz="0" w:space="0" w:color="auto"/>
            <w:right w:val="none" w:sz="0" w:space="0" w:color="auto"/>
          </w:divBdr>
        </w:div>
        <w:div w:id="1982035459">
          <w:marLeft w:val="619"/>
          <w:marRight w:val="0"/>
          <w:marTop w:val="77"/>
          <w:marBottom w:val="0"/>
          <w:divBdr>
            <w:top w:val="none" w:sz="0" w:space="0" w:color="auto"/>
            <w:left w:val="none" w:sz="0" w:space="0" w:color="auto"/>
            <w:bottom w:val="none" w:sz="0" w:space="0" w:color="auto"/>
            <w:right w:val="none" w:sz="0" w:space="0" w:color="auto"/>
          </w:divBdr>
        </w:div>
        <w:div w:id="2096659239">
          <w:marLeft w:val="619"/>
          <w:marRight w:val="0"/>
          <w:marTop w:val="77"/>
          <w:marBottom w:val="0"/>
          <w:divBdr>
            <w:top w:val="none" w:sz="0" w:space="0" w:color="auto"/>
            <w:left w:val="none" w:sz="0" w:space="0" w:color="auto"/>
            <w:bottom w:val="none" w:sz="0" w:space="0" w:color="auto"/>
            <w:right w:val="none" w:sz="0" w:space="0" w:color="auto"/>
          </w:divBdr>
        </w:div>
      </w:divsChild>
    </w:div>
    <w:div w:id="134563228">
      <w:bodyDiv w:val="1"/>
      <w:marLeft w:val="0"/>
      <w:marRight w:val="0"/>
      <w:marTop w:val="0"/>
      <w:marBottom w:val="0"/>
      <w:divBdr>
        <w:top w:val="none" w:sz="0" w:space="0" w:color="auto"/>
        <w:left w:val="none" w:sz="0" w:space="0" w:color="auto"/>
        <w:bottom w:val="none" w:sz="0" w:space="0" w:color="auto"/>
        <w:right w:val="none" w:sz="0" w:space="0" w:color="auto"/>
      </w:divBdr>
    </w:div>
    <w:div w:id="134958262">
      <w:bodyDiv w:val="1"/>
      <w:marLeft w:val="0"/>
      <w:marRight w:val="0"/>
      <w:marTop w:val="0"/>
      <w:marBottom w:val="0"/>
      <w:divBdr>
        <w:top w:val="none" w:sz="0" w:space="0" w:color="auto"/>
        <w:left w:val="none" w:sz="0" w:space="0" w:color="auto"/>
        <w:bottom w:val="none" w:sz="0" w:space="0" w:color="auto"/>
        <w:right w:val="none" w:sz="0" w:space="0" w:color="auto"/>
      </w:divBdr>
    </w:div>
    <w:div w:id="136264643">
      <w:bodyDiv w:val="1"/>
      <w:marLeft w:val="0"/>
      <w:marRight w:val="0"/>
      <w:marTop w:val="0"/>
      <w:marBottom w:val="0"/>
      <w:divBdr>
        <w:top w:val="none" w:sz="0" w:space="0" w:color="auto"/>
        <w:left w:val="none" w:sz="0" w:space="0" w:color="auto"/>
        <w:bottom w:val="none" w:sz="0" w:space="0" w:color="auto"/>
        <w:right w:val="none" w:sz="0" w:space="0" w:color="auto"/>
      </w:divBdr>
    </w:div>
    <w:div w:id="141625028">
      <w:bodyDiv w:val="1"/>
      <w:marLeft w:val="0"/>
      <w:marRight w:val="0"/>
      <w:marTop w:val="0"/>
      <w:marBottom w:val="0"/>
      <w:divBdr>
        <w:top w:val="none" w:sz="0" w:space="0" w:color="auto"/>
        <w:left w:val="none" w:sz="0" w:space="0" w:color="auto"/>
        <w:bottom w:val="none" w:sz="0" w:space="0" w:color="auto"/>
        <w:right w:val="none" w:sz="0" w:space="0" w:color="auto"/>
      </w:divBdr>
    </w:div>
    <w:div w:id="142089987">
      <w:bodyDiv w:val="1"/>
      <w:marLeft w:val="0"/>
      <w:marRight w:val="0"/>
      <w:marTop w:val="0"/>
      <w:marBottom w:val="0"/>
      <w:divBdr>
        <w:top w:val="none" w:sz="0" w:space="0" w:color="auto"/>
        <w:left w:val="none" w:sz="0" w:space="0" w:color="auto"/>
        <w:bottom w:val="none" w:sz="0" w:space="0" w:color="auto"/>
        <w:right w:val="none" w:sz="0" w:space="0" w:color="auto"/>
      </w:divBdr>
    </w:div>
    <w:div w:id="143209175">
      <w:bodyDiv w:val="1"/>
      <w:marLeft w:val="0"/>
      <w:marRight w:val="0"/>
      <w:marTop w:val="0"/>
      <w:marBottom w:val="0"/>
      <w:divBdr>
        <w:top w:val="none" w:sz="0" w:space="0" w:color="auto"/>
        <w:left w:val="none" w:sz="0" w:space="0" w:color="auto"/>
        <w:bottom w:val="none" w:sz="0" w:space="0" w:color="auto"/>
        <w:right w:val="none" w:sz="0" w:space="0" w:color="auto"/>
      </w:divBdr>
    </w:div>
    <w:div w:id="145629036">
      <w:bodyDiv w:val="1"/>
      <w:marLeft w:val="0"/>
      <w:marRight w:val="0"/>
      <w:marTop w:val="0"/>
      <w:marBottom w:val="0"/>
      <w:divBdr>
        <w:top w:val="none" w:sz="0" w:space="0" w:color="auto"/>
        <w:left w:val="none" w:sz="0" w:space="0" w:color="auto"/>
        <w:bottom w:val="none" w:sz="0" w:space="0" w:color="auto"/>
        <w:right w:val="none" w:sz="0" w:space="0" w:color="auto"/>
      </w:divBdr>
    </w:div>
    <w:div w:id="159735280">
      <w:bodyDiv w:val="1"/>
      <w:marLeft w:val="0"/>
      <w:marRight w:val="0"/>
      <w:marTop w:val="0"/>
      <w:marBottom w:val="0"/>
      <w:divBdr>
        <w:top w:val="none" w:sz="0" w:space="0" w:color="auto"/>
        <w:left w:val="none" w:sz="0" w:space="0" w:color="auto"/>
        <w:bottom w:val="none" w:sz="0" w:space="0" w:color="auto"/>
        <w:right w:val="none" w:sz="0" w:space="0" w:color="auto"/>
      </w:divBdr>
    </w:div>
    <w:div w:id="161816714">
      <w:bodyDiv w:val="1"/>
      <w:marLeft w:val="0"/>
      <w:marRight w:val="0"/>
      <w:marTop w:val="0"/>
      <w:marBottom w:val="0"/>
      <w:divBdr>
        <w:top w:val="none" w:sz="0" w:space="0" w:color="auto"/>
        <w:left w:val="none" w:sz="0" w:space="0" w:color="auto"/>
        <w:bottom w:val="none" w:sz="0" w:space="0" w:color="auto"/>
        <w:right w:val="none" w:sz="0" w:space="0" w:color="auto"/>
      </w:divBdr>
    </w:div>
    <w:div w:id="163133742">
      <w:bodyDiv w:val="1"/>
      <w:marLeft w:val="0"/>
      <w:marRight w:val="0"/>
      <w:marTop w:val="0"/>
      <w:marBottom w:val="0"/>
      <w:divBdr>
        <w:top w:val="none" w:sz="0" w:space="0" w:color="auto"/>
        <w:left w:val="none" w:sz="0" w:space="0" w:color="auto"/>
        <w:bottom w:val="none" w:sz="0" w:space="0" w:color="auto"/>
        <w:right w:val="none" w:sz="0" w:space="0" w:color="auto"/>
      </w:divBdr>
    </w:div>
    <w:div w:id="170069116">
      <w:bodyDiv w:val="1"/>
      <w:marLeft w:val="0"/>
      <w:marRight w:val="0"/>
      <w:marTop w:val="0"/>
      <w:marBottom w:val="0"/>
      <w:divBdr>
        <w:top w:val="none" w:sz="0" w:space="0" w:color="auto"/>
        <w:left w:val="none" w:sz="0" w:space="0" w:color="auto"/>
        <w:bottom w:val="none" w:sz="0" w:space="0" w:color="auto"/>
        <w:right w:val="none" w:sz="0" w:space="0" w:color="auto"/>
      </w:divBdr>
      <w:divsChild>
        <w:div w:id="240725948">
          <w:marLeft w:val="274"/>
          <w:marRight w:val="0"/>
          <w:marTop w:val="0"/>
          <w:marBottom w:val="0"/>
          <w:divBdr>
            <w:top w:val="none" w:sz="0" w:space="0" w:color="auto"/>
            <w:left w:val="none" w:sz="0" w:space="0" w:color="auto"/>
            <w:bottom w:val="none" w:sz="0" w:space="0" w:color="auto"/>
            <w:right w:val="none" w:sz="0" w:space="0" w:color="auto"/>
          </w:divBdr>
        </w:div>
        <w:div w:id="958952777">
          <w:marLeft w:val="274"/>
          <w:marRight w:val="0"/>
          <w:marTop w:val="0"/>
          <w:marBottom w:val="0"/>
          <w:divBdr>
            <w:top w:val="none" w:sz="0" w:space="0" w:color="auto"/>
            <w:left w:val="none" w:sz="0" w:space="0" w:color="auto"/>
            <w:bottom w:val="none" w:sz="0" w:space="0" w:color="auto"/>
            <w:right w:val="none" w:sz="0" w:space="0" w:color="auto"/>
          </w:divBdr>
        </w:div>
        <w:div w:id="1350566510">
          <w:marLeft w:val="274"/>
          <w:marRight w:val="0"/>
          <w:marTop w:val="0"/>
          <w:marBottom w:val="0"/>
          <w:divBdr>
            <w:top w:val="none" w:sz="0" w:space="0" w:color="auto"/>
            <w:left w:val="none" w:sz="0" w:space="0" w:color="auto"/>
            <w:bottom w:val="none" w:sz="0" w:space="0" w:color="auto"/>
            <w:right w:val="none" w:sz="0" w:space="0" w:color="auto"/>
          </w:divBdr>
        </w:div>
      </w:divsChild>
    </w:div>
    <w:div w:id="182482749">
      <w:bodyDiv w:val="1"/>
      <w:marLeft w:val="0"/>
      <w:marRight w:val="0"/>
      <w:marTop w:val="0"/>
      <w:marBottom w:val="0"/>
      <w:divBdr>
        <w:top w:val="none" w:sz="0" w:space="0" w:color="auto"/>
        <w:left w:val="none" w:sz="0" w:space="0" w:color="auto"/>
        <w:bottom w:val="none" w:sz="0" w:space="0" w:color="auto"/>
        <w:right w:val="none" w:sz="0" w:space="0" w:color="auto"/>
      </w:divBdr>
    </w:div>
    <w:div w:id="188378245">
      <w:bodyDiv w:val="1"/>
      <w:marLeft w:val="0"/>
      <w:marRight w:val="0"/>
      <w:marTop w:val="0"/>
      <w:marBottom w:val="0"/>
      <w:divBdr>
        <w:top w:val="none" w:sz="0" w:space="0" w:color="auto"/>
        <w:left w:val="none" w:sz="0" w:space="0" w:color="auto"/>
        <w:bottom w:val="none" w:sz="0" w:space="0" w:color="auto"/>
        <w:right w:val="none" w:sz="0" w:space="0" w:color="auto"/>
      </w:divBdr>
    </w:div>
    <w:div w:id="190531763">
      <w:bodyDiv w:val="1"/>
      <w:marLeft w:val="0"/>
      <w:marRight w:val="0"/>
      <w:marTop w:val="0"/>
      <w:marBottom w:val="0"/>
      <w:divBdr>
        <w:top w:val="none" w:sz="0" w:space="0" w:color="auto"/>
        <w:left w:val="none" w:sz="0" w:space="0" w:color="auto"/>
        <w:bottom w:val="none" w:sz="0" w:space="0" w:color="auto"/>
        <w:right w:val="none" w:sz="0" w:space="0" w:color="auto"/>
      </w:divBdr>
    </w:div>
    <w:div w:id="197403309">
      <w:bodyDiv w:val="1"/>
      <w:marLeft w:val="0"/>
      <w:marRight w:val="0"/>
      <w:marTop w:val="0"/>
      <w:marBottom w:val="0"/>
      <w:divBdr>
        <w:top w:val="none" w:sz="0" w:space="0" w:color="auto"/>
        <w:left w:val="none" w:sz="0" w:space="0" w:color="auto"/>
        <w:bottom w:val="none" w:sz="0" w:space="0" w:color="auto"/>
        <w:right w:val="none" w:sz="0" w:space="0" w:color="auto"/>
      </w:divBdr>
    </w:div>
    <w:div w:id="199441543">
      <w:bodyDiv w:val="1"/>
      <w:marLeft w:val="0"/>
      <w:marRight w:val="0"/>
      <w:marTop w:val="0"/>
      <w:marBottom w:val="0"/>
      <w:divBdr>
        <w:top w:val="none" w:sz="0" w:space="0" w:color="auto"/>
        <w:left w:val="none" w:sz="0" w:space="0" w:color="auto"/>
        <w:bottom w:val="none" w:sz="0" w:space="0" w:color="auto"/>
        <w:right w:val="none" w:sz="0" w:space="0" w:color="auto"/>
      </w:divBdr>
    </w:div>
    <w:div w:id="200672836">
      <w:bodyDiv w:val="1"/>
      <w:marLeft w:val="0"/>
      <w:marRight w:val="0"/>
      <w:marTop w:val="0"/>
      <w:marBottom w:val="0"/>
      <w:divBdr>
        <w:top w:val="none" w:sz="0" w:space="0" w:color="auto"/>
        <w:left w:val="none" w:sz="0" w:space="0" w:color="auto"/>
        <w:bottom w:val="none" w:sz="0" w:space="0" w:color="auto"/>
        <w:right w:val="none" w:sz="0" w:space="0" w:color="auto"/>
      </w:divBdr>
    </w:div>
    <w:div w:id="210000307">
      <w:bodyDiv w:val="1"/>
      <w:marLeft w:val="0"/>
      <w:marRight w:val="0"/>
      <w:marTop w:val="0"/>
      <w:marBottom w:val="0"/>
      <w:divBdr>
        <w:top w:val="none" w:sz="0" w:space="0" w:color="auto"/>
        <w:left w:val="none" w:sz="0" w:space="0" w:color="auto"/>
        <w:bottom w:val="none" w:sz="0" w:space="0" w:color="auto"/>
        <w:right w:val="none" w:sz="0" w:space="0" w:color="auto"/>
      </w:divBdr>
    </w:div>
    <w:div w:id="210460181">
      <w:bodyDiv w:val="1"/>
      <w:marLeft w:val="0"/>
      <w:marRight w:val="0"/>
      <w:marTop w:val="0"/>
      <w:marBottom w:val="0"/>
      <w:divBdr>
        <w:top w:val="none" w:sz="0" w:space="0" w:color="auto"/>
        <w:left w:val="none" w:sz="0" w:space="0" w:color="auto"/>
        <w:bottom w:val="none" w:sz="0" w:space="0" w:color="auto"/>
        <w:right w:val="none" w:sz="0" w:space="0" w:color="auto"/>
      </w:divBdr>
    </w:div>
    <w:div w:id="215509603">
      <w:bodyDiv w:val="1"/>
      <w:marLeft w:val="0"/>
      <w:marRight w:val="0"/>
      <w:marTop w:val="0"/>
      <w:marBottom w:val="0"/>
      <w:divBdr>
        <w:top w:val="none" w:sz="0" w:space="0" w:color="auto"/>
        <w:left w:val="none" w:sz="0" w:space="0" w:color="auto"/>
        <w:bottom w:val="none" w:sz="0" w:space="0" w:color="auto"/>
        <w:right w:val="none" w:sz="0" w:space="0" w:color="auto"/>
      </w:divBdr>
    </w:div>
    <w:div w:id="215942197">
      <w:bodyDiv w:val="1"/>
      <w:marLeft w:val="0"/>
      <w:marRight w:val="0"/>
      <w:marTop w:val="0"/>
      <w:marBottom w:val="0"/>
      <w:divBdr>
        <w:top w:val="none" w:sz="0" w:space="0" w:color="auto"/>
        <w:left w:val="none" w:sz="0" w:space="0" w:color="auto"/>
        <w:bottom w:val="none" w:sz="0" w:space="0" w:color="auto"/>
        <w:right w:val="none" w:sz="0" w:space="0" w:color="auto"/>
      </w:divBdr>
    </w:div>
    <w:div w:id="218514797">
      <w:bodyDiv w:val="1"/>
      <w:marLeft w:val="0"/>
      <w:marRight w:val="0"/>
      <w:marTop w:val="0"/>
      <w:marBottom w:val="0"/>
      <w:divBdr>
        <w:top w:val="none" w:sz="0" w:space="0" w:color="auto"/>
        <w:left w:val="none" w:sz="0" w:space="0" w:color="auto"/>
        <w:bottom w:val="none" w:sz="0" w:space="0" w:color="auto"/>
        <w:right w:val="none" w:sz="0" w:space="0" w:color="auto"/>
      </w:divBdr>
      <w:divsChild>
        <w:div w:id="1211071734">
          <w:marLeft w:val="446"/>
          <w:marRight w:val="0"/>
          <w:marTop w:val="0"/>
          <w:marBottom w:val="120"/>
          <w:divBdr>
            <w:top w:val="none" w:sz="0" w:space="0" w:color="auto"/>
            <w:left w:val="none" w:sz="0" w:space="0" w:color="auto"/>
            <w:bottom w:val="none" w:sz="0" w:space="0" w:color="auto"/>
            <w:right w:val="none" w:sz="0" w:space="0" w:color="auto"/>
          </w:divBdr>
        </w:div>
      </w:divsChild>
    </w:div>
    <w:div w:id="228224868">
      <w:bodyDiv w:val="1"/>
      <w:marLeft w:val="0"/>
      <w:marRight w:val="0"/>
      <w:marTop w:val="0"/>
      <w:marBottom w:val="0"/>
      <w:divBdr>
        <w:top w:val="none" w:sz="0" w:space="0" w:color="auto"/>
        <w:left w:val="none" w:sz="0" w:space="0" w:color="auto"/>
        <w:bottom w:val="none" w:sz="0" w:space="0" w:color="auto"/>
        <w:right w:val="none" w:sz="0" w:space="0" w:color="auto"/>
      </w:divBdr>
    </w:div>
    <w:div w:id="228851774">
      <w:bodyDiv w:val="1"/>
      <w:marLeft w:val="0"/>
      <w:marRight w:val="0"/>
      <w:marTop w:val="0"/>
      <w:marBottom w:val="0"/>
      <w:divBdr>
        <w:top w:val="none" w:sz="0" w:space="0" w:color="auto"/>
        <w:left w:val="none" w:sz="0" w:space="0" w:color="auto"/>
        <w:bottom w:val="none" w:sz="0" w:space="0" w:color="auto"/>
        <w:right w:val="none" w:sz="0" w:space="0" w:color="auto"/>
      </w:divBdr>
    </w:div>
    <w:div w:id="231546578">
      <w:bodyDiv w:val="1"/>
      <w:marLeft w:val="0"/>
      <w:marRight w:val="0"/>
      <w:marTop w:val="0"/>
      <w:marBottom w:val="0"/>
      <w:divBdr>
        <w:top w:val="none" w:sz="0" w:space="0" w:color="auto"/>
        <w:left w:val="none" w:sz="0" w:space="0" w:color="auto"/>
        <w:bottom w:val="none" w:sz="0" w:space="0" w:color="auto"/>
        <w:right w:val="none" w:sz="0" w:space="0" w:color="auto"/>
      </w:divBdr>
    </w:div>
    <w:div w:id="233127742">
      <w:bodyDiv w:val="1"/>
      <w:marLeft w:val="0"/>
      <w:marRight w:val="0"/>
      <w:marTop w:val="0"/>
      <w:marBottom w:val="0"/>
      <w:divBdr>
        <w:top w:val="none" w:sz="0" w:space="0" w:color="auto"/>
        <w:left w:val="none" w:sz="0" w:space="0" w:color="auto"/>
        <w:bottom w:val="none" w:sz="0" w:space="0" w:color="auto"/>
        <w:right w:val="none" w:sz="0" w:space="0" w:color="auto"/>
      </w:divBdr>
    </w:div>
    <w:div w:id="233442504">
      <w:bodyDiv w:val="1"/>
      <w:marLeft w:val="0"/>
      <w:marRight w:val="0"/>
      <w:marTop w:val="0"/>
      <w:marBottom w:val="0"/>
      <w:divBdr>
        <w:top w:val="none" w:sz="0" w:space="0" w:color="auto"/>
        <w:left w:val="none" w:sz="0" w:space="0" w:color="auto"/>
        <w:bottom w:val="none" w:sz="0" w:space="0" w:color="auto"/>
        <w:right w:val="none" w:sz="0" w:space="0" w:color="auto"/>
      </w:divBdr>
    </w:div>
    <w:div w:id="237517313">
      <w:bodyDiv w:val="1"/>
      <w:marLeft w:val="0"/>
      <w:marRight w:val="0"/>
      <w:marTop w:val="0"/>
      <w:marBottom w:val="0"/>
      <w:divBdr>
        <w:top w:val="none" w:sz="0" w:space="0" w:color="auto"/>
        <w:left w:val="none" w:sz="0" w:space="0" w:color="auto"/>
        <w:bottom w:val="none" w:sz="0" w:space="0" w:color="auto"/>
        <w:right w:val="none" w:sz="0" w:space="0" w:color="auto"/>
      </w:divBdr>
    </w:div>
    <w:div w:id="238830699">
      <w:bodyDiv w:val="1"/>
      <w:marLeft w:val="0"/>
      <w:marRight w:val="0"/>
      <w:marTop w:val="0"/>
      <w:marBottom w:val="0"/>
      <w:divBdr>
        <w:top w:val="none" w:sz="0" w:space="0" w:color="auto"/>
        <w:left w:val="none" w:sz="0" w:space="0" w:color="auto"/>
        <w:bottom w:val="none" w:sz="0" w:space="0" w:color="auto"/>
        <w:right w:val="none" w:sz="0" w:space="0" w:color="auto"/>
      </w:divBdr>
    </w:div>
    <w:div w:id="240871003">
      <w:bodyDiv w:val="1"/>
      <w:marLeft w:val="0"/>
      <w:marRight w:val="0"/>
      <w:marTop w:val="0"/>
      <w:marBottom w:val="0"/>
      <w:divBdr>
        <w:top w:val="none" w:sz="0" w:space="0" w:color="auto"/>
        <w:left w:val="none" w:sz="0" w:space="0" w:color="auto"/>
        <w:bottom w:val="none" w:sz="0" w:space="0" w:color="auto"/>
        <w:right w:val="none" w:sz="0" w:space="0" w:color="auto"/>
      </w:divBdr>
    </w:div>
    <w:div w:id="242187102">
      <w:bodyDiv w:val="1"/>
      <w:marLeft w:val="0"/>
      <w:marRight w:val="0"/>
      <w:marTop w:val="0"/>
      <w:marBottom w:val="0"/>
      <w:divBdr>
        <w:top w:val="none" w:sz="0" w:space="0" w:color="auto"/>
        <w:left w:val="none" w:sz="0" w:space="0" w:color="auto"/>
        <w:bottom w:val="none" w:sz="0" w:space="0" w:color="auto"/>
        <w:right w:val="none" w:sz="0" w:space="0" w:color="auto"/>
      </w:divBdr>
    </w:div>
    <w:div w:id="243035958">
      <w:bodyDiv w:val="1"/>
      <w:marLeft w:val="0"/>
      <w:marRight w:val="0"/>
      <w:marTop w:val="0"/>
      <w:marBottom w:val="0"/>
      <w:divBdr>
        <w:top w:val="none" w:sz="0" w:space="0" w:color="auto"/>
        <w:left w:val="none" w:sz="0" w:space="0" w:color="auto"/>
        <w:bottom w:val="none" w:sz="0" w:space="0" w:color="auto"/>
        <w:right w:val="none" w:sz="0" w:space="0" w:color="auto"/>
      </w:divBdr>
    </w:div>
    <w:div w:id="256252726">
      <w:bodyDiv w:val="1"/>
      <w:marLeft w:val="0"/>
      <w:marRight w:val="0"/>
      <w:marTop w:val="0"/>
      <w:marBottom w:val="0"/>
      <w:divBdr>
        <w:top w:val="none" w:sz="0" w:space="0" w:color="auto"/>
        <w:left w:val="none" w:sz="0" w:space="0" w:color="auto"/>
        <w:bottom w:val="none" w:sz="0" w:space="0" w:color="auto"/>
        <w:right w:val="none" w:sz="0" w:space="0" w:color="auto"/>
      </w:divBdr>
    </w:div>
    <w:div w:id="259528018">
      <w:bodyDiv w:val="1"/>
      <w:marLeft w:val="0"/>
      <w:marRight w:val="0"/>
      <w:marTop w:val="0"/>
      <w:marBottom w:val="0"/>
      <w:divBdr>
        <w:top w:val="none" w:sz="0" w:space="0" w:color="auto"/>
        <w:left w:val="none" w:sz="0" w:space="0" w:color="auto"/>
        <w:bottom w:val="none" w:sz="0" w:space="0" w:color="auto"/>
        <w:right w:val="none" w:sz="0" w:space="0" w:color="auto"/>
      </w:divBdr>
    </w:div>
    <w:div w:id="264390013">
      <w:bodyDiv w:val="1"/>
      <w:marLeft w:val="0"/>
      <w:marRight w:val="0"/>
      <w:marTop w:val="0"/>
      <w:marBottom w:val="0"/>
      <w:divBdr>
        <w:top w:val="none" w:sz="0" w:space="0" w:color="auto"/>
        <w:left w:val="none" w:sz="0" w:space="0" w:color="auto"/>
        <w:bottom w:val="none" w:sz="0" w:space="0" w:color="auto"/>
        <w:right w:val="none" w:sz="0" w:space="0" w:color="auto"/>
      </w:divBdr>
    </w:div>
    <w:div w:id="267081458">
      <w:bodyDiv w:val="1"/>
      <w:marLeft w:val="0"/>
      <w:marRight w:val="0"/>
      <w:marTop w:val="0"/>
      <w:marBottom w:val="0"/>
      <w:divBdr>
        <w:top w:val="none" w:sz="0" w:space="0" w:color="auto"/>
        <w:left w:val="none" w:sz="0" w:space="0" w:color="auto"/>
        <w:bottom w:val="none" w:sz="0" w:space="0" w:color="auto"/>
        <w:right w:val="none" w:sz="0" w:space="0" w:color="auto"/>
      </w:divBdr>
    </w:div>
    <w:div w:id="269507484">
      <w:bodyDiv w:val="1"/>
      <w:marLeft w:val="0"/>
      <w:marRight w:val="0"/>
      <w:marTop w:val="0"/>
      <w:marBottom w:val="0"/>
      <w:divBdr>
        <w:top w:val="none" w:sz="0" w:space="0" w:color="auto"/>
        <w:left w:val="none" w:sz="0" w:space="0" w:color="auto"/>
        <w:bottom w:val="none" w:sz="0" w:space="0" w:color="auto"/>
        <w:right w:val="none" w:sz="0" w:space="0" w:color="auto"/>
      </w:divBdr>
    </w:div>
    <w:div w:id="274169744">
      <w:bodyDiv w:val="1"/>
      <w:marLeft w:val="0"/>
      <w:marRight w:val="0"/>
      <w:marTop w:val="0"/>
      <w:marBottom w:val="0"/>
      <w:divBdr>
        <w:top w:val="none" w:sz="0" w:space="0" w:color="auto"/>
        <w:left w:val="none" w:sz="0" w:space="0" w:color="auto"/>
        <w:bottom w:val="none" w:sz="0" w:space="0" w:color="auto"/>
        <w:right w:val="none" w:sz="0" w:space="0" w:color="auto"/>
      </w:divBdr>
    </w:div>
    <w:div w:id="274605959">
      <w:bodyDiv w:val="1"/>
      <w:marLeft w:val="0"/>
      <w:marRight w:val="0"/>
      <w:marTop w:val="0"/>
      <w:marBottom w:val="0"/>
      <w:divBdr>
        <w:top w:val="none" w:sz="0" w:space="0" w:color="auto"/>
        <w:left w:val="none" w:sz="0" w:space="0" w:color="auto"/>
        <w:bottom w:val="none" w:sz="0" w:space="0" w:color="auto"/>
        <w:right w:val="none" w:sz="0" w:space="0" w:color="auto"/>
      </w:divBdr>
    </w:div>
    <w:div w:id="276640208">
      <w:bodyDiv w:val="1"/>
      <w:marLeft w:val="0"/>
      <w:marRight w:val="0"/>
      <w:marTop w:val="0"/>
      <w:marBottom w:val="0"/>
      <w:divBdr>
        <w:top w:val="none" w:sz="0" w:space="0" w:color="auto"/>
        <w:left w:val="none" w:sz="0" w:space="0" w:color="auto"/>
        <w:bottom w:val="none" w:sz="0" w:space="0" w:color="auto"/>
        <w:right w:val="none" w:sz="0" w:space="0" w:color="auto"/>
      </w:divBdr>
      <w:divsChild>
        <w:div w:id="480271921">
          <w:marLeft w:val="274"/>
          <w:marRight w:val="0"/>
          <w:marTop w:val="0"/>
          <w:marBottom w:val="0"/>
          <w:divBdr>
            <w:top w:val="none" w:sz="0" w:space="0" w:color="auto"/>
            <w:left w:val="none" w:sz="0" w:space="0" w:color="auto"/>
            <w:bottom w:val="none" w:sz="0" w:space="0" w:color="auto"/>
            <w:right w:val="none" w:sz="0" w:space="0" w:color="auto"/>
          </w:divBdr>
        </w:div>
        <w:div w:id="1291786384">
          <w:marLeft w:val="274"/>
          <w:marRight w:val="0"/>
          <w:marTop w:val="0"/>
          <w:marBottom w:val="0"/>
          <w:divBdr>
            <w:top w:val="none" w:sz="0" w:space="0" w:color="auto"/>
            <w:left w:val="none" w:sz="0" w:space="0" w:color="auto"/>
            <w:bottom w:val="none" w:sz="0" w:space="0" w:color="auto"/>
            <w:right w:val="none" w:sz="0" w:space="0" w:color="auto"/>
          </w:divBdr>
        </w:div>
      </w:divsChild>
    </w:div>
    <w:div w:id="277494129">
      <w:bodyDiv w:val="1"/>
      <w:marLeft w:val="0"/>
      <w:marRight w:val="0"/>
      <w:marTop w:val="0"/>
      <w:marBottom w:val="0"/>
      <w:divBdr>
        <w:top w:val="none" w:sz="0" w:space="0" w:color="auto"/>
        <w:left w:val="none" w:sz="0" w:space="0" w:color="auto"/>
        <w:bottom w:val="none" w:sz="0" w:space="0" w:color="auto"/>
        <w:right w:val="none" w:sz="0" w:space="0" w:color="auto"/>
      </w:divBdr>
    </w:div>
    <w:div w:id="278877030">
      <w:bodyDiv w:val="1"/>
      <w:marLeft w:val="0"/>
      <w:marRight w:val="0"/>
      <w:marTop w:val="0"/>
      <w:marBottom w:val="0"/>
      <w:divBdr>
        <w:top w:val="none" w:sz="0" w:space="0" w:color="auto"/>
        <w:left w:val="none" w:sz="0" w:space="0" w:color="auto"/>
        <w:bottom w:val="none" w:sz="0" w:space="0" w:color="auto"/>
        <w:right w:val="none" w:sz="0" w:space="0" w:color="auto"/>
      </w:divBdr>
      <w:divsChild>
        <w:div w:id="261644721">
          <w:marLeft w:val="446"/>
          <w:marRight w:val="0"/>
          <w:marTop w:val="0"/>
          <w:marBottom w:val="120"/>
          <w:divBdr>
            <w:top w:val="none" w:sz="0" w:space="0" w:color="auto"/>
            <w:left w:val="none" w:sz="0" w:space="0" w:color="auto"/>
            <w:bottom w:val="none" w:sz="0" w:space="0" w:color="auto"/>
            <w:right w:val="none" w:sz="0" w:space="0" w:color="auto"/>
          </w:divBdr>
        </w:div>
        <w:div w:id="443810274">
          <w:marLeft w:val="446"/>
          <w:marRight w:val="0"/>
          <w:marTop w:val="0"/>
          <w:marBottom w:val="120"/>
          <w:divBdr>
            <w:top w:val="none" w:sz="0" w:space="0" w:color="auto"/>
            <w:left w:val="none" w:sz="0" w:space="0" w:color="auto"/>
            <w:bottom w:val="none" w:sz="0" w:space="0" w:color="auto"/>
            <w:right w:val="none" w:sz="0" w:space="0" w:color="auto"/>
          </w:divBdr>
        </w:div>
        <w:div w:id="618805388">
          <w:marLeft w:val="446"/>
          <w:marRight w:val="0"/>
          <w:marTop w:val="0"/>
          <w:marBottom w:val="120"/>
          <w:divBdr>
            <w:top w:val="none" w:sz="0" w:space="0" w:color="auto"/>
            <w:left w:val="none" w:sz="0" w:space="0" w:color="auto"/>
            <w:bottom w:val="none" w:sz="0" w:space="0" w:color="auto"/>
            <w:right w:val="none" w:sz="0" w:space="0" w:color="auto"/>
          </w:divBdr>
        </w:div>
        <w:div w:id="687219311">
          <w:marLeft w:val="446"/>
          <w:marRight w:val="0"/>
          <w:marTop w:val="0"/>
          <w:marBottom w:val="120"/>
          <w:divBdr>
            <w:top w:val="none" w:sz="0" w:space="0" w:color="auto"/>
            <w:left w:val="none" w:sz="0" w:space="0" w:color="auto"/>
            <w:bottom w:val="none" w:sz="0" w:space="0" w:color="auto"/>
            <w:right w:val="none" w:sz="0" w:space="0" w:color="auto"/>
          </w:divBdr>
        </w:div>
        <w:div w:id="1001006937">
          <w:marLeft w:val="446"/>
          <w:marRight w:val="0"/>
          <w:marTop w:val="0"/>
          <w:marBottom w:val="120"/>
          <w:divBdr>
            <w:top w:val="none" w:sz="0" w:space="0" w:color="auto"/>
            <w:left w:val="none" w:sz="0" w:space="0" w:color="auto"/>
            <w:bottom w:val="none" w:sz="0" w:space="0" w:color="auto"/>
            <w:right w:val="none" w:sz="0" w:space="0" w:color="auto"/>
          </w:divBdr>
        </w:div>
      </w:divsChild>
    </w:div>
    <w:div w:id="278879322">
      <w:bodyDiv w:val="1"/>
      <w:marLeft w:val="0"/>
      <w:marRight w:val="0"/>
      <w:marTop w:val="0"/>
      <w:marBottom w:val="0"/>
      <w:divBdr>
        <w:top w:val="none" w:sz="0" w:space="0" w:color="auto"/>
        <w:left w:val="none" w:sz="0" w:space="0" w:color="auto"/>
        <w:bottom w:val="none" w:sz="0" w:space="0" w:color="auto"/>
        <w:right w:val="none" w:sz="0" w:space="0" w:color="auto"/>
      </w:divBdr>
    </w:div>
    <w:div w:id="283849888">
      <w:bodyDiv w:val="1"/>
      <w:marLeft w:val="0"/>
      <w:marRight w:val="0"/>
      <w:marTop w:val="0"/>
      <w:marBottom w:val="0"/>
      <w:divBdr>
        <w:top w:val="none" w:sz="0" w:space="0" w:color="auto"/>
        <w:left w:val="none" w:sz="0" w:space="0" w:color="auto"/>
        <w:bottom w:val="none" w:sz="0" w:space="0" w:color="auto"/>
        <w:right w:val="none" w:sz="0" w:space="0" w:color="auto"/>
      </w:divBdr>
      <w:divsChild>
        <w:div w:id="421992340">
          <w:marLeft w:val="562"/>
          <w:marRight w:val="0"/>
          <w:marTop w:val="120"/>
          <w:marBottom w:val="120"/>
          <w:divBdr>
            <w:top w:val="none" w:sz="0" w:space="0" w:color="auto"/>
            <w:left w:val="none" w:sz="0" w:space="0" w:color="auto"/>
            <w:bottom w:val="none" w:sz="0" w:space="0" w:color="auto"/>
            <w:right w:val="none" w:sz="0" w:space="0" w:color="auto"/>
          </w:divBdr>
        </w:div>
      </w:divsChild>
    </w:div>
    <w:div w:id="285475034">
      <w:bodyDiv w:val="1"/>
      <w:marLeft w:val="0"/>
      <w:marRight w:val="0"/>
      <w:marTop w:val="0"/>
      <w:marBottom w:val="0"/>
      <w:divBdr>
        <w:top w:val="none" w:sz="0" w:space="0" w:color="auto"/>
        <w:left w:val="none" w:sz="0" w:space="0" w:color="auto"/>
        <w:bottom w:val="none" w:sz="0" w:space="0" w:color="auto"/>
        <w:right w:val="none" w:sz="0" w:space="0" w:color="auto"/>
      </w:divBdr>
    </w:div>
    <w:div w:id="290326076">
      <w:bodyDiv w:val="1"/>
      <w:marLeft w:val="0"/>
      <w:marRight w:val="0"/>
      <w:marTop w:val="0"/>
      <w:marBottom w:val="0"/>
      <w:divBdr>
        <w:top w:val="none" w:sz="0" w:space="0" w:color="auto"/>
        <w:left w:val="none" w:sz="0" w:space="0" w:color="auto"/>
        <w:bottom w:val="none" w:sz="0" w:space="0" w:color="auto"/>
        <w:right w:val="none" w:sz="0" w:space="0" w:color="auto"/>
      </w:divBdr>
    </w:div>
    <w:div w:id="298848329">
      <w:bodyDiv w:val="1"/>
      <w:marLeft w:val="0"/>
      <w:marRight w:val="0"/>
      <w:marTop w:val="0"/>
      <w:marBottom w:val="0"/>
      <w:divBdr>
        <w:top w:val="none" w:sz="0" w:space="0" w:color="auto"/>
        <w:left w:val="none" w:sz="0" w:space="0" w:color="auto"/>
        <w:bottom w:val="none" w:sz="0" w:space="0" w:color="auto"/>
        <w:right w:val="none" w:sz="0" w:space="0" w:color="auto"/>
      </w:divBdr>
      <w:divsChild>
        <w:div w:id="1608654757">
          <w:marLeft w:val="274"/>
          <w:marRight w:val="0"/>
          <w:marTop w:val="69"/>
          <w:marBottom w:val="69"/>
          <w:divBdr>
            <w:top w:val="none" w:sz="0" w:space="0" w:color="auto"/>
            <w:left w:val="none" w:sz="0" w:space="0" w:color="auto"/>
            <w:bottom w:val="none" w:sz="0" w:space="0" w:color="auto"/>
            <w:right w:val="none" w:sz="0" w:space="0" w:color="auto"/>
          </w:divBdr>
        </w:div>
      </w:divsChild>
    </w:div>
    <w:div w:id="303778004">
      <w:bodyDiv w:val="1"/>
      <w:marLeft w:val="0"/>
      <w:marRight w:val="0"/>
      <w:marTop w:val="0"/>
      <w:marBottom w:val="0"/>
      <w:divBdr>
        <w:top w:val="none" w:sz="0" w:space="0" w:color="auto"/>
        <w:left w:val="none" w:sz="0" w:space="0" w:color="auto"/>
        <w:bottom w:val="none" w:sz="0" w:space="0" w:color="auto"/>
        <w:right w:val="none" w:sz="0" w:space="0" w:color="auto"/>
      </w:divBdr>
    </w:div>
    <w:div w:id="315502492">
      <w:bodyDiv w:val="1"/>
      <w:marLeft w:val="0"/>
      <w:marRight w:val="0"/>
      <w:marTop w:val="0"/>
      <w:marBottom w:val="0"/>
      <w:divBdr>
        <w:top w:val="none" w:sz="0" w:space="0" w:color="auto"/>
        <w:left w:val="none" w:sz="0" w:space="0" w:color="auto"/>
        <w:bottom w:val="none" w:sz="0" w:space="0" w:color="auto"/>
        <w:right w:val="none" w:sz="0" w:space="0" w:color="auto"/>
      </w:divBdr>
    </w:div>
    <w:div w:id="317151004">
      <w:bodyDiv w:val="1"/>
      <w:marLeft w:val="0"/>
      <w:marRight w:val="0"/>
      <w:marTop w:val="0"/>
      <w:marBottom w:val="0"/>
      <w:divBdr>
        <w:top w:val="none" w:sz="0" w:space="0" w:color="auto"/>
        <w:left w:val="none" w:sz="0" w:space="0" w:color="auto"/>
        <w:bottom w:val="none" w:sz="0" w:space="0" w:color="auto"/>
        <w:right w:val="none" w:sz="0" w:space="0" w:color="auto"/>
      </w:divBdr>
    </w:div>
    <w:div w:id="317343575">
      <w:bodyDiv w:val="1"/>
      <w:marLeft w:val="0"/>
      <w:marRight w:val="0"/>
      <w:marTop w:val="0"/>
      <w:marBottom w:val="0"/>
      <w:divBdr>
        <w:top w:val="none" w:sz="0" w:space="0" w:color="auto"/>
        <w:left w:val="none" w:sz="0" w:space="0" w:color="auto"/>
        <w:bottom w:val="none" w:sz="0" w:space="0" w:color="auto"/>
        <w:right w:val="none" w:sz="0" w:space="0" w:color="auto"/>
      </w:divBdr>
    </w:div>
    <w:div w:id="322123773">
      <w:bodyDiv w:val="1"/>
      <w:marLeft w:val="0"/>
      <w:marRight w:val="0"/>
      <w:marTop w:val="0"/>
      <w:marBottom w:val="0"/>
      <w:divBdr>
        <w:top w:val="none" w:sz="0" w:space="0" w:color="auto"/>
        <w:left w:val="none" w:sz="0" w:space="0" w:color="auto"/>
        <w:bottom w:val="none" w:sz="0" w:space="0" w:color="auto"/>
        <w:right w:val="none" w:sz="0" w:space="0" w:color="auto"/>
      </w:divBdr>
    </w:div>
    <w:div w:id="329023309">
      <w:bodyDiv w:val="1"/>
      <w:marLeft w:val="0"/>
      <w:marRight w:val="0"/>
      <w:marTop w:val="0"/>
      <w:marBottom w:val="0"/>
      <w:divBdr>
        <w:top w:val="none" w:sz="0" w:space="0" w:color="auto"/>
        <w:left w:val="none" w:sz="0" w:space="0" w:color="auto"/>
        <w:bottom w:val="none" w:sz="0" w:space="0" w:color="auto"/>
        <w:right w:val="none" w:sz="0" w:space="0" w:color="auto"/>
      </w:divBdr>
    </w:div>
    <w:div w:id="330723412">
      <w:bodyDiv w:val="1"/>
      <w:marLeft w:val="0"/>
      <w:marRight w:val="0"/>
      <w:marTop w:val="0"/>
      <w:marBottom w:val="0"/>
      <w:divBdr>
        <w:top w:val="none" w:sz="0" w:space="0" w:color="auto"/>
        <w:left w:val="none" w:sz="0" w:space="0" w:color="auto"/>
        <w:bottom w:val="none" w:sz="0" w:space="0" w:color="auto"/>
        <w:right w:val="none" w:sz="0" w:space="0" w:color="auto"/>
      </w:divBdr>
    </w:div>
    <w:div w:id="331181246">
      <w:bodyDiv w:val="1"/>
      <w:marLeft w:val="0"/>
      <w:marRight w:val="0"/>
      <w:marTop w:val="0"/>
      <w:marBottom w:val="0"/>
      <w:divBdr>
        <w:top w:val="none" w:sz="0" w:space="0" w:color="auto"/>
        <w:left w:val="none" w:sz="0" w:space="0" w:color="auto"/>
        <w:bottom w:val="none" w:sz="0" w:space="0" w:color="auto"/>
        <w:right w:val="none" w:sz="0" w:space="0" w:color="auto"/>
      </w:divBdr>
    </w:div>
    <w:div w:id="332298790">
      <w:bodyDiv w:val="1"/>
      <w:marLeft w:val="0"/>
      <w:marRight w:val="0"/>
      <w:marTop w:val="0"/>
      <w:marBottom w:val="0"/>
      <w:divBdr>
        <w:top w:val="none" w:sz="0" w:space="0" w:color="auto"/>
        <w:left w:val="none" w:sz="0" w:space="0" w:color="auto"/>
        <w:bottom w:val="none" w:sz="0" w:space="0" w:color="auto"/>
        <w:right w:val="none" w:sz="0" w:space="0" w:color="auto"/>
      </w:divBdr>
    </w:div>
    <w:div w:id="339476790">
      <w:bodyDiv w:val="1"/>
      <w:marLeft w:val="0"/>
      <w:marRight w:val="0"/>
      <w:marTop w:val="0"/>
      <w:marBottom w:val="0"/>
      <w:divBdr>
        <w:top w:val="none" w:sz="0" w:space="0" w:color="auto"/>
        <w:left w:val="none" w:sz="0" w:space="0" w:color="auto"/>
        <w:bottom w:val="none" w:sz="0" w:space="0" w:color="auto"/>
        <w:right w:val="none" w:sz="0" w:space="0" w:color="auto"/>
      </w:divBdr>
    </w:div>
    <w:div w:id="340088103">
      <w:bodyDiv w:val="1"/>
      <w:marLeft w:val="0"/>
      <w:marRight w:val="0"/>
      <w:marTop w:val="0"/>
      <w:marBottom w:val="0"/>
      <w:divBdr>
        <w:top w:val="none" w:sz="0" w:space="0" w:color="auto"/>
        <w:left w:val="none" w:sz="0" w:space="0" w:color="auto"/>
        <w:bottom w:val="none" w:sz="0" w:space="0" w:color="auto"/>
        <w:right w:val="none" w:sz="0" w:space="0" w:color="auto"/>
      </w:divBdr>
    </w:div>
    <w:div w:id="340743540">
      <w:bodyDiv w:val="1"/>
      <w:marLeft w:val="0"/>
      <w:marRight w:val="0"/>
      <w:marTop w:val="0"/>
      <w:marBottom w:val="0"/>
      <w:divBdr>
        <w:top w:val="none" w:sz="0" w:space="0" w:color="auto"/>
        <w:left w:val="none" w:sz="0" w:space="0" w:color="auto"/>
        <w:bottom w:val="none" w:sz="0" w:space="0" w:color="auto"/>
        <w:right w:val="none" w:sz="0" w:space="0" w:color="auto"/>
      </w:divBdr>
    </w:div>
    <w:div w:id="342588546">
      <w:bodyDiv w:val="1"/>
      <w:marLeft w:val="0"/>
      <w:marRight w:val="0"/>
      <w:marTop w:val="0"/>
      <w:marBottom w:val="0"/>
      <w:divBdr>
        <w:top w:val="none" w:sz="0" w:space="0" w:color="auto"/>
        <w:left w:val="none" w:sz="0" w:space="0" w:color="auto"/>
        <w:bottom w:val="none" w:sz="0" w:space="0" w:color="auto"/>
        <w:right w:val="none" w:sz="0" w:space="0" w:color="auto"/>
      </w:divBdr>
    </w:div>
    <w:div w:id="345324709">
      <w:bodyDiv w:val="1"/>
      <w:marLeft w:val="0"/>
      <w:marRight w:val="0"/>
      <w:marTop w:val="0"/>
      <w:marBottom w:val="0"/>
      <w:divBdr>
        <w:top w:val="none" w:sz="0" w:space="0" w:color="auto"/>
        <w:left w:val="none" w:sz="0" w:space="0" w:color="auto"/>
        <w:bottom w:val="none" w:sz="0" w:space="0" w:color="auto"/>
        <w:right w:val="none" w:sz="0" w:space="0" w:color="auto"/>
      </w:divBdr>
    </w:div>
    <w:div w:id="346563346">
      <w:bodyDiv w:val="1"/>
      <w:marLeft w:val="0"/>
      <w:marRight w:val="0"/>
      <w:marTop w:val="0"/>
      <w:marBottom w:val="0"/>
      <w:divBdr>
        <w:top w:val="none" w:sz="0" w:space="0" w:color="auto"/>
        <w:left w:val="none" w:sz="0" w:space="0" w:color="auto"/>
        <w:bottom w:val="none" w:sz="0" w:space="0" w:color="auto"/>
        <w:right w:val="none" w:sz="0" w:space="0" w:color="auto"/>
      </w:divBdr>
    </w:div>
    <w:div w:id="364721134">
      <w:bodyDiv w:val="1"/>
      <w:marLeft w:val="0"/>
      <w:marRight w:val="0"/>
      <w:marTop w:val="0"/>
      <w:marBottom w:val="0"/>
      <w:divBdr>
        <w:top w:val="none" w:sz="0" w:space="0" w:color="auto"/>
        <w:left w:val="none" w:sz="0" w:space="0" w:color="auto"/>
        <w:bottom w:val="none" w:sz="0" w:space="0" w:color="auto"/>
        <w:right w:val="none" w:sz="0" w:space="0" w:color="auto"/>
      </w:divBdr>
    </w:div>
    <w:div w:id="373038768">
      <w:bodyDiv w:val="1"/>
      <w:marLeft w:val="0"/>
      <w:marRight w:val="0"/>
      <w:marTop w:val="0"/>
      <w:marBottom w:val="0"/>
      <w:divBdr>
        <w:top w:val="none" w:sz="0" w:space="0" w:color="auto"/>
        <w:left w:val="none" w:sz="0" w:space="0" w:color="auto"/>
        <w:bottom w:val="none" w:sz="0" w:space="0" w:color="auto"/>
        <w:right w:val="none" w:sz="0" w:space="0" w:color="auto"/>
      </w:divBdr>
    </w:div>
    <w:div w:id="373776151">
      <w:bodyDiv w:val="1"/>
      <w:marLeft w:val="0"/>
      <w:marRight w:val="0"/>
      <w:marTop w:val="0"/>
      <w:marBottom w:val="0"/>
      <w:divBdr>
        <w:top w:val="none" w:sz="0" w:space="0" w:color="auto"/>
        <w:left w:val="none" w:sz="0" w:space="0" w:color="auto"/>
        <w:bottom w:val="none" w:sz="0" w:space="0" w:color="auto"/>
        <w:right w:val="none" w:sz="0" w:space="0" w:color="auto"/>
      </w:divBdr>
    </w:div>
    <w:div w:id="374428121">
      <w:bodyDiv w:val="1"/>
      <w:marLeft w:val="0"/>
      <w:marRight w:val="0"/>
      <w:marTop w:val="0"/>
      <w:marBottom w:val="0"/>
      <w:divBdr>
        <w:top w:val="none" w:sz="0" w:space="0" w:color="auto"/>
        <w:left w:val="none" w:sz="0" w:space="0" w:color="auto"/>
        <w:bottom w:val="none" w:sz="0" w:space="0" w:color="auto"/>
        <w:right w:val="none" w:sz="0" w:space="0" w:color="auto"/>
      </w:divBdr>
    </w:div>
    <w:div w:id="385614407">
      <w:bodyDiv w:val="1"/>
      <w:marLeft w:val="0"/>
      <w:marRight w:val="0"/>
      <w:marTop w:val="0"/>
      <w:marBottom w:val="0"/>
      <w:divBdr>
        <w:top w:val="none" w:sz="0" w:space="0" w:color="auto"/>
        <w:left w:val="none" w:sz="0" w:space="0" w:color="auto"/>
        <w:bottom w:val="none" w:sz="0" w:space="0" w:color="auto"/>
        <w:right w:val="none" w:sz="0" w:space="0" w:color="auto"/>
      </w:divBdr>
      <w:divsChild>
        <w:div w:id="229928952">
          <w:marLeft w:val="504"/>
          <w:marRight w:val="0"/>
          <w:marTop w:val="120"/>
          <w:marBottom w:val="120"/>
          <w:divBdr>
            <w:top w:val="none" w:sz="0" w:space="0" w:color="auto"/>
            <w:left w:val="none" w:sz="0" w:space="0" w:color="auto"/>
            <w:bottom w:val="none" w:sz="0" w:space="0" w:color="auto"/>
            <w:right w:val="none" w:sz="0" w:space="0" w:color="auto"/>
          </w:divBdr>
        </w:div>
        <w:div w:id="766655714">
          <w:marLeft w:val="504"/>
          <w:marRight w:val="0"/>
          <w:marTop w:val="120"/>
          <w:marBottom w:val="120"/>
          <w:divBdr>
            <w:top w:val="none" w:sz="0" w:space="0" w:color="auto"/>
            <w:left w:val="none" w:sz="0" w:space="0" w:color="auto"/>
            <w:bottom w:val="none" w:sz="0" w:space="0" w:color="auto"/>
            <w:right w:val="none" w:sz="0" w:space="0" w:color="auto"/>
          </w:divBdr>
        </w:div>
        <w:div w:id="904412408">
          <w:marLeft w:val="504"/>
          <w:marRight w:val="0"/>
          <w:marTop w:val="120"/>
          <w:marBottom w:val="120"/>
          <w:divBdr>
            <w:top w:val="none" w:sz="0" w:space="0" w:color="auto"/>
            <w:left w:val="none" w:sz="0" w:space="0" w:color="auto"/>
            <w:bottom w:val="none" w:sz="0" w:space="0" w:color="auto"/>
            <w:right w:val="none" w:sz="0" w:space="0" w:color="auto"/>
          </w:divBdr>
        </w:div>
        <w:div w:id="929242946">
          <w:marLeft w:val="504"/>
          <w:marRight w:val="0"/>
          <w:marTop w:val="120"/>
          <w:marBottom w:val="120"/>
          <w:divBdr>
            <w:top w:val="none" w:sz="0" w:space="0" w:color="auto"/>
            <w:left w:val="none" w:sz="0" w:space="0" w:color="auto"/>
            <w:bottom w:val="none" w:sz="0" w:space="0" w:color="auto"/>
            <w:right w:val="none" w:sz="0" w:space="0" w:color="auto"/>
          </w:divBdr>
        </w:div>
        <w:div w:id="936059440">
          <w:marLeft w:val="504"/>
          <w:marRight w:val="0"/>
          <w:marTop w:val="120"/>
          <w:marBottom w:val="120"/>
          <w:divBdr>
            <w:top w:val="none" w:sz="0" w:space="0" w:color="auto"/>
            <w:left w:val="none" w:sz="0" w:space="0" w:color="auto"/>
            <w:bottom w:val="none" w:sz="0" w:space="0" w:color="auto"/>
            <w:right w:val="none" w:sz="0" w:space="0" w:color="auto"/>
          </w:divBdr>
        </w:div>
        <w:div w:id="1044140904">
          <w:marLeft w:val="504"/>
          <w:marRight w:val="0"/>
          <w:marTop w:val="120"/>
          <w:marBottom w:val="120"/>
          <w:divBdr>
            <w:top w:val="none" w:sz="0" w:space="0" w:color="auto"/>
            <w:left w:val="none" w:sz="0" w:space="0" w:color="auto"/>
            <w:bottom w:val="none" w:sz="0" w:space="0" w:color="auto"/>
            <w:right w:val="none" w:sz="0" w:space="0" w:color="auto"/>
          </w:divBdr>
        </w:div>
        <w:div w:id="1527913927">
          <w:marLeft w:val="504"/>
          <w:marRight w:val="0"/>
          <w:marTop w:val="120"/>
          <w:marBottom w:val="120"/>
          <w:divBdr>
            <w:top w:val="none" w:sz="0" w:space="0" w:color="auto"/>
            <w:left w:val="none" w:sz="0" w:space="0" w:color="auto"/>
            <w:bottom w:val="none" w:sz="0" w:space="0" w:color="auto"/>
            <w:right w:val="none" w:sz="0" w:space="0" w:color="auto"/>
          </w:divBdr>
        </w:div>
        <w:div w:id="1656447328">
          <w:marLeft w:val="504"/>
          <w:marRight w:val="0"/>
          <w:marTop w:val="120"/>
          <w:marBottom w:val="120"/>
          <w:divBdr>
            <w:top w:val="none" w:sz="0" w:space="0" w:color="auto"/>
            <w:left w:val="none" w:sz="0" w:space="0" w:color="auto"/>
            <w:bottom w:val="none" w:sz="0" w:space="0" w:color="auto"/>
            <w:right w:val="none" w:sz="0" w:space="0" w:color="auto"/>
          </w:divBdr>
        </w:div>
        <w:div w:id="1724060466">
          <w:marLeft w:val="504"/>
          <w:marRight w:val="0"/>
          <w:marTop w:val="120"/>
          <w:marBottom w:val="120"/>
          <w:divBdr>
            <w:top w:val="none" w:sz="0" w:space="0" w:color="auto"/>
            <w:left w:val="none" w:sz="0" w:space="0" w:color="auto"/>
            <w:bottom w:val="none" w:sz="0" w:space="0" w:color="auto"/>
            <w:right w:val="none" w:sz="0" w:space="0" w:color="auto"/>
          </w:divBdr>
        </w:div>
        <w:div w:id="2067138502">
          <w:marLeft w:val="504"/>
          <w:marRight w:val="0"/>
          <w:marTop w:val="120"/>
          <w:marBottom w:val="120"/>
          <w:divBdr>
            <w:top w:val="none" w:sz="0" w:space="0" w:color="auto"/>
            <w:left w:val="none" w:sz="0" w:space="0" w:color="auto"/>
            <w:bottom w:val="none" w:sz="0" w:space="0" w:color="auto"/>
            <w:right w:val="none" w:sz="0" w:space="0" w:color="auto"/>
          </w:divBdr>
        </w:div>
      </w:divsChild>
    </w:div>
    <w:div w:id="385879497">
      <w:bodyDiv w:val="1"/>
      <w:marLeft w:val="0"/>
      <w:marRight w:val="0"/>
      <w:marTop w:val="0"/>
      <w:marBottom w:val="0"/>
      <w:divBdr>
        <w:top w:val="none" w:sz="0" w:space="0" w:color="auto"/>
        <w:left w:val="none" w:sz="0" w:space="0" w:color="auto"/>
        <w:bottom w:val="none" w:sz="0" w:space="0" w:color="auto"/>
        <w:right w:val="none" w:sz="0" w:space="0" w:color="auto"/>
      </w:divBdr>
    </w:div>
    <w:div w:id="388922935">
      <w:bodyDiv w:val="1"/>
      <w:marLeft w:val="0"/>
      <w:marRight w:val="0"/>
      <w:marTop w:val="0"/>
      <w:marBottom w:val="0"/>
      <w:divBdr>
        <w:top w:val="none" w:sz="0" w:space="0" w:color="auto"/>
        <w:left w:val="none" w:sz="0" w:space="0" w:color="auto"/>
        <w:bottom w:val="none" w:sz="0" w:space="0" w:color="auto"/>
        <w:right w:val="none" w:sz="0" w:space="0" w:color="auto"/>
      </w:divBdr>
    </w:div>
    <w:div w:id="391270885">
      <w:bodyDiv w:val="1"/>
      <w:marLeft w:val="0"/>
      <w:marRight w:val="0"/>
      <w:marTop w:val="0"/>
      <w:marBottom w:val="0"/>
      <w:divBdr>
        <w:top w:val="none" w:sz="0" w:space="0" w:color="auto"/>
        <w:left w:val="none" w:sz="0" w:space="0" w:color="auto"/>
        <w:bottom w:val="none" w:sz="0" w:space="0" w:color="auto"/>
        <w:right w:val="none" w:sz="0" w:space="0" w:color="auto"/>
      </w:divBdr>
    </w:div>
    <w:div w:id="392242379">
      <w:bodyDiv w:val="1"/>
      <w:marLeft w:val="0"/>
      <w:marRight w:val="0"/>
      <w:marTop w:val="0"/>
      <w:marBottom w:val="0"/>
      <w:divBdr>
        <w:top w:val="none" w:sz="0" w:space="0" w:color="auto"/>
        <w:left w:val="none" w:sz="0" w:space="0" w:color="auto"/>
        <w:bottom w:val="none" w:sz="0" w:space="0" w:color="auto"/>
        <w:right w:val="none" w:sz="0" w:space="0" w:color="auto"/>
      </w:divBdr>
    </w:div>
    <w:div w:id="394403331">
      <w:bodyDiv w:val="1"/>
      <w:marLeft w:val="0"/>
      <w:marRight w:val="0"/>
      <w:marTop w:val="0"/>
      <w:marBottom w:val="0"/>
      <w:divBdr>
        <w:top w:val="none" w:sz="0" w:space="0" w:color="auto"/>
        <w:left w:val="none" w:sz="0" w:space="0" w:color="auto"/>
        <w:bottom w:val="none" w:sz="0" w:space="0" w:color="auto"/>
        <w:right w:val="none" w:sz="0" w:space="0" w:color="auto"/>
      </w:divBdr>
    </w:div>
    <w:div w:id="396590887">
      <w:bodyDiv w:val="1"/>
      <w:marLeft w:val="0"/>
      <w:marRight w:val="0"/>
      <w:marTop w:val="0"/>
      <w:marBottom w:val="0"/>
      <w:divBdr>
        <w:top w:val="none" w:sz="0" w:space="0" w:color="auto"/>
        <w:left w:val="none" w:sz="0" w:space="0" w:color="auto"/>
        <w:bottom w:val="none" w:sz="0" w:space="0" w:color="auto"/>
        <w:right w:val="none" w:sz="0" w:space="0" w:color="auto"/>
      </w:divBdr>
      <w:divsChild>
        <w:div w:id="64035964">
          <w:marLeft w:val="475"/>
          <w:marRight w:val="0"/>
          <w:marTop w:val="72"/>
          <w:marBottom w:val="0"/>
          <w:divBdr>
            <w:top w:val="none" w:sz="0" w:space="0" w:color="auto"/>
            <w:left w:val="none" w:sz="0" w:space="0" w:color="auto"/>
            <w:bottom w:val="none" w:sz="0" w:space="0" w:color="auto"/>
            <w:right w:val="none" w:sz="0" w:space="0" w:color="auto"/>
          </w:divBdr>
        </w:div>
        <w:div w:id="586158372">
          <w:marLeft w:val="475"/>
          <w:marRight w:val="0"/>
          <w:marTop w:val="72"/>
          <w:marBottom w:val="0"/>
          <w:divBdr>
            <w:top w:val="none" w:sz="0" w:space="0" w:color="auto"/>
            <w:left w:val="none" w:sz="0" w:space="0" w:color="auto"/>
            <w:bottom w:val="none" w:sz="0" w:space="0" w:color="auto"/>
            <w:right w:val="none" w:sz="0" w:space="0" w:color="auto"/>
          </w:divBdr>
        </w:div>
        <w:div w:id="820316294">
          <w:marLeft w:val="475"/>
          <w:marRight w:val="0"/>
          <w:marTop w:val="72"/>
          <w:marBottom w:val="0"/>
          <w:divBdr>
            <w:top w:val="none" w:sz="0" w:space="0" w:color="auto"/>
            <w:left w:val="none" w:sz="0" w:space="0" w:color="auto"/>
            <w:bottom w:val="none" w:sz="0" w:space="0" w:color="auto"/>
            <w:right w:val="none" w:sz="0" w:space="0" w:color="auto"/>
          </w:divBdr>
        </w:div>
        <w:div w:id="1434938977">
          <w:marLeft w:val="475"/>
          <w:marRight w:val="0"/>
          <w:marTop w:val="72"/>
          <w:marBottom w:val="0"/>
          <w:divBdr>
            <w:top w:val="none" w:sz="0" w:space="0" w:color="auto"/>
            <w:left w:val="none" w:sz="0" w:space="0" w:color="auto"/>
            <w:bottom w:val="none" w:sz="0" w:space="0" w:color="auto"/>
            <w:right w:val="none" w:sz="0" w:space="0" w:color="auto"/>
          </w:divBdr>
        </w:div>
        <w:div w:id="1939094828">
          <w:marLeft w:val="475"/>
          <w:marRight w:val="0"/>
          <w:marTop w:val="72"/>
          <w:marBottom w:val="0"/>
          <w:divBdr>
            <w:top w:val="none" w:sz="0" w:space="0" w:color="auto"/>
            <w:left w:val="none" w:sz="0" w:space="0" w:color="auto"/>
            <w:bottom w:val="none" w:sz="0" w:space="0" w:color="auto"/>
            <w:right w:val="none" w:sz="0" w:space="0" w:color="auto"/>
          </w:divBdr>
        </w:div>
      </w:divsChild>
    </w:div>
    <w:div w:id="399719625">
      <w:bodyDiv w:val="1"/>
      <w:marLeft w:val="0"/>
      <w:marRight w:val="0"/>
      <w:marTop w:val="0"/>
      <w:marBottom w:val="0"/>
      <w:divBdr>
        <w:top w:val="none" w:sz="0" w:space="0" w:color="auto"/>
        <w:left w:val="none" w:sz="0" w:space="0" w:color="auto"/>
        <w:bottom w:val="none" w:sz="0" w:space="0" w:color="auto"/>
        <w:right w:val="none" w:sz="0" w:space="0" w:color="auto"/>
      </w:divBdr>
    </w:div>
    <w:div w:id="400257080">
      <w:bodyDiv w:val="1"/>
      <w:marLeft w:val="0"/>
      <w:marRight w:val="0"/>
      <w:marTop w:val="0"/>
      <w:marBottom w:val="0"/>
      <w:divBdr>
        <w:top w:val="none" w:sz="0" w:space="0" w:color="auto"/>
        <w:left w:val="none" w:sz="0" w:space="0" w:color="auto"/>
        <w:bottom w:val="none" w:sz="0" w:space="0" w:color="auto"/>
        <w:right w:val="none" w:sz="0" w:space="0" w:color="auto"/>
      </w:divBdr>
    </w:div>
    <w:div w:id="402947609">
      <w:bodyDiv w:val="1"/>
      <w:marLeft w:val="0"/>
      <w:marRight w:val="0"/>
      <w:marTop w:val="0"/>
      <w:marBottom w:val="0"/>
      <w:divBdr>
        <w:top w:val="none" w:sz="0" w:space="0" w:color="auto"/>
        <w:left w:val="none" w:sz="0" w:space="0" w:color="auto"/>
        <w:bottom w:val="none" w:sz="0" w:space="0" w:color="auto"/>
        <w:right w:val="none" w:sz="0" w:space="0" w:color="auto"/>
      </w:divBdr>
    </w:div>
    <w:div w:id="403646571">
      <w:bodyDiv w:val="1"/>
      <w:marLeft w:val="0"/>
      <w:marRight w:val="0"/>
      <w:marTop w:val="0"/>
      <w:marBottom w:val="0"/>
      <w:divBdr>
        <w:top w:val="none" w:sz="0" w:space="0" w:color="auto"/>
        <w:left w:val="none" w:sz="0" w:space="0" w:color="auto"/>
        <w:bottom w:val="none" w:sz="0" w:space="0" w:color="auto"/>
        <w:right w:val="none" w:sz="0" w:space="0" w:color="auto"/>
      </w:divBdr>
    </w:div>
    <w:div w:id="406421207">
      <w:bodyDiv w:val="1"/>
      <w:marLeft w:val="0"/>
      <w:marRight w:val="0"/>
      <w:marTop w:val="0"/>
      <w:marBottom w:val="0"/>
      <w:divBdr>
        <w:top w:val="none" w:sz="0" w:space="0" w:color="auto"/>
        <w:left w:val="none" w:sz="0" w:space="0" w:color="auto"/>
        <w:bottom w:val="none" w:sz="0" w:space="0" w:color="auto"/>
        <w:right w:val="none" w:sz="0" w:space="0" w:color="auto"/>
      </w:divBdr>
    </w:div>
    <w:div w:id="406656818">
      <w:bodyDiv w:val="1"/>
      <w:marLeft w:val="0"/>
      <w:marRight w:val="0"/>
      <w:marTop w:val="0"/>
      <w:marBottom w:val="0"/>
      <w:divBdr>
        <w:top w:val="none" w:sz="0" w:space="0" w:color="auto"/>
        <w:left w:val="none" w:sz="0" w:space="0" w:color="auto"/>
        <w:bottom w:val="none" w:sz="0" w:space="0" w:color="auto"/>
        <w:right w:val="none" w:sz="0" w:space="0" w:color="auto"/>
      </w:divBdr>
    </w:div>
    <w:div w:id="407771273">
      <w:bodyDiv w:val="1"/>
      <w:marLeft w:val="0"/>
      <w:marRight w:val="0"/>
      <w:marTop w:val="0"/>
      <w:marBottom w:val="0"/>
      <w:divBdr>
        <w:top w:val="none" w:sz="0" w:space="0" w:color="auto"/>
        <w:left w:val="none" w:sz="0" w:space="0" w:color="auto"/>
        <w:bottom w:val="none" w:sz="0" w:space="0" w:color="auto"/>
        <w:right w:val="none" w:sz="0" w:space="0" w:color="auto"/>
      </w:divBdr>
    </w:div>
    <w:div w:id="410664664">
      <w:bodyDiv w:val="1"/>
      <w:marLeft w:val="0"/>
      <w:marRight w:val="0"/>
      <w:marTop w:val="0"/>
      <w:marBottom w:val="0"/>
      <w:divBdr>
        <w:top w:val="none" w:sz="0" w:space="0" w:color="auto"/>
        <w:left w:val="none" w:sz="0" w:space="0" w:color="auto"/>
        <w:bottom w:val="none" w:sz="0" w:space="0" w:color="auto"/>
        <w:right w:val="none" w:sz="0" w:space="0" w:color="auto"/>
      </w:divBdr>
      <w:divsChild>
        <w:div w:id="658771369">
          <w:marLeft w:val="274"/>
          <w:marRight w:val="0"/>
          <w:marTop w:val="0"/>
          <w:marBottom w:val="60"/>
          <w:divBdr>
            <w:top w:val="none" w:sz="0" w:space="0" w:color="auto"/>
            <w:left w:val="none" w:sz="0" w:space="0" w:color="auto"/>
            <w:bottom w:val="none" w:sz="0" w:space="0" w:color="auto"/>
            <w:right w:val="none" w:sz="0" w:space="0" w:color="auto"/>
          </w:divBdr>
        </w:div>
        <w:div w:id="976030193">
          <w:marLeft w:val="274"/>
          <w:marRight w:val="0"/>
          <w:marTop w:val="0"/>
          <w:marBottom w:val="60"/>
          <w:divBdr>
            <w:top w:val="none" w:sz="0" w:space="0" w:color="auto"/>
            <w:left w:val="none" w:sz="0" w:space="0" w:color="auto"/>
            <w:bottom w:val="none" w:sz="0" w:space="0" w:color="auto"/>
            <w:right w:val="none" w:sz="0" w:space="0" w:color="auto"/>
          </w:divBdr>
        </w:div>
        <w:div w:id="1104155094">
          <w:marLeft w:val="274"/>
          <w:marRight w:val="0"/>
          <w:marTop w:val="0"/>
          <w:marBottom w:val="60"/>
          <w:divBdr>
            <w:top w:val="none" w:sz="0" w:space="0" w:color="auto"/>
            <w:left w:val="none" w:sz="0" w:space="0" w:color="auto"/>
            <w:bottom w:val="none" w:sz="0" w:space="0" w:color="auto"/>
            <w:right w:val="none" w:sz="0" w:space="0" w:color="auto"/>
          </w:divBdr>
        </w:div>
        <w:div w:id="1277954916">
          <w:marLeft w:val="274"/>
          <w:marRight w:val="0"/>
          <w:marTop w:val="0"/>
          <w:marBottom w:val="60"/>
          <w:divBdr>
            <w:top w:val="none" w:sz="0" w:space="0" w:color="auto"/>
            <w:left w:val="none" w:sz="0" w:space="0" w:color="auto"/>
            <w:bottom w:val="none" w:sz="0" w:space="0" w:color="auto"/>
            <w:right w:val="none" w:sz="0" w:space="0" w:color="auto"/>
          </w:divBdr>
        </w:div>
        <w:div w:id="1618753897">
          <w:marLeft w:val="274"/>
          <w:marRight w:val="0"/>
          <w:marTop w:val="0"/>
          <w:marBottom w:val="60"/>
          <w:divBdr>
            <w:top w:val="none" w:sz="0" w:space="0" w:color="auto"/>
            <w:left w:val="none" w:sz="0" w:space="0" w:color="auto"/>
            <w:bottom w:val="none" w:sz="0" w:space="0" w:color="auto"/>
            <w:right w:val="none" w:sz="0" w:space="0" w:color="auto"/>
          </w:divBdr>
        </w:div>
      </w:divsChild>
    </w:div>
    <w:div w:id="413598258">
      <w:bodyDiv w:val="1"/>
      <w:marLeft w:val="0"/>
      <w:marRight w:val="0"/>
      <w:marTop w:val="0"/>
      <w:marBottom w:val="0"/>
      <w:divBdr>
        <w:top w:val="none" w:sz="0" w:space="0" w:color="auto"/>
        <w:left w:val="none" w:sz="0" w:space="0" w:color="auto"/>
        <w:bottom w:val="none" w:sz="0" w:space="0" w:color="auto"/>
        <w:right w:val="none" w:sz="0" w:space="0" w:color="auto"/>
      </w:divBdr>
    </w:div>
    <w:div w:id="414788531">
      <w:bodyDiv w:val="1"/>
      <w:marLeft w:val="0"/>
      <w:marRight w:val="0"/>
      <w:marTop w:val="0"/>
      <w:marBottom w:val="0"/>
      <w:divBdr>
        <w:top w:val="none" w:sz="0" w:space="0" w:color="auto"/>
        <w:left w:val="none" w:sz="0" w:space="0" w:color="auto"/>
        <w:bottom w:val="none" w:sz="0" w:space="0" w:color="auto"/>
        <w:right w:val="none" w:sz="0" w:space="0" w:color="auto"/>
      </w:divBdr>
    </w:div>
    <w:div w:id="419915191">
      <w:bodyDiv w:val="1"/>
      <w:marLeft w:val="0"/>
      <w:marRight w:val="0"/>
      <w:marTop w:val="0"/>
      <w:marBottom w:val="0"/>
      <w:divBdr>
        <w:top w:val="none" w:sz="0" w:space="0" w:color="auto"/>
        <w:left w:val="none" w:sz="0" w:space="0" w:color="auto"/>
        <w:bottom w:val="none" w:sz="0" w:space="0" w:color="auto"/>
        <w:right w:val="none" w:sz="0" w:space="0" w:color="auto"/>
      </w:divBdr>
    </w:div>
    <w:div w:id="426198279">
      <w:bodyDiv w:val="1"/>
      <w:marLeft w:val="0"/>
      <w:marRight w:val="0"/>
      <w:marTop w:val="0"/>
      <w:marBottom w:val="0"/>
      <w:divBdr>
        <w:top w:val="none" w:sz="0" w:space="0" w:color="auto"/>
        <w:left w:val="none" w:sz="0" w:space="0" w:color="auto"/>
        <w:bottom w:val="none" w:sz="0" w:space="0" w:color="auto"/>
        <w:right w:val="none" w:sz="0" w:space="0" w:color="auto"/>
      </w:divBdr>
    </w:div>
    <w:div w:id="432437221">
      <w:bodyDiv w:val="1"/>
      <w:marLeft w:val="0"/>
      <w:marRight w:val="0"/>
      <w:marTop w:val="0"/>
      <w:marBottom w:val="0"/>
      <w:divBdr>
        <w:top w:val="none" w:sz="0" w:space="0" w:color="auto"/>
        <w:left w:val="none" w:sz="0" w:space="0" w:color="auto"/>
        <w:bottom w:val="none" w:sz="0" w:space="0" w:color="auto"/>
        <w:right w:val="none" w:sz="0" w:space="0" w:color="auto"/>
      </w:divBdr>
    </w:div>
    <w:div w:id="433094565">
      <w:bodyDiv w:val="1"/>
      <w:marLeft w:val="0"/>
      <w:marRight w:val="0"/>
      <w:marTop w:val="0"/>
      <w:marBottom w:val="0"/>
      <w:divBdr>
        <w:top w:val="none" w:sz="0" w:space="0" w:color="auto"/>
        <w:left w:val="none" w:sz="0" w:space="0" w:color="auto"/>
        <w:bottom w:val="none" w:sz="0" w:space="0" w:color="auto"/>
        <w:right w:val="none" w:sz="0" w:space="0" w:color="auto"/>
      </w:divBdr>
    </w:div>
    <w:div w:id="439643609">
      <w:bodyDiv w:val="1"/>
      <w:marLeft w:val="0"/>
      <w:marRight w:val="0"/>
      <w:marTop w:val="0"/>
      <w:marBottom w:val="0"/>
      <w:divBdr>
        <w:top w:val="none" w:sz="0" w:space="0" w:color="auto"/>
        <w:left w:val="none" w:sz="0" w:space="0" w:color="auto"/>
        <w:bottom w:val="none" w:sz="0" w:space="0" w:color="auto"/>
        <w:right w:val="none" w:sz="0" w:space="0" w:color="auto"/>
      </w:divBdr>
    </w:div>
    <w:div w:id="442574160">
      <w:bodyDiv w:val="1"/>
      <w:marLeft w:val="0"/>
      <w:marRight w:val="0"/>
      <w:marTop w:val="0"/>
      <w:marBottom w:val="0"/>
      <w:divBdr>
        <w:top w:val="none" w:sz="0" w:space="0" w:color="auto"/>
        <w:left w:val="none" w:sz="0" w:space="0" w:color="auto"/>
        <w:bottom w:val="none" w:sz="0" w:space="0" w:color="auto"/>
        <w:right w:val="none" w:sz="0" w:space="0" w:color="auto"/>
      </w:divBdr>
    </w:div>
    <w:div w:id="444808327">
      <w:bodyDiv w:val="1"/>
      <w:marLeft w:val="0"/>
      <w:marRight w:val="0"/>
      <w:marTop w:val="0"/>
      <w:marBottom w:val="0"/>
      <w:divBdr>
        <w:top w:val="none" w:sz="0" w:space="0" w:color="auto"/>
        <w:left w:val="none" w:sz="0" w:space="0" w:color="auto"/>
        <w:bottom w:val="none" w:sz="0" w:space="0" w:color="auto"/>
        <w:right w:val="none" w:sz="0" w:space="0" w:color="auto"/>
      </w:divBdr>
    </w:div>
    <w:div w:id="445395785">
      <w:bodyDiv w:val="1"/>
      <w:marLeft w:val="0"/>
      <w:marRight w:val="0"/>
      <w:marTop w:val="0"/>
      <w:marBottom w:val="0"/>
      <w:divBdr>
        <w:top w:val="none" w:sz="0" w:space="0" w:color="auto"/>
        <w:left w:val="none" w:sz="0" w:space="0" w:color="auto"/>
        <w:bottom w:val="none" w:sz="0" w:space="0" w:color="auto"/>
        <w:right w:val="none" w:sz="0" w:space="0" w:color="auto"/>
      </w:divBdr>
    </w:div>
    <w:div w:id="448278791">
      <w:bodyDiv w:val="1"/>
      <w:marLeft w:val="0"/>
      <w:marRight w:val="0"/>
      <w:marTop w:val="0"/>
      <w:marBottom w:val="0"/>
      <w:divBdr>
        <w:top w:val="none" w:sz="0" w:space="0" w:color="auto"/>
        <w:left w:val="none" w:sz="0" w:space="0" w:color="auto"/>
        <w:bottom w:val="none" w:sz="0" w:space="0" w:color="auto"/>
        <w:right w:val="none" w:sz="0" w:space="0" w:color="auto"/>
      </w:divBdr>
    </w:div>
    <w:div w:id="448403805">
      <w:bodyDiv w:val="1"/>
      <w:marLeft w:val="0"/>
      <w:marRight w:val="0"/>
      <w:marTop w:val="0"/>
      <w:marBottom w:val="0"/>
      <w:divBdr>
        <w:top w:val="none" w:sz="0" w:space="0" w:color="auto"/>
        <w:left w:val="none" w:sz="0" w:space="0" w:color="auto"/>
        <w:bottom w:val="none" w:sz="0" w:space="0" w:color="auto"/>
        <w:right w:val="none" w:sz="0" w:space="0" w:color="auto"/>
      </w:divBdr>
    </w:div>
    <w:div w:id="450171251">
      <w:bodyDiv w:val="1"/>
      <w:marLeft w:val="0"/>
      <w:marRight w:val="0"/>
      <w:marTop w:val="0"/>
      <w:marBottom w:val="0"/>
      <w:divBdr>
        <w:top w:val="none" w:sz="0" w:space="0" w:color="auto"/>
        <w:left w:val="none" w:sz="0" w:space="0" w:color="auto"/>
        <w:bottom w:val="none" w:sz="0" w:space="0" w:color="auto"/>
        <w:right w:val="none" w:sz="0" w:space="0" w:color="auto"/>
      </w:divBdr>
      <w:divsChild>
        <w:div w:id="33652065">
          <w:marLeft w:val="475"/>
          <w:marRight w:val="0"/>
          <w:marTop w:val="72"/>
          <w:marBottom w:val="0"/>
          <w:divBdr>
            <w:top w:val="none" w:sz="0" w:space="0" w:color="auto"/>
            <w:left w:val="none" w:sz="0" w:space="0" w:color="auto"/>
            <w:bottom w:val="none" w:sz="0" w:space="0" w:color="auto"/>
            <w:right w:val="none" w:sz="0" w:space="0" w:color="auto"/>
          </w:divBdr>
        </w:div>
        <w:div w:id="299723785">
          <w:marLeft w:val="475"/>
          <w:marRight w:val="0"/>
          <w:marTop w:val="72"/>
          <w:marBottom w:val="0"/>
          <w:divBdr>
            <w:top w:val="none" w:sz="0" w:space="0" w:color="auto"/>
            <w:left w:val="none" w:sz="0" w:space="0" w:color="auto"/>
            <w:bottom w:val="none" w:sz="0" w:space="0" w:color="auto"/>
            <w:right w:val="none" w:sz="0" w:space="0" w:color="auto"/>
          </w:divBdr>
        </w:div>
        <w:div w:id="659768851">
          <w:marLeft w:val="475"/>
          <w:marRight w:val="0"/>
          <w:marTop w:val="72"/>
          <w:marBottom w:val="0"/>
          <w:divBdr>
            <w:top w:val="none" w:sz="0" w:space="0" w:color="auto"/>
            <w:left w:val="none" w:sz="0" w:space="0" w:color="auto"/>
            <w:bottom w:val="none" w:sz="0" w:space="0" w:color="auto"/>
            <w:right w:val="none" w:sz="0" w:space="0" w:color="auto"/>
          </w:divBdr>
        </w:div>
        <w:div w:id="1545219558">
          <w:marLeft w:val="475"/>
          <w:marRight w:val="0"/>
          <w:marTop w:val="72"/>
          <w:marBottom w:val="0"/>
          <w:divBdr>
            <w:top w:val="none" w:sz="0" w:space="0" w:color="auto"/>
            <w:left w:val="none" w:sz="0" w:space="0" w:color="auto"/>
            <w:bottom w:val="none" w:sz="0" w:space="0" w:color="auto"/>
            <w:right w:val="none" w:sz="0" w:space="0" w:color="auto"/>
          </w:divBdr>
        </w:div>
        <w:div w:id="1995182756">
          <w:marLeft w:val="475"/>
          <w:marRight w:val="0"/>
          <w:marTop w:val="72"/>
          <w:marBottom w:val="0"/>
          <w:divBdr>
            <w:top w:val="none" w:sz="0" w:space="0" w:color="auto"/>
            <w:left w:val="none" w:sz="0" w:space="0" w:color="auto"/>
            <w:bottom w:val="none" w:sz="0" w:space="0" w:color="auto"/>
            <w:right w:val="none" w:sz="0" w:space="0" w:color="auto"/>
          </w:divBdr>
        </w:div>
      </w:divsChild>
    </w:div>
    <w:div w:id="450899832">
      <w:bodyDiv w:val="1"/>
      <w:marLeft w:val="0"/>
      <w:marRight w:val="0"/>
      <w:marTop w:val="0"/>
      <w:marBottom w:val="0"/>
      <w:divBdr>
        <w:top w:val="none" w:sz="0" w:space="0" w:color="auto"/>
        <w:left w:val="none" w:sz="0" w:space="0" w:color="auto"/>
        <w:bottom w:val="none" w:sz="0" w:space="0" w:color="auto"/>
        <w:right w:val="none" w:sz="0" w:space="0" w:color="auto"/>
      </w:divBdr>
    </w:div>
    <w:div w:id="450979207">
      <w:bodyDiv w:val="1"/>
      <w:marLeft w:val="0"/>
      <w:marRight w:val="0"/>
      <w:marTop w:val="0"/>
      <w:marBottom w:val="0"/>
      <w:divBdr>
        <w:top w:val="none" w:sz="0" w:space="0" w:color="auto"/>
        <w:left w:val="none" w:sz="0" w:space="0" w:color="auto"/>
        <w:bottom w:val="none" w:sz="0" w:space="0" w:color="auto"/>
        <w:right w:val="none" w:sz="0" w:space="0" w:color="auto"/>
      </w:divBdr>
    </w:div>
    <w:div w:id="463430209">
      <w:bodyDiv w:val="1"/>
      <w:marLeft w:val="0"/>
      <w:marRight w:val="0"/>
      <w:marTop w:val="0"/>
      <w:marBottom w:val="0"/>
      <w:divBdr>
        <w:top w:val="none" w:sz="0" w:space="0" w:color="auto"/>
        <w:left w:val="none" w:sz="0" w:space="0" w:color="auto"/>
        <w:bottom w:val="none" w:sz="0" w:space="0" w:color="auto"/>
        <w:right w:val="none" w:sz="0" w:space="0" w:color="auto"/>
      </w:divBdr>
    </w:div>
    <w:div w:id="464012569">
      <w:bodyDiv w:val="1"/>
      <w:marLeft w:val="0"/>
      <w:marRight w:val="0"/>
      <w:marTop w:val="0"/>
      <w:marBottom w:val="0"/>
      <w:divBdr>
        <w:top w:val="none" w:sz="0" w:space="0" w:color="auto"/>
        <w:left w:val="none" w:sz="0" w:space="0" w:color="auto"/>
        <w:bottom w:val="none" w:sz="0" w:space="0" w:color="auto"/>
        <w:right w:val="none" w:sz="0" w:space="0" w:color="auto"/>
      </w:divBdr>
    </w:div>
    <w:div w:id="464549763">
      <w:bodyDiv w:val="1"/>
      <w:marLeft w:val="0"/>
      <w:marRight w:val="0"/>
      <w:marTop w:val="0"/>
      <w:marBottom w:val="0"/>
      <w:divBdr>
        <w:top w:val="none" w:sz="0" w:space="0" w:color="auto"/>
        <w:left w:val="none" w:sz="0" w:space="0" w:color="auto"/>
        <w:bottom w:val="none" w:sz="0" w:space="0" w:color="auto"/>
        <w:right w:val="none" w:sz="0" w:space="0" w:color="auto"/>
      </w:divBdr>
    </w:div>
    <w:div w:id="465859477">
      <w:bodyDiv w:val="1"/>
      <w:marLeft w:val="0"/>
      <w:marRight w:val="0"/>
      <w:marTop w:val="0"/>
      <w:marBottom w:val="0"/>
      <w:divBdr>
        <w:top w:val="none" w:sz="0" w:space="0" w:color="auto"/>
        <w:left w:val="none" w:sz="0" w:space="0" w:color="auto"/>
        <w:bottom w:val="none" w:sz="0" w:space="0" w:color="auto"/>
        <w:right w:val="none" w:sz="0" w:space="0" w:color="auto"/>
      </w:divBdr>
    </w:div>
    <w:div w:id="469715040">
      <w:bodyDiv w:val="1"/>
      <w:marLeft w:val="0"/>
      <w:marRight w:val="0"/>
      <w:marTop w:val="0"/>
      <w:marBottom w:val="0"/>
      <w:divBdr>
        <w:top w:val="none" w:sz="0" w:space="0" w:color="auto"/>
        <w:left w:val="none" w:sz="0" w:space="0" w:color="auto"/>
        <w:bottom w:val="none" w:sz="0" w:space="0" w:color="auto"/>
        <w:right w:val="none" w:sz="0" w:space="0" w:color="auto"/>
      </w:divBdr>
    </w:div>
    <w:div w:id="471410194">
      <w:bodyDiv w:val="1"/>
      <w:marLeft w:val="0"/>
      <w:marRight w:val="0"/>
      <w:marTop w:val="0"/>
      <w:marBottom w:val="0"/>
      <w:divBdr>
        <w:top w:val="none" w:sz="0" w:space="0" w:color="auto"/>
        <w:left w:val="none" w:sz="0" w:space="0" w:color="auto"/>
        <w:bottom w:val="none" w:sz="0" w:space="0" w:color="auto"/>
        <w:right w:val="none" w:sz="0" w:space="0" w:color="auto"/>
      </w:divBdr>
    </w:div>
    <w:div w:id="474567849">
      <w:bodyDiv w:val="1"/>
      <w:marLeft w:val="0"/>
      <w:marRight w:val="0"/>
      <w:marTop w:val="0"/>
      <w:marBottom w:val="0"/>
      <w:divBdr>
        <w:top w:val="none" w:sz="0" w:space="0" w:color="auto"/>
        <w:left w:val="none" w:sz="0" w:space="0" w:color="auto"/>
        <w:bottom w:val="none" w:sz="0" w:space="0" w:color="auto"/>
        <w:right w:val="none" w:sz="0" w:space="0" w:color="auto"/>
      </w:divBdr>
    </w:div>
    <w:div w:id="478501957">
      <w:bodyDiv w:val="1"/>
      <w:marLeft w:val="0"/>
      <w:marRight w:val="0"/>
      <w:marTop w:val="0"/>
      <w:marBottom w:val="0"/>
      <w:divBdr>
        <w:top w:val="none" w:sz="0" w:space="0" w:color="auto"/>
        <w:left w:val="none" w:sz="0" w:space="0" w:color="auto"/>
        <w:bottom w:val="none" w:sz="0" w:space="0" w:color="auto"/>
        <w:right w:val="none" w:sz="0" w:space="0" w:color="auto"/>
      </w:divBdr>
      <w:divsChild>
        <w:div w:id="1689015693">
          <w:marLeft w:val="446"/>
          <w:marRight w:val="0"/>
          <w:marTop w:val="0"/>
          <w:marBottom w:val="0"/>
          <w:divBdr>
            <w:top w:val="none" w:sz="0" w:space="0" w:color="auto"/>
            <w:left w:val="none" w:sz="0" w:space="0" w:color="auto"/>
            <w:bottom w:val="none" w:sz="0" w:space="0" w:color="auto"/>
            <w:right w:val="none" w:sz="0" w:space="0" w:color="auto"/>
          </w:divBdr>
        </w:div>
      </w:divsChild>
    </w:div>
    <w:div w:id="480389742">
      <w:bodyDiv w:val="1"/>
      <w:marLeft w:val="0"/>
      <w:marRight w:val="0"/>
      <w:marTop w:val="0"/>
      <w:marBottom w:val="0"/>
      <w:divBdr>
        <w:top w:val="none" w:sz="0" w:space="0" w:color="auto"/>
        <w:left w:val="none" w:sz="0" w:space="0" w:color="auto"/>
        <w:bottom w:val="none" w:sz="0" w:space="0" w:color="auto"/>
        <w:right w:val="none" w:sz="0" w:space="0" w:color="auto"/>
      </w:divBdr>
    </w:div>
    <w:div w:id="483621161">
      <w:bodyDiv w:val="1"/>
      <w:marLeft w:val="0"/>
      <w:marRight w:val="0"/>
      <w:marTop w:val="0"/>
      <w:marBottom w:val="0"/>
      <w:divBdr>
        <w:top w:val="none" w:sz="0" w:space="0" w:color="auto"/>
        <w:left w:val="none" w:sz="0" w:space="0" w:color="auto"/>
        <w:bottom w:val="none" w:sz="0" w:space="0" w:color="auto"/>
        <w:right w:val="none" w:sz="0" w:space="0" w:color="auto"/>
      </w:divBdr>
    </w:div>
    <w:div w:id="483738382">
      <w:bodyDiv w:val="1"/>
      <w:marLeft w:val="0"/>
      <w:marRight w:val="0"/>
      <w:marTop w:val="0"/>
      <w:marBottom w:val="0"/>
      <w:divBdr>
        <w:top w:val="none" w:sz="0" w:space="0" w:color="auto"/>
        <w:left w:val="none" w:sz="0" w:space="0" w:color="auto"/>
        <w:bottom w:val="none" w:sz="0" w:space="0" w:color="auto"/>
        <w:right w:val="none" w:sz="0" w:space="0" w:color="auto"/>
      </w:divBdr>
    </w:div>
    <w:div w:id="489294059">
      <w:bodyDiv w:val="1"/>
      <w:marLeft w:val="0"/>
      <w:marRight w:val="0"/>
      <w:marTop w:val="0"/>
      <w:marBottom w:val="0"/>
      <w:divBdr>
        <w:top w:val="none" w:sz="0" w:space="0" w:color="auto"/>
        <w:left w:val="none" w:sz="0" w:space="0" w:color="auto"/>
        <w:bottom w:val="none" w:sz="0" w:space="0" w:color="auto"/>
        <w:right w:val="none" w:sz="0" w:space="0" w:color="auto"/>
      </w:divBdr>
    </w:div>
    <w:div w:id="490755404">
      <w:bodyDiv w:val="1"/>
      <w:marLeft w:val="0"/>
      <w:marRight w:val="0"/>
      <w:marTop w:val="0"/>
      <w:marBottom w:val="0"/>
      <w:divBdr>
        <w:top w:val="none" w:sz="0" w:space="0" w:color="auto"/>
        <w:left w:val="none" w:sz="0" w:space="0" w:color="auto"/>
        <w:bottom w:val="none" w:sz="0" w:space="0" w:color="auto"/>
        <w:right w:val="none" w:sz="0" w:space="0" w:color="auto"/>
      </w:divBdr>
    </w:div>
    <w:div w:id="500124337">
      <w:bodyDiv w:val="1"/>
      <w:marLeft w:val="0"/>
      <w:marRight w:val="0"/>
      <w:marTop w:val="0"/>
      <w:marBottom w:val="0"/>
      <w:divBdr>
        <w:top w:val="none" w:sz="0" w:space="0" w:color="auto"/>
        <w:left w:val="none" w:sz="0" w:space="0" w:color="auto"/>
        <w:bottom w:val="none" w:sz="0" w:space="0" w:color="auto"/>
        <w:right w:val="none" w:sz="0" w:space="0" w:color="auto"/>
      </w:divBdr>
    </w:div>
    <w:div w:id="502361857">
      <w:bodyDiv w:val="1"/>
      <w:marLeft w:val="0"/>
      <w:marRight w:val="0"/>
      <w:marTop w:val="0"/>
      <w:marBottom w:val="0"/>
      <w:divBdr>
        <w:top w:val="none" w:sz="0" w:space="0" w:color="auto"/>
        <w:left w:val="none" w:sz="0" w:space="0" w:color="auto"/>
        <w:bottom w:val="none" w:sz="0" w:space="0" w:color="auto"/>
        <w:right w:val="none" w:sz="0" w:space="0" w:color="auto"/>
      </w:divBdr>
    </w:div>
    <w:div w:id="510490338">
      <w:bodyDiv w:val="1"/>
      <w:marLeft w:val="0"/>
      <w:marRight w:val="0"/>
      <w:marTop w:val="0"/>
      <w:marBottom w:val="0"/>
      <w:divBdr>
        <w:top w:val="none" w:sz="0" w:space="0" w:color="auto"/>
        <w:left w:val="none" w:sz="0" w:space="0" w:color="auto"/>
        <w:bottom w:val="none" w:sz="0" w:space="0" w:color="auto"/>
        <w:right w:val="none" w:sz="0" w:space="0" w:color="auto"/>
      </w:divBdr>
    </w:div>
    <w:div w:id="510805212">
      <w:bodyDiv w:val="1"/>
      <w:marLeft w:val="0"/>
      <w:marRight w:val="0"/>
      <w:marTop w:val="0"/>
      <w:marBottom w:val="0"/>
      <w:divBdr>
        <w:top w:val="none" w:sz="0" w:space="0" w:color="auto"/>
        <w:left w:val="none" w:sz="0" w:space="0" w:color="auto"/>
        <w:bottom w:val="none" w:sz="0" w:space="0" w:color="auto"/>
        <w:right w:val="none" w:sz="0" w:space="0" w:color="auto"/>
      </w:divBdr>
    </w:div>
    <w:div w:id="511184831">
      <w:bodyDiv w:val="1"/>
      <w:marLeft w:val="0"/>
      <w:marRight w:val="0"/>
      <w:marTop w:val="0"/>
      <w:marBottom w:val="0"/>
      <w:divBdr>
        <w:top w:val="none" w:sz="0" w:space="0" w:color="auto"/>
        <w:left w:val="none" w:sz="0" w:space="0" w:color="auto"/>
        <w:bottom w:val="none" w:sz="0" w:space="0" w:color="auto"/>
        <w:right w:val="none" w:sz="0" w:space="0" w:color="auto"/>
      </w:divBdr>
    </w:div>
    <w:div w:id="512576197">
      <w:bodyDiv w:val="1"/>
      <w:marLeft w:val="0"/>
      <w:marRight w:val="0"/>
      <w:marTop w:val="0"/>
      <w:marBottom w:val="0"/>
      <w:divBdr>
        <w:top w:val="none" w:sz="0" w:space="0" w:color="auto"/>
        <w:left w:val="none" w:sz="0" w:space="0" w:color="auto"/>
        <w:bottom w:val="none" w:sz="0" w:space="0" w:color="auto"/>
        <w:right w:val="none" w:sz="0" w:space="0" w:color="auto"/>
      </w:divBdr>
    </w:div>
    <w:div w:id="514227139">
      <w:bodyDiv w:val="1"/>
      <w:marLeft w:val="0"/>
      <w:marRight w:val="0"/>
      <w:marTop w:val="0"/>
      <w:marBottom w:val="0"/>
      <w:divBdr>
        <w:top w:val="none" w:sz="0" w:space="0" w:color="auto"/>
        <w:left w:val="none" w:sz="0" w:space="0" w:color="auto"/>
        <w:bottom w:val="none" w:sz="0" w:space="0" w:color="auto"/>
        <w:right w:val="none" w:sz="0" w:space="0" w:color="auto"/>
      </w:divBdr>
    </w:div>
    <w:div w:id="515466825">
      <w:bodyDiv w:val="1"/>
      <w:marLeft w:val="0"/>
      <w:marRight w:val="0"/>
      <w:marTop w:val="0"/>
      <w:marBottom w:val="0"/>
      <w:divBdr>
        <w:top w:val="none" w:sz="0" w:space="0" w:color="auto"/>
        <w:left w:val="none" w:sz="0" w:space="0" w:color="auto"/>
        <w:bottom w:val="none" w:sz="0" w:space="0" w:color="auto"/>
        <w:right w:val="none" w:sz="0" w:space="0" w:color="auto"/>
      </w:divBdr>
    </w:div>
    <w:div w:id="523713631">
      <w:bodyDiv w:val="1"/>
      <w:marLeft w:val="0"/>
      <w:marRight w:val="0"/>
      <w:marTop w:val="0"/>
      <w:marBottom w:val="0"/>
      <w:divBdr>
        <w:top w:val="none" w:sz="0" w:space="0" w:color="auto"/>
        <w:left w:val="none" w:sz="0" w:space="0" w:color="auto"/>
        <w:bottom w:val="none" w:sz="0" w:space="0" w:color="auto"/>
        <w:right w:val="none" w:sz="0" w:space="0" w:color="auto"/>
      </w:divBdr>
    </w:div>
    <w:div w:id="523903791">
      <w:bodyDiv w:val="1"/>
      <w:marLeft w:val="0"/>
      <w:marRight w:val="0"/>
      <w:marTop w:val="0"/>
      <w:marBottom w:val="0"/>
      <w:divBdr>
        <w:top w:val="none" w:sz="0" w:space="0" w:color="auto"/>
        <w:left w:val="none" w:sz="0" w:space="0" w:color="auto"/>
        <w:bottom w:val="none" w:sz="0" w:space="0" w:color="auto"/>
        <w:right w:val="none" w:sz="0" w:space="0" w:color="auto"/>
      </w:divBdr>
    </w:div>
    <w:div w:id="524245200">
      <w:bodyDiv w:val="1"/>
      <w:marLeft w:val="0"/>
      <w:marRight w:val="0"/>
      <w:marTop w:val="0"/>
      <w:marBottom w:val="0"/>
      <w:divBdr>
        <w:top w:val="none" w:sz="0" w:space="0" w:color="auto"/>
        <w:left w:val="none" w:sz="0" w:space="0" w:color="auto"/>
        <w:bottom w:val="none" w:sz="0" w:space="0" w:color="auto"/>
        <w:right w:val="none" w:sz="0" w:space="0" w:color="auto"/>
      </w:divBdr>
    </w:div>
    <w:div w:id="524758585">
      <w:bodyDiv w:val="1"/>
      <w:marLeft w:val="0"/>
      <w:marRight w:val="0"/>
      <w:marTop w:val="0"/>
      <w:marBottom w:val="0"/>
      <w:divBdr>
        <w:top w:val="none" w:sz="0" w:space="0" w:color="auto"/>
        <w:left w:val="none" w:sz="0" w:space="0" w:color="auto"/>
        <w:bottom w:val="none" w:sz="0" w:space="0" w:color="auto"/>
        <w:right w:val="none" w:sz="0" w:space="0" w:color="auto"/>
      </w:divBdr>
    </w:div>
    <w:div w:id="528493857">
      <w:bodyDiv w:val="1"/>
      <w:marLeft w:val="0"/>
      <w:marRight w:val="0"/>
      <w:marTop w:val="0"/>
      <w:marBottom w:val="0"/>
      <w:divBdr>
        <w:top w:val="none" w:sz="0" w:space="0" w:color="auto"/>
        <w:left w:val="none" w:sz="0" w:space="0" w:color="auto"/>
        <w:bottom w:val="none" w:sz="0" w:space="0" w:color="auto"/>
        <w:right w:val="none" w:sz="0" w:space="0" w:color="auto"/>
      </w:divBdr>
    </w:div>
    <w:div w:id="530727561">
      <w:bodyDiv w:val="1"/>
      <w:marLeft w:val="0"/>
      <w:marRight w:val="0"/>
      <w:marTop w:val="0"/>
      <w:marBottom w:val="0"/>
      <w:divBdr>
        <w:top w:val="none" w:sz="0" w:space="0" w:color="auto"/>
        <w:left w:val="none" w:sz="0" w:space="0" w:color="auto"/>
        <w:bottom w:val="none" w:sz="0" w:space="0" w:color="auto"/>
        <w:right w:val="none" w:sz="0" w:space="0" w:color="auto"/>
      </w:divBdr>
      <w:divsChild>
        <w:div w:id="29307910">
          <w:marLeft w:val="274"/>
          <w:marRight w:val="0"/>
          <w:marTop w:val="69"/>
          <w:marBottom w:val="69"/>
          <w:divBdr>
            <w:top w:val="none" w:sz="0" w:space="0" w:color="auto"/>
            <w:left w:val="none" w:sz="0" w:space="0" w:color="auto"/>
            <w:bottom w:val="none" w:sz="0" w:space="0" w:color="auto"/>
            <w:right w:val="none" w:sz="0" w:space="0" w:color="auto"/>
          </w:divBdr>
        </w:div>
        <w:div w:id="176575805">
          <w:marLeft w:val="274"/>
          <w:marRight w:val="0"/>
          <w:marTop w:val="69"/>
          <w:marBottom w:val="69"/>
          <w:divBdr>
            <w:top w:val="none" w:sz="0" w:space="0" w:color="auto"/>
            <w:left w:val="none" w:sz="0" w:space="0" w:color="auto"/>
            <w:bottom w:val="none" w:sz="0" w:space="0" w:color="auto"/>
            <w:right w:val="none" w:sz="0" w:space="0" w:color="auto"/>
          </w:divBdr>
        </w:div>
        <w:div w:id="364018755">
          <w:marLeft w:val="274"/>
          <w:marRight w:val="0"/>
          <w:marTop w:val="69"/>
          <w:marBottom w:val="69"/>
          <w:divBdr>
            <w:top w:val="none" w:sz="0" w:space="0" w:color="auto"/>
            <w:left w:val="none" w:sz="0" w:space="0" w:color="auto"/>
            <w:bottom w:val="none" w:sz="0" w:space="0" w:color="auto"/>
            <w:right w:val="none" w:sz="0" w:space="0" w:color="auto"/>
          </w:divBdr>
        </w:div>
        <w:div w:id="484862835">
          <w:marLeft w:val="547"/>
          <w:marRight w:val="0"/>
          <w:marTop w:val="69"/>
          <w:marBottom w:val="69"/>
          <w:divBdr>
            <w:top w:val="none" w:sz="0" w:space="0" w:color="auto"/>
            <w:left w:val="none" w:sz="0" w:space="0" w:color="auto"/>
            <w:bottom w:val="none" w:sz="0" w:space="0" w:color="auto"/>
            <w:right w:val="none" w:sz="0" w:space="0" w:color="auto"/>
          </w:divBdr>
        </w:div>
        <w:div w:id="600451870">
          <w:marLeft w:val="547"/>
          <w:marRight w:val="0"/>
          <w:marTop w:val="69"/>
          <w:marBottom w:val="69"/>
          <w:divBdr>
            <w:top w:val="none" w:sz="0" w:space="0" w:color="auto"/>
            <w:left w:val="none" w:sz="0" w:space="0" w:color="auto"/>
            <w:bottom w:val="none" w:sz="0" w:space="0" w:color="auto"/>
            <w:right w:val="none" w:sz="0" w:space="0" w:color="auto"/>
          </w:divBdr>
        </w:div>
        <w:div w:id="653530158">
          <w:marLeft w:val="547"/>
          <w:marRight w:val="0"/>
          <w:marTop w:val="69"/>
          <w:marBottom w:val="69"/>
          <w:divBdr>
            <w:top w:val="none" w:sz="0" w:space="0" w:color="auto"/>
            <w:left w:val="none" w:sz="0" w:space="0" w:color="auto"/>
            <w:bottom w:val="none" w:sz="0" w:space="0" w:color="auto"/>
            <w:right w:val="none" w:sz="0" w:space="0" w:color="auto"/>
          </w:divBdr>
        </w:div>
        <w:div w:id="831868482">
          <w:marLeft w:val="274"/>
          <w:marRight w:val="0"/>
          <w:marTop w:val="69"/>
          <w:marBottom w:val="69"/>
          <w:divBdr>
            <w:top w:val="none" w:sz="0" w:space="0" w:color="auto"/>
            <w:left w:val="none" w:sz="0" w:space="0" w:color="auto"/>
            <w:bottom w:val="none" w:sz="0" w:space="0" w:color="auto"/>
            <w:right w:val="none" w:sz="0" w:space="0" w:color="auto"/>
          </w:divBdr>
        </w:div>
        <w:div w:id="1372071589">
          <w:marLeft w:val="547"/>
          <w:marRight w:val="0"/>
          <w:marTop w:val="69"/>
          <w:marBottom w:val="69"/>
          <w:divBdr>
            <w:top w:val="none" w:sz="0" w:space="0" w:color="auto"/>
            <w:left w:val="none" w:sz="0" w:space="0" w:color="auto"/>
            <w:bottom w:val="none" w:sz="0" w:space="0" w:color="auto"/>
            <w:right w:val="none" w:sz="0" w:space="0" w:color="auto"/>
          </w:divBdr>
        </w:div>
        <w:div w:id="1522012017">
          <w:marLeft w:val="547"/>
          <w:marRight w:val="0"/>
          <w:marTop w:val="69"/>
          <w:marBottom w:val="69"/>
          <w:divBdr>
            <w:top w:val="none" w:sz="0" w:space="0" w:color="auto"/>
            <w:left w:val="none" w:sz="0" w:space="0" w:color="auto"/>
            <w:bottom w:val="none" w:sz="0" w:space="0" w:color="auto"/>
            <w:right w:val="none" w:sz="0" w:space="0" w:color="auto"/>
          </w:divBdr>
        </w:div>
        <w:div w:id="1569875285">
          <w:marLeft w:val="274"/>
          <w:marRight w:val="0"/>
          <w:marTop w:val="69"/>
          <w:marBottom w:val="69"/>
          <w:divBdr>
            <w:top w:val="none" w:sz="0" w:space="0" w:color="auto"/>
            <w:left w:val="none" w:sz="0" w:space="0" w:color="auto"/>
            <w:bottom w:val="none" w:sz="0" w:space="0" w:color="auto"/>
            <w:right w:val="none" w:sz="0" w:space="0" w:color="auto"/>
          </w:divBdr>
        </w:div>
        <w:div w:id="1601720430">
          <w:marLeft w:val="274"/>
          <w:marRight w:val="0"/>
          <w:marTop w:val="69"/>
          <w:marBottom w:val="69"/>
          <w:divBdr>
            <w:top w:val="none" w:sz="0" w:space="0" w:color="auto"/>
            <w:left w:val="none" w:sz="0" w:space="0" w:color="auto"/>
            <w:bottom w:val="none" w:sz="0" w:space="0" w:color="auto"/>
            <w:right w:val="none" w:sz="0" w:space="0" w:color="auto"/>
          </w:divBdr>
        </w:div>
        <w:div w:id="1723824320">
          <w:marLeft w:val="547"/>
          <w:marRight w:val="0"/>
          <w:marTop w:val="69"/>
          <w:marBottom w:val="69"/>
          <w:divBdr>
            <w:top w:val="none" w:sz="0" w:space="0" w:color="auto"/>
            <w:left w:val="none" w:sz="0" w:space="0" w:color="auto"/>
            <w:bottom w:val="none" w:sz="0" w:space="0" w:color="auto"/>
            <w:right w:val="none" w:sz="0" w:space="0" w:color="auto"/>
          </w:divBdr>
        </w:div>
      </w:divsChild>
    </w:div>
    <w:div w:id="531966638">
      <w:bodyDiv w:val="1"/>
      <w:marLeft w:val="0"/>
      <w:marRight w:val="0"/>
      <w:marTop w:val="0"/>
      <w:marBottom w:val="0"/>
      <w:divBdr>
        <w:top w:val="none" w:sz="0" w:space="0" w:color="auto"/>
        <w:left w:val="none" w:sz="0" w:space="0" w:color="auto"/>
        <w:bottom w:val="none" w:sz="0" w:space="0" w:color="auto"/>
        <w:right w:val="none" w:sz="0" w:space="0" w:color="auto"/>
      </w:divBdr>
    </w:div>
    <w:div w:id="533613089">
      <w:bodyDiv w:val="1"/>
      <w:marLeft w:val="0"/>
      <w:marRight w:val="0"/>
      <w:marTop w:val="0"/>
      <w:marBottom w:val="0"/>
      <w:divBdr>
        <w:top w:val="none" w:sz="0" w:space="0" w:color="auto"/>
        <w:left w:val="none" w:sz="0" w:space="0" w:color="auto"/>
        <w:bottom w:val="none" w:sz="0" w:space="0" w:color="auto"/>
        <w:right w:val="none" w:sz="0" w:space="0" w:color="auto"/>
      </w:divBdr>
    </w:div>
    <w:div w:id="534197879">
      <w:bodyDiv w:val="1"/>
      <w:marLeft w:val="0"/>
      <w:marRight w:val="0"/>
      <w:marTop w:val="0"/>
      <w:marBottom w:val="0"/>
      <w:divBdr>
        <w:top w:val="none" w:sz="0" w:space="0" w:color="auto"/>
        <w:left w:val="none" w:sz="0" w:space="0" w:color="auto"/>
        <w:bottom w:val="none" w:sz="0" w:space="0" w:color="auto"/>
        <w:right w:val="none" w:sz="0" w:space="0" w:color="auto"/>
      </w:divBdr>
    </w:div>
    <w:div w:id="534270336">
      <w:bodyDiv w:val="1"/>
      <w:marLeft w:val="0"/>
      <w:marRight w:val="0"/>
      <w:marTop w:val="0"/>
      <w:marBottom w:val="0"/>
      <w:divBdr>
        <w:top w:val="none" w:sz="0" w:space="0" w:color="auto"/>
        <w:left w:val="none" w:sz="0" w:space="0" w:color="auto"/>
        <w:bottom w:val="none" w:sz="0" w:space="0" w:color="auto"/>
        <w:right w:val="none" w:sz="0" w:space="0" w:color="auto"/>
      </w:divBdr>
    </w:div>
    <w:div w:id="538320875">
      <w:bodyDiv w:val="1"/>
      <w:marLeft w:val="0"/>
      <w:marRight w:val="0"/>
      <w:marTop w:val="0"/>
      <w:marBottom w:val="0"/>
      <w:divBdr>
        <w:top w:val="none" w:sz="0" w:space="0" w:color="auto"/>
        <w:left w:val="none" w:sz="0" w:space="0" w:color="auto"/>
        <w:bottom w:val="none" w:sz="0" w:space="0" w:color="auto"/>
        <w:right w:val="none" w:sz="0" w:space="0" w:color="auto"/>
      </w:divBdr>
    </w:div>
    <w:div w:id="542600562">
      <w:bodyDiv w:val="1"/>
      <w:marLeft w:val="0"/>
      <w:marRight w:val="0"/>
      <w:marTop w:val="0"/>
      <w:marBottom w:val="0"/>
      <w:divBdr>
        <w:top w:val="none" w:sz="0" w:space="0" w:color="auto"/>
        <w:left w:val="none" w:sz="0" w:space="0" w:color="auto"/>
        <w:bottom w:val="none" w:sz="0" w:space="0" w:color="auto"/>
        <w:right w:val="none" w:sz="0" w:space="0" w:color="auto"/>
      </w:divBdr>
    </w:div>
    <w:div w:id="548809086">
      <w:bodyDiv w:val="1"/>
      <w:marLeft w:val="0"/>
      <w:marRight w:val="0"/>
      <w:marTop w:val="0"/>
      <w:marBottom w:val="0"/>
      <w:divBdr>
        <w:top w:val="none" w:sz="0" w:space="0" w:color="auto"/>
        <w:left w:val="none" w:sz="0" w:space="0" w:color="auto"/>
        <w:bottom w:val="none" w:sz="0" w:space="0" w:color="auto"/>
        <w:right w:val="none" w:sz="0" w:space="0" w:color="auto"/>
      </w:divBdr>
      <w:divsChild>
        <w:div w:id="110437922">
          <w:marLeft w:val="547"/>
          <w:marRight w:val="0"/>
          <w:marTop w:val="77"/>
          <w:marBottom w:val="0"/>
          <w:divBdr>
            <w:top w:val="none" w:sz="0" w:space="0" w:color="auto"/>
            <w:left w:val="none" w:sz="0" w:space="0" w:color="auto"/>
            <w:bottom w:val="none" w:sz="0" w:space="0" w:color="auto"/>
            <w:right w:val="none" w:sz="0" w:space="0" w:color="auto"/>
          </w:divBdr>
        </w:div>
        <w:div w:id="251203885">
          <w:marLeft w:val="547"/>
          <w:marRight w:val="0"/>
          <w:marTop w:val="77"/>
          <w:marBottom w:val="0"/>
          <w:divBdr>
            <w:top w:val="none" w:sz="0" w:space="0" w:color="auto"/>
            <w:left w:val="none" w:sz="0" w:space="0" w:color="auto"/>
            <w:bottom w:val="none" w:sz="0" w:space="0" w:color="auto"/>
            <w:right w:val="none" w:sz="0" w:space="0" w:color="auto"/>
          </w:divBdr>
        </w:div>
        <w:div w:id="565452231">
          <w:marLeft w:val="547"/>
          <w:marRight w:val="0"/>
          <w:marTop w:val="77"/>
          <w:marBottom w:val="0"/>
          <w:divBdr>
            <w:top w:val="none" w:sz="0" w:space="0" w:color="auto"/>
            <w:left w:val="none" w:sz="0" w:space="0" w:color="auto"/>
            <w:bottom w:val="none" w:sz="0" w:space="0" w:color="auto"/>
            <w:right w:val="none" w:sz="0" w:space="0" w:color="auto"/>
          </w:divBdr>
        </w:div>
        <w:div w:id="672218180">
          <w:marLeft w:val="274"/>
          <w:marRight w:val="0"/>
          <w:marTop w:val="96"/>
          <w:marBottom w:val="0"/>
          <w:divBdr>
            <w:top w:val="none" w:sz="0" w:space="0" w:color="auto"/>
            <w:left w:val="none" w:sz="0" w:space="0" w:color="auto"/>
            <w:bottom w:val="none" w:sz="0" w:space="0" w:color="auto"/>
            <w:right w:val="none" w:sz="0" w:space="0" w:color="auto"/>
          </w:divBdr>
        </w:div>
        <w:div w:id="765689749">
          <w:marLeft w:val="547"/>
          <w:marRight w:val="0"/>
          <w:marTop w:val="77"/>
          <w:marBottom w:val="0"/>
          <w:divBdr>
            <w:top w:val="none" w:sz="0" w:space="0" w:color="auto"/>
            <w:left w:val="none" w:sz="0" w:space="0" w:color="auto"/>
            <w:bottom w:val="none" w:sz="0" w:space="0" w:color="auto"/>
            <w:right w:val="none" w:sz="0" w:space="0" w:color="auto"/>
          </w:divBdr>
        </w:div>
        <w:div w:id="920144247">
          <w:marLeft w:val="547"/>
          <w:marRight w:val="0"/>
          <w:marTop w:val="77"/>
          <w:marBottom w:val="0"/>
          <w:divBdr>
            <w:top w:val="none" w:sz="0" w:space="0" w:color="auto"/>
            <w:left w:val="none" w:sz="0" w:space="0" w:color="auto"/>
            <w:bottom w:val="none" w:sz="0" w:space="0" w:color="auto"/>
            <w:right w:val="none" w:sz="0" w:space="0" w:color="auto"/>
          </w:divBdr>
        </w:div>
        <w:div w:id="981470633">
          <w:marLeft w:val="547"/>
          <w:marRight w:val="0"/>
          <w:marTop w:val="77"/>
          <w:marBottom w:val="0"/>
          <w:divBdr>
            <w:top w:val="none" w:sz="0" w:space="0" w:color="auto"/>
            <w:left w:val="none" w:sz="0" w:space="0" w:color="auto"/>
            <w:bottom w:val="none" w:sz="0" w:space="0" w:color="auto"/>
            <w:right w:val="none" w:sz="0" w:space="0" w:color="auto"/>
          </w:divBdr>
        </w:div>
        <w:div w:id="1100222492">
          <w:marLeft w:val="547"/>
          <w:marRight w:val="0"/>
          <w:marTop w:val="77"/>
          <w:marBottom w:val="0"/>
          <w:divBdr>
            <w:top w:val="none" w:sz="0" w:space="0" w:color="auto"/>
            <w:left w:val="none" w:sz="0" w:space="0" w:color="auto"/>
            <w:bottom w:val="none" w:sz="0" w:space="0" w:color="auto"/>
            <w:right w:val="none" w:sz="0" w:space="0" w:color="auto"/>
          </w:divBdr>
        </w:div>
        <w:div w:id="1616516946">
          <w:marLeft w:val="274"/>
          <w:marRight w:val="0"/>
          <w:marTop w:val="96"/>
          <w:marBottom w:val="0"/>
          <w:divBdr>
            <w:top w:val="none" w:sz="0" w:space="0" w:color="auto"/>
            <w:left w:val="none" w:sz="0" w:space="0" w:color="auto"/>
            <w:bottom w:val="none" w:sz="0" w:space="0" w:color="auto"/>
            <w:right w:val="none" w:sz="0" w:space="0" w:color="auto"/>
          </w:divBdr>
        </w:div>
        <w:div w:id="1641573858">
          <w:marLeft w:val="547"/>
          <w:marRight w:val="0"/>
          <w:marTop w:val="77"/>
          <w:marBottom w:val="0"/>
          <w:divBdr>
            <w:top w:val="none" w:sz="0" w:space="0" w:color="auto"/>
            <w:left w:val="none" w:sz="0" w:space="0" w:color="auto"/>
            <w:bottom w:val="none" w:sz="0" w:space="0" w:color="auto"/>
            <w:right w:val="none" w:sz="0" w:space="0" w:color="auto"/>
          </w:divBdr>
        </w:div>
        <w:div w:id="1900358494">
          <w:marLeft w:val="547"/>
          <w:marRight w:val="0"/>
          <w:marTop w:val="77"/>
          <w:marBottom w:val="0"/>
          <w:divBdr>
            <w:top w:val="none" w:sz="0" w:space="0" w:color="auto"/>
            <w:left w:val="none" w:sz="0" w:space="0" w:color="auto"/>
            <w:bottom w:val="none" w:sz="0" w:space="0" w:color="auto"/>
            <w:right w:val="none" w:sz="0" w:space="0" w:color="auto"/>
          </w:divBdr>
        </w:div>
        <w:div w:id="2098675866">
          <w:marLeft w:val="547"/>
          <w:marRight w:val="0"/>
          <w:marTop w:val="77"/>
          <w:marBottom w:val="0"/>
          <w:divBdr>
            <w:top w:val="none" w:sz="0" w:space="0" w:color="auto"/>
            <w:left w:val="none" w:sz="0" w:space="0" w:color="auto"/>
            <w:bottom w:val="none" w:sz="0" w:space="0" w:color="auto"/>
            <w:right w:val="none" w:sz="0" w:space="0" w:color="auto"/>
          </w:divBdr>
        </w:div>
      </w:divsChild>
    </w:div>
    <w:div w:id="551960637">
      <w:bodyDiv w:val="1"/>
      <w:marLeft w:val="0"/>
      <w:marRight w:val="0"/>
      <w:marTop w:val="0"/>
      <w:marBottom w:val="0"/>
      <w:divBdr>
        <w:top w:val="none" w:sz="0" w:space="0" w:color="auto"/>
        <w:left w:val="none" w:sz="0" w:space="0" w:color="auto"/>
        <w:bottom w:val="none" w:sz="0" w:space="0" w:color="auto"/>
        <w:right w:val="none" w:sz="0" w:space="0" w:color="auto"/>
      </w:divBdr>
    </w:div>
    <w:div w:id="557933280">
      <w:bodyDiv w:val="1"/>
      <w:marLeft w:val="0"/>
      <w:marRight w:val="0"/>
      <w:marTop w:val="0"/>
      <w:marBottom w:val="0"/>
      <w:divBdr>
        <w:top w:val="none" w:sz="0" w:space="0" w:color="auto"/>
        <w:left w:val="none" w:sz="0" w:space="0" w:color="auto"/>
        <w:bottom w:val="none" w:sz="0" w:space="0" w:color="auto"/>
        <w:right w:val="none" w:sz="0" w:space="0" w:color="auto"/>
      </w:divBdr>
    </w:div>
    <w:div w:id="559247399">
      <w:bodyDiv w:val="1"/>
      <w:marLeft w:val="0"/>
      <w:marRight w:val="0"/>
      <w:marTop w:val="0"/>
      <w:marBottom w:val="0"/>
      <w:divBdr>
        <w:top w:val="none" w:sz="0" w:space="0" w:color="auto"/>
        <w:left w:val="none" w:sz="0" w:space="0" w:color="auto"/>
        <w:bottom w:val="none" w:sz="0" w:space="0" w:color="auto"/>
        <w:right w:val="none" w:sz="0" w:space="0" w:color="auto"/>
      </w:divBdr>
    </w:div>
    <w:div w:id="563495614">
      <w:bodyDiv w:val="1"/>
      <w:marLeft w:val="0"/>
      <w:marRight w:val="0"/>
      <w:marTop w:val="0"/>
      <w:marBottom w:val="0"/>
      <w:divBdr>
        <w:top w:val="none" w:sz="0" w:space="0" w:color="auto"/>
        <w:left w:val="none" w:sz="0" w:space="0" w:color="auto"/>
        <w:bottom w:val="none" w:sz="0" w:space="0" w:color="auto"/>
        <w:right w:val="none" w:sz="0" w:space="0" w:color="auto"/>
      </w:divBdr>
    </w:div>
    <w:div w:id="563949282">
      <w:bodyDiv w:val="1"/>
      <w:marLeft w:val="0"/>
      <w:marRight w:val="0"/>
      <w:marTop w:val="0"/>
      <w:marBottom w:val="0"/>
      <w:divBdr>
        <w:top w:val="none" w:sz="0" w:space="0" w:color="auto"/>
        <w:left w:val="none" w:sz="0" w:space="0" w:color="auto"/>
        <w:bottom w:val="none" w:sz="0" w:space="0" w:color="auto"/>
        <w:right w:val="none" w:sz="0" w:space="0" w:color="auto"/>
      </w:divBdr>
    </w:div>
    <w:div w:id="565143248">
      <w:bodyDiv w:val="1"/>
      <w:marLeft w:val="0"/>
      <w:marRight w:val="0"/>
      <w:marTop w:val="0"/>
      <w:marBottom w:val="0"/>
      <w:divBdr>
        <w:top w:val="none" w:sz="0" w:space="0" w:color="auto"/>
        <w:left w:val="none" w:sz="0" w:space="0" w:color="auto"/>
        <w:bottom w:val="none" w:sz="0" w:space="0" w:color="auto"/>
        <w:right w:val="none" w:sz="0" w:space="0" w:color="auto"/>
      </w:divBdr>
    </w:div>
    <w:div w:id="565727702">
      <w:bodyDiv w:val="1"/>
      <w:marLeft w:val="0"/>
      <w:marRight w:val="0"/>
      <w:marTop w:val="0"/>
      <w:marBottom w:val="0"/>
      <w:divBdr>
        <w:top w:val="none" w:sz="0" w:space="0" w:color="auto"/>
        <w:left w:val="none" w:sz="0" w:space="0" w:color="auto"/>
        <w:bottom w:val="none" w:sz="0" w:space="0" w:color="auto"/>
        <w:right w:val="none" w:sz="0" w:space="0" w:color="auto"/>
      </w:divBdr>
    </w:div>
    <w:div w:id="566847093">
      <w:bodyDiv w:val="1"/>
      <w:marLeft w:val="0"/>
      <w:marRight w:val="0"/>
      <w:marTop w:val="0"/>
      <w:marBottom w:val="0"/>
      <w:divBdr>
        <w:top w:val="none" w:sz="0" w:space="0" w:color="auto"/>
        <w:left w:val="none" w:sz="0" w:space="0" w:color="auto"/>
        <w:bottom w:val="none" w:sz="0" w:space="0" w:color="auto"/>
        <w:right w:val="none" w:sz="0" w:space="0" w:color="auto"/>
      </w:divBdr>
    </w:div>
    <w:div w:id="569004395">
      <w:bodyDiv w:val="1"/>
      <w:marLeft w:val="0"/>
      <w:marRight w:val="0"/>
      <w:marTop w:val="0"/>
      <w:marBottom w:val="0"/>
      <w:divBdr>
        <w:top w:val="none" w:sz="0" w:space="0" w:color="auto"/>
        <w:left w:val="none" w:sz="0" w:space="0" w:color="auto"/>
        <w:bottom w:val="none" w:sz="0" w:space="0" w:color="auto"/>
        <w:right w:val="none" w:sz="0" w:space="0" w:color="auto"/>
      </w:divBdr>
    </w:div>
    <w:div w:id="569926889">
      <w:bodyDiv w:val="1"/>
      <w:marLeft w:val="0"/>
      <w:marRight w:val="0"/>
      <w:marTop w:val="0"/>
      <w:marBottom w:val="0"/>
      <w:divBdr>
        <w:top w:val="none" w:sz="0" w:space="0" w:color="auto"/>
        <w:left w:val="none" w:sz="0" w:space="0" w:color="auto"/>
        <w:bottom w:val="none" w:sz="0" w:space="0" w:color="auto"/>
        <w:right w:val="none" w:sz="0" w:space="0" w:color="auto"/>
      </w:divBdr>
    </w:div>
    <w:div w:id="574163991">
      <w:bodyDiv w:val="1"/>
      <w:marLeft w:val="0"/>
      <w:marRight w:val="0"/>
      <w:marTop w:val="0"/>
      <w:marBottom w:val="0"/>
      <w:divBdr>
        <w:top w:val="none" w:sz="0" w:space="0" w:color="auto"/>
        <w:left w:val="none" w:sz="0" w:space="0" w:color="auto"/>
        <w:bottom w:val="none" w:sz="0" w:space="0" w:color="auto"/>
        <w:right w:val="none" w:sz="0" w:space="0" w:color="auto"/>
      </w:divBdr>
    </w:div>
    <w:div w:id="579995267">
      <w:bodyDiv w:val="1"/>
      <w:marLeft w:val="0"/>
      <w:marRight w:val="0"/>
      <w:marTop w:val="0"/>
      <w:marBottom w:val="0"/>
      <w:divBdr>
        <w:top w:val="none" w:sz="0" w:space="0" w:color="auto"/>
        <w:left w:val="none" w:sz="0" w:space="0" w:color="auto"/>
        <w:bottom w:val="none" w:sz="0" w:space="0" w:color="auto"/>
        <w:right w:val="none" w:sz="0" w:space="0" w:color="auto"/>
      </w:divBdr>
    </w:div>
    <w:div w:id="580717290">
      <w:bodyDiv w:val="1"/>
      <w:marLeft w:val="0"/>
      <w:marRight w:val="0"/>
      <w:marTop w:val="0"/>
      <w:marBottom w:val="0"/>
      <w:divBdr>
        <w:top w:val="none" w:sz="0" w:space="0" w:color="auto"/>
        <w:left w:val="none" w:sz="0" w:space="0" w:color="auto"/>
        <w:bottom w:val="none" w:sz="0" w:space="0" w:color="auto"/>
        <w:right w:val="none" w:sz="0" w:space="0" w:color="auto"/>
      </w:divBdr>
    </w:div>
    <w:div w:id="580918532">
      <w:bodyDiv w:val="1"/>
      <w:marLeft w:val="0"/>
      <w:marRight w:val="0"/>
      <w:marTop w:val="0"/>
      <w:marBottom w:val="0"/>
      <w:divBdr>
        <w:top w:val="none" w:sz="0" w:space="0" w:color="auto"/>
        <w:left w:val="none" w:sz="0" w:space="0" w:color="auto"/>
        <w:bottom w:val="none" w:sz="0" w:space="0" w:color="auto"/>
        <w:right w:val="none" w:sz="0" w:space="0" w:color="auto"/>
      </w:divBdr>
    </w:div>
    <w:div w:id="581450213">
      <w:bodyDiv w:val="1"/>
      <w:marLeft w:val="0"/>
      <w:marRight w:val="0"/>
      <w:marTop w:val="0"/>
      <w:marBottom w:val="0"/>
      <w:divBdr>
        <w:top w:val="none" w:sz="0" w:space="0" w:color="auto"/>
        <w:left w:val="none" w:sz="0" w:space="0" w:color="auto"/>
        <w:bottom w:val="none" w:sz="0" w:space="0" w:color="auto"/>
        <w:right w:val="none" w:sz="0" w:space="0" w:color="auto"/>
      </w:divBdr>
      <w:divsChild>
        <w:div w:id="592936152">
          <w:marLeft w:val="446"/>
          <w:marRight w:val="0"/>
          <w:marTop w:val="0"/>
          <w:marBottom w:val="120"/>
          <w:divBdr>
            <w:top w:val="none" w:sz="0" w:space="0" w:color="auto"/>
            <w:left w:val="none" w:sz="0" w:space="0" w:color="auto"/>
            <w:bottom w:val="none" w:sz="0" w:space="0" w:color="auto"/>
            <w:right w:val="none" w:sz="0" w:space="0" w:color="auto"/>
          </w:divBdr>
        </w:div>
        <w:div w:id="825173055">
          <w:marLeft w:val="446"/>
          <w:marRight w:val="0"/>
          <w:marTop w:val="0"/>
          <w:marBottom w:val="120"/>
          <w:divBdr>
            <w:top w:val="none" w:sz="0" w:space="0" w:color="auto"/>
            <w:left w:val="none" w:sz="0" w:space="0" w:color="auto"/>
            <w:bottom w:val="none" w:sz="0" w:space="0" w:color="auto"/>
            <w:right w:val="none" w:sz="0" w:space="0" w:color="auto"/>
          </w:divBdr>
        </w:div>
        <w:div w:id="1370254750">
          <w:marLeft w:val="446"/>
          <w:marRight w:val="0"/>
          <w:marTop w:val="0"/>
          <w:marBottom w:val="120"/>
          <w:divBdr>
            <w:top w:val="none" w:sz="0" w:space="0" w:color="auto"/>
            <w:left w:val="none" w:sz="0" w:space="0" w:color="auto"/>
            <w:bottom w:val="none" w:sz="0" w:space="0" w:color="auto"/>
            <w:right w:val="none" w:sz="0" w:space="0" w:color="auto"/>
          </w:divBdr>
        </w:div>
        <w:div w:id="1753896156">
          <w:marLeft w:val="446"/>
          <w:marRight w:val="0"/>
          <w:marTop w:val="0"/>
          <w:marBottom w:val="120"/>
          <w:divBdr>
            <w:top w:val="none" w:sz="0" w:space="0" w:color="auto"/>
            <w:left w:val="none" w:sz="0" w:space="0" w:color="auto"/>
            <w:bottom w:val="none" w:sz="0" w:space="0" w:color="auto"/>
            <w:right w:val="none" w:sz="0" w:space="0" w:color="auto"/>
          </w:divBdr>
        </w:div>
      </w:divsChild>
    </w:div>
    <w:div w:id="582224482">
      <w:bodyDiv w:val="1"/>
      <w:marLeft w:val="0"/>
      <w:marRight w:val="0"/>
      <w:marTop w:val="0"/>
      <w:marBottom w:val="0"/>
      <w:divBdr>
        <w:top w:val="none" w:sz="0" w:space="0" w:color="auto"/>
        <w:left w:val="none" w:sz="0" w:space="0" w:color="auto"/>
        <w:bottom w:val="none" w:sz="0" w:space="0" w:color="auto"/>
        <w:right w:val="none" w:sz="0" w:space="0" w:color="auto"/>
      </w:divBdr>
    </w:div>
    <w:div w:id="584648678">
      <w:bodyDiv w:val="1"/>
      <w:marLeft w:val="0"/>
      <w:marRight w:val="0"/>
      <w:marTop w:val="0"/>
      <w:marBottom w:val="0"/>
      <w:divBdr>
        <w:top w:val="none" w:sz="0" w:space="0" w:color="auto"/>
        <w:left w:val="none" w:sz="0" w:space="0" w:color="auto"/>
        <w:bottom w:val="none" w:sz="0" w:space="0" w:color="auto"/>
        <w:right w:val="none" w:sz="0" w:space="0" w:color="auto"/>
      </w:divBdr>
      <w:divsChild>
        <w:div w:id="650521384">
          <w:marLeft w:val="0"/>
          <w:marRight w:val="0"/>
          <w:marTop w:val="0"/>
          <w:marBottom w:val="0"/>
          <w:divBdr>
            <w:top w:val="none" w:sz="0" w:space="0" w:color="auto"/>
            <w:left w:val="none" w:sz="0" w:space="0" w:color="auto"/>
            <w:bottom w:val="none" w:sz="0" w:space="0" w:color="auto"/>
            <w:right w:val="none" w:sz="0" w:space="0" w:color="auto"/>
          </w:divBdr>
          <w:divsChild>
            <w:div w:id="715471907">
              <w:marLeft w:val="0"/>
              <w:marRight w:val="0"/>
              <w:marTop w:val="0"/>
              <w:marBottom w:val="0"/>
              <w:divBdr>
                <w:top w:val="none" w:sz="0" w:space="0" w:color="auto"/>
                <w:left w:val="none" w:sz="0" w:space="0" w:color="auto"/>
                <w:bottom w:val="none" w:sz="0" w:space="0" w:color="auto"/>
                <w:right w:val="none" w:sz="0" w:space="0" w:color="auto"/>
              </w:divBdr>
              <w:divsChild>
                <w:div w:id="1150367085">
                  <w:marLeft w:val="0"/>
                  <w:marRight w:val="0"/>
                  <w:marTop w:val="0"/>
                  <w:marBottom w:val="0"/>
                  <w:divBdr>
                    <w:top w:val="none" w:sz="0" w:space="0" w:color="auto"/>
                    <w:left w:val="none" w:sz="0" w:space="0" w:color="auto"/>
                    <w:bottom w:val="none" w:sz="0" w:space="0" w:color="auto"/>
                    <w:right w:val="none" w:sz="0" w:space="0" w:color="auto"/>
                  </w:divBdr>
                  <w:divsChild>
                    <w:div w:id="1589078732">
                      <w:marLeft w:val="0"/>
                      <w:marRight w:val="0"/>
                      <w:marTop w:val="0"/>
                      <w:marBottom w:val="0"/>
                      <w:divBdr>
                        <w:top w:val="none" w:sz="0" w:space="0" w:color="auto"/>
                        <w:left w:val="none" w:sz="0" w:space="0" w:color="auto"/>
                        <w:bottom w:val="none" w:sz="0" w:space="0" w:color="auto"/>
                        <w:right w:val="none" w:sz="0" w:space="0" w:color="auto"/>
                      </w:divBdr>
                      <w:divsChild>
                        <w:div w:id="284310998">
                          <w:marLeft w:val="0"/>
                          <w:marRight w:val="0"/>
                          <w:marTop w:val="0"/>
                          <w:marBottom w:val="0"/>
                          <w:divBdr>
                            <w:top w:val="none" w:sz="0" w:space="0" w:color="auto"/>
                            <w:left w:val="none" w:sz="0" w:space="0" w:color="auto"/>
                            <w:bottom w:val="none" w:sz="0" w:space="0" w:color="auto"/>
                            <w:right w:val="none" w:sz="0" w:space="0" w:color="auto"/>
                          </w:divBdr>
                          <w:divsChild>
                            <w:div w:id="96677408">
                              <w:marLeft w:val="0"/>
                              <w:marRight w:val="0"/>
                              <w:marTop w:val="0"/>
                              <w:marBottom w:val="0"/>
                              <w:divBdr>
                                <w:top w:val="none" w:sz="0" w:space="0" w:color="auto"/>
                                <w:left w:val="none" w:sz="0" w:space="0" w:color="auto"/>
                                <w:bottom w:val="none" w:sz="0" w:space="0" w:color="auto"/>
                                <w:right w:val="none" w:sz="0" w:space="0" w:color="auto"/>
                              </w:divBdr>
                              <w:divsChild>
                                <w:div w:id="68813754">
                                  <w:marLeft w:val="0"/>
                                  <w:marRight w:val="0"/>
                                  <w:marTop w:val="0"/>
                                  <w:marBottom w:val="0"/>
                                  <w:divBdr>
                                    <w:top w:val="none" w:sz="0" w:space="0" w:color="auto"/>
                                    <w:left w:val="none" w:sz="0" w:space="0" w:color="auto"/>
                                    <w:bottom w:val="none" w:sz="0" w:space="0" w:color="auto"/>
                                    <w:right w:val="none" w:sz="0" w:space="0" w:color="auto"/>
                                  </w:divBdr>
                                  <w:divsChild>
                                    <w:div w:id="511457577">
                                      <w:marLeft w:val="0"/>
                                      <w:marRight w:val="0"/>
                                      <w:marTop w:val="0"/>
                                      <w:marBottom w:val="0"/>
                                      <w:divBdr>
                                        <w:top w:val="none" w:sz="0" w:space="0" w:color="auto"/>
                                        <w:left w:val="none" w:sz="0" w:space="0" w:color="auto"/>
                                        <w:bottom w:val="none" w:sz="0" w:space="0" w:color="auto"/>
                                        <w:right w:val="none" w:sz="0" w:space="0" w:color="auto"/>
                                      </w:divBdr>
                                      <w:divsChild>
                                        <w:div w:id="1056468116">
                                          <w:marLeft w:val="0"/>
                                          <w:marRight w:val="0"/>
                                          <w:marTop w:val="0"/>
                                          <w:marBottom w:val="0"/>
                                          <w:divBdr>
                                            <w:top w:val="none" w:sz="0" w:space="0" w:color="auto"/>
                                            <w:left w:val="none" w:sz="0" w:space="0" w:color="auto"/>
                                            <w:bottom w:val="none" w:sz="0" w:space="0" w:color="auto"/>
                                            <w:right w:val="none" w:sz="0" w:space="0" w:color="auto"/>
                                          </w:divBdr>
                                          <w:divsChild>
                                            <w:div w:id="321355653">
                                              <w:marLeft w:val="0"/>
                                              <w:marRight w:val="285"/>
                                              <w:marTop w:val="0"/>
                                              <w:marBottom w:val="0"/>
                                              <w:divBdr>
                                                <w:top w:val="none" w:sz="0" w:space="0" w:color="auto"/>
                                                <w:left w:val="none" w:sz="0" w:space="0" w:color="auto"/>
                                                <w:bottom w:val="none" w:sz="0" w:space="0" w:color="auto"/>
                                                <w:right w:val="none" w:sz="0" w:space="0" w:color="auto"/>
                                              </w:divBdr>
                                              <w:divsChild>
                                                <w:div w:id="619261846">
                                                  <w:marLeft w:val="0"/>
                                                  <w:marRight w:val="0"/>
                                                  <w:marTop w:val="0"/>
                                                  <w:marBottom w:val="0"/>
                                                  <w:divBdr>
                                                    <w:top w:val="none" w:sz="0" w:space="0" w:color="auto"/>
                                                    <w:left w:val="none" w:sz="0" w:space="0" w:color="auto"/>
                                                    <w:bottom w:val="none" w:sz="0" w:space="0" w:color="auto"/>
                                                    <w:right w:val="none" w:sz="0" w:space="0" w:color="auto"/>
                                                  </w:divBdr>
                                                  <w:divsChild>
                                                    <w:div w:id="5369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5116384">
      <w:bodyDiv w:val="1"/>
      <w:marLeft w:val="0"/>
      <w:marRight w:val="0"/>
      <w:marTop w:val="0"/>
      <w:marBottom w:val="0"/>
      <w:divBdr>
        <w:top w:val="none" w:sz="0" w:space="0" w:color="auto"/>
        <w:left w:val="none" w:sz="0" w:space="0" w:color="auto"/>
        <w:bottom w:val="none" w:sz="0" w:space="0" w:color="auto"/>
        <w:right w:val="none" w:sz="0" w:space="0" w:color="auto"/>
      </w:divBdr>
    </w:div>
    <w:div w:id="589854556">
      <w:bodyDiv w:val="1"/>
      <w:marLeft w:val="0"/>
      <w:marRight w:val="0"/>
      <w:marTop w:val="0"/>
      <w:marBottom w:val="0"/>
      <w:divBdr>
        <w:top w:val="none" w:sz="0" w:space="0" w:color="auto"/>
        <w:left w:val="none" w:sz="0" w:space="0" w:color="auto"/>
        <w:bottom w:val="none" w:sz="0" w:space="0" w:color="auto"/>
        <w:right w:val="none" w:sz="0" w:space="0" w:color="auto"/>
      </w:divBdr>
    </w:div>
    <w:div w:id="590629708">
      <w:bodyDiv w:val="1"/>
      <w:marLeft w:val="0"/>
      <w:marRight w:val="0"/>
      <w:marTop w:val="0"/>
      <w:marBottom w:val="0"/>
      <w:divBdr>
        <w:top w:val="none" w:sz="0" w:space="0" w:color="auto"/>
        <w:left w:val="none" w:sz="0" w:space="0" w:color="auto"/>
        <w:bottom w:val="none" w:sz="0" w:space="0" w:color="auto"/>
        <w:right w:val="none" w:sz="0" w:space="0" w:color="auto"/>
      </w:divBdr>
    </w:div>
    <w:div w:id="590967932">
      <w:bodyDiv w:val="1"/>
      <w:marLeft w:val="0"/>
      <w:marRight w:val="0"/>
      <w:marTop w:val="0"/>
      <w:marBottom w:val="0"/>
      <w:divBdr>
        <w:top w:val="none" w:sz="0" w:space="0" w:color="auto"/>
        <w:left w:val="none" w:sz="0" w:space="0" w:color="auto"/>
        <w:bottom w:val="none" w:sz="0" w:space="0" w:color="auto"/>
        <w:right w:val="none" w:sz="0" w:space="0" w:color="auto"/>
      </w:divBdr>
    </w:div>
    <w:div w:id="591664407">
      <w:bodyDiv w:val="1"/>
      <w:marLeft w:val="0"/>
      <w:marRight w:val="0"/>
      <w:marTop w:val="0"/>
      <w:marBottom w:val="0"/>
      <w:divBdr>
        <w:top w:val="none" w:sz="0" w:space="0" w:color="auto"/>
        <w:left w:val="none" w:sz="0" w:space="0" w:color="auto"/>
        <w:bottom w:val="none" w:sz="0" w:space="0" w:color="auto"/>
        <w:right w:val="none" w:sz="0" w:space="0" w:color="auto"/>
      </w:divBdr>
    </w:div>
    <w:div w:id="592327427">
      <w:bodyDiv w:val="1"/>
      <w:marLeft w:val="0"/>
      <w:marRight w:val="0"/>
      <w:marTop w:val="0"/>
      <w:marBottom w:val="0"/>
      <w:divBdr>
        <w:top w:val="none" w:sz="0" w:space="0" w:color="auto"/>
        <w:left w:val="none" w:sz="0" w:space="0" w:color="auto"/>
        <w:bottom w:val="none" w:sz="0" w:space="0" w:color="auto"/>
        <w:right w:val="none" w:sz="0" w:space="0" w:color="auto"/>
      </w:divBdr>
    </w:div>
    <w:div w:id="594435414">
      <w:bodyDiv w:val="1"/>
      <w:marLeft w:val="0"/>
      <w:marRight w:val="0"/>
      <w:marTop w:val="0"/>
      <w:marBottom w:val="0"/>
      <w:divBdr>
        <w:top w:val="none" w:sz="0" w:space="0" w:color="auto"/>
        <w:left w:val="none" w:sz="0" w:space="0" w:color="auto"/>
        <w:bottom w:val="none" w:sz="0" w:space="0" w:color="auto"/>
        <w:right w:val="none" w:sz="0" w:space="0" w:color="auto"/>
      </w:divBdr>
    </w:div>
    <w:div w:id="594560738">
      <w:bodyDiv w:val="1"/>
      <w:marLeft w:val="0"/>
      <w:marRight w:val="0"/>
      <w:marTop w:val="0"/>
      <w:marBottom w:val="0"/>
      <w:divBdr>
        <w:top w:val="none" w:sz="0" w:space="0" w:color="auto"/>
        <w:left w:val="none" w:sz="0" w:space="0" w:color="auto"/>
        <w:bottom w:val="none" w:sz="0" w:space="0" w:color="auto"/>
        <w:right w:val="none" w:sz="0" w:space="0" w:color="auto"/>
      </w:divBdr>
    </w:div>
    <w:div w:id="595480872">
      <w:bodyDiv w:val="1"/>
      <w:marLeft w:val="0"/>
      <w:marRight w:val="0"/>
      <w:marTop w:val="0"/>
      <w:marBottom w:val="0"/>
      <w:divBdr>
        <w:top w:val="none" w:sz="0" w:space="0" w:color="auto"/>
        <w:left w:val="none" w:sz="0" w:space="0" w:color="auto"/>
        <w:bottom w:val="none" w:sz="0" w:space="0" w:color="auto"/>
        <w:right w:val="none" w:sz="0" w:space="0" w:color="auto"/>
      </w:divBdr>
    </w:div>
    <w:div w:id="596671340">
      <w:bodyDiv w:val="1"/>
      <w:marLeft w:val="0"/>
      <w:marRight w:val="0"/>
      <w:marTop w:val="0"/>
      <w:marBottom w:val="0"/>
      <w:divBdr>
        <w:top w:val="none" w:sz="0" w:space="0" w:color="auto"/>
        <w:left w:val="none" w:sz="0" w:space="0" w:color="auto"/>
        <w:bottom w:val="none" w:sz="0" w:space="0" w:color="auto"/>
        <w:right w:val="none" w:sz="0" w:space="0" w:color="auto"/>
      </w:divBdr>
    </w:div>
    <w:div w:id="598947714">
      <w:bodyDiv w:val="1"/>
      <w:marLeft w:val="0"/>
      <w:marRight w:val="0"/>
      <w:marTop w:val="0"/>
      <w:marBottom w:val="0"/>
      <w:divBdr>
        <w:top w:val="none" w:sz="0" w:space="0" w:color="auto"/>
        <w:left w:val="none" w:sz="0" w:space="0" w:color="auto"/>
        <w:bottom w:val="none" w:sz="0" w:space="0" w:color="auto"/>
        <w:right w:val="none" w:sz="0" w:space="0" w:color="auto"/>
      </w:divBdr>
    </w:div>
    <w:div w:id="599097329">
      <w:bodyDiv w:val="1"/>
      <w:marLeft w:val="0"/>
      <w:marRight w:val="0"/>
      <w:marTop w:val="0"/>
      <w:marBottom w:val="0"/>
      <w:divBdr>
        <w:top w:val="none" w:sz="0" w:space="0" w:color="auto"/>
        <w:left w:val="none" w:sz="0" w:space="0" w:color="auto"/>
        <w:bottom w:val="none" w:sz="0" w:space="0" w:color="auto"/>
        <w:right w:val="none" w:sz="0" w:space="0" w:color="auto"/>
      </w:divBdr>
    </w:div>
    <w:div w:id="603540946">
      <w:bodyDiv w:val="1"/>
      <w:marLeft w:val="0"/>
      <w:marRight w:val="0"/>
      <w:marTop w:val="0"/>
      <w:marBottom w:val="0"/>
      <w:divBdr>
        <w:top w:val="none" w:sz="0" w:space="0" w:color="auto"/>
        <w:left w:val="none" w:sz="0" w:space="0" w:color="auto"/>
        <w:bottom w:val="none" w:sz="0" w:space="0" w:color="auto"/>
        <w:right w:val="none" w:sz="0" w:space="0" w:color="auto"/>
      </w:divBdr>
    </w:div>
    <w:div w:id="605427838">
      <w:bodyDiv w:val="1"/>
      <w:marLeft w:val="0"/>
      <w:marRight w:val="0"/>
      <w:marTop w:val="0"/>
      <w:marBottom w:val="0"/>
      <w:divBdr>
        <w:top w:val="none" w:sz="0" w:space="0" w:color="auto"/>
        <w:left w:val="none" w:sz="0" w:space="0" w:color="auto"/>
        <w:bottom w:val="none" w:sz="0" w:space="0" w:color="auto"/>
        <w:right w:val="none" w:sz="0" w:space="0" w:color="auto"/>
      </w:divBdr>
    </w:div>
    <w:div w:id="606892251">
      <w:bodyDiv w:val="1"/>
      <w:marLeft w:val="0"/>
      <w:marRight w:val="0"/>
      <w:marTop w:val="0"/>
      <w:marBottom w:val="0"/>
      <w:divBdr>
        <w:top w:val="none" w:sz="0" w:space="0" w:color="auto"/>
        <w:left w:val="none" w:sz="0" w:space="0" w:color="auto"/>
        <w:bottom w:val="none" w:sz="0" w:space="0" w:color="auto"/>
        <w:right w:val="none" w:sz="0" w:space="0" w:color="auto"/>
      </w:divBdr>
    </w:div>
    <w:div w:id="609168237">
      <w:bodyDiv w:val="1"/>
      <w:marLeft w:val="0"/>
      <w:marRight w:val="0"/>
      <w:marTop w:val="0"/>
      <w:marBottom w:val="0"/>
      <w:divBdr>
        <w:top w:val="none" w:sz="0" w:space="0" w:color="auto"/>
        <w:left w:val="none" w:sz="0" w:space="0" w:color="auto"/>
        <w:bottom w:val="none" w:sz="0" w:space="0" w:color="auto"/>
        <w:right w:val="none" w:sz="0" w:space="0" w:color="auto"/>
      </w:divBdr>
    </w:div>
    <w:div w:id="617682196">
      <w:bodyDiv w:val="1"/>
      <w:marLeft w:val="0"/>
      <w:marRight w:val="0"/>
      <w:marTop w:val="0"/>
      <w:marBottom w:val="0"/>
      <w:divBdr>
        <w:top w:val="none" w:sz="0" w:space="0" w:color="auto"/>
        <w:left w:val="none" w:sz="0" w:space="0" w:color="auto"/>
        <w:bottom w:val="none" w:sz="0" w:space="0" w:color="auto"/>
        <w:right w:val="none" w:sz="0" w:space="0" w:color="auto"/>
      </w:divBdr>
    </w:div>
    <w:div w:id="619654128">
      <w:bodyDiv w:val="1"/>
      <w:marLeft w:val="0"/>
      <w:marRight w:val="0"/>
      <w:marTop w:val="0"/>
      <w:marBottom w:val="0"/>
      <w:divBdr>
        <w:top w:val="none" w:sz="0" w:space="0" w:color="auto"/>
        <w:left w:val="none" w:sz="0" w:space="0" w:color="auto"/>
        <w:bottom w:val="none" w:sz="0" w:space="0" w:color="auto"/>
        <w:right w:val="none" w:sz="0" w:space="0" w:color="auto"/>
      </w:divBdr>
    </w:div>
    <w:div w:id="622425932">
      <w:bodyDiv w:val="1"/>
      <w:marLeft w:val="0"/>
      <w:marRight w:val="0"/>
      <w:marTop w:val="0"/>
      <w:marBottom w:val="0"/>
      <w:divBdr>
        <w:top w:val="none" w:sz="0" w:space="0" w:color="auto"/>
        <w:left w:val="none" w:sz="0" w:space="0" w:color="auto"/>
        <w:bottom w:val="none" w:sz="0" w:space="0" w:color="auto"/>
        <w:right w:val="none" w:sz="0" w:space="0" w:color="auto"/>
      </w:divBdr>
    </w:div>
    <w:div w:id="622464978">
      <w:bodyDiv w:val="1"/>
      <w:marLeft w:val="0"/>
      <w:marRight w:val="0"/>
      <w:marTop w:val="0"/>
      <w:marBottom w:val="0"/>
      <w:divBdr>
        <w:top w:val="none" w:sz="0" w:space="0" w:color="auto"/>
        <w:left w:val="none" w:sz="0" w:space="0" w:color="auto"/>
        <w:bottom w:val="none" w:sz="0" w:space="0" w:color="auto"/>
        <w:right w:val="none" w:sz="0" w:space="0" w:color="auto"/>
      </w:divBdr>
    </w:div>
    <w:div w:id="623776550">
      <w:bodyDiv w:val="1"/>
      <w:marLeft w:val="0"/>
      <w:marRight w:val="0"/>
      <w:marTop w:val="0"/>
      <w:marBottom w:val="0"/>
      <w:divBdr>
        <w:top w:val="none" w:sz="0" w:space="0" w:color="auto"/>
        <w:left w:val="none" w:sz="0" w:space="0" w:color="auto"/>
        <w:bottom w:val="none" w:sz="0" w:space="0" w:color="auto"/>
        <w:right w:val="none" w:sz="0" w:space="0" w:color="auto"/>
      </w:divBdr>
    </w:div>
    <w:div w:id="624120160">
      <w:bodyDiv w:val="1"/>
      <w:marLeft w:val="0"/>
      <w:marRight w:val="0"/>
      <w:marTop w:val="0"/>
      <w:marBottom w:val="0"/>
      <w:divBdr>
        <w:top w:val="none" w:sz="0" w:space="0" w:color="auto"/>
        <w:left w:val="none" w:sz="0" w:space="0" w:color="auto"/>
        <w:bottom w:val="none" w:sz="0" w:space="0" w:color="auto"/>
        <w:right w:val="none" w:sz="0" w:space="0" w:color="auto"/>
      </w:divBdr>
    </w:div>
    <w:div w:id="626005959">
      <w:bodyDiv w:val="1"/>
      <w:marLeft w:val="0"/>
      <w:marRight w:val="0"/>
      <w:marTop w:val="0"/>
      <w:marBottom w:val="0"/>
      <w:divBdr>
        <w:top w:val="none" w:sz="0" w:space="0" w:color="auto"/>
        <w:left w:val="none" w:sz="0" w:space="0" w:color="auto"/>
        <w:bottom w:val="none" w:sz="0" w:space="0" w:color="auto"/>
        <w:right w:val="none" w:sz="0" w:space="0" w:color="auto"/>
      </w:divBdr>
    </w:div>
    <w:div w:id="627663516">
      <w:bodyDiv w:val="1"/>
      <w:marLeft w:val="0"/>
      <w:marRight w:val="0"/>
      <w:marTop w:val="0"/>
      <w:marBottom w:val="0"/>
      <w:divBdr>
        <w:top w:val="none" w:sz="0" w:space="0" w:color="auto"/>
        <w:left w:val="none" w:sz="0" w:space="0" w:color="auto"/>
        <w:bottom w:val="none" w:sz="0" w:space="0" w:color="auto"/>
        <w:right w:val="none" w:sz="0" w:space="0" w:color="auto"/>
      </w:divBdr>
    </w:div>
    <w:div w:id="633482546">
      <w:bodyDiv w:val="1"/>
      <w:marLeft w:val="0"/>
      <w:marRight w:val="0"/>
      <w:marTop w:val="0"/>
      <w:marBottom w:val="0"/>
      <w:divBdr>
        <w:top w:val="none" w:sz="0" w:space="0" w:color="auto"/>
        <w:left w:val="none" w:sz="0" w:space="0" w:color="auto"/>
        <w:bottom w:val="none" w:sz="0" w:space="0" w:color="auto"/>
        <w:right w:val="none" w:sz="0" w:space="0" w:color="auto"/>
      </w:divBdr>
    </w:div>
    <w:div w:id="635336968">
      <w:bodyDiv w:val="1"/>
      <w:marLeft w:val="0"/>
      <w:marRight w:val="0"/>
      <w:marTop w:val="0"/>
      <w:marBottom w:val="0"/>
      <w:divBdr>
        <w:top w:val="none" w:sz="0" w:space="0" w:color="auto"/>
        <w:left w:val="none" w:sz="0" w:space="0" w:color="auto"/>
        <w:bottom w:val="none" w:sz="0" w:space="0" w:color="auto"/>
        <w:right w:val="none" w:sz="0" w:space="0" w:color="auto"/>
      </w:divBdr>
    </w:div>
    <w:div w:id="638076647">
      <w:bodyDiv w:val="1"/>
      <w:marLeft w:val="0"/>
      <w:marRight w:val="0"/>
      <w:marTop w:val="0"/>
      <w:marBottom w:val="0"/>
      <w:divBdr>
        <w:top w:val="none" w:sz="0" w:space="0" w:color="auto"/>
        <w:left w:val="none" w:sz="0" w:space="0" w:color="auto"/>
        <w:bottom w:val="none" w:sz="0" w:space="0" w:color="auto"/>
        <w:right w:val="none" w:sz="0" w:space="0" w:color="auto"/>
      </w:divBdr>
      <w:divsChild>
        <w:div w:id="1212310135">
          <w:marLeft w:val="547"/>
          <w:marRight w:val="0"/>
          <w:marTop w:val="0"/>
          <w:marBottom w:val="0"/>
          <w:divBdr>
            <w:top w:val="none" w:sz="0" w:space="0" w:color="auto"/>
            <w:left w:val="none" w:sz="0" w:space="0" w:color="auto"/>
            <w:bottom w:val="none" w:sz="0" w:space="0" w:color="auto"/>
            <w:right w:val="none" w:sz="0" w:space="0" w:color="auto"/>
          </w:divBdr>
        </w:div>
      </w:divsChild>
    </w:div>
    <w:div w:id="640309915">
      <w:bodyDiv w:val="1"/>
      <w:marLeft w:val="0"/>
      <w:marRight w:val="0"/>
      <w:marTop w:val="0"/>
      <w:marBottom w:val="0"/>
      <w:divBdr>
        <w:top w:val="none" w:sz="0" w:space="0" w:color="auto"/>
        <w:left w:val="none" w:sz="0" w:space="0" w:color="auto"/>
        <w:bottom w:val="none" w:sz="0" w:space="0" w:color="auto"/>
        <w:right w:val="none" w:sz="0" w:space="0" w:color="auto"/>
      </w:divBdr>
    </w:div>
    <w:div w:id="640813987">
      <w:bodyDiv w:val="1"/>
      <w:marLeft w:val="0"/>
      <w:marRight w:val="0"/>
      <w:marTop w:val="0"/>
      <w:marBottom w:val="0"/>
      <w:divBdr>
        <w:top w:val="none" w:sz="0" w:space="0" w:color="auto"/>
        <w:left w:val="none" w:sz="0" w:space="0" w:color="auto"/>
        <w:bottom w:val="none" w:sz="0" w:space="0" w:color="auto"/>
        <w:right w:val="none" w:sz="0" w:space="0" w:color="auto"/>
      </w:divBdr>
    </w:div>
    <w:div w:id="641616842">
      <w:bodyDiv w:val="1"/>
      <w:marLeft w:val="0"/>
      <w:marRight w:val="0"/>
      <w:marTop w:val="0"/>
      <w:marBottom w:val="0"/>
      <w:divBdr>
        <w:top w:val="none" w:sz="0" w:space="0" w:color="auto"/>
        <w:left w:val="none" w:sz="0" w:space="0" w:color="auto"/>
        <w:bottom w:val="none" w:sz="0" w:space="0" w:color="auto"/>
        <w:right w:val="none" w:sz="0" w:space="0" w:color="auto"/>
      </w:divBdr>
    </w:div>
    <w:div w:id="642122480">
      <w:bodyDiv w:val="1"/>
      <w:marLeft w:val="0"/>
      <w:marRight w:val="0"/>
      <w:marTop w:val="0"/>
      <w:marBottom w:val="0"/>
      <w:divBdr>
        <w:top w:val="none" w:sz="0" w:space="0" w:color="auto"/>
        <w:left w:val="none" w:sz="0" w:space="0" w:color="auto"/>
        <w:bottom w:val="none" w:sz="0" w:space="0" w:color="auto"/>
        <w:right w:val="none" w:sz="0" w:space="0" w:color="auto"/>
      </w:divBdr>
    </w:div>
    <w:div w:id="642926442">
      <w:bodyDiv w:val="1"/>
      <w:marLeft w:val="0"/>
      <w:marRight w:val="0"/>
      <w:marTop w:val="0"/>
      <w:marBottom w:val="0"/>
      <w:divBdr>
        <w:top w:val="none" w:sz="0" w:space="0" w:color="auto"/>
        <w:left w:val="none" w:sz="0" w:space="0" w:color="auto"/>
        <w:bottom w:val="none" w:sz="0" w:space="0" w:color="auto"/>
        <w:right w:val="none" w:sz="0" w:space="0" w:color="auto"/>
      </w:divBdr>
    </w:div>
    <w:div w:id="643974216">
      <w:bodyDiv w:val="1"/>
      <w:marLeft w:val="0"/>
      <w:marRight w:val="0"/>
      <w:marTop w:val="0"/>
      <w:marBottom w:val="0"/>
      <w:divBdr>
        <w:top w:val="none" w:sz="0" w:space="0" w:color="auto"/>
        <w:left w:val="none" w:sz="0" w:space="0" w:color="auto"/>
        <w:bottom w:val="none" w:sz="0" w:space="0" w:color="auto"/>
        <w:right w:val="none" w:sz="0" w:space="0" w:color="auto"/>
      </w:divBdr>
    </w:div>
    <w:div w:id="654452863">
      <w:bodyDiv w:val="1"/>
      <w:marLeft w:val="0"/>
      <w:marRight w:val="0"/>
      <w:marTop w:val="0"/>
      <w:marBottom w:val="0"/>
      <w:divBdr>
        <w:top w:val="none" w:sz="0" w:space="0" w:color="auto"/>
        <w:left w:val="none" w:sz="0" w:space="0" w:color="auto"/>
        <w:bottom w:val="none" w:sz="0" w:space="0" w:color="auto"/>
        <w:right w:val="none" w:sz="0" w:space="0" w:color="auto"/>
      </w:divBdr>
    </w:div>
    <w:div w:id="655039531">
      <w:bodyDiv w:val="1"/>
      <w:marLeft w:val="0"/>
      <w:marRight w:val="0"/>
      <w:marTop w:val="0"/>
      <w:marBottom w:val="0"/>
      <w:divBdr>
        <w:top w:val="none" w:sz="0" w:space="0" w:color="auto"/>
        <w:left w:val="none" w:sz="0" w:space="0" w:color="auto"/>
        <w:bottom w:val="none" w:sz="0" w:space="0" w:color="auto"/>
        <w:right w:val="none" w:sz="0" w:space="0" w:color="auto"/>
      </w:divBdr>
    </w:div>
    <w:div w:id="657460898">
      <w:bodyDiv w:val="1"/>
      <w:marLeft w:val="0"/>
      <w:marRight w:val="0"/>
      <w:marTop w:val="0"/>
      <w:marBottom w:val="0"/>
      <w:divBdr>
        <w:top w:val="none" w:sz="0" w:space="0" w:color="auto"/>
        <w:left w:val="none" w:sz="0" w:space="0" w:color="auto"/>
        <w:bottom w:val="none" w:sz="0" w:space="0" w:color="auto"/>
        <w:right w:val="none" w:sz="0" w:space="0" w:color="auto"/>
      </w:divBdr>
    </w:div>
    <w:div w:id="657658193">
      <w:bodyDiv w:val="1"/>
      <w:marLeft w:val="0"/>
      <w:marRight w:val="0"/>
      <w:marTop w:val="0"/>
      <w:marBottom w:val="0"/>
      <w:divBdr>
        <w:top w:val="none" w:sz="0" w:space="0" w:color="auto"/>
        <w:left w:val="none" w:sz="0" w:space="0" w:color="auto"/>
        <w:bottom w:val="none" w:sz="0" w:space="0" w:color="auto"/>
        <w:right w:val="none" w:sz="0" w:space="0" w:color="auto"/>
      </w:divBdr>
    </w:div>
    <w:div w:id="657733613">
      <w:bodyDiv w:val="1"/>
      <w:marLeft w:val="0"/>
      <w:marRight w:val="0"/>
      <w:marTop w:val="0"/>
      <w:marBottom w:val="0"/>
      <w:divBdr>
        <w:top w:val="none" w:sz="0" w:space="0" w:color="auto"/>
        <w:left w:val="none" w:sz="0" w:space="0" w:color="auto"/>
        <w:bottom w:val="none" w:sz="0" w:space="0" w:color="auto"/>
        <w:right w:val="none" w:sz="0" w:space="0" w:color="auto"/>
      </w:divBdr>
    </w:div>
    <w:div w:id="660735791">
      <w:bodyDiv w:val="1"/>
      <w:marLeft w:val="0"/>
      <w:marRight w:val="0"/>
      <w:marTop w:val="0"/>
      <w:marBottom w:val="0"/>
      <w:divBdr>
        <w:top w:val="none" w:sz="0" w:space="0" w:color="auto"/>
        <w:left w:val="none" w:sz="0" w:space="0" w:color="auto"/>
        <w:bottom w:val="none" w:sz="0" w:space="0" w:color="auto"/>
        <w:right w:val="none" w:sz="0" w:space="0" w:color="auto"/>
      </w:divBdr>
    </w:div>
    <w:div w:id="660815424">
      <w:bodyDiv w:val="1"/>
      <w:marLeft w:val="0"/>
      <w:marRight w:val="0"/>
      <w:marTop w:val="0"/>
      <w:marBottom w:val="0"/>
      <w:divBdr>
        <w:top w:val="none" w:sz="0" w:space="0" w:color="auto"/>
        <w:left w:val="none" w:sz="0" w:space="0" w:color="auto"/>
        <w:bottom w:val="none" w:sz="0" w:space="0" w:color="auto"/>
        <w:right w:val="none" w:sz="0" w:space="0" w:color="auto"/>
      </w:divBdr>
      <w:divsChild>
        <w:div w:id="241138564">
          <w:marLeft w:val="504"/>
          <w:marRight w:val="0"/>
          <w:marTop w:val="120"/>
          <w:marBottom w:val="120"/>
          <w:divBdr>
            <w:top w:val="none" w:sz="0" w:space="0" w:color="auto"/>
            <w:left w:val="none" w:sz="0" w:space="0" w:color="auto"/>
            <w:bottom w:val="none" w:sz="0" w:space="0" w:color="auto"/>
            <w:right w:val="none" w:sz="0" w:space="0" w:color="auto"/>
          </w:divBdr>
        </w:div>
        <w:div w:id="272634880">
          <w:marLeft w:val="504"/>
          <w:marRight w:val="0"/>
          <w:marTop w:val="120"/>
          <w:marBottom w:val="120"/>
          <w:divBdr>
            <w:top w:val="none" w:sz="0" w:space="0" w:color="auto"/>
            <w:left w:val="none" w:sz="0" w:space="0" w:color="auto"/>
            <w:bottom w:val="none" w:sz="0" w:space="0" w:color="auto"/>
            <w:right w:val="none" w:sz="0" w:space="0" w:color="auto"/>
          </w:divBdr>
        </w:div>
        <w:div w:id="532886414">
          <w:marLeft w:val="504"/>
          <w:marRight w:val="0"/>
          <w:marTop w:val="120"/>
          <w:marBottom w:val="120"/>
          <w:divBdr>
            <w:top w:val="none" w:sz="0" w:space="0" w:color="auto"/>
            <w:left w:val="none" w:sz="0" w:space="0" w:color="auto"/>
            <w:bottom w:val="none" w:sz="0" w:space="0" w:color="auto"/>
            <w:right w:val="none" w:sz="0" w:space="0" w:color="auto"/>
          </w:divBdr>
        </w:div>
        <w:div w:id="725762795">
          <w:marLeft w:val="504"/>
          <w:marRight w:val="0"/>
          <w:marTop w:val="120"/>
          <w:marBottom w:val="120"/>
          <w:divBdr>
            <w:top w:val="none" w:sz="0" w:space="0" w:color="auto"/>
            <w:left w:val="none" w:sz="0" w:space="0" w:color="auto"/>
            <w:bottom w:val="none" w:sz="0" w:space="0" w:color="auto"/>
            <w:right w:val="none" w:sz="0" w:space="0" w:color="auto"/>
          </w:divBdr>
        </w:div>
        <w:div w:id="958490955">
          <w:marLeft w:val="504"/>
          <w:marRight w:val="0"/>
          <w:marTop w:val="120"/>
          <w:marBottom w:val="120"/>
          <w:divBdr>
            <w:top w:val="none" w:sz="0" w:space="0" w:color="auto"/>
            <w:left w:val="none" w:sz="0" w:space="0" w:color="auto"/>
            <w:bottom w:val="none" w:sz="0" w:space="0" w:color="auto"/>
            <w:right w:val="none" w:sz="0" w:space="0" w:color="auto"/>
          </w:divBdr>
        </w:div>
        <w:div w:id="1156190936">
          <w:marLeft w:val="504"/>
          <w:marRight w:val="0"/>
          <w:marTop w:val="120"/>
          <w:marBottom w:val="120"/>
          <w:divBdr>
            <w:top w:val="none" w:sz="0" w:space="0" w:color="auto"/>
            <w:left w:val="none" w:sz="0" w:space="0" w:color="auto"/>
            <w:bottom w:val="none" w:sz="0" w:space="0" w:color="auto"/>
            <w:right w:val="none" w:sz="0" w:space="0" w:color="auto"/>
          </w:divBdr>
        </w:div>
        <w:div w:id="1797676363">
          <w:marLeft w:val="504"/>
          <w:marRight w:val="0"/>
          <w:marTop w:val="120"/>
          <w:marBottom w:val="120"/>
          <w:divBdr>
            <w:top w:val="none" w:sz="0" w:space="0" w:color="auto"/>
            <w:left w:val="none" w:sz="0" w:space="0" w:color="auto"/>
            <w:bottom w:val="none" w:sz="0" w:space="0" w:color="auto"/>
            <w:right w:val="none" w:sz="0" w:space="0" w:color="auto"/>
          </w:divBdr>
        </w:div>
        <w:div w:id="2055079713">
          <w:marLeft w:val="504"/>
          <w:marRight w:val="0"/>
          <w:marTop w:val="120"/>
          <w:marBottom w:val="120"/>
          <w:divBdr>
            <w:top w:val="none" w:sz="0" w:space="0" w:color="auto"/>
            <w:left w:val="none" w:sz="0" w:space="0" w:color="auto"/>
            <w:bottom w:val="none" w:sz="0" w:space="0" w:color="auto"/>
            <w:right w:val="none" w:sz="0" w:space="0" w:color="auto"/>
          </w:divBdr>
        </w:div>
      </w:divsChild>
    </w:div>
    <w:div w:id="661851899">
      <w:bodyDiv w:val="1"/>
      <w:marLeft w:val="0"/>
      <w:marRight w:val="0"/>
      <w:marTop w:val="0"/>
      <w:marBottom w:val="0"/>
      <w:divBdr>
        <w:top w:val="none" w:sz="0" w:space="0" w:color="auto"/>
        <w:left w:val="none" w:sz="0" w:space="0" w:color="auto"/>
        <w:bottom w:val="none" w:sz="0" w:space="0" w:color="auto"/>
        <w:right w:val="none" w:sz="0" w:space="0" w:color="auto"/>
      </w:divBdr>
    </w:div>
    <w:div w:id="663628139">
      <w:bodyDiv w:val="1"/>
      <w:marLeft w:val="0"/>
      <w:marRight w:val="0"/>
      <w:marTop w:val="0"/>
      <w:marBottom w:val="0"/>
      <w:divBdr>
        <w:top w:val="none" w:sz="0" w:space="0" w:color="auto"/>
        <w:left w:val="none" w:sz="0" w:space="0" w:color="auto"/>
        <w:bottom w:val="none" w:sz="0" w:space="0" w:color="auto"/>
        <w:right w:val="none" w:sz="0" w:space="0" w:color="auto"/>
      </w:divBdr>
    </w:div>
    <w:div w:id="666009467">
      <w:bodyDiv w:val="1"/>
      <w:marLeft w:val="0"/>
      <w:marRight w:val="0"/>
      <w:marTop w:val="0"/>
      <w:marBottom w:val="0"/>
      <w:divBdr>
        <w:top w:val="none" w:sz="0" w:space="0" w:color="auto"/>
        <w:left w:val="none" w:sz="0" w:space="0" w:color="auto"/>
        <w:bottom w:val="none" w:sz="0" w:space="0" w:color="auto"/>
        <w:right w:val="none" w:sz="0" w:space="0" w:color="auto"/>
      </w:divBdr>
      <w:divsChild>
        <w:div w:id="75981808">
          <w:marLeft w:val="274"/>
          <w:marRight w:val="0"/>
          <w:marTop w:val="120"/>
          <w:marBottom w:val="120"/>
          <w:divBdr>
            <w:top w:val="none" w:sz="0" w:space="0" w:color="auto"/>
            <w:left w:val="none" w:sz="0" w:space="0" w:color="auto"/>
            <w:bottom w:val="none" w:sz="0" w:space="0" w:color="auto"/>
            <w:right w:val="none" w:sz="0" w:space="0" w:color="auto"/>
          </w:divBdr>
        </w:div>
        <w:div w:id="528493935">
          <w:marLeft w:val="274"/>
          <w:marRight w:val="0"/>
          <w:marTop w:val="120"/>
          <w:marBottom w:val="120"/>
          <w:divBdr>
            <w:top w:val="none" w:sz="0" w:space="0" w:color="auto"/>
            <w:left w:val="none" w:sz="0" w:space="0" w:color="auto"/>
            <w:bottom w:val="none" w:sz="0" w:space="0" w:color="auto"/>
            <w:right w:val="none" w:sz="0" w:space="0" w:color="auto"/>
          </w:divBdr>
        </w:div>
        <w:div w:id="536509706">
          <w:marLeft w:val="274"/>
          <w:marRight w:val="0"/>
          <w:marTop w:val="120"/>
          <w:marBottom w:val="120"/>
          <w:divBdr>
            <w:top w:val="none" w:sz="0" w:space="0" w:color="auto"/>
            <w:left w:val="none" w:sz="0" w:space="0" w:color="auto"/>
            <w:bottom w:val="none" w:sz="0" w:space="0" w:color="auto"/>
            <w:right w:val="none" w:sz="0" w:space="0" w:color="auto"/>
          </w:divBdr>
        </w:div>
        <w:div w:id="997072390">
          <w:marLeft w:val="274"/>
          <w:marRight w:val="0"/>
          <w:marTop w:val="120"/>
          <w:marBottom w:val="120"/>
          <w:divBdr>
            <w:top w:val="none" w:sz="0" w:space="0" w:color="auto"/>
            <w:left w:val="none" w:sz="0" w:space="0" w:color="auto"/>
            <w:bottom w:val="none" w:sz="0" w:space="0" w:color="auto"/>
            <w:right w:val="none" w:sz="0" w:space="0" w:color="auto"/>
          </w:divBdr>
        </w:div>
        <w:div w:id="1380203322">
          <w:marLeft w:val="274"/>
          <w:marRight w:val="0"/>
          <w:marTop w:val="120"/>
          <w:marBottom w:val="120"/>
          <w:divBdr>
            <w:top w:val="none" w:sz="0" w:space="0" w:color="auto"/>
            <w:left w:val="none" w:sz="0" w:space="0" w:color="auto"/>
            <w:bottom w:val="none" w:sz="0" w:space="0" w:color="auto"/>
            <w:right w:val="none" w:sz="0" w:space="0" w:color="auto"/>
          </w:divBdr>
        </w:div>
      </w:divsChild>
    </w:div>
    <w:div w:id="666439437">
      <w:bodyDiv w:val="1"/>
      <w:marLeft w:val="0"/>
      <w:marRight w:val="0"/>
      <w:marTop w:val="0"/>
      <w:marBottom w:val="0"/>
      <w:divBdr>
        <w:top w:val="none" w:sz="0" w:space="0" w:color="auto"/>
        <w:left w:val="none" w:sz="0" w:space="0" w:color="auto"/>
        <w:bottom w:val="none" w:sz="0" w:space="0" w:color="auto"/>
        <w:right w:val="none" w:sz="0" w:space="0" w:color="auto"/>
      </w:divBdr>
    </w:div>
    <w:div w:id="668604799">
      <w:bodyDiv w:val="1"/>
      <w:marLeft w:val="0"/>
      <w:marRight w:val="0"/>
      <w:marTop w:val="0"/>
      <w:marBottom w:val="0"/>
      <w:divBdr>
        <w:top w:val="none" w:sz="0" w:space="0" w:color="auto"/>
        <w:left w:val="none" w:sz="0" w:space="0" w:color="auto"/>
        <w:bottom w:val="none" w:sz="0" w:space="0" w:color="auto"/>
        <w:right w:val="none" w:sz="0" w:space="0" w:color="auto"/>
      </w:divBdr>
    </w:div>
    <w:div w:id="668751485">
      <w:bodyDiv w:val="1"/>
      <w:marLeft w:val="0"/>
      <w:marRight w:val="0"/>
      <w:marTop w:val="0"/>
      <w:marBottom w:val="0"/>
      <w:divBdr>
        <w:top w:val="none" w:sz="0" w:space="0" w:color="auto"/>
        <w:left w:val="none" w:sz="0" w:space="0" w:color="auto"/>
        <w:bottom w:val="none" w:sz="0" w:space="0" w:color="auto"/>
        <w:right w:val="none" w:sz="0" w:space="0" w:color="auto"/>
      </w:divBdr>
    </w:div>
    <w:div w:id="669256770">
      <w:bodyDiv w:val="1"/>
      <w:marLeft w:val="0"/>
      <w:marRight w:val="0"/>
      <w:marTop w:val="0"/>
      <w:marBottom w:val="0"/>
      <w:divBdr>
        <w:top w:val="none" w:sz="0" w:space="0" w:color="auto"/>
        <w:left w:val="none" w:sz="0" w:space="0" w:color="auto"/>
        <w:bottom w:val="none" w:sz="0" w:space="0" w:color="auto"/>
        <w:right w:val="none" w:sz="0" w:space="0" w:color="auto"/>
      </w:divBdr>
    </w:div>
    <w:div w:id="670068617">
      <w:bodyDiv w:val="1"/>
      <w:marLeft w:val="0"/>
      <w:marRight w:val="0"/>
      <w:marTop w:val="0"/>
      <w:marBottom w:val="0"/>
      <w:divBdr>
        <w:top w:val="none" w:sz="0" w:space="0" w:color="auto"/>
        <w:left w:val="none" w:sz="0" w:space="0" w:color="auto"/>
        <w:bottom w:val="none" w:sz="0" w:space="0" w:color="auto"/>
        <w:right w:val="none" w:sz="0" w:space="0" w:color="auto"/>
      </w:divBdr>
      <w:divsChild>
        <w:div w:id="110899660">
          <w:marLeft w:val="446"/>
          <w:marRight w:val="0"/>
          <w:marTop w:val="0"/>
          <w:marBottom w:val="0"/>
          <w:divBdr>
            <w:top w:val="none" w:sz="0" w:space="0" w:color="auto"/>
            <w:left w:val="none" w:sz="0" w:space="0" w:color="auto"/>
            <w:bottom w:val="none" w:sz="0" w:space="0" w:color="auto"/>
            <w:right w:val="none" w:sz="0" w:space="0" w:color="auto"/>
          </w:divBdr>
        </w:div>
        <w:div w:id="126704520">
          <w:marLeft w:val="274"/>
          <w:marRight w:val="0"/>
          <w:marTop w:val="0"/>
          <w:marBottom w:val="0"/>
          <w:divBdr>
            <w:top w:val="none" w:sz="0" w:space="0" w:color="auto"/>
            <w:left w:val="none" w:sz="0" w:space="0" w:color="auto"/>
            <w:bottom w:val="none" w:sz="0" w:space="0" w:color="auto"/>
            <w:right w:val="none" w:sz="0" w:space="0" w:color="auto"/>
          </w:divBdr>
        </w:div>
        <w:div w:id="303048336">
          <w:marLeft w:val="274"/>
          <w:marRight w:val="0"/>
          <w:marTop w:val="0"/>
          <w:marBottom w:val="0"/>
          <w:divBdr>
            <w:top w:val="none" w:sz="0" w:space="0" w:color="auto"/>
            <w:left w:val="none" w:sz="0" w:space="0" w:color="auto"/>
            <w:bottom w:val="none" w:sz="0" w:space="0" w:color="auto"/>
            <w:right w:val="none" w:sz="0" w:space="0" w:color="auto"/>
          </w:divBdr>
        </w:div>
        <w:div w:id="1023559198">
          <w:marLeft w:val="446"/>
          <w:marRight w:val="0"/>
          <w:marTop w:val="0"/>
          <w:marBottom w:val="0"/>
          <w:divBdr>
            <w:top w:val="none" w:sz="0" w:space="0" w:color="auto"/>
            <w:left w:val="none" w:sz="0" w:space="0" w:color="auto"/>
            <w:bottom w:val="none" w:sz="0" w:space="0" w:color="auto"/>
            <w:right w:val="none" w:sz="0" w:space="0" w:color="auto"/>
          </w:divBdr>
        </w:div>
        <w:div w:id="1122378908">
          <w:marLeft w:val="274"/>
          <w:marRight w:val="0"/>
          <w:marTop w:val="0"/>
          <w:marBottom w:val="0"/>
          <w:divBdr>
            <w:top w:val="none" w:sz="0" w:space="0" w:color="auto"/>
            <w:left w:val="none" w:sz="0" w:space="0" w:color="auto"/>
            <w:bottom w:val="none" w:sz="0" w:space="0" w:color="auto"/>
            <w:right w:val="none" w:sz="0" w:space="0" w:color="auto"/>
          </w:divBdr>
        </w:div>
        <w:div w:id="1163932184">
          <w:marLeft w:val="274"/>
          <w:marRight w:val="0"/>
          <w:marTop w:val="0"/>
          <w:marBottom w:val="0"/>
          <w:divBdr>
            <w:top w:val="none" w:sz="0" w:space="0" w:color="auto"/>
            <w:left w:val="none" w:sz="0" w:space="0" w:color="auto"/>
            <w:bottom w:val="none" w:sz="0" w:space="0" w:color="auto"/>
            <w:right w:val="none" w:sz="0" w:space="0" w:color="auto"/>
          </w:divBdr>
        </w:div>
        <w:div w:id="1175650963">
          <w:marLeft w:val="446"/>
          <w:marRight w:val="0"/>
          <w:marTop w:val="0"/>
          <w:marBottom w:val="0"/>
          <w:divBdr>
            <w:top w:val="none" w:sz="0" w:space="0" w:color="auto"/>
            <w:left w:val="none" w:sz="0" w:space="0" w:color="auto"/>
            <w:bottom w:val="none" w:sz="0" w:space="0" w:color="auto"/>
            <w:right w:val="none" w:sz="0" w:space="0" w:color="auto"/>
          </w:divBdr>
        </w:div>
        <w:div w:id="1197541751">
          <w:marLeft w:val="446"/>
          <w:marRight w:val="0"/>
          <w:marTop w:val="0"/>
          <w:marBottom w:val="0"/>
          <w:divBdr>
            <w:top w:val="none" w:sz="0" w:space="0" w:color="auto"/>
            <w:left w:val="none" w:sz="0" w:space="0" w:color="auto"/>
            <w:bottom w:val="none" w:sz="0" w:space="0" w:color="auto"/>
            <w:right w:val="none" w:sz="0" w:space="0" w:color="auto"/>
          </w:divBdr>
        </w:div>
        <w:div w:id="1477062701">
          <w:marLeft w:val="446"/>
          <w:marRight w:val="0"/>
          <w:marTop w:val="0"/>
          <w:marBottom w:val="0"/>
          <w:divBdr>
            <w:top w:val="none" w:sz="0" w:space="0" w:color="auto"/>
            <w:left w:val="none" w:sz="0" w:space="0" w:color="auto"/>
            <w:bottom w:val="none" w:sz="0" w:space="0" w:color="auto"/>
            <w:right w:val="none" w:sz="0" w:space="0" w:color="auto"/>
          </w:divBdr>
        </w:div>
        <w:div w:id="1489980594">
          <w:marLeft w:val="274"/>
          <w:marRight w:val="0"/>
          <w:marTop w:val="0"/>
          <w:marBottom w:val="0"/>
          <w:divBdr>
            <w:top w:val="none" w:sz="0" w:space="0" w:color="auto"/>
            <w:left w:val="none" w:sz="0" w:space="0" w:color="auto"/>
            <w:bottom w:val="none" w:sz="0" w:space="0" w:color="auto"/>
            <w:right w:val="none" w:sz="0" w:space="0" w:color="auto"/>
          </w:divBdr>
        </w:div>
        <w:div w:id="1564638275">
          <w:marLeft w:val="274"/>
          <w:marRight w:val="0"/>
          <w:marTop w:val="0"/>
          <w:marBottom w:val="0"/>
          <w:divBdr>
            <w:top w:val="none" w:sz="0" w:space="0" w:color="auto"/>
            <w:left w:val="none" w:sz="0" w:space="0" w:color="auto"/>
            <w:bottom w:val="none" w:sz="0" w:space="0" w:color="auto"/>
            <w:right w:val="none" w:sz="0" w:space="0" w:color="auto"/>
          </w:divBdr>
        </w:div>
        <w:div w:id="1572231433">
          <w:marLeft w:val="274"/>
          <w:marRight w:val="0"/>
          <w:marTop w:val="0"/>
          <w:marBottom w:val="0"/>
          <w:divBdr>
            <w:top w:val="none" w:sz="0" w:space="0" w:color="auto"/>
            <w:left w:val="none" w:sz="0" w:space="0" w:color="auto"/>
            <w:bottom w:val="none" w:sz="0" w:space="0" w:color="auto"/>
            <w:right w:val="none" w:sz="0" w:space="0" w:color="auto"/>
          </w:divBdr>
        </w:div>
        <w:div w:id="1867132472">
          <w:marLeft w:val="274"/>
          <w:marRight w:val="0"/>
          <w:marTop w:val="0"/>
          <w:marBottom w:val="0"/>
          <w:divBdr>
            <w:top w:val="none" w:sz="0" w:space="0" w:color="auto"/>
            <w:left w:val="none" w:sz="0" w:space="0" w:color="auto"/>
            <w:bottom w:val="none" w:sz="0" w:space="0" w:color="auto"/>
            <w:right w:val="none" w:sz="0" w:space="0" w:color="auto"/>
          </w:divBdr>
        </w:div>
        <w:div w:id="1921404481">
          <w:marLeft w:val="274"/>
          <w:marRight w:val="0"/>
          <w:marTop w:val="0"/>
          <w:marBottom w:val="0"/>
          <w:divBdr>
            <w:top w:val="none" w:sz="0" w:space="0" w:color="auto"/>
            <w:left w:val="none" w:sz="0" w:space="0" w:color="auto"/>
            <w:bottom w:val="none" w:sz="0" w:space="0" w:color="auto"/>
            <w:right w:val="none" w:sz="0" w:space="0" w:color="auto"/>
          </w:divBdr>
        </w:div>
        <w:div w:id="1926457253">
          <w:marLeft w:val="446"/>
          <w:marRight w:val="0"/>
          <w:marTop w:val="0"/>
          <w:marBottom w:val="0"/>
          <w:divBdr>
            <w:top w:val="none" w:sz="0" w:space="0" w:color="auto"/>
            <w:left w:val="none" w:sz="0" w:space="0" w:color="auto"/>
            <w:bottom w:val="none" w:sz="0" w:space="0" w:color="auto"/>
            <w:right w:val="none" w:sz="0" w:space="0" w:color="auto"/>
          </w:divBdr>
        </w:div>
        <w:div w:id="1984776801">
          <w:marLeft w:val="274"/>
          <w:marRight w:val="0"/>
          <w:marTop w:val="0"/>
          <w:marBottom w:val="0"/>
          <w:divBdr>
            <w:top w:val="none" w:sz="0" w:space="0" w:color="auto"/>
            <w:left w:val="none" w:sz="0" w:space="0" w:color="auto"/>
            <w:bottom w:val="none" w:sz="0" w:space="0" w:color="auto"/>
            <w:right w:val="none" w:sz="0" w:space="0" w:color="auto"/>
          </w:divBdr>
        </w:div>
        <w:div w:id="2116947765">
          <w:marLeft w:val="274"/>
          <w:marRight w:val="0"/>
          <w:marTop w:val="0"/>
          <w:marBottom w:val="0"/>
          <w:divBdr>
            <w:top w:val="none" w:sz="0" w:space="0" w:color="auto"/>
            <w:left w:val="none" w:sz="0" w:space="0" w:color="auto"/>
            <w:bottom w:val="none" w:sz="0" w:space="0" w:color="auto"/>
            <w:right w:val="none" w:sz="0" w:space="0" w:color="auto"/>
          </w:divBdr>
        </w:div>
        <w:div w:id="2123302548">
          <w:marLeft w:val="274"/>
          <w:marRight w:val="0"/>
          <w:marTop w:val="0"/>
          <w:marBottom w:val="0"/>
          <w:divBdr>
            <w:top w:val="none" w:sz="0" w:space="0" w:color="auto"/>
            <w:left w:val="none" w:sz="0" w:space="0" w:color="auto"/>
            <w:bottom w:val="none" w:sz="0" w:space="0" w:color="auto"/>
            <w:right w:val="none" w:sz="0" w:space="0" w:color="auto"/>
          </w:divBdr>
        </w:div>
      </w:divsChild>
    </w:div>
    <w:div w:id="671225884">
      <w:bodyDiv w:val="1"/>
      <w:marLeft w:val="0"/>
      <w:marRight w:val="0"/>
      <w:marTop w:val="0"/>
      <w:marBottom w:val="0"/>
      <w:divBdr>
        <w:top w:val="none" w:sz="0" w:space="0" w:color="auto"/>
        <w:left w:val="none" w:sz="0" w:space="0" w:color="auto"/>
        <w:bottom w:val="none" w:sz="0" w:space="0" w:color="auto"/>
        <w:right w:val="none" w:sz="0" w:space="0" w:color="auto"/>
      </w:divBdr>
    </w:div>
    <w:div w:id="671493304">
      <w:bodyDiv w:val="1"/>
      <w:marLeft w:val="0"/>
      <w:marRight w:val="0"/>
      <w:marTop w:val="0"/>
      <w:marBottom w:val="0"/>
      <w:divBdr>
        <w:top w:val="none" w:sz="0" w:space="0" w:color="auto"/>
        <w:left w:val="none" w:sz="0" w:space="0" w:color="auto"/>
        <w:bottom w:val="none" w:sz="0" w:space="0" w:color="auto"/>
        <w:right w:val="none" w:sz="0" w:space="0" w:color="auto"/>
      </w:divBdr>
    </w:div>
    <w:div w:id="672217982">
      <w:bodyDiv w:val="1"/>
      <w:marLeft w:val="0"/>
      <w:marRight w:val="0"/>
      <w:marTop w:val="0"/>
      <w:marBottom w:val="0"/>
      <w:divBdr>
        <w:top w:val="none" w:sz="0" w:space="0" w:color="auto"/>
        <w:left w:val="none" w:sz="0" w:space="0" w:color="auto"/>
        <w:bottom w:val="none" w:sz="0" w:space="0" w:color="auto"/>
        <w:right w:val="none" w:sz="0" w:space="0" w:color="auto"/>
      </w:divBdr>
      <w:divsChild>
        <w:div w:id="1832914225">
          <w:marLeft w:val="547"/>
          <w:marRight w:val="0"/>
          <w:marTop w:val="120"/>
          <w:marBottom w:val="120"/>
          <w:divBdr>
            <w:top w:val="none" w:sz="0" w:space="0" w:color="auto"/>
            <w:left w:val="none" w:sz="0" w:space="0" w:color="auto"/>
            <w:bottom w:val="none" w:sz="0" w:space="0" w:color="auto"/>
            <w:right w:val="none" w:sz="0" w:space="0" w:color="auto"/>
          </w:divBdr>
        </w:div>
      </w:divsChild>
    </w:div>
    <w:div w:id="673647385">
      <w:bodyDiv w:val="1"/>
      <w:marLeft w:val="0"/>
      <w:marRight w:val="0"/>
      <w:marTop w:val="0"/>
      <w:marBottom w:val="0"/>
      <w:divBdr>
        <w:top w:val="none" w:sz="0" w:space="0" w:color="auto"/>
        <w:left w:val="none" w:sz="0" w:space="0" w:color="auto"/>
        <w:bottom w:val="none" w:sz="0" w:space="0" w:color="auto"/>
        <w:right w:val="none" w:sz="0" w:space="0" w:color="auto"/>
      </w:divBdr>
    </w:div>
    <w:div w:id="677469638">
      <w:bodyDiv w:val="1"/>
      <w:marLeft w:val="0"/>
      <w:marRight w:val="0"/>
      <w:marTop w:val="0"/>
      <w:marBottom w:val="0"/>
      <w:divBdr>
        <w:top w:val="none" w:sz="0" w:space="0" w:color="auto"/>
        <w:left w:val="none" w:sz="0" w:space="0" w:color="auto"/>
        <w:bottom w:val="none" w:sz="0" w:space="0" w:color="auto"/>
        <w:right w:val="none" w:sz="0" w:space="0" w:color="auto"/>
      </w:divBdr>
      <w:divsChild>
        <w:div w:id="497381959">
          <w:marLeft w:val="0"/>
          <w:marRight w:val="0"/>
          <w:marTop w:val="0"/>
          <w:marBottom w:val="0"/>
          <w:divBdr>
            <w:top w:val="none" w:sz="0" w:space="0" w:color="auto"/>
            <w:left w:val="none" w:sz="0" w:space="0" w:color="auto"/>
            <w:bottom w:val="none" w:sz="0" w:space="0" w:color="auto"/>
            <w:right w:val="none" w:sz="0" w:space="0" w:color="auto"/>
          </w:divBdr>
          <w:divsChild>
            <w:div w:id="561871494">
              <w:marLeft w:val="0"/>
              <w:marRight w:val="0"/>
              <w:marTop w:val="0"/>
              <w:marBottom w:val="0"/>
              <w:divBdr>
                <w:top w:val="none" w:sz="0" w:space="0" w:color="auto"/>
                <w:left w:val="none" w:sz="0" w:space="0" w:color="auto"/>
                <w:bottom w:val="none" w:sz="0" w:space="0" w:color="auto"/>
                <w:right w:val="none" w:sz="0" w:space="0" w:color="auto"/>
              </w:divBdr>
              <w:divsChild>
                <w:div w:id="1519929660">
                  <w:marLeft w:val="0"/>
                  <w:marRight w:val="0"/>
                  <w:marTop w:val="0"/>
                  <w:marBottom w:val="0"/>
                  <w:divBdr>
                    <w:top w:val="none" w:sz="0" w:space="0" w:color="auto"/>
                    <w:left w:val="none" w:sz="0" w:space="0" w:color="auto"/>
                    <w:bottom w:val="none" w:sz="0" w:space="0" w:color="auto"/>
                    <w:right w:val="none" w:sz="0" w:space="0" w:color="auto"/>
                  </w:divBdr>
                  <w:divsChild>
                    <w:div w:id="9169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849559">
      <w:bodyDiv w:val="1"/>
      <w:marLeft w:val="0"/>
      <w:marRight w:val="0"/>
      <w:marTop w:val="0"/>
      <w:marBottom w:val="0"/>
      <w:divBdr>
        <w:top w:val="none" w:sz="0" w:space="0" w:color="auto"/>
        <w:left w:val="none" w:sz="0" w:space="0" w:color="auto"/>
        <w:bottom w:val="none" w:sz="0" w:space="0" w:color="auto"/>
        <w:right w:val="none" w:sz="0" w:space="0" w:color="auto"/>
      </w:divBdr>
    </w:div>
    <w:div w:id="680280927">
      <w:bodyDiv w:val="1"/>
      <w:marLeft w:val="0"/>
      <w:marRight w:val="0"/>
      <w:marTop w:val="0"/>
      <w:marBottom w:val="0"/>
      <w:divBdr>
        <w:top w:val="none" w:sz="0" w:space="0" w:color="auto"/>
        <w:left w:val="none" w:sz="0" w:space="0" w:color="auto"/>
        <w:bottom w:val="none" w:sz="0" w:space="0" w:color="auto"/>
        <w:right w:val="none" w:sz="0" w:space="0" w:color="auto"/>
      </w:divBdr>
    </w:div>
    <w:div w:id="688918645">
      <w:bodyDiv w:val="1"/>
      <w:marLeft w:val="0"/>
      <w:marRight w:val="0"/>
      <w:marTop w:val="0"/>
      <w:marBottom w:val="0"/>
      <w:divBdr>
        <w:top w:val="none" w:sz="0" w:space="0" w:color="auto"/>
        <w:left w:val="none" w:sz="0" w:space="0" w:color="auto"/>
        <w:bottom w:val="none" w:sz="0" w:space="0" w:color="auto"/>
        <w:right w:val="none" w:sz="0" w:space="0" w:color="auto"/>
      </w:divBdr>
    </w:div>
    <w:div w:id="693653486">
      <w:bodyDiv w:val="1"/>
      <w:marLeft w:val="0"/>
      <w:marRight w:val="0"/>
      <w:marTop w:val="0"/>
      <w:marBottom w:val="0"/>
      <w:divBdr>
        <w:top w:val="none" w:sz="0" w:space="0" w:color="auto"/>
        <w:left w:val="none" w:sz="0" w:space="0" w:color="auto"/>
        <w:bottom w:val="none" w:sz="0" w:space="0" w:color="auto"/>
        <w:right w:val="none" w:sz="0" w:space="0" w:color="auto"/>
      </w:divBdr>
    </w:div>
    <w:div w:id="694117718">
      <w:bodyDiv w:val="1"/>
      <w:marLeft w:val="0"/>
      <w:marRight w:val="0"/>
      <w:marTop w:val="0"/>
      <w:marBottom w:val="0"/>
      <w:divBdr>
        <w:top w:val="none" w:sz="0" w:space="0" w:color="auto"/>
        <w:left w:val="none" w:sz="0" w:space="0" w:color="auto"/>
        <w:bottom w:val="none" w:sz="0" w:space="0" w:color="auto"/>
        <w:right w:val="none" w:sz="0" w:space="0" w:color="auto"/>
      </w:divBdr>
    </w:div>
    <w:div w:id="694768750">
      <w:bodyDiv w:val="1"/>
      <w:marLeft w:val="0"/>
      <w:marRight w:val="0"/>
      <w:marTop w:val="0"/>
      <w:marBottom w:val="0"/>
      <w:divBdr>
        <w:top w:val="none" w:sz="0" w:space="0" w:color="auto"/>
        <w:left w:val="none" w:sz="0" w:space="0" w:color="auto"/>
        <w:bottom w:val="none" w:sz="0" w:space="0" w:color="auto"/>
        <w:right w:val="none" w:sz="0" w:space="0" w:color="auto"/>
      </w:divBdr>
      <w:divsChild>
        <w:div w:id="34739094">
          <w:marLeft w:val="547"/>
          <w:marRight w:val="0"/>
          <w:marTop w:val="114"/>
          <w:marBottom w:val="114"/>
          <w:divBdr>
            <w:top w:val="none" w:sz="0" w:space="0" w:color="auto"/>
            <w:left w:val="none" w:sz="0" w:space="0" w:color="auto"/>
            <w:bottom w:val="none" w:sz="0" w:space="0" w:color="auto"/>
            <w:right w:val="none" w:sz="0" w:space="0" w:color="auto"/>
          </w:divBdr>
        </w:div>
        <w:div w:id="137264479">
          <w:marLeft w:val="648"/>
          <w:marRight w:val="0"/>
          <w:marTop w:val="114"/>
          <w:marBottom w:val="114"/>
          <w:divBdr>
            <w:top w:val="none" w:sz="0" w:space="0" w:color="auto"/>
            <w:left w:val="none" w:sz="0" w:space="0" w:color="auto"/>
            <w:bottom w:val="none" w:sz="0" w:space="0" w:color="auto"/>
            <w:right w:val="none" w:sz="0" w:space="0" w:color="auto"/>
          </w:divBdr>
        </w:div>
        <w:div w:id="266423947">
          <w:marLeft w:val="547"/>
          <w:marRight w:val="0"/>
          <w:marTop w:val="114"/>
          <w:marBottom w:val="114"/>
          <w:divBdr>
            <w:top w:val="none" w:sz="0" w:space="0" w:color="auto"/>
            <w:left w:val="none" w:sz="0" w:space="0" w:color="auto"/>
            <w:bottom w:val="none" w:sz="0" w:space="0" w:color="auto"/>
            <w:right w:val="none" w:sz="0" w:space="0" w:color="auto"/>
          </w:divBdr>
        </w:div>
        <w:div w:id="503522103">
          <w:marLeft w:val="274"/>
          <w:marRight w:val="0"/>
          <w:marTop w:val="114"/>
          <w:marBottom w:val="114"/>
          <w:divBdr>
            <w:top w:val="none" w:sz="0" w:space="0" w:color="auto"/>
            <w:left w:val="none" w:sz="0" w:space="0" w:color="auto"/>
            <w:bottom w:val="none" w:sz="0" w:space="0" w:color="auto"/>
            <w:right w:val="none" w:sz="0" w:space="0" w:color="auto"/>
          </w:divBdr>
        </w:div>
        <w:div w:id="982587472">
          <w:marLeft w:val="547"/>
          <w:marRight w:val="0"/>
          <w:marTop w:val="114"/>
          <w:marBottom w:val="114"/>
          <w:divBdr>
            <w:top w:val="none" w:sz="0" w:space="0" w:color="auto"/>
            <w:left w:val="none" w:sz="0" w:space="0" w:color="auto"/>
            <w:bottom w:val="none" w:sz="0" w:space="0" w:color="auto"/>
            <w:right w:val="none" w:sz="0" w:space="0" w:color="auto"/>
          </w:divBdr>
        </w:div>
        <w:div w:id="1038310371">
          <w:marLeft w:val="274"/>
          <w:marRight w:val="0"/>
          <w:marTop w:val="114"/>
          <w:marBottom w:val="114"/>
          <w:divBdr>
            <w:top w:val="none" w:sz="0" w:space="0" w:color="auto"/>
            <w:left w:val="none" w:sz="0" w:space="0" w:color="auto"/>
            <w:bottom w:val="none" w:sz="0" w:space="0" w:color="auto"/>
            <w:right w:val="none" w:sz="0" w:space="0" w:color="auto"/>
          </w:divBdr>
        </w:div>
        <w:div w:id="1605191864">
          <w:marLeft w:val="274"/>
          <w:marRight w:val="0"/>
          <w:marTop w:val="114"/>
          <w:marBottom w:val="114"/>
          <w:divBdr>
            <w:top w:val="none" w:sz="0" w:space="0" w:color="auto"/>
            <w:left w:val="none" w:sz="0" w:space="0" w:color="auto"/>
            <w:bottom w:val="none" w:sz="0" w:space="0" w:color="auto"/>
            <w:right w:val="none" w:sz="0" w:space="0" w:color="auto"/>
          </w:divBdr>
        </w:div>
        <w:div w:id="1680430214">
          <w:marLeft w:val="547"/>
          <w:marRight w:val="0"/>
          <w:marTop w:val="114"/>
          <w:marBottom w:val="114"/>
          <w:divBdr>
            <w:top w:val="none" w:sz="0" w:space="0" w:color="auto"/>
            <w:left w:val="none" w:sz="0" w:space="0" w:color="auto"/>
            <w:bottom w:val="none" w:sz="0" w:space="0" w:color="auto"/>
            <w:right w:val="none" w:sz="0" w:space="0" w:color="auto"/>
          </w:divBdr>
        </w:div>
        <w:div w:id="1694332890">
          <w:marLeft w:val="547"/>
          <w:marRight w:val="0"/>
          <w:marTop w:val="114"/>
          <w:marBottom w:val="114"/>
          <w:divBdr>
            <w:top w:val="none" w:sz="0" w:space="0" w:color="auto"/>
            <w:left w:val="none" w:sz="0" w:space="0" w:color="auto"/>
            <w:bottom w:val="none" w:sz="0" w:space="0" w:color="auto"/>
            <w:right w:val="none" w:sz="0" w:space="0" w:color="auto"/>
          </w:divBdr>
        </w:div>
      </w:divsChild>
    </w:div>
    <w:div w:id="696855010">
      <w:bodyDiv w:val="1"/>
      <w:marLeft w:val="0"/>
      <w:marRight w:val="0"/>
      <w:marTop w:val="0"/>
      <w:marBottom w:val="0"/>
      <w:divBdr>
        <w:top w:val="none" w:sz="0" w:space="0" w:color="auto"/>
        <w:left w:val="none" w:sz="0" w:space="0" w:color="auto"/>
        <w:bottom w:val="none" w:sz="0" w:space="0" w:color="auto"/>
        <w:right w:val="none" w:sz="0" w:space="0" w:color="auto"/>
      </w:divBdr>
    </w:div>
    <w:div w:id="697662442">
      <w:bodyDiv w:val="1"/>
      <w:marLeft w:val="0"/>
      <w:marRight w:val="0"/>
      <w:marTop w:val="0"/>
      <w:marBottom w:val="0"/>
      <w:divBdr>
        <w:top w:val="none" w:sz="0" w:space="0" w:color="auto"/>
        <w:left w:val="none" w:sz="0" w:space="0" w:color="auto"/>
        <w:bottom w:val="none" w:sz="0" w:space="0" w:color="auto"/>
        <w:right w:val="none" w:sz="0" w:space="0" w:color="auto"/>
      </w:divBdr>
    </w:div>
    <w:div w:id="703603639">
      <w:bodyDiv w:val="1"/>
      <w:marLeft w:val="0"/>
      <w:marRight w:val="0"/>
      <w:marTop w:val="0"/>
      <w:marBottom w:val="0"/>
      <w:divBdr>
        <w:top w:val="none" w:sz="0" w:space="0" w:color="auto"/>
        <w:left w:val="none" w:sz="0" w:space="0" w:color="auto"/>
        <w:bottom w:val="none" w:sz="0" w:space="0" w:color="auto"/>
        <w:right w:val="none" w:sz="0" w:space="0" w:color="auto"/>
      </w:divBdr>
    </w:div>
    <w:div w:id="704907999">
      <w:bodyDiv w:val="1"/>
      <w:marLeft w:val="0"/>
      <w:marRight w:val="0"/>
      <w:marTop w:val="0"/>
      <w:marBottom w:val="0"/>
      <w:divBdr>
        <w:top w:val="none" w:sz="0" w:space="0" w:color="auto"/>
        <w:left w:val="none" w:sz="0" w:space="0" w:color="auto"/>
        <w:bottom w:val="none" w:sz="0" w:space="0" w:color="auto"/>
        <w:right w:val="none" w:sz="0" w:space="0" w:color="auto"/>
      </w:divBdr>
    </w:div>
    <w:div w:id="705954055">
      <w:bodyDiv w:val="1"/>
      <w:marLeft w:val="0"/>
      <w:marRight w:val="0"/>
      <w:marTop w:val="0"/>
      <w:marBottom w:val="0"/>
      <w:divBdr>
        <w:top w:val="none" w:sz="0" w:space="0" w:color="auto"/>
        <w:left w:val="none" w:sz="0" w:space="0" w:color="auto"/>
        <w:bottom w:val="none" w:sz="0" w:space="0" w:color="auto"/>
        <w:right w:val="none" w:sz="0" w:space="0" w:color="auto"/>
      </w:divBdr>
    </w:div>
    <w:div w:id="706101286">
      <w:bodyDiv w:val="1"/>
      <w:marLeft w:val="0"/>
      <w:marRight w:val="0"/>
      <w:marTop w:val="0"/>
      <w:marBottom w:val="0"/>
      <w:divBdr>
        <w:top w:val="none" w:sz="0" w:space="0" w:color="auto"/>
        <w:left w:val="none" w:sz="0" w:space="0" w:color="auto"/>
        <w:bottom w:val="none" w:sz="0" w:space="0" w:color="auto"/>
        <w:right w:val="none" w:sz="0" w:space="0" w:color="auto"/>
      </w:divBdr>
    </w:div>
    <w:div w:id="712386164">
      <w:bodyDiv w:val="1"/>
      <w:marLeft w:val="0"/>
      <w:marRight w:val="0"/>
      <w:marTop w:val="0"/>
      <w:marBottom w:val="0"/>
      <w:divBdr>
        <w:top w:val="none" w:sz="0" w:space="0" w:color="auto"/>
        <w:left w:val="none" w:sz="0" w:space="0" w:color="auto"/>
        <w:bottom w:val="none" w:sz="0" w:space="0" w:color="auto"/>
        <w:right w:val="none" w:sz="0" w:space="0" w:color="auto"/>
      </w:divBdr>
    </w:div>
    <w:div w:id="713426765">
      <w:bodyDiv w:val="1"/>
      <w:marLeft w:val="0"/>
      <w:marRight w:val="0"/>
      <w:marTop w:val="0"/>
      <w:marBottom w:val="0"/>
      <w:divBdr>
        <w:top w:val="none" w:sz="0" w:space="0" w:color="auto"/>
        <w:left w:val="none" w:sz="0" w:space="0" w:color="auto"/>
        <w:bottom w:val="none" w:sz="0" w:space="0" w:color="auto"/>
        <w:right w:val="none" w:sz="0" w:space="0" w:color="auto"/>
      </w:divBdr>
      <w:divsChild>
        <w:div w:id="70085267">
          <w:marLeft w:val="720"/>
          <w:marRight w:val="0"/>
          <w:marTop w:val="120"/>
          <w:marBottom w:val="120"/>
          <w:divBdr>
            <w:top w:val="none" w:sz="0" w:space="0" w:color="auto"/>
            <w:left w:val="none" w:sz="0" w:space="0" w:color="auto"/>
            <w:bottom w:val="none" w:sz="0" w:space="0" w:color="auto"/>
            <w:right w:val="none" w:sz="0" w:space="0" w:color="auto"/>
          </w:divBdr>
        </w:div>
        <w:div w:id="112872282">
          <w:marLeft w:val="720"/>
          <w:marRight w:val="0"/>
          <w:marTop w:val="120"/>
          <w:marBottom w:val="120"/>
          <w:divBdr>
            <w:top w:val="none" w:sz="0" w:space="0" w:color="auto"/>
            <w:left w:val="none" w:sz="0" w:space="0" w:color="auto"/>
            <w:bottom w:val="none" w:sz="0" w:space="0" w:color="auto"/>
            <w:right w:val="none" w:sz="0" w:space="0" w:color="auto"/>
          </w:divBdr>
        </w:div>
        <w:div w:id="214242343">
          <w:marLeft w:val="720"/>
          <w:marRight w:val="0"/>
          <w:marTop w:val="120"/>
          <w:marBottom w:val="120"/>
          <w:divBdr>
            <w:top w:val="none" w:sz="0" w:space="0" w:color="auto"/>
            <w:left w:val="none" w:sz="0" w:space="0" w:color="auto"/>
            <w:bottom w:val="none" w:sz="0" w:space="0" w:color="auto"/>
            <w:right w:val="none" w:sz="0" w:space="0" w:color="auto"/>
          </w:divBdr>
        </w:div>
        <w:div w:id="308100681">
          <w:marLeft w:val="720"/>
          <w:marRight w:val="0"/>
          <w:marTop w:val="120"/>
          <w:marBottom w:val="120"/>
          <w:divBdr>
            <w:top w:val="none" w:sz="0" w:space="0" w:color="auto"/>
            <w:left w:val="none" w:sz="0" w:space="0" w:color="auto"/>
            <w:bottom w:val="none" w:sz="0" w:space="0" w:color="auto"/>
            <w:right w:val="none" w:sz="0" w:space="0" w:color="auto"/>
          </w:divBdr>
        </w:div>
        <w:div w:id="768426204">
          <w:marLeft w:val="720"/>
          <w:marRight w:val="0"/>
          <w:marTop w:val="120"/>
          <w:marBottom w:val="120"/>
          <w:divBdr>
            <w:top w:val="none" w:sz="0" w:space="0" w:color="auto"/>
            <w:left w:val="none" w:sz="0" w:space="0" w:color="auto"/>
            <w:bottom w:val="none" w:sz="0" w:space="0" w:color="auto"/>
            <w:right w:val="none" w:sz="0" w:space="0" w:color="auto"/>
          </w:divBdr>
        </w:div>
        <w:div w:id="797844225">
          <w:marLeft w:val="720"/>
          <w:marRight w:val="0"/>
          <w:marTop w:val="120"/>
          <w:marBottom w:val="120"/>
          <w:divBdr>
            <w:top w:val="none" w:sz="0" w:space="0" w:color="auto"/>
            <w:left w:val="none" w:sz="0" w:space="0" w:color="auto"/>
            <w:bottom w:val="none" w:sz="0" w:space="0" w:color="auto"/>
            <w:right w:val="none" w:sz="0" w:space="0" w:color="auto"/>
          </w:divBdr>
        </w:div>
        <w:div w:id="1387335934">
          <w:marLeft w:val="720"/>
          <w:marRight w:val="0"/>
          <w:marTop w:val="120"/>
          <w:marBottom w:val="120"/>
          <w:divBdr>
            <w:top w:val="none" w:sz="0" w:space="0" w:color="auto"/>
            <w:left w:val="none" w:sz="0" w:space="0" w:color="auto"/>
            <w:bottom w:val="none" w:sz="0" w:space="0" w:color="auto"/>
            <w:right w:val="none" w:sz="0" w:space="0" w:color="auto"/>
          </w:divBdr>
        </w:div>
        <w:div w:id="1440225235">
          <w:marLeft w:val="720"/>
          <w:marRight w:val="0"/>
          <w:marTop w:val="120"/>
          <w:marBottom w:val="120"/>
          <w:divBdr>
            <w:top w:val="none" w:sz="0" w:space="0" w:color="auto"/>
            <w:left w:val="none" w:sz="0" w:space="0" w:color="auto"/>
            <w:bottom w:val="none" w:sz="0" w:space="0" w:color="auto"/>
            <w:right w:val="none" w:sz="0" w:space="0" w:color="auto"/>
          </w:divBdr>
        </w:div>
        <w:div w:id="1818373588">
          <w:marLeft w:val="720"/>
          <w:marRight w:val="0"/>
          <w:marTop w:val="120"/>
          <w:marBottom w:val="120"/>
          <w:divBdr>
            <w:top w:val="none" w:sz="0" w:space="0" w:color="auto"/>
            <w:left w:val="none" w:sz="0" w:space="0" w:color="auto"/>
            <w:bottom w:val="none" w:sz="0" w:space="0" w:color="auto"/>
            <w:right w:val="none" w:sz="0" w:space="0" w:color="auto"/>
          </w:divBdr>
        </w:div>
        <w:div w:id="1984040777">
          <w:marLeft w:val="720"/>
          <w:marRight w:val="0"/>
          <w:marTop w:val="120"/>
          <w:marBottom w:val="120"/>
          <w:divBdr>
            <w:top w:val="none" w:sz="0" w:space="0" w:color="auto"/>
            <w:left w:val="none" w:sz="0" w:space="0" w:color="auto"/>
            <w:bottom w:val="none" w:sz="0" w:space="0" w:color="auto"/>
            <w:right w:val="none" w:sz="0" w:space="0" w:color="auto"/>
          </w:divBdr>
        </w:div>
      </w:divsChild>
    </w:div>
    <w:div w:id="714231232">
      <w:bodyDiv w:val="1"/>
      <w:marLeft w:val="0"/>
      <w:marRight w:val="0"/>
      <w:marTop w:val="0"/>
      <w:marBottom w:val="0"/>
      <w:divBdr>
        <w:top w:val="none" w:sz="0" w:space="0" w:color="auto"/>
        <w:left w:val="none" w:sz="0" w:space="0" w:color="auto"/>
        <w:bottom w:val="none" w:sz="0" w:space="0" w:color="auto"/>
        <w:right w:val="none" w:sz="0" w:space="0" w:color="auto"/>
      </w:divBdr>
    </w:div>
    <w:div w:id="715931925">
      <w:bodyDiv w:val="1"/>
      <w:marLeft w:val="0"/>
      <w:marRight w:val="0"/>
      <w:marTop w:val="0"/>
      <w:marBottom w:val="0"/>
      <w:divBdr>
        <w:top w:val="none" w:sz="0" w:space="0" w:color="auto"/>
        <w:left w:val="none" w:sz="0" w:space="0" w:color="auto"/>
        <w:bottom w:val="none" w:sz="0" w:space="0" w:color="auto"/>
        <w:right w:val="none" w:sz="0" w:space="0" w:color="auto"/>
      </w:divBdr>
    </w:div>
    <w:div w:id="719863191">
      <w:bodyDiv w:val="1"/>
      <w:marLeft w:val="0"/>
      <w:marRight w:val="0"/>
      <w:marTop w:val="0"/>
      <w:marBottom w:val="0"/>
      <w:divBdr>
        <w:top w:val="none" w:sz="0" w:space="0" w:color="auto"/>
        <w:left w:val="none" w:sz="0" w:space="0" w:color="auto"/>
        <w:bottom w:val="none" w:sz="0" w:space="0" w:color="auto"/>
        <w:right w:val="none" w:sz="0" w:space="0" w:color="auto"/>
      </w:divBdr>
    </w:div>
    <w:div w:id="720440295">
      <w:bodyDiv w:val="1"/>
      <w:marLeft w:val="0"/>
      <w:marRight w:val="0"/>
      <w:marTop w:val="0"/>
      <w:marBottom w:val="0"/>
      <w:divBdr>
        <w:top w:val="none" w:sz="0" w:space="0" w:color="auto"/>
        <w:left w:val="none" w:sz="0" w:space="0" w:color="auto"/>
        <w:bottom w:val="none" w:sz="0" w:space="0" w:color="auto"/>
        <w:right w:val="none" w:sz="0" w:space="0" w:color="auto"/>
      </w:divBdr>
    </w:div>
    <w:div w:id="731580500">
      <w:bodyDiv w:val="1"/>
      <w:marLeft w:val="0"/>
      <w:marRight w:val="0"/>
      <w:marTop w:val="0"/>
      <w:marBottom w:val="0"/>
      <w:divBdr>
        <w:top w:val="none" w:sz="0" w:space="0" w:color="auto"/>
        <w:left w:val="none" w:sz="0" w:space="0" w:color="auto"/>
        <w:bottom w:val="none" w:sz="0" w:space="0" w:color="auto"/>
        <w:right w:val="none" w:sz="0" w:space="0" w:color="auto"/>
      </w:divBdr>
    </w:div>
    <w:div w:id="735587238">
      <w:bodyDiv w:val="1"/>
      <w:marLeft w:val="0"/>
      <w:marRight w:val="0"/>
      <w:marTop w:val="0"/>
      <w:marBottom w:val="0"/>
      <w:divBdr>
        <w:top w:val="none" w:sz="0" w:space="0" w:color="auto"/>
        <w:left w:val="none" w:sz="0" w:space="0" w:color="auto"/>
        <w:bottom w:val="none" w:sz="0" w:space="0" w:color="auto"/>
        <w:right w:val="none" w:sz="0" w:space="0" w:color="auto"/>
      </w:divBdr>
    </w:div>
    <w:div w:id="739257984">
      <w:bodyDiv w:val="1"/>
      <w:marLeft w:val="0"/>
      <w:marRight w:val="0"/>
      <w:marTop w:val="0"/>
      <w:marBottom w:val="0"/>
      <w:divBdr>
        <w:top w:val="none" w:sz="0" w:space="0" w:color="auto"/>
        <w:left w:val="none" w:sz="0" w:space="0" w:color="auto"/>
        <w:bottom w:val="none" w:sz="0" w:space="0" w:color="auto"/>
        <w:right w:val="none" w:sz="0" w:space="0" w:color="auto"/>
      </w:divBdr>
    </w:div>
    <w:div w:id="740710838">
      <w:bodyDiv w:val="1"/>
      <w:marLeft w:val="0"/>
      <w:marRight w:val="0"/>
      <w:marTop w:val="0"/>
      <w:marBottom w:val="0"/>
      <w:divBdr>
        <w:top w:val="none" w:sz="0" w:space="0" w:color="auto"/>
        <w:left w:val="none" w:sz="0" w:space="0" w:color="auto"/>
        <w:bottom w:val="none" w:sz="0" w:space="0" w:color="auto"/>
        <w:right w:val="none" w:sz="0" w:space="0" w:color="auto"/>
      </w:divBdr>
    </w:div>
    <w:div w:id="743913680">
      <w:bodyDiv w:val="1"/>
      <w:marLeft w:val="0"/>
      <w:marRight w:val="0"/>
      <w:marTop w:val="0"/>
      <w:marBottom w:val="0"/>
      <w:divBdr>
        <w:top w:val="none" w:sz="0" w:space="0" w:color="auto"/>
        <w:left w:val="none" w:sz="0" w:space="0" w:color="auto"/>
        <w:bottom w:val="none" w:sz="0" w:space="0" w:color="auto"/>
        <w:right w:val="none" w:sz="0" w:space="0" w:color="auto"/>
      </w:divBdr>
    </w:div>
    <w:div w:id="745763780">
      <w:bodyDiv w:val="1"/>
      <w:marLeft w:val="0"/>
      <w:marRight w:val="0"/>
      <w:marTop w:val="0"/>
      <w:marBottom w:val="0"/>
      <w:divBdr>
        <w:top w:val="none" w:sz="0" w:space="0" w:color="auto"/>
        <w:left w:val="none" w:sz="0" w:space="0" w:color="auto"/>
        <w:bottom w:val="none" w:sz="0" w:space="0" w:color="auto"/>
        <w:right w:val="none" w:sz="0" w:space="0" w:color="auto"/>
      </w:divBdr>
      <w:divsChild>
        <w:div w:id="295575512">
          <w:marLeft w:val="547"/>
          <w:marRight w:val="0"/>
          <w:marTop w:val="0"/>
          <w:marBottom w:val="0"/>
          <w:divBdr>
            <w:top w:val="none" w:sz="0" w:space="0" w:color="auto"/>
            <w:left w:val="none" w:sz="0" w:space="0" w:color="auto"/>
            <w:bottom w:val="none" w:sz="0" w:space="0" w:color="auto"/>
            <w:right w:val="none" w:sz="0" w:space="0" w:color="auto"/>
          </w:divBdr>
        </w:div>
      </w:divsChild>
    </w:div>
    <w:div w:id="748431505">
      <w:bodyDiv w:val="1"/>
      <w:marLeft w:val="0"/>
      <w:marRight w:val="0"/>
      <w:marTop w:val="0"/>
      <w:marBottom w:val="0"/>
      <w:divBdr>
        <w:top w:val="none" w:sz="0" w:space="0" w:color="auto"/>
        <w:left w:val="none" w:sz="0" w:space="0" w:color="auto"/>
        <w:bottom w:val="none" w:sz="0" w:space="0" w:color="auto"/>
        <w:right w:val="none" w:sz="0" w:space="0" w:color="auto"/>
      </w:divBdr>
    </w:div>
    <w:div w:id="749692257">
      <w:bodyDiv w:val="1"/>
      <w:marLeft w:val="0"/>
      <w:marRight w:val="0"/>
      <w:marTop w:val="0"/>
      <w:marBottom w:val="0"/>
      <w:divBdr>
        <w:top w:val="none" w:sz="0" w:space="0" w:color="auto"/>
        <w:left w:val="none" w:sz="0" w:space="0" w:color="auto"/>
        <w:bottom w:val="none" w:sz="0" w:space="0" w:color="auto"/>
        <w:right w:val="none" w:sz="0" w:space="0" w:color="auto"/>
      </w:divBdr>
    </w:div>
    <w:div w:id="751270732">
      <w:bodyDiv w:val="1"/>
      <w:marLeft w:val="0"/>
      <w:marRight w:val="0"/>
      <w:marTop w:val="0"/>
      <w:marBottom w:val="0"/>
      <w:divBdr>
        <w:top w:val="none" w:sz="0" w:space="0" w:color="auto"/>
        <w:left w:val="none" w:sz="0" w:space="0" w:color="auto"/>
        <w:bottom w:val="none" w:sz="0" w:space="0" w:color="auto"/>
        <w:right w:val="none" w:sz="0" w:space="0" w:color="auto"/>
      </w:divBdr>
    </w:div>
    <w:div w:id="756830836">
      <w:bodyDiv w:val="1"/>
      <w:marLeft w:val="0"/>
      <w:marRight w:val="0"/>
      <w:marTop w:val="0"/>
      <w:marBottom w:val="0"/>
      <w:divBdr>
        <w:top w:val="none" w:sz="0" w:space="0" w:color="auto"/>
        <w:left w:val="none" w:sz="0" w:space="0" w:color="auto"/>
        <w:bottom w:val="none" w:sz="0" w:space="0" w:color="auto"/>
        <w:right w:val="none" w:sz="0" w:space="0" w:color="auto"/>
      </w:divBdr>
    </w:div>
    <w:div w:id="757361114">
      <w:bodyDiv w:val="1"/>
      <w:marLeft w:val="0"/>
      <w:marRight w:val="0"/>
      <w:marTop w:val="0"/>
      <w:marBottom w:val="0"/>
      <w:divBdr>
        <w:top w:val="none" w:sz="0" w:space="0" w:color="auto"/>
        <w:left w:val="none" w:sz="0" w:space="0" w:color="auto"/>
        <w:bottom w:val="none" w:sz="0" w:space="0" w:color="auto"/>
        <w:right w:val="none" w:sz="0" w:space="0" w:color="auto"/>
      </w:divBdr>
    </w:div>
    <w:div w:id="765350492">
      <w:bodyDiv w:val="1"/>
      <w:marLeft w:val="0"/>
      <w:marRight w:val="0"/>
      <w:marTop w:val="0"/>
      <w:marBottom w:val="0"/>
      <w:divBdr>
        <w:top w:val="none" w:sz="0" w:space="0" w:color="auto"/>
        <w:left w:val="none" w:sz="0" w:space="0" w:color="auto"/>
        <w:bottom w:val="none" w:sz="0" w:space="0" w:color="auto"/>
        <w:right w:val="none" w:sz="0" w:space="0" w:color="auto"/>
      </w:divBdr>
      <w:divsChild>
        <w:div w:id="867447255">
          <w:marLeft w:val="547"/>
          <w:marRight w:val="0"/>
          <w:marTop w:val="0"/>
          <w:marBottom w:val="0"/>
          <w:divBdr>
            <w:top w:val="none" w:sz="0" w:space="0" w:color="auto"/>
            <w:left w:val="none" w:sz="0" w:space="0" w:color="auto"/>
            <w:bottom w:val="none" w:sz="0" w:space="0" w:color="auto"/>
            <w:right w:val="none" w:sz="0" w:space="0" w:color="auto"/>
          </w:divBdr>
        </w:div>
      </w:divsChild>
    </w:div>
    <w:div w:id="767891797">
      <w:bodyDiv w:val="1"/>
      <w:marLeft w:val="0"/>
      <w:marRight w:val="0"/>
      <w:marTop w:val="0"/>
      <w:marBottom w:val="0"/>
      <w:divBdr>
        <w:top w:val="none" w:sz="0" w:space="0" w:color="auto"/>
        <w:left w:val="none" w:sz="0" w:space="0" w:color="auto"/>
        <w:bottom w:val="none" w:sz="0" w:space="0" w:color="auto"/>
        <w:right w:val="none" w:sz="0" w:space="0" w:color="auto"/>
      </w:divBdr>
    </w:div>
    <w:div w:id="768084211">
      <w:bodyDiv w:val="1"/>
      <w:marLeft w:val="0"/>
      <w:marRight w:val="0"/>
      <w:marTop w:val="0"/>
      <w:marBottom w:val="0"/>
      <w:divBdr>
        <w:top w:val="none" w:sz="0" w:space="0" w:color="auto"/>
        <w:left w:val="none" w:sz="0" w:space="0" w:color="auto"/>
        <w:bottom w:val="none" w:sz="0" w:space="0" w:color="auto"/>
        <w:right w:val="none" w:sz="0" w:space="0" w:color="auto"/>
      </w:divBdr>
    </w:div>
    <w:div w:id="771778756">
      <w:bodyDiv w:val="1"/>
      <w:marLeft w:val="0"/>
      <w:marRight w:val="0"/>
      <w:marTop w:val="0"/>
      <w:marBottom w:val="0"/>
      <w:divBdr>
        <w:top w:val="none" w:sz="0" w:space="0" w:color="auto"/>
        <w:left w:val="none" w:sz="0" w:space="0" w:color="auto"/>
        <w:bottom w:val="none" w:sz="0" w:space="0" w:color="auto"/>
        <w:right w:val="none" w:sz="0" w:space="0" w:color="auto"/>
      </w:divBdr>
    </w:div>
    <w:div w:id="772672457">
      <w:bodyDiv w:val="1"/>
      <w:marLeft w:val="0"/>
      <w:marRight w:val="0"/>
      <w:marTop w:val="0"/>
      <w:marBottom w:val="0"/>
      <w:divBdr>
        <w:top w:val="none" w:sz="0" w:space="0" w:color="auto"/>
        <w:left w:val="none" w:sz="0" w:space="0" w:color="auto"/>
        <w:bottom w:val="none" w:sz="0" w:space="0" w:color="auto"/>
        <w:right w:val="none" w:sz="0" w:space="0" w:color="auto"/>
      </w:divBdr>
    </w:div>
    <w:div w:id="776674541">
      <w:bodyDiv w:val="1"/>
      <w:marLeft w:val="0"/>
      <w:marRight w:val="0"/>
      <w:marTop w:val="0"/>
      <w:marBottom w:val="0"/>
      <w:divBdr>
        <w:top w:val="none" w:sz="0" w:space="0" w:color="auto"/>
        <w:left w:val="none" w:sz="0" w:space="0" w:color="auto"/>
        <w:bottom w:val="none" w:sz="0" w:space="0" w:color="auto"/>
        <w:right w:val="none" w:sz="0" w:space="0" w:color="auto"/>
      </w:divBdr>
    </w:div>
    <w:div w:id="782925279">
      <w:bodyDiv w:val="1"/>
      <w:marLeft w:val="0"/>
      <w:marRight w:val="0"/>
      <w:marTop w:val="0"/>
      <w:marBottom w:val="0"/>
      <w:divBdr>
        <w:top w:val="none" w:sz="0" w:space="0" w:color="auto"/>
        <w:left w:val="none" w:sz="0" w:space="0" w:color="auto"/>
        <w:bottom w:val="none" w:sz="0" w:space="0" w:color="auto"/>
        <w:right w:val="none" w:sz="0" w:space="0" w:color="auto"/>
      </w:divBdr>
    </w:div>
    <w:div w:id="783161327">
      <w:bodyDiv w:val="1"/>
      <w:marLeft w:val="0"/>
      <w:marRight w:val="0"/>
      <w:marTop w:val="0"/>
      <w:marBottom w:val="0"/>
      <w:divBdr>
        <w:top w:val="none" w:sz="0" w:space="0" w:color="auto"/>
        <w:left w:val="none" w:sz="0" w:space="0" w:color="auto"/>
        <w:bottom w:val="none" w:sz="0" w:space="0" w:color="auto"/>
        <w:right w:val="none" w:sz="0" w:space="0" w:color="auto"/>
      </w:divBdr>
    </w:div>
    <w:div w:id="792671824">
      <w:bodyDiv w:val="1"/>
      <w:marLeft w:val="0"/>
      <w:marRight w:val="0"/>
      <w:marTop w:val="0"/>
      <w:marBottom w:val="0"/>
      <w:divBdr>
        <w:top w:val="none" w:sz="0" w:space="0" w:color="auto"/>
        <w:left w:val="none" w:sz="0" w:space="0" w:color="auto"/>
        <w:bottom w:val="none" w:sz="0" w:space="0" w:color="auto"/>
        <w:right w:val="none" w:sz="0" w:space="0" w:color="auto"/>
      </w:divBdr>
    </w:div>
    <w:div w:id="793869002">
      <w:bodyDiv w:val="1"/>
      <w:marLeft w:val="0"/>
      <w:marRight w:val="0"/>
      <w:marTop w:val="0"/>
      <w:marBottom w:val="0"/>
      <w:divBdr>
        <w:top w:val="none" w:sz="0" w:space="0" w:color="auto"/>
        <w:left w:val="none" w:sz="0" w:space="0" w:color="auto"/>
        <w:bottom w:val="none" w:sz="0" w:space="0" w:color="auto"/>
        <w:right w:val="none" w:sz="0" w:space="0" w:color="auto"/>
      </w:divBdr>
    </w:div>
    <w:div w:id="794180466">
      <w:bodyDiv w:val="1"/>
      <w:marLeft w:val="0"/>
      <w:marRight w:val="0"/>
      <w:marTop w:val="0"/>
      <w:marBottom w:val="0"/>
      <w:divBdr>
        <w:top w:val="none" w:sz="0" w:space="0" w:color="auto"/>
        <w:left w:val="none" w:sz="0" w:space="0" w:color="auto"/>
        <w:bottom w:val="none" w:sz="0" w:space="0" w:color="auto"/>
        <w:right w:val="none" w:sz="0" w:space="0" w:color="auto"/>
      </w:divBdr>
    </w:div>
    <w:div w:id="800225809">
      <w:bodyDiv w:val="1"/>
      <w:marLeft w:val="0"/>
      <w:marRight w:val="0"/>
      <w:marTop w:val="0"/>
      <w:marBottom w:val="0"/>
      <w:divBdr>
        <w:top w:val="none" w:sz="0" w:space="0" w:color="auto"/>
        <w:left w:val="none" w:sz="0" w:space="0" w:color="auto"/>
        <w:bottom w:val="none" w:sz="0" w:space="0" w:color="auto"/>
        <w:right w:val="none" w:sz="0" w:space="0" w:color="auto"/>
      </w:divBdr>
    </w:div>
    <w:div w:id="801969620">
      <w:bodyDiv w:val="1"/>
      <w:marLeft w:val="0"/>
      <w:marRight w:val="0"/>
      <w:marTop w:val="0"/>
      <w:marBottom w:val="0"/>
      <w:divBdr>
        <w:top w:val="none" w:sz="0" w:space="0" w:color="auto"/>
        <w:left w:val="none" w:sz="0" w:space="0" w:color="auto"/>
        <w:bottom w:val="none" w:sz="0" w:space="0" w:color="auto"/>
        <w:right w:val="none" w:sz="0" w:space="0" w:color="auto"/>
      </w:divBdr>
    </w:div>
    <w:div w:id="802692759">
      <w:bodyDiv w:val="1"/>
      <w:marLeft w:val="0"/>
      <w:marRight w:val="0"/>
      <w:marTop w:val="0"/>
      <w:marBottom w:val="0"/>
      <w:divBdr>
        <w:top w:val="none" w:sz="0" w:space="0" w:color="auto"/>
        <w:left w:val="none" w:sz="0" w:space="0" w:color="auto"/>
        <w:bottom w:val="none" w:sz="0" w:space="0" w:color="auto"/>
        <w:right w:val="none" w:sz="0" w:space="0" w:color="auto"/>
      </w:divBdr>
      <w:divsChild>
        <w:div w:id="447704850">
          <w:marLeft w:val="274"/>
          <w:marRight w:val="0"/>
          <w:marTop w:val="0"/>
          <w:marBottom w:val="0"/>
          <w:divBdr>
            <w:top w:val="none" w:sz="0" w:space="0" w:color="auto"/>
            <w:left w:val="none" w:sz="0" w:space="0" w:color="auto"/>
            <w:bottom w:val="none" w:sz="0" w:space="0" w:color="auto"/>
            <w:right w:val="none" w:sz="0" w:space="0" w:color="auto"/>
          </w:divBdr>
        </w:div>
        <w:div w:id="1219322095">
          <w:marLeft w:val="274"/>
          <w:marRight w:val="0"/>
          <w:marTop w:val="0"/>
          <w:marBottom w:val="0"/>
          <w:divBdr>
            <w:top w:val="none" w:sz="0" w:space="0" w:color="auto"/>
            <w:left w:val="none" w:sz="0" w:space="0" w:color="auto"/>
            <w:bottom w:val="none" w:sz="0" w:space="0" w:color="auto"/>
            <w:right w:val="none" w:sz="0" w:space="0" w:color="auto"/>
          </w:divBdr>
        </w:div>
        <w:div w:id="1877500751">
          <w:marLeft w:val="274"/>
          <w:marRight w:val="0"/>
          <w:marTop w:val="0"/>
          <w:marBottom w:val="0"/>
          <w:divBdr>
            <w:top w:val="none" w:sz="0" w:space="0" w:color="auto"/>
            <w:left w:val="none" w:sz="0" w:space="0" w:color="auto"/>
            <w:bottom w:val="none" w:sz="0" w:space="0" w:color="auto"/>
            <w:right w:val="none" w:sz="0" w:space="0" w:color="auto"/>
          </w:divBdr>
        </w:div>
      </w:divsChild>
    </w:div>
    <w:div w:id="812063004">
      <w:bodyDiv w:val="1"/>
      <w:marLeft w:val="0"/>
      <w:marRight w:val="0"/>
      <w:marTop w:val="0"/>
      <w:marBottom w:val="0"/>
      <w:divBdr>
        <w:top w:val="none" w:sz="0" w:space="0" w:color="auto"/>
        <w:left w:val="none" w:sz="0" w:space="0" w:color="auto"/>
        <w:bottom w:val="none" w:sz="0" w:space="0" w:color="auto"/>
        <w:right w:val="none" w:sz="0" w:space="0" w:color="auto"/>
      </w:divBdr>
    </w:div>
    <w:div w:id="812478895">
      <w:bodyDiv w:val="1"/>
      <w:marLeft w:val="0"/>
      <w:marRight w:val="0"/>
      <w:marTop w:val="0"/>
      <w:marBottom w:val="0"/>
      <w:divBdr>
        <w:top w:val="none" w:sz="0" w:space="0" w:color="auto"/>
        <w:left w:val="none" w:sz="0" w:space="0" w:color="auto"/>
        <w:bottom w:val="none" w:sz="0" w:space="0" w:color="auto"/>
        <w:right w:val="none" w:sz="0" w:space="0" w:color="auto"/>
      </w:divBdr>
    </w:div>
    <w:div w:id="812913805">
      <w:bodyDiv w:val="1"/>
      <w:marLeft w:val="0"/>
      <w:marRight w:val="0"/>
      <w:marTop w:val="0"/>
      <w:marBottom w:val="0"/>
      <w:divBdr>
        <w:top w:val="none" w:sz="0" w:space="0" w:color="auto"/>
        <w:left w:val="none" w:sz="0" w:space="0" w:color="auto"/>
        <w:bottom w:val="none" w:sz="0" w:space="0" w:color="auto"/>
        <w:right w:val="none" w:sz="0" w:space="0" w:color="auto"/>
      </w:divBdr>
      <w:divsChild>
        <w:div w:id="1534145834">
          <w:marLeft w:val="274"/>
          <w:marRight w:val="0"/>
          <w:marTop w:val="0"/>
          <w:marBottom w:val="0"/>
          <w:divBdr>
            <w:top w:val="none" w:sz="0" w:space="0" w:color="auto"/>
            <w:left w:val="none" w:sz="0" w:space="0" w:color="auto"/>
            <w:bottom w:val="none" w:sz="0" w:space="0" w:color="auto"/>
            <w:right w:val="none" w:sz="0" w:space="0" w:color="auto"/>
          </w:divBdr>
        </w:div>
      </w:divsChild>
    </w:div>
    <w:div w:id="816143989">
      <w:bodyDiv w:val="1"/>
      <w:marLeft w:val="0"/>
      <w:marRight w:val="0"/>
      <w:marTop w:val="0"/>
      <w:marBottom w:val="0"/>
      <w:divBdr>
        <w:top w:val="none" w:sz="0" w:space="0" w:color="auto"/>
        <w:left w:val="none" w:sz="0" w:space="0" w:color="auto"/>
        <w:bottom w:val="none" w:sz="0" w:space="0" w:color="auto"/>
        <w:right w:val="none" w:sz="0" w:space="0" w:color="auto"/>
      </w:divBdr>
    </w:div>
    <w:div w:id="817377758">
      <w:bodyDiv w:val="1"/>
      <w:marLeft w:val="0"/>
      <w:marRight w:val="0"/>
      <w:marTop w:val="0"/>
      <w:marBottom w:val="0"/>
      <w:divBdr>
        <w:top w:val="none" w:sz="0" w:space="0" w:color="auto"/>
        <w:left w:val="none" w:sz="0" w:space="0" w:color="auto"/>
        <w:bottom w:val="none" w:sz="0" w:space="0" w:color="auto"/>
        <w:right w:val="none" w:sz="0" w:space="0" w:color="auto"/>
      </w:divBdr>
    </w:div>
    <w:div w:id="819809581">
      <w:bodyDiv w:val="1"/>
      <w:marLeft w:val="0"/>
      <w:marRight w:val="0"/>
      <w:marTop w:val="0"/>
      <w:marBottom w:val="0"/>
      <w:divBdr>
        <w:top w:val="none" w:sz="0" w:space="0" w:color="auto"/>
        <w:left w:val="none" w:sz="0" w:space="0" w:color="auto"/>
        <w:bottom w:val="none" w:sz="0" w:space="0" w:color="auto"/>
        <w:right w:val="none" w:sz="0" w:space="0" w:color="auto"/>
      </w:divBdr>
    </w:div>
    <w:div w:id="821195471">
      <w:bodyDiv w:val="1"/>
      <w:marLeft w:val="0"/>
      <w:marRight w:val="0"/>
      <w:marTop w:val="0"/>
      <w:marBottom w:val="0"/>
      <w:divBdr>
        <w:top w:val="none" w:sz="0" w:space="0" w:color="auto"/>
        <w:left w:val="none" w:sz="0" w:space="0" w:color="auto"/>
        <w:bottom w:val="none" w:sz="0" w:space="0" w:color="auto"/>
        <w:right w:val="none" w:sz="0" w:space="0" w:color="auto"/>
      </w:divBdr>
    </w:div>
    <w:div w:id="824933182">
      <w:bodyDiv w:val="1"/>
      <w:marLeft w:val="0"/>
      <w:marRight w:val="0"/>
      <w:marTop w:val="0"/>
      <w:marBottom w:val="0"/>
      <w:divBdr>
        <w:top w:val="none" w:sz="0" w:space="0" w:color="auto"/>
        <w:left w:val="none" w:sz="0" w:space="0" w:color="auto"/>
        <w:bottom w:val="none" w:sz="0" w:space="0" w:color="auto"/>
        <w:right w:val="none" w:sz="0" w:space="0" w:color="auto"/>
      </w:divBdr>
    </w:div>
    <w:div w:id="825324237">
      <w:bodyDiv w:val="1"/>
      <w:marLeft w:val="0"/>
      <w:marRight w:val="0"/>
      <w:marTop w:val="0"/>
      <w:marBottom w:val="0"/>
      <w:divBdr>
        <w:top w:val="none" w:sz="0" w:space="0" w:color="auto"/>
        <w:left w:val="none" w:sz="0" w:space="0" w:color="auto"/>
        <w:bottom w:val="none" w:sz="0" w:space="0" w:color="auto"/>
        <w:right w:val="none" w:sz="0" w:space="0" w:color="auto"/>
      </w:divBdr>
    </w:div>
    <w:div w:id="826550879">
      <w:bodyDiv w:val="1"/>
      <w:marLeft w:val="0"/>
      <w:marRight w:val="0"/>
      <w:marTop w:val="0"/>
      <w:marBottom w:val="0"/>
      <w:divBdr>
        <w:top w:val="none" w:sz="0" w:space="0" w:color="auto"/>
        <w:left w:val="none" w:sz="0" w:space="0" w:color="auto"/>
        <w:bottom w:val="none" w:sz="0" w:space="0" w:color="auto"/>
        <w:right w:val="none" w:sz="0" w:space="0" w:color="auto"/>
      </w:divBdr>
      <w:divsChild>
        <w:div w:id="392389894">
          <w:marLeft w:val="878"/>
          <w:marRight w:val="0"/>
          <w:marTop w:val="120"/>
          <w:marBottom w:val="120"/>
          <w:divBdr>
            <w:top w:val="none" w:sz="0" w:space="0" w:color="auto"/>
            <w:left w:val="none" w:sz="0" w:space="0" w:color="auto"/>
            <w:bottom w:val="none" w:sz="0" w:space="0" w:color="auto"/>
            <w:right w:val="none" w:sz="0" w:space="0" w:color="auto"/>
          </w:divBdr>
        </w:div>
      </w:divsChild>
    </w:div>
    <w:div w:id="827014918">
      <w:bodyDiv w:val="1"/>
      <w:marLeft w:val="0"/>
      <w:marRight w:val="0"/>
      <w:marTop w:val="0"/>
      <w:marBottom w:val="0"/>
      <w:divBdr>
        <w:top w:val="none" w:sz="0" w:space="0" w:color="auto"/>
        <w:left w:val="none" w:sz="0" w:space="0" w:color="auto"/>
        <w:bottom w:val="none" w:sz="0" w:space="0" w:color="auto"/>
        <w:right w:val="none" w:sz="0" w:space="0" w:color="auto"/>
      </w:divBdr>
    </w:div>
    <w:div w:id="828013355">
      <w:bodyDiv w:val="1"/>
      <w:marLeft w:val="0"/>
      <w:marRight w:val="0"/>
      <w:marTop w:val="0"/>
      <w:marBottom w:val="0"/>
      <w:divBdr>
        <w:top w:val="none" w:sz="0" w:space="0" w:color="auto"/>
        <w:left w:val="none" w:sz="0" w:space="0" w:color="auto"/>
        <w:bottom w:val="none" w:sz="0" w:space="0" w:color="auto"/>
        <w:right w:val="none" w:sz="0" w:space="0" w:color="auto"/>
      </w:divBdr>
    </w:div>
    <w:div w:id="828790402">
      <w:bodyDiv w:val="1"/>
      <w:marLeft w:val="0"/>
      <w:marRight w:val="0"/>
      <w:marTop w:val="0"/>
      <w:marBottom w:val="0"/>
      <w:divBdr>
        <w:top w:val="none" w:sz="0" w:space="0" w:color="auto"/>
        <w:left w:val="none" w:sz="0" w:space="0" w:color="auto"/>
        <w:bottom w:val="none" w:sz="0" w:space="0" w:color="auto"/>
        <w:right w:val="none" w:sz="0" w:space="0" w:color="auto"/>
      </w:divBdr>
      <w:divsChild>
        <w:div w:id="1202941336">
          <w:marLeft w:val="547"/>
          <w:marRight w:val="0"/>
          <w:marTop w:val="0"/>
          <w:marBottom w:val="0"/>
          <w:divBdr>
            <w:top w:val="none" w:sz="0" w:space="0" w:color="auto"/>
            <w:left w:val="none" w:sz="0" w:space="0" w:color="auto"/>
            <w:bottom w:val="none" w:sz="0" w:space="0" w:color="auto"/>
            <w:right w:val="none" w:sz="0" w:space="0" w:color="auto"/>
          </w:divBdr>
        </w:div>
        <w:div w:id="1827164210">
          <w:marLeft w:val="547"/>
          <w:marRight w:val="0"/>
          <w:marTop w:val="0"/>
          <w:marBottom w:val="0"/>
          <w:divBdr>
            <w:top w:val="none" w:sz="0" w:space="0" w:color="auto"/>
            <w:left w:val="none" w:sz="0" w:space="0" w:color="auto"/>
            <w:bottom w:val="none" w:sz="0" w:space="0" w:color="auto"/>
            <w:right w:val="none" w:sz="0" w:space="0" w:color="auto"/>
          </w:divBdr>
        </w:div>
      </w:divsChild>
    </w:div>
    <w:div w:id="829247956">
      <w:bodyDiv w:val="1"/>
      <w:marLeft w:val="0"/>
      <w:marRight w:val="0"/>
      <w:marTop w:val="0"/>
      <w:marBottom w:val="0"/>
      <w:divBdr>
        <w:top w:val="none" w:sz="0" w:space="0" w:color="auto"/>
        <w:left w:val="none" w:sz="0" w:space="0" w:color="auto"/>
        <w:bottom w:val="none" w:sz="0" w:space="0" w:color="auto"/>
        <w:right w:val="none" w:sz="0" w:space="0" w:color="auto"/>
      </w:divBdr>
    </w:div>
    <w:div w:id="829517803">
      <w:bodyDiv w:val="1"/>
      <w:marLeft w:val="0"/>
      <w:marRight w:val="0"/>
      <w:marTop w:val="0"/>
      <w:marBottom w:val="0"/>
      <w:divBdr>
        <w:top w:val="none" w:sz="0" w:space="0" w:color="auto"/>
        <w:left w:val="none" w:sz="0" w:space="0" w:color="auto"/>
        <w:bottom w:val="none" w:sz="0" w:space="0" w:color="auto"/>
        <w:right w:val="none" w:sz="0" w:space="0" w:color="auto"/>
      </w:divBdr>
    </w:div>
    <w:div w:id="831065718">
      <w:bodyDiv w:val="1"/>
      <w:marLeft w:val="0"/>
      <w:marRight w:val="0"/>
      <w:marTop w:val="0"/>
      <w:marBottom w:val="0"/>
      <w:divBdr>
        <w:top w:val="none" w:sz="0" w:space="0" w:color="auto"/>
        <w:left w:val="none" w:sz="0" w:space="0" w:color="auto"/>
        <w:bottom w:val="none" w:sz="0" w:space="0" w:color="auto"/>
        <w:right w:val="none" w:sz="0" w:space="0" w:color="auto"/>
      </w:divBdr>
    </w:div>
    <w:div w:id="837384104">
      <w:bodyDiv w:val="1"/>
      <w:marLeft w:val="0"/>
      <w:marRight w:val="0"/>
      <w:marTop w:val="0"/>
      <w:marBottom w:val="0"/>
      <w:divBdr>
        <w:top w:val="none" w:sz="0" w:space="0" w:color="auto"/>
        <w:left w:val="none" w:sz="0" w:space="0" w:color="auto"/>
        <w:bottom w:val="none" w:sz="0" w:space="0" w:color="auto"/>
        <w:right w:val="none" w:sz="0" w:space="0" w:color="auto"/>
      </w:divBdr>
    </w:div>
    <w:div w:id="837501198">
      <w:bodyDiv w:val="1"/>
      <w:marLeft w:val="0"/>
      <w:marRight w:val="0"/>
      <w:marTop w:val="0"/>
      <w:marBottom w:val="0"/>
      <w:divBdr>
        <w:top w:val="none" w:sz="0" w:space="0" w:color="auto"/>
        <w:left w:val="none" w:sz="0" w:space="0" w:color="auto"/>
        <w:bottom w:val="none" w:sz="0" w:space="0" w:color="auto"/>
        <w:right w:val="none" w:sz="0" w:space="0" w:color="auto"/>
      </w:divBdr>
      <w:divsChild>
        <w:div w:id="1758280826">
          <w:marLeft w:val="274"/>
          <w:marRight w:val="0"/>
          <w:marTop w:val="0"/>
          <w:marBottom w:val="0"/>
          <w:divBdr>
            <w:top w:val="none" w:sz="0" w:space="0" w:color="auto"/>
            <w:left w:val="none" w:sz="0" w:space="0" w:color="auto"/>
            <w:bottom w:val="none" w:sz="0" w:space="0" w:color="auto"/>
            <w:right w:val="none" w:sz="0" w:space="0" w:color="auto"/>
          </w:divBdr>
        </w:div>
      </w:divsChild>
    </w:div>
    <w:div w:id="838077777">
      <w:bodyDiv w:val="1"/>
      <w:marLeft w:val="0"/>
      <w:marRight w:val="0"/>
      <w:marTop w:val="0"/>
      <w:marBottom w:val="0"/>
      <w:divBdr>
        <w:top w:val="none" w:sz="0" w:space="0" w:color="auto"/>
        <w:left w:val="none" w:sz="0" w:space="0" w:color="auto"/>
        <w:bottom w:val="none" w:sz="0" w:space="0" w:color="auto"/>
        <w:right w:val="none" w:sz="0" w:space="0" w:color="auto"/>
      </w:divBdr>
      <w:divsChild>
        <w:div w:id="490757093">
          <w:marLeft w:val="504"/>
          <w:marRight w:val="0"/>
          <w:marTop w:val="120"/>
          <w:marBottom w:val="120"/>
          <w:divBdr>
            <w:top w:val="none" w:sz="0" w:space="0" w:color="auto"/>
            <w:left w:val="none" w:sz="0" w:space="0" w:color="auto"/>
            <w:bottom w:val="none" w:sz="0" w:space="0" w:color="auto"/>
            <w:right w:val="none" w:sz="0" w:space="0" w:color="auto"/>
          </w:divBdr>
        </w:div>
        <w:div w:id="571819784">
          <w:marLeft w:val="504"/>
          <w:marRight w:val="0"/>
          <w:marTop w:val="120"/>
          <w:marBottom w:val="120"/>
          <w:divBdr>
            <w:top w:val="none" w:sz="0" w:space="0" w:color="auto"/>
            <w:left w:val="none" w:sz="0" w:space="0" w:color="auto"/>
            <w:bottom w:val="none" w:sz="0" w:space="0" w:color="auto"/>
            <w:right w:val="none" w:sz="0" w:space="0" w:color="auto"/>
          </w:divBdr>
        </w:div>
        <w:div w:id="1001540545">
          <w:marLeft w:val="504"/>
          <w:marRight w:val="0"/>
          <w:marTop w:val="120"/>
          <w:marBottom w:val="120"/>
          <w:divBdr>
            <w:top w:val="none" w:sz="0" w:space="0" w:color="auto"/>
            <w:left w:val="none" w:sz="0" w:space="0" w:color="auto"/>
            <w:bottom w:val="none" w:sz="0" w:space="0" w:color="auto"/>
            <w:right w:val="none" w:sz="0" w:space="0" w:color="auto"/>
          </w:divBdr>
        </w:div>
        <w:div w:id="1061099711">
          <w:marLeft w:val="504"/>
          <w:marRight w:val="0"/>
          <w:marTop w:val="120"/>
          <w:marBottom w:val="120"/>
          <w:divBdr>
            <w:top w:val="none" w:sz="0" w:space="0" w:color="auto"/>
            <w:left w:val="none" w:sz="0" w:space="0" w:color="auto"/>
            <w:bottom w:val="none" w:sz="0" w:space="0" w:color="auto"/>
            <w:right w:val="none" w:sz="0" w:space="0" w:color="auto"/>
          </w:divBdr>
        </w:div>
        <w:div w:id="1196965102">
          <w:marLeft w:val="504"/>
          <w:marRight w:val="0"/>
          <w:marTop w:val="120"/>
          <w:marBottom w:val="120"/>
          <w:divBdr>
            <w:top w:val="none" w:sz="0" w:space="0" w:color="auto"/>
            <w:left w:val="none" w:sz="0" w:space="0" w:color="auto"/>
            <w:bottom w:val="none" w:sz="0" w:space="0" w:color="auto"/>
            <w:right w:val="none" w:sz="0" w:space="0" w:color="auto"/>
          </w:divBdr>
        </w:div>
        <w:div w:id="1252008497">
          <w:marLeft w:val="504"/>
          <w:marRight w:val="0"/>
          <w:marTop w:val="120"/>
          <w:marBottom w:val="120"/>
          <w:divBdr>
            <w:top w:val="none" w:sz="0" w:space="0" w:color="auto"/>
            <w:left w:val="none" w:sz="0" w:space="0" w:color="auto"/>
            <w:bottom w:val="none" w:sz="0" w:space="0" w:color="auto"/>
            <w:right w:val="none" w:sz="0" w:space="0" w:color="auto"/>
          </w:divBdr>
        </w:div>
        <w:div w:id="1505049483">
          <w:marLeft w:val="504"/>
          <w:marRight w:val="0"/>
          <w:marTop w:val="120"/>
          <w:marBottom w:val="120"/>
          <w:divBdr>
            <w:top w:val="none" w:sz="0" w:space="0" w:color="auto"/>
            <w:left w:val="none" w:sz="0" w:space="0" w:color="auto"/>
            <w:bottom w:val="none" w:sz="0" w:space="0" w:color="auto"/>
            <w:right w:val="none" w:sz="0" w:space="0" w:color="auto"/>
          </w:divBdr>
        </w:div>
        <w:div w:id="1779330807">
          <w:marLeft w:val="504"/>
          <w:marRight w:val="0"/>
          <w:marTop w:val="120"/>
          <w:marBottom w:val="120"/>
          <w:divBdr>
            <w:top w:val="none" w:sz="0" w:space="0" w:color="auto"/>
            <w:left w:val="none" w:sz="0" w:space="0" w:color="auto"/>
            <w:bottom w:val="none" w:sz="0" w:space="0" w:color="auto"/>
            <w:right w:val="none" w:sz="0" w:space="0" w:color="auto"/>
          </w:divBdr>
        </w:div>
        <w:div w:id="1823614046">
          <w:marLeft w:val="504"/>
          <w:marRight w:val="0"/>
          <w:marTop w:val="120"/>
          <w:marBottom w:val="120"/>
          <w:divBdr>
            <w:top w:val="none" w:sz="0" w:space="0" w:color="auto"/>
            <w:left w:val="none" w:sz="0" w:space="0" w:color="auto"/>
            <w:bottom w:val="none" w:sz="0" w:space="0" w:color="auto"/>
            <w:right w:val="none" w:sz="0" w:space="0" w:color="auto"/>
          </w:divBdr>
        </w:div>
      </w:divsChild>
    </w:div>
    <w:div w:id="841090236">
      <w:bodyDiv w:val="1"/>
      <w:marLeft w:val="0"/>
      <w:marRight w:val="0"/>
      <w:marTop w:val="0"/>
      <w:marBottom w:val="0"/>
      <w:divBdr>
        <w:top w:val="none" w:sz="0" w:space="0" w:color="auto"/>
        <w:left w:val="none" w:sz="0" w:space="0" w:color="auto"/>
        <w:bottom w:val="none" w:sz="0" w:space="0" w:color="auto"/>
        <w:right w:val="none" w:sz="0" w:space="0" w:color="auto"/>
      </w:divBdr>
    </w:div>
    <w:div w:id="847446018">
      <w:bodyDiv w:val="1"/>
      <w:marLeft w:val="0"/>
      <w:marRight w:val="0"/>
      <w:marTop w:val="0"/>
      <w:marBottom w:val="0"/>
      <w:divBdr>
        <w:top w:val="none" w:sz="0" w:space="0" w:color="auto"/>
        <w:left w:val="none" w:sz="0" w:space="0" w:color="auto"/>
        <w:bottom w:val="none" w:sz="0" w:space="0" w:color="auto"/>
        <w:right w:val="none" w:sz="0" w:space="0" w:color="auto"/>
      </w:divBdr>
    </w:div>
    <w:div w:id="849224870">
      <w:bodyDiv w:val="1"/>
      <w:marLeft w:val="0"/>
      <w:marRight w:val="0"/>
      <w:marTop w:val="0"/>
      <w:marBottom w:val="0"/>
      <w:divBdr>
        <w:top w:val="none" w:sz="0" w:space="0" w:color="auto"/>
        <w:left w:val="none" w:sz="0" w:space="0" w:color="auto"/>
        <w:bottom w:val="none" w:sz="0" w:space="0" w:color="auto"/>
        <w:right w:val="none" w:sz="0" w:space="0" w:color="auto"/>
      </w:divBdr>
    </w:div>
    <w:div w:id="850994408">
      <w:bodyDiv w:val="1"/>
      <w:marLeft w:val="0"/>
      <w:marRight w:val="0"/>
      <w:marTop w:val="0"/>
      <w:marBottom w:val="0"/>
      <w:divBdr>
        <w:top w:val="none" w:sz="0" w:space="0" w:color="auto"/>
        <w:left w:val="none" w:sz="0" w:space="0" w:color="auto"/>
        <w:bottom w:val="none" w:sz="0" w:space="0" w:color="auto"/>
        <w:right w:val="none" w:sz="0" w:space="0" w:color="auto"/>
      </w:divBdr>
    </w:div>
    <w:div w:id="854422228">
      <w:bodyDiv w:val="1"/>
      <w:marLeft w:val="0"/>
      <w:marRight w:val="0"/>
      <w:marTop w:val="0"/>
      <w:marBottom w:val="0"/>
      <w:divBdr>
        <w:top w:val="none" w:sz="0" w:space="0" w:color="auto"/>
        <w:left w:val="none" w:sz="0" w:space="0" w:color="auto"/>
        <w:bottom w:val="none" w:sz="0" w:space="0" w:color="auto"/>
        <w:right w:val="none" w:sz="0" w:space="0" w:color="auto"/>
      </w:divBdr>
    </w:div>
    <w:div w:id="855926605">
      <w:bodyDiv w:val="1"/>
      <w:marLeft w:val="0"/>
      <w:marRight w:val="0"/>
      <w:marTop w:val="0"/>
      <w:marBottom w:val="0"/>
      <w:divBdr>
        <w:top w:val="none" w:sz="0" w:space="0" w:color="auto"/>
        <w:left w:val="none" w:sz="0" w:space="0" w:color="auto"/>
        <w:bottom w:val="none" w:sz="0" w:space="0" w:color="auto"/>
        <w:right w:val="none" w:sz="0" w:space="0" w:color="auto"/>
      </w:divBdr>
    </w:div>
    <w:div w:id="858666515">
      <w:bodyDiv w:val="1"/>
      <w:marLeft w:val="0"/>
      <w:marRight w:val="0"/>
      <w:marTop w:val="0"/>
      <w:marBottom w:val="0"/>
      <w:divBdr>
        <w:top w:val="none" w:sz="0" w:space="0" w:color="auto"/>
        <w:left w:val="none" w:sz="0" w:space="0" w:color="auto"/>
        <w:bottom w:val="none" w:sz="0" w:space="0" w:color="auto"/>
        <w:right w:val="none" w:sz="0" w:space="0" w:color="auto"/>
      </w:divBdr>
    </w:div>
    <w:div w:id="861357755">
      <w:bodyDiv w:val="1"/>
      <w:marLeft w:val="0"/>
      <w:marRight w:val="0"/>
      <w:marTop w:val="0"/>
      <w:marBottom w:val="0"/>
      <w:divBdr>
        <w:top w:val="none" w:sz="0" w:space="0" w:color="auto"/>
        <w:left w:val="none" w:sz="0" w:space="0" w:color="auto"/>
        <w:bottom w:val="none" w:sz="0" w:space="0" w:color="auto"/>
        <w:right w:val="none" w:sz="0" w:space="0" w:color="auto"/>
      </w:divBdr>
    </w:div>
    <w:div w:id="864712165">
      <w:bodyDiv w:val="1"/>
      <w:marLeft w:val="0"/>
      <w:marRight w:val="0"/>
      <w:marTop w:val="0"/>
      <w:marBottom w:val="0"/>
      <w:divBdr>
        <w:top w:val="none" w:sz="0" w:space="0" w:color="auto"/>
        <w:left w:val="none" w:sz="0" w:space="0" w:color="auto"/>
        <w:bottom w:val="none" w:sz="0" w:space="0" w:color="auto"/>
        <w:right w:val="none" w:sz="0" w:space="0" w:color="auto"/>
      </w:divBdr>
    </w:div>
    <w:div w:id="866286087">
      <w:bodyDiv w:val="1"/>
      <w:marLeft w:val="0"/>
      <w:marRight w:val="0"/>
      <w:marTop w:val="0"/>
      <w:marBottom w:val="0"/>
      <w:divBdr>
        <w:top w:val="none" w:sz="0" w:space="0" w:color="auto"/>
        <w:left w:val="none" w:sz="0" w:space="0" w:color="auto"/>
        <w:bottom w:val="none" w:sz="0" w:space="0" w:color="auto"/>
        <w:right w:val="none" w:sz="0" w:space="0" w:color="auto"/>
      </w:divBdr>
      <w:divsChild>
        <w:div w:id="2070494063">
          <w:marLeft w:val="274"/>
          <w:marRight w:val="0"/>
          <w:marTop w:val="120"/>
          <w:marBottom w:val="120"/>
          <w:divBdr>
            <w:top w:val="none" w:sz="0" w:space="0" w:color="auto"/>
            <w:left w:val="none" w:sz="0" w:space="0" w:color="auto"/>
            <w:bottom w:val="none" w:sz="0" w:space="0" w:color="auto"/>
            <w:right w:val="none" w:sz="0" w:space="0" w:color="auto"/>
          </w:divBdr>
        </w:div>
      </w:divsChild>
    </w:div>
    <w:div w:id="870726330">
      <w:bodyDiv w:val="1"/>
      <w:marLeft w:val="0"/>
      <w:marRight w:val="0"/>
      <w:marTop w:val="0"/>
      <w:marBottom w:val="0"/>
      <w:divBdr>
        <w:top w:val="none" w:sz="0" w:space="0" w:color="auto"/>
        <w:left w:val="none" w:sz="0" w:space="0" w:color="auto"/>
        <w:bottom w:val="none" w:sz="0" w:space="0" w:color="auto"/>
        <w:right w:val="none" w:sz="0" w:space="0" w:color="auto"/>
      </w:divBdr>
    </w:div>
    <w:div w:id="874198188">
      <w:bodyDiv w:val="1"/>
      <w:marLeft w:val="0"/>
      <w:marRight w:val="0"/>
      <w:marTop w:val="0"/>
      <w:marBottom w:val="0"/>
      <w:divBdr>
        <w:top w:val="none" w:sz="0" w:space="0" w:color="auto"/>
        <w:left w:val="none" w:sz="0" w:space="0" w:color="auto"/>
        <w:bottom w:val="none" w:sz="0" w:space="0" w:color="auto"/>
        <w:right w:val="none" w:sz="0" w:space="0" w:color="auto"/>
      </w:divBdr>
    </w:div>
    <w:div w:id="876159426">
      <w:bodyDiv w:val="1"/>
      <w:marLeft w:val="0"/>
      <w:marRight w:val="0"/>
      <w:marTop w:val="0"/>
      <w:marBottom w:val="0"/>
      <w:divBdr>
        <w:top w:val="none" w:sz="0" w:space="0" w:color="auto"/>
        <w:left w:val="none" w:sz="0" w:space="0" w:color="auto"/>
        <w:bottom w:val="none" w:sz="0" w:space="0" w:color="auto"/>
        <w:right w:val="none" w:sz="0" w:space="0" w:color="auto"/>
      </w:divBdr>
    </w:div>
    <w:div w:id="877089035">
      <w:bodyDiv w:val="1"/>
      <w:marLeft w:val="0"/>
      <w:marRight w:val="0"/>
      <w:marTop w:val="0"/>
      <w:marBottom w:val="0"/>
      <w:divBdr>
        <w:top w:val="none" w:sz="0" w:space="0" w:color="auto"/>
        <w:left w:val="none" w:sz="0" w:space="0" w:color="auto"/>
        <w:bottom w:val="none" w:sz="0" w:space="0" w:color="auto"/>
        <w:right w:val="none" w:sz="0" w:space="0" w:color="auto"/>
      </w:divBdr>
    </w:div>
    <w:div w:id="878205416">
      <w:bodyDiv w:val="1"/>
      <w:marLeft w:val="0"/>
      <w:marRight w:val="0"/>
      <w:marTop w:val="0"/>
      <w:marBottom w:val="0"/>
      <w:divBdr>
        <w:top w:val="none" w:sz="0" w:space="0" w:color="auto"/>
        <w:left w:val="none" w:sz="0" w:space="0" w:color="auto"/>
        <w:bottom w:val="none" w:sz="0" w:space="0" w:color="auto"/>
        <w:right w:val="none" w:sz="0" w:space="0" w:color="auto"/>
      </w:divBdr>
    </w:div>
    <w:div w:id="878397647">
      <w:bodyDiv w:val="1"/>
      <w:marLeft w:val="0"/>
      <w:marRight w:val="0"/>
      <w:marTop w:val="0"/>
      <w:marBottom w:val="0"/>
      <w:divBdr>
        <w:top w:val="none" w:sz="0" w:space="0" w:color="auto"/>
        <w:left w:val="none" w:sz="0" w:space="0" w:color="auto"/>
        <w:bottom w:val="none" w:sz="0" w:space="0" w:color="auto"/>
        <w:right w:val="none" w:sz="0" w:space="0" w:color="auto"/>
      </w:divBdr>
      <w:divsChild>
        <w:div w:id="27068856">
          <w:marLeft w:val="360"/>
          <w:marRight w:val="0"/>
          <w:marTop w:val="0"/>
          <w:marBottom w:val="137"/>
          <w:divBdr>
            <w:top w:val="none" w:sz="0" w:space="0" w:color="auto"/>
            <w:left w:val="none" w:sz="0" w:space="0" w:color="auto"/>
            <w:bottom w:val="none" w:sz="0" w:space="0" w:color="auto"/>
            <w:right w:val="none" w:sz="0" w:space="0" w:color="auto"/>
          </w:divBdr>
        </w:div>
        <w:div w:id="802502951">
          <w:marLeft w:val="360"/>
          <w:marRight w:val="0"/>
          <w:marTop w:val="0"/>
          <w:marBottom w:val="137"/>
          <w:divBdr>
            <w:top w:val="none" w:sz="0" w:space="0" w:color="auto"/>
            <w:left w:val="none" w:sz="0" w:space="0" w:color="auto"/>
            <w:bottom w:val="none" w:sz="0" w:space="0" w:color="auto"/>
            <w:right w:val="none" w:sz="0" w:space="0" w:color="auto"/>
          </w:divBdr>
        </w:div>
        <w:div w:id="883640799">
          <w:marLeft w:val="360"/>
          <w:marRight w:val="0"/>
          <w:marTop w:val="0"/>
          <w:marBottom w:val="137"/>
          <w:divBdr>
            <w:top w:val="none" w:sz="0" w:space="0" w:color="auto"/>
            <w:left w:val="none" w:sz="0" w:space="0" w:color="auto"/>
            <w:bottom w:val="none" w:sz="0" w:space="0" w:color="auto"/>
            <w:right w:val="none" w:sz="0" w:space="0" w:color="auto"/>
          </w:divBdr>
        </w:div>
        <w:div w:id="1506943164">
          <w:marLeft w:val="360"/>
          <w:marRight w:val="0"/>
          <w:marTop w:val="0"/>
          <w:marBottom w:val="137"/>
          <w:divBdr>
            <w:top w:val="none" w:sz="0" w:space="0" w:color="auto"/>
            <w:left w:val="none" w:sz="0" w:space="0" w:color="auto"/>
            <w:bottom w:val="none" w:sz="0" w:space="0" w:color="auto"/>
            <w:right w:val="none" w:sz="0" w:space="0" w:color="auto"/>
          </w:divBdr>
        </w:div>
        <w:div w:id="1616208681">
          <w:marLeft w:val="360"/>
          <w:marRight w:val="0"/>
          <w:marTop w:val="0"/>
          <w:marBottom w:val="137"/>
          <w:divBdr>
            <w:top w:val="none" w:sz="0" w:space="0" w:color="auto"/>
            <w:left w:val="none" w:sz="0" w:space="0" w:color="auto"/>
            <w:bottom w:val="none" w:sz="0" w:space="0" w:color="auto"/>
            <w:right w:val="none" w:sz="0" w:space="0" w:color="auto"/>
          </w:divBdr>
        </w:div>
        <w:div w:id="2072003143">
          <w:marLeft w:val="360"/>
          <w:marRight w:val="0"/>
          <w:marTop w:val="0"/>
          <w:marBottom w:val="137"/>
          <w:divBdr>
            <w:top w:val="none" w:sz="0" w:space="0" w:color="auto"/>
            <w:left w:val="none" w:sz="0" w:space="0" w:color="auto"/>
            <w:bottom w:val="none" w:sz="0" w:space="0" w:color="auto"/>
            <w:right w:val="none" w:sz="0" w:space="0" w:color="auto"/>
          </w:divBdr>
        </w:div>
      </w:divsChild>
    </w:div>
    <w:div w:id="878856455">
      <w:bodyDiv w:val="1"/>
      <w:marLeft w:val="0"/>
      <w:marRight w:val="0"/>
      <w:marTop w:val="0"/>
      <w:marBottom w:val="0"/>
      <w:divBdr>
        <w:top w:val="none" w:sz="0" w:space="0" w:color="auto"/>
        <w:left w:val="none" w:sz="0" w:space="0" w:color="auto"/>
        <w:bottom w:val="none" w:sz="0" w:space="0" w:color="auto"/>
        <w:right w:val="none" w:sz="0" w:space="0" w:color="auto"/>
      </w:divBdr>
    </w:div>
    <w:div w:id="880869392">
      <w:bodyDiv w:val="1"/>
      <w:marLeft w:val="0"/>
      <w:marRight w:val="0"/>
      <w:marTop w:val="0"/>
      <w:marBottom w:val="0"/>
      <w:divBdr>
        <w:top w:val="none" w:sz="0" w:space="0" w:color="auto"/>
        <w:left w:val="none" w:sz="0" w:space="0" w:color="auto"/>
        <w:bottom w:val="none" w:sz="0" w:space="0" w:color="auto"/>
        <w:right w:val="none" w:sz="0" w:space="0" w:color="auto"/>
      </w:divBdr>
    </w:div>
    <w:div w:id="884297491">
      <w:bodyDiv w:val="1"/>
      <w:marLeft w:val="0"/>
      <w:marRight w:val="0"/>
      <w:marTop w:val="0"/>
      <w:marBottom w:val="0"/>
      <w:divBdr>
        <w:top w:val="none" w:sz="0" w:space="0" w:color="auto"/>
        <w:left w:val="none" w:sz="0" w:space="0" w:color="auto"/>
        <w:bottom w:val="none" w:sz="0" w:space="0" w:color="auto"/>
        <w:right w:val="none" w:sz="0" w:space="0" w:color="auto"/>
      </w:divBdr>
      <w:divsChild>
        <w:div w:id="303779853">
          <w:marLeft w:val="230"/>
          <w:marRight w:val="0"/>
          <w:marTop w:val="72"/>
          <w:marBottom w:val="0"/>
          <w:divBdr>
            <w:top w:val="none" w:sz="0" w:space="0" w:color="auto"/>
            <w:left w:val="none" w:sz="0" w:space="0" w:color="auto"/>
            <w:bottom w:val="none" w:sz="0" w:space="0" w:color="auto"/>
            <w:right w:val="none" w:sz="0" w:space="0" w:color="auto"/>
          </w:divBdr>
        </w:div>
        <w:div w:id="981616539">
          <w:marLeft w:val="230"/>
          <w:marRight w:val="0"/>
          <w:marTop w:val="72"/>
          <w:marBottom w:val="0"/>
          <w:divBdr>
            <w:top w:val="none" w:sz="0" w:space="0" w:color="auto"/>
            <w:left w:val="none" w:sz="0" w:space="0" w:color="auto"/>
            <w:bottom w:val="none" w:sz="0" w:space="0" w:color="auto"/>
            <w:right w:val="none" w:sz="0" w:space="0" w:color="auto"/>
          </w:divBdr>
        </w:div>
        <w:div w:id="1043217209">
          <w:marLeft w:val="230"/>
          <w:marRight w:val="0"/>
          <w:marTop w:val="72"/>
          <w:marBottom w:val="0"/>
          <w:divBdr>
            <w:top w:val="none" w:sz="0" w:space="0" w:color="auto"/>
            <w:left w:val="none" w:sz="0" w:space="0" w:color="auto"/>
            <w:bottom w:val="none" w:sz="0" w:space="0" w:color="auto"/>
            <w:right w:val="none" w:sz="0" w:space="0" w:color="auto"/>
          </w:divBdr>
        </w:div>
        <w:div w:id="1150948101">
          <w:marLeft w:val="230"/>
          <w:marRight w:val="0"/>
          <w:marTop w:val="72"/>
          <w:marBottom w:val="0"/>
          <w:divBdr>
            <w:top w:val="none" w:sz="0" w:space="0" w:color="auto"/>
            <w:left w:val="none" w:sz="0" w:space="0" w:color="auto"/>
            <w:bottom w:val="none" w:sz="0" w:space="0" w:color="auto"/>
            <w:right w:val="none" w:sz="0" w:space="0" w:color="auto"/>
          </w:divBdr>
        </w:div>
        <w:div w:id="1269122988">
          <w:marLeft w:val="230"/>
          <w:marRight w:val="0"/>
          <w:marTop w:val="72"/>
          <w:marBottom w:val="0"/>
          <w:divBdr>
            <w:top w:val="none" w:sz="0" w:space="0" w:color="auto"/>
            <w:left w:val="none" w:sz="0" w:space="0" w:color="auto"/>
            <w:bottom w:val="none" w:sz="0" w:space="0" w:color="auto"/>
            <w:right w:val="none" w:sz="0" w:space="0" w:color="auto"/>
          </w:divBdr>
        </w:div>
        <w:div w:id="1841191532">
          <w:marLeft w:val="230"/>
          <w:marRight w:val="0"/>
          <w:marTop w:val="72"/>
          <w:marBottom w:val="0"/>
          <w:divBdr>
            <w:top w:val="none" w:sz="0" w:space="0" w:color="auto"/>
            <w:left w:val="none" w:sz="0" w:space="0" w:color="auto"/>
            <w:bottom w:val="none" w:sz="0" w:space="0" w:color="auto"/>
            <w:right w:val="none" w:sz="0" w:space="0" w:color="auto"/>
          </w:divBdr>
        </w:div>
      </w:divsChild>
    </w:div>
    <w:div w:id="885070963">
      <w:bodyDiv w:val="1"/>
      <w:marLeft w:val="0"/>
      <w:marRight w:val="0"/>
      <w:marTop w:val="0"/>
      <w:marBottom w:val="0"/>
      <w:divBdr>
        <w:top w:val="none" w:sz="0" w:space="0" w:color="auto"/>
        <w:left w:val="none" w:sz="0" w:space="0" w:color="auto"/>
        <w:bottom w:val="none" w:sz="0" w:space="0" w:color="auto"/>
        <w:right w:val="none" w:sz="0" w:space="0" w:color="auto"/>
      </w:divBdr>
    </w:div>
    <w:div w:id="888302735">
      <w:bodyDiv w:val="1"/>
      <w:marLeft w:val="0"/>
      <w:marRight w:val="0"/>
      <w:marTop w:val="0"/>
      <w:marBottom w:val="0"/>
      <w:divBdr>
        <w:top w:val="none" w:sz="0" w:space="0" w:color="auto"/>
        <w:left w:val="none" w:sz="0" w:space="0" w:color="auto"/>
        <w:bottom w:val="none" w:sz="0" w:space="0" w:color="auto"/>
        <w:right w:val="none" w:sz="0" w:space="0" w:color="auto"/>
      </w:divBdr>
    </w:div>
    <w:div w:id="888489558">
      <w:bodyDiv w:val="1"/>
      <w:marLeft w:val="0"/>
      <w:marRight w:val="0"/>
      <w:marTop w:val="0"/>
      <w:marBottom w:val="0"/>
      <w:divBdr>
        <w:top w:val="none" w:sz="0" w:space="0" w:color="auto"/>
        <w:left w:val="none" w:sz="0" w:space="0" w:color="auto"/>
        <w:bottom w:val="none" w:sz="0" w:space="0" w:color="auto"/>
        <w:right w:val="none" w:sz="0" w:space="0" w:color="auto"/>
      </w:divBdr>
    </w:div>
    <w:div w:id="891843384">
      <w:bodyDiv w:val="1"/>
      <w:marLeft w:val="0"/>
      <w:marRight w:val="0"/>
      <w:marTop w:val="0"/>
      <w:marBottom w:val="0"/>
      <w:divBdr>
        <w:top w:val="none" w:sz="0" w:space="0" w:color="auto"/>
        <w:left w:val="none" w:sz="0" w:space="0" w:color="auto"/>
        <w:bottom w:val="none" w:sz="0" w:space="0" w:color="auto"/>
        <w:right w:val="none" w:sz="0" w:space="0" w:color="auto"/>
      </w:divBdr>
    </w:div>
    <w:div w:id="893269920">
      <w:bodyDiv w:val="1"/>
      <w:marLeft w:val="0"/>
      <w:marRight w:val="0"/>
      <w:marTop w:val="0"/>
      <w:marBottom w:val="0"/>
      <w:divBdr>
        <w:top w:val="none" w:sz="0" w:space="0" w:color="auto"/>
        <w:left w:val="none" w:sz="0" w:space="0" w:color="auto"/>
        <w:bottom w:val="none" w:sz="0" w:space="0" w:color="auto"/>
        <w:right w:val="none" w:sz="0" w:space="0" w:color="auto"/>
      </w:divBdr>
    </w:div>
    <w:div w:id="899710598">
      <w:bodyDiv w:val="1"/>
      <w:marLeft w:val="0"/>
      <w:marRight w:val="0"/>
      <w:marTop w:val="0"/>
      <w:marBottom w:val="0"/>
      <w:divBdr>
        <w:top w:val="none" w:sz="0" w:space="0" w:color="auto"/>
        <w:left w:val="none" w:sz="0" w:space="0" w:color="auto"/>
        <w:bottom w:val="none" w:sz="0" w:space="0" w:color="auto"/>
        <w:right w:val="none" w:sz="0" w:space="0" w:color="auto"/>
      </w:divBdr>
    </w:div>
    <w:div w:id="901449322">
      <w:bodyDiv w:val="1"/>
      <w:marLeft w:val="0"/>
      <w:marRight w:val="0"/>
      <w:marTop w:val="0"/>
      <w:marBottom w:val="0"/>
      <w:divBdr>
        <w:top w:val="none" w:sz="0" w:space="0" w:color="auto"/>
        <w:left w:val="none" w:sz="0" w:space="0" w:color="auto"/>
        <w:bottom w:val="none" w:sz="0" w:space="0" w:color="auto"/>
        <w:right w:val="none" w:sz="0" w:space="0" w:color="auto"/>
      </w:divBdr>
    </w:div>
    <w:div w:id="904266060">
      <w:bodyDiv w:val="1"/>
      <w:marLeft w:val="0"/>
      <w:marRight w:val="0"/>
      <w:marTop w:val="0"/>
      <w:marBottom w:val="0"/>
      <w:divBdr>
        <w:top w:val="none" w:sz="0" w:space="0" w:color="auto"/>
        <w:left w:val="none" w:sz="0" w:space="0" w:color="auto"/>
        <w:bottom w:val="none" w:sz="0" w:space="0" w:color="auto"/>
        <w:right w:val="none" w:sz="0" w:space="0" w:color="auto"/>
      </w:divBdr>
      <w:divsChild>
        <w:div w:id="89399711">
          <w:marLeft w:val="446"/>
          <w:marRight w:val="0"/>
          <w:marTop w:val="0"/>
          <w:marBottom w:val="0"/>
          <w:divBdr>
            <w:top w:val="none" w:sz="0" w:space="0" w:color="auto"/>
            <w:left w:val="none" w:sz="0" w:space="0" w:color="auto"/>
            <w:bottom w:val="none" w:sz="0" w:space="0" w:color="auto"/>
            <w:right w:val="none" w:sz="0" w:space="0" w:color="auto"/>
          </w:divBdr>
        </w:div>
        <w:div w:id="159737512">
          <w:marLeft w:val="274"/>
          <w:marRight w:val="0"/>
          <w:marTop w:val="0"/>
          <w:marBottom w:val="0"/>
          <w:divBdr>
            <w:top w:val="none" w:sz="0" w:space="0" w:color="auto"/>
            <w:left w:val="none" w:sz="0" w:space="0" w:color="auto"/>
            <w:bottom w:val="none" w:sz="0" w:space="0" w:color="auto"/>
            <w:right w:val="none" w:sz="0" w:space="0" w:color="auto"/>
          </w:divBdr>
        </w:div>
        <w:div w:id="261954915">
          <w:marLeft w:val="274"/>
          <w:marRight w:val="0"/>
          <w:marTop w:val="0"/>
          <w:marBottom w:val="0"/>
          <w:divBdr>
            <w:top w:val="none" w:sz="0" w:space="0" w:color="auto"/>
            <w:left w:val="none" w:sz="0" w:space="0" w:color="auto"/>
            <w:bottom w:val="none" w:sz="0" w:space="0" w:color="auto"/>
            <w:right w:val="none" w:sz="0" w:space="0" w:color="auto"/>
          </w:divBdr>
        </w:div>
        <w:div w:id="505049148">
          <w:marLeft w:val="274"/>
          <w:marRight w:val="0"/>
          <w:marTop w:val="0"/>
          <w:marBottom w:val="0"/>
          <w:divBdr>
            <w:top w:val="none" w:sz="0" w:space="0" w:color="auto"/>
            <w:left w:val="none" w:sz="0" w:space="0" w:color="auto"/>
            <w:bottom w:val="none" w:sz="0" w:space="0" w:color="auto"/>
            <w:right w:val="none" w:sz="0" w:space="0" w:color="auto"/>
          </w:divBdr>
        </w:div>
        <w:div w:id="836923573">
          <w:marLeft w:val="274"/>
          <w:marRight w:val="0"/>
          <w:marTop w:val="0"/>
          <w:marBottom w:val="0"/>
          <w:divBdr>
            <w:top w:val="none" w:sz="0" w:space="0" w:color="auto"/>
            <w:left w:val="none" w:sz="0" w:space="0" w:color="auto"/>
            <w:bottom w:val="none" w:sz="0" w:space="0" w:color="auto"/>
            <w:right w:val="none" w:sz="0" w:space="0" w:color="auto"/>
          </w:divBdr>
        </w:div>
        <w:div w:id="855654796">
          <w:marLeft w:val="446"/>
          <w:marRight w:val="0"/>
          <w:marTop w:val="0"/>
          <w:marBottom w:val="0"/>
          <w:divBdr>
            <w:top w:val="none" w:sz="0" w:space="0" w:color="auto"/>
            <w:left w:val="none" w:sz="0" w:space="0" w:color="auto"/>
            <w:bottom w:val="none" w:sz="0" w:space="0" w:color="auto"/>
            <w:right w:val="none" w:sz="0" w:space="0" w:color="auto"/>
          </w:divBdr>
        </w:div>
        <w:div w:id="1003751221">
          <w:marLeft w:val="274"/>
          <w:marRight w:val="0"/>
          <w:marTop w:val="0"/>
          <w:marBottom w:val="0"/>
          <w:divBdr>
            <w:top w:val="none" w:sz="0" w:space="0" w:color="auto"/>
            <w:left w:val="none" w:sz="0" w:space="0" w:color="auto"/>
            <w:bottom w:val="none" w:sz="0" w:space="0" w:color="auto"/>
            <w:right w:val="none" w:sz="0" w:space="0" w:color="auto"/>
          </w:divBdr>
        </w:div>
        <w:div w:id="1036781077">
          <w:marLeft w:val="274"/>
          <w:marRight w:val="0"/>
          <w:marTop w:val="0"/>
          <w:marBottom w:val="0"/>
          <w:divBdr>
            <w:top w:val="none" w:sz="0" w:space="0" w:color="auto"/>
            <w:left w:val="none" w:sz="0" w:space="0" w:color="auto"/>
            <w:bottom w:val="none" w:sz="0" w:space="0" w:color="auto"/>
            <w:right w:val="none" w:sz="0" w:space="0" w:color="auto"/>
          </w:divBdr>
        </w:div>
        <w:div w:id="1100182299">
          <w:marLeft w:val="274"/>
          <w:marRight w:val="0"/>
          <w:marTop w:val="0"/>
          <w:marBottom w:val="0"/>
          <w:divBdr>
            <w:top w:val="none" w:sz="0" w:space="0" w:color="auto"/>
            <w:left w:val="none" w:sz="0" w:space="0" w:color="auto"/>
            <w:bottom w:val="none" w:sz="0" w:space="0" w:color="auto"/>
            <w:right w:val="none" w:sz="0" w:space="0" w:color="auto"/>
          </w:divBdr>
        </w:div>
        <w:div w:id="1337147205">
          <w:marLeft w:val="274"/>
          <w:marRight w:val="0"/>
          <w:marTop w:val="0"/>
          <w:marBottom w:val="0"/>
          <w:divBdr>
            <w:top w:val="none" w:sz="0" w:space="0" w:color="auto"/>
            <w:left w:val="none" w:sz="0" w:space="0" w:color="auto"/>
            <w:bottom w:val="none" w:sz="0" w:space="0" w:color="auto"/>
            <w:right w:val="none" w:sz="0" w:space="0" w:color="auto"/>
          </w:divBdr>
        </w:div>
        <w:div w:id="1422873855">
          <w:marLeft w:val="274"/>
          <w:marRight w:val="0"/>
          <w:marTop w:val="0"/>
          <w:marBottom w:val="0"/>
          <w:divBdr>
            <w:top w:val="none" w:sz="0" w:space="0" w:color="auto"/>
            <w:left w:val="none" w:sz="0" w:space="0" w:color="auto"/>
            <w:bottom w:val="none" w:sz="0" w:space="0" w:color="auto"/>
            <w:right w:val="none" w:sz="0" w:space="0" w:color="auto"/>
          </w:divBdr>
        </w:div>
        <w:div w:id="1853299336">
          <w:marLeft w:val="274"/>
          <w:marRight w:val="0"/>
          <w:marTop w:val="0"/>
          <w:marBottom w:val="0"/>
          <w:divBdr>
            <w:top w:val="none" w:sz="0" w:space="0" w:color="auto"/>
            <w:left w:val="none" w:sz="0" w:space="0" w:color="auto"/>
            <w:bottom w:val="none" w:sz="0" w:space="0" w:color="auto"/>
            <w:right w:val="none" w:sz="0" w:space="0" w:color="auto"/>
          </w:divBdr>
        </w:div>
        <w:div w:id="1962565003">
          <w:marLeft w:val="274"/>
          <w:marRight w:val="0"/>
          <w:marTop w:val="0"/>
          <w:marBottom w:val="0"/>
          <w:divBdr>
            <w:top w:val="none" w:sz="0" w:space="0" w:color="auto"/>
            <w:left w:val="none" w:sz="0" w:space="0" w:color="auto"/>
            <w:bottom w:val="none" w:sz="0" w:space="0" w:color="auto"/>
            <w:right w:val="none" w:sz="0" w:space="0" w:color="auto"/>
          </w:divBdr>
        </w:div>
        <w:div w:id="2086996853">
          <w:marLeft w:val="274"/>
          <w:marRight w:val="0"/>
          <w:marTop w:val="0"/>
          <w:marBottom w:val="0"/>
          <w:divBdr>
            <w:top w:val="none" w:sz="0" w:space="0" w:color="auto"/>
            <w:left w:val="none" w:sz="0" w:space="0" w:color="auto"/>
            <w:bottom w:val="none" w:sz="0" w:space="0" w:color="auto"/>
            <w:right w:val="none" w:sz="0" w:space="0" w:color="auto"/>
          </w:divBdr>
        </w:div>
      </w:divsChild>
    </w:div>
    <w:div w:id="911426421">
      <w:bodyDiv w:val="1"/>
      <w:marLeft w:val="0"/>
      <w:marRight w:val="0"/>
      <w:marTop w:val="0"/>
      <w:marBottom w:val="0"/>
      <w:divBdr>
        <w:top w:val="none" w:sz="0" w:space="0" w:color="auto"/>
        <w:left w:val="none" w:sz="0" w:space="0" w:color="auto"/>
        <w:bottom w:val="none" w:sz="0" w:space="0" w:color="auto"/>
        <w:right w:val="none" w:sz="0" w:space="0" w:color="auto"/>
      </w:divBdr>
    </w:div>
    <w:div w:id="911812872">
      <w:bodyDiv w:val="1"/>
      <w:marLeft w:val="0"/>
      <w:marRight w:val="0"/>
      <w:marTop w:val="0"/>
      <w:marBottom w:val="0"/>
      <w:divBdr>
        <w:top w:val="none" w:sz="0" w:space="0" w:color="auto"/>
        <w:left w:val="none" w:sz="0" w:space="0" w:color="auto"/>
        <w:bottom w:val="none" w:sz="0" w:space="0" w:color="auto"/>
        <w:right w:val="none" w:sz="0" w:space="0" w:color="auto"/>
      </w:divBdr>
    </w:div>
    <w:div w:id="911934256">
      <w:bodyDiv w:val="1"/>
      <w:marLeft w:val="0"/>
      <w:marRight w:val="0"/>
      <w:marTop w:val="0"/>
      <w:marBottom w:val="0"/>
      <w:divBdr>
        <w:top w:val="none" w:sz="0" w:space="0" w:color="auto"/>
        <w:left w:val="none" w:sz="0" w:space="0" w:color="auto"/>
        <w:bottom w:val="none" w:sz="0" w:space="0" w:color="auto"/>
        <w:right w:val="none" w:sz="0" w:space="0" w:color="auto"/>
      </w:divBdr>
    </w:div>
    <w:div w:id="914171070">
      <w:bodyDiv w:val="1"/>
      <w:marLeft w:val="0"/>
      <w:marRight w:val="0"/>
      <w:marTop w:val="0"/>
      <w:marBottom w:val="0"/>
      <w:divBdr>
        <w:top w:val="none" w:sz="0" w:space="0" w:color="auto"/>
        <w:left w:val="none" w:sz="0" w:space="0" w:color="auto"/>
        <w:bottom w:val="none" w:sz="0" w:space="0" w:color="auto"/>
        <w:right w:val="none" w:sz="0" w:space="0" w:color="auto"/>
      </w:divBdr>
    </w:div>
    <w:div w:id="915432640">
      <w:bodyDiv w:val="1"/>
      <w:marLeft w:val="0"/>
      <w:marRight w:val="0"/>
      <w:marTop w:val="0"/>
      <w:marBottom w:val="0"/>
      <w:divBdr>
        <w:top w:val="none" w:sz="0" w:space="0" w:color="auto"/>
        <w:left w:val="none" w:sz="0" w:space="0" w:color="auto"/>
        <w:bottom w:val="none" w:sz="0" w:space="0" w:color="auto"/>
        <w:right w:val="none" w:sz="0" w:space="0" w:color="auto"/>
      </w:divBdr>
    </w:div>
    <w:div w:id="917134903">
      <w:bodyDiv w:val="1"/>
      <w:marLeft w:val="0"/>
      <w:marRight w:val="0"/>
      <w:marTop w:val="0"/>
      <w:marBottom w:val="0"/>
      <w:divBdr>
        <w:top w:val="none" w:sz="0" w:space="0" w:color="auto"/>
        <w:left w:val="none" w:sz="0" w:space="0" w:color="auto"/>
        <w:bottom w:val="none" w:sz="0" w:space="0" w:color="auto"/>
        <w:right w:val="none" w:sz="0" w:space="0" w:color="auto"/>
      </w:divBdr>
    </w:div>
    <w:div w:id="917667672">
      <w:bodyDiv w:val="1"/>
      <w:marLeft w:val="0"/>
      <w:marRight w:val="0"/>
      <w:marTop w:val="0"/>
      <w:marBottom w:val="0"/>
      <w:divBdr>
        <w:top w:val="none" w:sz="0" w:space="0" w:color="auto"/>
        <w:left w:val="none" w:sz="0" w:space="0" w:color="auto"/>
        <w:bottom w:val="none" w:sz="0" w:space="0" w:color="auto"/>
        <w:right w:val="none" w:sz="0" w:space="0" w:color="auto"/>
      </w:divBdr>
    </w:div>
    <w:div w:id="921529925">
      <w:bodyDiv w:val="1"/>
      <w:marLeft w:val="0"/>
      <w:marRight w:val="0"/>
      <w:marTop w:val="0"/>
      <w:marBottom w:val="0"/>
      <w:divBdr>
        <w:top w:val="none" w:sz="0" w:space="0" w:color="auto"/>
        <w:left w:val="none" w:sz="0" w:space="0" w:color="auto"/>
        <w:bottom w:val="none" w:sz="0" w:space="0" w:color="auto"/>
        <w:right w:val="none" w:sz="0" w:space="0" w:color="auto"/>
      </w:divBdr>
    </w:div>
    <w:div w:id="923761627">
      <w:bodyDiv w:val="1"/>
      <w:marLeft w:val="0"/>
      <w:marRight w:val="0"/>
      <w:marTop w:val="0"/>
      <w:marBottom w:val="0"/>
      <w:divBdr>
        <w:top w:val="none" w:sz="0" w:space="0" w:color="auto"/>
        <w:left w:val="none" w:sz="0" w:space="0" w:color="auto"/>
        <w:bottom w:val="none" w:sz="0" w:space="0" w:color="auto"/>
        <w:right w:val="none" w:sz="0" w:space="0" w:color="auto"/>
      </w:divBdr>
    </w:div>
    <w:div w:id="934363615">
      <w:bodyDiv w:val="1"/>
      <w:marLeft w:val="0"/>
      <w:marRight w:val="0"/>
      <w:marTop w:val="0"/>
      <w:marBottom w:val="0"/>
      <w:divBdr>
        <w:top w:val="none" w:sz="0" w:space="0" w:color="auto"/>
        <w:left w:val="none" w:sz="0" w:space="0" w:color="auto"/>
        <w:bottom w:val="none" w:sz="0" w:space="0" w:color="auto"/>
        <w:right w:val="none" w:sz="0" w:space="0" w:color="auto"/>
      </w:divBdr>
    </w:div>
    <w:div w:id="934940784">
      <w:bodyDiv w:val="1"/>
      <w:marLeft w:val="0"/>
      <w:marRight w:val="0"/>
      <w:marTop w:val="0"/>
      <w:marBottom w:val="0"/>
      <w:divBdr>
        <w:top w:val="none" w:sz="0" w:space="0" w:color="auto"/>
        <w:left w:val="none" w:sz="0" w:space="0" w:color="auto"/>
        <w:bottom w:val="none" w:sz="0" w:space="0" w:color="auto"/>
        <w:right w:val="none" w:sz="0" w:space="0" w:color="auto"/>
      </w:divBdr>
    </w:div>
    <w:div w:id="941645181">
      <w:bodyDiv w:val="1"/>
      <w:marLeft w:val="0"/>
      <w:marRight w:val="0"/>
      <w:marTop w:val="0"/>
      <w:marBottom w:val="0"/>
      <w:divBdr>
        <w:top w:val="none" w:sz="0" w:space="0" w:color="auto"/>
        <w:left w:val="none" w:sz="0" w:space="0" w:color="auto"/>
        <w:bottom w:val="none" w:sz="0" w:space="0" w:color="auto"/>
        <w:right w:val="none" w:sz="0" w:space="0" w:color="auto"/>
      </w:divBdr>
    </w:div>
    <w:div w:id="945120594">
      <w:bodyDiv w:val="1"/>
      <w:marLeft w:val="0"/>
      <w:marRight w:val="0"/>
      <w:marTop w:val="0"/>
      <w:marBottom w:val="0"/>
      <w:divBdr>
        <w:top w:val="none" w:sz="0" w:space="0" w:color="auto"/>
        <w:left w:val="none" w:sz="0" w:space="0" w:color="auto"/>
        <w:bottom w:val="none" w:sz="0" w:space="0" w:color="auto"/>
        <w:right w:val="none" w:sz="0" w:space="0" w:color="auto"/>
      </w:divBdr>
    </w:div>
    <w:div w:id="945965021">
      <w:bodyDiv w:val="1"/>
      <w:marLeft w:val="0"/>
      <w:marRight w:val="0"/>
      <w:marTop w:val="0"/>
      <w:marBottom w:val="0"/>
      <w:divBdr>
        <w:top w:val="none" w:sz="0" w:space="0" w:color="auto"/>
        <w:left w:val="none" w:sz="0" w:space="0" w:color="auto"/>
        <w:bottom w:val="none" w:sz="0" w:space="0" w:color="auto"/>
        <w:right w:val="none" w:sz="0" w:space="0" w:color="auto"/>
      </w:divBdr>
    </w:div>
    <w:div w:id="946547972">
      <w:bodyDiv w:val="1"/>
      <w:marLeft w:val="0"/>
      <w:marRight w:val="0"/>
      <w:marTop w:val="0"/>
      <w:marBottom w:val="0"/>
      <w:divBdr>
        <w:top w:val="none" w:sz="0" w:space="0" w:color="auto"/>
        <w:left w:val="none" w:sz="0" w:space="0" w:color="auto"/>
        <w:bottom w:val="none" w:sz="0" w:space="0" w:color="auto"/>
        <w:right w:val="none" w:sz="0" w:space="0" w:color="auto"/>
      </w:divBdr>
    </w:div>
    <w:div w:id="948244235">
      <w:bodyDiv w:val="1"/>
      <w:marLeft w:val="0"/>
      <w:marRight w:val="0"/>
      <w:marTop w:val="0"/>
      <w:marBottom w:val="0"/>
      <w:divBdr>
        <w:top w:val="none" w:sz="0" w:space="0" w:color="auto"/>
        <w:left w:val="none" w:sz="0" w:space="0" w:color="auto"/>
        <w:bottom w:val="none" w:sz="0" w:space="0" w:color="auto"/>
        <w:right w:val="none" w:sz="0" w:space="0" w:color="auto"/>
      </w:divBdr>
    </w:div>
    <w:div w:id="949971288">
      <w:bodyDiv w:val="1"/>
      <w:marLeft w:val="0"/>
      <w:marRight w:val="0"/>
      <w:marTop w:val="0"/>
      <w:marBottom w:val="0"/>
      <w:divBdr>
        <w:top w:val="none" w:sz="0" w:space="0" w:color="auto"/>
        <w:left w:val="none" w:sz="0" w:space="0" w:color="auto"/>
        <w:bottom w:val="none" w:sz="0" w:space="0" w:color="auto"/>
        <w:right w:val="none" w:sz="0" w:space="0" w:color="auto"/>
      </w:divBdr>
    </w:div>
    <w:div w:id="955019883">
      <w:bodyDiv w:val="1"/>
      <w:marLeft w:val="0"/>
      <w:marRight w:val="0"/>
      <w:marTop w:val="0"/>
      <w:marBottom w:val="0"/>
      <w:divBdr>
        <w:top w:val="none" w:sz="0" w:space="0" w:color="auto"/>
        <w:left w:val="none" w:sz="0" w:space="0" w:color="auto"/>
        <w:bottom w:val="none" w:sz="0" w:space="0" w:color="auto"/>
        <w:right w:val="none" w:sz="0" w:space="0" w:color="auto"/>
      </w:divBdr>
    </w:div>
    <w:div w:id="955522646">
      <w:bodyDiv w:val="1"/>
      <w:marLeft w:val="0"/>
      <w:marRight w:val="0"/>
      <w:marTop w:val="0"/>
      <w:marBottom w:val="0"/>
      <w:divBdr>
        <w:top w:val="none" w:sz="0" w:space="0" w:color="auto"/>
        <w:left w:val="none" w:sz="0" w:space="0" w:color="auto"/>
        <w:bottom w:val="none" w:sz="0" w:space="0" w:color="auto"/>
        <w:right w:val="none" w:sz="0" w:space="0" w:color="auto"/>
      </w:divBdr>
    </w:div>
    <w:div w:id="955676782">
      <w:bodyDiv w:val="1"/>
      <w:marLeft w:val="0"/>
      <w:marRight w:val="0"/>
      <w:marTop w:val="0"/>
      <w:marBottom w:val="0"/>
      <w:divBdr>
        <w:top w:val="none" w:sz="0" w:space="0" w:color="auto"/>
        <w:left w:val="none" w:sz="0" w:space="0" w:color="auto"/>
        <w:bottom w:val="none" w:sz="0" w:space="0" w:color="auto"/>
        <w:right w:val="none" w:sz="0" w:space="0" w:color="auto"/>
      </w:divBdr>
    </w:div>
    <w:div w:id="961110035">
      <w:bodyDiv w:val="1"/>
      <w:marLeft w:val="0"/>
      <w:marRight w:val="0"/>
      <w:marTop w:val="0"/>
      <w:marBottom w:val="0"/>
      <w:divBdr>
        <w:top w:val="none" w:sz="0" w:space="0" w:color="auto"/>
        <w:left w:val="none" w:sz="0" w:space="0" w:color="auto"/>
        <w:bottom w:val="none" w:sz="0" w:space="0" w:color="auto"/>
        <w:right w:val="none" w:sz="0" w:space="0" w:color="auto"/>
      </w:divBdr>
    </w:div>
    <w:div w:id="964313583">
      <w:bodyDiv w:val="1"/>
      <w:marLeft w:val="0"/>
      <w:marRight w:val="0"/>
      <w:marTop w:val="0"/>
      <w:marBottom w:val="0"/>
      <w:divBdr>
        <w:top w:val="none" w:sz="0" w:space="0" w:color="auto"/>
        <w:left w:val="none" w:sz="0" w:space="0" w:color="auto"/>
        <w:bottom w:val="none" w:sz="0" w:space="0" w:color="auto"/>
        <w:right w:val="none" w:sz="0" w:space="0" w:color="auto"/>
      </w:divBdr>
    </w:div>
    <w:div w:id="964775308">
      <w:bodyDiv w:val="1"/>
      <w:marLeft w:val="0"/>
      <w:marRight w:val="0"/>
      <w:marTop w:val="0"/>
      <w:marBottom w:val="0"/>
      <w:divBdr>
        <w:top w:val="none" w:sz="0" w:space="0" w:color="auto"/>
        <w:left w:val="none" w:sz="0" w:space="0" w:color="auto"/>
        <w:bottom w:val="none" w:sz="0" w:space="0" w:color="auto"/>
        <w:right w:val="none" w:sz="0" w:space="0" w:color="auto"/>
      </w:divBdr>
    </w:div>
    <w:div w:id="968710009">
      <w:bodyDiv w:val="1"/>
      <w:marLeft w:val="0"/>
      <w:marRight w:val="0"/>
      <w:marTop w:val="0"/>
      <w:marBottom w:val="0"/>
      <w:divBdr>
        <w:top w:val="none" w:sz="0" w:space="0" w:color="auto"/>
        <w:left w:val="none" w:sz="0" w:space="0" w:color="auto"/>
        <w:bottom w:val="none" w:sz="0" w:space="0" w:color="auto"/>
        <w:right w:val="none" w:sz="0" w:space="0" w:color="auto"/>
      </w:divBdr>
    </w:div>
    <w:div w:id="969095584">
      <w:bodyDiv w:val="1"/>
      <w:marLeft w:val="0"/>
      <w:marRight w:val="0"/>
      <w:marTop w:val="0"/>
      <w:marBottom w:val="0"/>
      <w:divBdr>
        <w:top w:val="none" w:sz="0" w:space="0" w:color="auto"/>
        <w:left w:val="none" w:sz="0" w:space="0" w:color="auto"/>
        <w:bottom w:val="none" w:sz="0" w:space="0" w:color="auto"/>
        <w:right w:val="none" w:sz="0" w:space="0" w:color="auto"/>
      </w:divBdr>
    </w:div>
    <w:div w:id="971522283">
      <w:bodyDiv w:val="1"/>
      <w:marLeft w:val="0"/>
      <w:marRight w:val="0"/>
      <w:marTop w:val="0"/>
      <w:marBottom w:val="0"/>
      <w:divBdr>
        <w:top w:val="none" w:sz="0" w:space="0" w:color="auto"/>
        <w:left w:val="none" w:sz="0" w:space="0" w:color="auto"/>
        <w:bottom w:val="none" w:sz="0" w:space="0" w:color="auto"/>
        <w:right w:val="none" w:sz="0" w:space="0" w:color="auto"/>
      </w:divBdr>
      <w:divsChild>
        <w:div w:id="861868301">
          <w:marLeft w:val="446"/>
          <w:marRight w:val="0"/>
          <w:marTop w:val="0"/>
          <w:marBottom w:val="0"/>
          <w:divBdr>
            <w:top w:val="none" w:sz="0" w:space="0" w:color="auto"/>
            <w:left w:val="none" w:sz="0" w:space="0" w:color="auto"/>
            <w:bottom w:val="none" w:sz="0" w:space="0" w:color="auto"/>
            <w:right w:val="none" w:sz="0" w:space="0" w:color="auto"/>
          </w:divBdr>
        </w:div>
      </w:divsChild>
    </w:div>
    <w:div w:id="972712874">
      <w:bodyDiv w:val="1"/>
      <w:marLeft w:val="0"/>
      <w:marRight w:val="0"/>
      <w:marTop w:val="0"/>
      <w:marBottom w:val="0"/>
      <w:divBdr>
        <w:top w:val="none" w:sz="0" w:space="0" w:color="auto"/>
        <w:left w:val="none" w:sz="0" w:space="0" w:color="auto"/>
        <w:bottom w:val="none" w:sz="0" w:space="0" w:color="auto"/>
        <w:right w:val="none" w:sz="0" w:space="0" w:color="auto"/>
      </w:divBdr>
    </w:div>
    <w:div w:id="974604048">
      <w:bodyDiv w:val="1"/>
      <w:marLeft w:val="0"/>
      <w:marRight w:val="0"/>
      <w:marTop w:val="0"/>
      <w:marBottom w:val="0"/>
      <w:divBdr>
        <w:top w:val="none" w:sz="0" w:space="0" w:color="auto"/>
        <w:left w:val="none" w:sz="0" w:space="0" w:color="auto"/>
        <w:bottom w:val="none" w:sz="0" w:space="0" w:color="auto"/>
        <w:right w:val="none" w:sz="0" w:space="0" w:color="auto"/>
      </w:divBdr>
    </w:div>
    <w:div w:id="978535365">
      <w:bodyDiv w:val="1"/>
      <w:marLeft w:val="0"/>
      <w:marRight w:val="0"/>
      <w:marTop w:val="0"/>
      <w:marBottom w:val="0"/>
      <w:divBdr>
        <w:top w:val="none" w:sz="0" w:space="0" w:color="auto"/>
        <w:left w:val="none" w:sz="0" w:space="0" w:color="auto"/>
        <w:bottom w:val="none" w:sz="0" w:space="0" w:color="auto"/>
        <w:right w:val="none" w:sz="0" w:space="0" w:color="auto"/>
      </w:divBdr>
    </w:div>
    <w:div w:id="979109911">
      <w:bodyDiv w:val="1"/>
      <w:marLeft w:val="0"/>
      <w:marRight w:val="0"/>
      <w:marTop w:val="0"/>
      <w:marBottom w:val="0"/>
      <w:divBdr>
        <w:top w:val="none" w:sz="0" w:space="0" w:color="auto"/>
        <w:left w:val="none" w:sz="0" w:space="0" w:color="auto"/>
        <w:bottom w:val="none" w:sz="0" w:space="0" w:color="auto"/>
        <w:right w:val="none" w:sz="0" w:space="0" w:color="auto"/>
      </w:divBdr>
      <w:divsChild>
        <w:div w:id="455805081">
          <w:marLeft w:val="547"/>
          <w:marRight w:val="0"/>
          <w:marTop w:val="0"/>
          <w:marBottom w:val="0"/>
          <w:divBdr>
            <w:top w:val="none" w:sz="0" w:space="0" w:color="auto"/>
            <w:left w:val="none" w:sz="0" w:space="0" w:color="auto"/>
            <w:bottom w:val="none" w:sz="0" w:space="0" w:color="auto"/>
            <w:right w:val="none" w:sz="0" w:space="0" w:color="auto"/>
          </w:divBdr>
        </w:div>
        <w:div w:id="1995138323">
          <w:marLeft w:val="547"/>
          <w:marRight w:val="0"/>
          <w:marTop w:val="0"/>
          <w:marBottom w:val="0"/>
          <w:divBdr>
            <w:top w:val="none" w:sz="0" w:space="0" w:color="auto"/>
            <w:left w:val="none" w:sz="0" w:space="0" w:color="auto"/>
            <w:bottom w:val="none" w:sz="0" w:space="0" w:color="auto"/>
            <w:right w:val="none" w:sz="0" w:space="0" w:color="auto"/>
          </w:divBdr>
        </w:div>
      </w:divsChild>
    </w:div>
    <w:div w:id="980771070">
      <w:bodyDiv w:val="1"/>
      <w:marLeft w:val="0"/>
      <w:marRight w:val="0"/>
      <w:marTop w:val="0"/>
      <w:marBottom w:val="0"/>
      <w:divBdr>
        <w:top w:val="none" w:sz="0" w:space="0" w:color="auto"/>
        <w:left w:val="none" w:sz="0" w:space="0" w:color="auto"/>
        <w:bottom w:val="none" w:sz="0" w:space="0" w:color="auto"/>
        <w:right w:val="none" w:sz="0" w:space="0" w:color="auto"/>
      </w:divBdr>
    </w:div>
    <w:div w:id="981301996">
      <w:bodyDiv w:val="1"/>
      <w:marLeft w:val="0"/>
      <w:marRight w:val="0"/>
      <w:marTop w:val="0"/>
      <w:marBottom w:val="0"/>
      <w:divBdr>
        <w:top w:val="none" w:sz="0" w:space="0" w:color="auto"/>
        <w:left w:val="none" w:sz="0" w:space="0" w:color="auto"/>
        <w:bottom w:val="none" w:sz="0" w:space="0" w:color="auto"/>
        <w:right w:val="none" w:sz="0" w:space="0" w:color="auto"/>
      </w:divBdr>
    </w:div>
    <w:div w:id="981889774">
      <w:bodyDiv w:val="1"/>
      <w:marLeft w:val="0"/>
      <w:marRight w:val="0"/>
      <w:marTop w:val="0"/>
      <w:marBottom w:val="0"/>
      <w:divBdr>
        <w:top w:val="none" w:sz="0" w:space="0" w:color="auto"/>
        <w:left w:val="none" w:sz="0" w:space="0" w:color="auto"/>
        <w:bottom w:val="none" w:sz="0" w:space="0" w:color="auto"/>
        <w:right w:val="none" w:sz="0" w:space="0" w:color="auto"/>
      </w:divBdr>
    </w:div>
    <w:div w:id="985280890">
      <w:bodyDiv w:val="1"/>
      <w:marLeft w:val="0"/>
      <w:marRight w:val="0"/>
      <w:marTop w:val="0"/>
      <w:marBottom w:val="0"/>
      <w:divBdr>
        <w:top w:val="none" w:sz="0" w:space="0" w:color="auto"/>
        <w:left w:val="none" w:sz="0" w:space="0" w:color="auto"/>
        <w:bottom w:val="none" w:sz="0" w:space="0" w:color="auto"/>
        <w:right w:val="none" w:sz="0" w:space="0" w:color="auto"/>
      </w:divBdr>
    </w:div>
    <w:div w:id="993484078">
      <w:bodyDiv w:val="1"/>
      <w:marLeft w:val="0"/>
      <w:marRight w:val="0"/>
      <w:marTop w:val="0"/>
      <w:marBottom w:val="0"/>
      <w:divBdr>
        <w:top w:val="none" w:sz="0" w:space="0" w:color="auto"/>
        <w:left w:val="none" w:sz="0" w:space="0" w:color="auto"/>
        <w:bottom w:val="none" w:sz="0" w:space="0" w:color="auto"/>
        <w:right w:val="none" w:sz="0" w:space="0" w:color="auto"/>
      </w:divBdr>
    </w:div>
    <w:div w:id="993685399">
      <w:bodyDiv w:val="1"/>
      <w:marLeft w:val="0"/>
      <w:marRight w:val="0"/>
      <w:marTop w:val="0"/>
      <w:marBottom w:val="0"/>
      <w:divBdr>
        <w:top w:val="none" w:sz="0" w:space="0" w:color="auto"/>
        <w:left w:val="none" w:sz="0" w:space="0" w:color="auto"/>
        <w:bottom w:val="none" w:sz="0" w:space="0" w:color="auto"/>
        <w:right w:val="none" w:sz="0" w:space="0" w:color="auto"/>
      </w:divBdr>
      <w:divsChild>
        <w:div w:id="71591598">
          <w:marLeft w:val="547"/>
          <w:marRight w:val="0"/>
          <w:marTop w:val="120"/>
          <w:marBottom w:val="120"/>
          <w:divBdr>
            <w:top w:val="none" w:sz="0" w:space="0" w:color="auto"/>
            <w:left w:val="none" w:sz="0" w:space="0" w:color="auto"/>
            <w:bottom w:val="none" w:sz="0" w:space="0" w:color="auto"/>
            <w:right w:val="none" w:sz="0" w:space="0" w:color="auto"/>
          </w:divBdr>
        </w:div>
        <w:div w:id="86662638">
          <w:marLeft w:val="1699"/>
          <w:marRight w:val="0"/>
          <w:marTop w:val="120"/>
          <w:marBottom w:val="120"/>
          <w:divBdr>
            <w:top w:val="none" w:sz="0" w:space="0" w:color="auto"/>
            <w:left w:val="none" w:sz="0" w:space="0" w:color="auto"/>
            <w:bottom w:val="none" w:sz="0" w:space="0" w:color="auto"/>
            <w:right w:val="none" w:sz="0" w:space="0" w:color="auto"/>
          </w:divBdr>
        </w:div>
        <w:div w:id="96411160">
          <w:marLeft w:val="1699"/>
          <w:marRight w:val="0"/>
          <w:marTop w:val="120"/>
          <w:marBottom w:val="120"/>
          <w:divBdr>
            <w:top w:val="none" w:sz="0" w:space="0" w:color="auto"/>
            <w:left w:val="none" w:sz="0" w:space="0" w:color="auto"/>
            <w:bottom w:val="none" w:sz="0" w:space="0" w:color="auto"/>
            <w:right w:val="none" w:sz="0" w:space="0" w:color="auto"/>
          </w:divBdr>
        </w:div>
        <w:div w:id="104279583">
          <w:marLeft w:val="1699"/>
          <w:marRight w:val="0"/>
          <w:marTop w:val="120"/>
          <w:marBottom w:val="120"/>
          <w:divBdr>
            <w:top w:val="none" w:sz="0" w:space="0" w:color="auto"/>
            <w:left w:val="none" w:sz="0" w:space="0" w:color="auto"/>
            <w:bottom w:val="none" w:sz="0" w:space="0" w:color="auto"/>
            <w:right w:val="none" w:sz="0" w:space="0" w:color="auto"/>
          </w:divBdr>
        </w:div>
        <w:div w:id="108474982">
          <w:marLeft w:val="547"/>
          <w:marRight w:val="0"/>
          <w:marTop w:val="120"/>
          <w:marBottom w:val="120"/>
          <w:divBdr>
            <w:top w:val="none" w:sz="0" w:space="0" w:color="auto"/>
            <w:left w:val="none" w:sz="0" w:space="0" w:color="auto"/>
            <w:bottom w:val="none" w:sz="0" w:space="0" w:color="auto"/>
            <w:right w:val="none" w:sz="0" w:space="0" w:color="auto"/>
          </w:divBdr>
        </w:div>
        <w:div w:id="324089726">
          <w:marLeft w:val="1699"/>
          <w:marRight w:val="0"/>
          <w:marTop w:val="120"/>
          <w:marBottom w:val="120"/>
          <w:divBdr>
            <w:top w:val="none" w:sz="0" w:space="0" w:color="auto"/>
            <w:left w:val="none" w:sz="0" w:space="0" w:color="auto"/>
            <w:bottom w:val="none" w:sz="0" w:space="0" w:color="auto"/>
            <w:right w:val="none" w:sz="0" w:space="0" w:color="auto"/>
          </w:divBdr>
        </w:div>
        <w:div w:id="756900284">
          <w:marLeft w:val="547"/>
          <w:marRight w:val="0"/>
          <w:marTop w:val="120"/>
          <w:marBottom w:val="120"/>
          <w:divBdr>
            <w:top w:val="none" w:sz="0" w:space="0" w:color="auto"/>
            <w:left w:val="none" w:sz="0" w:space="0" w:color="auto"/>
            <w:bottom w:val="none" w:sz="0" w:space="0" w:color="auto"/>
            <w:right w:val="none" w:sz="0" w:space="0" w:color="auto"/>
          </w:divBdr>
        </w:div>
        <w:div w:id="1257052585">
          <w:marLeft w:val="1699"/>
          <w:marRight w:val="0"/>
          <w:marTop w:val="120"/>
          <w:marBottom w:val="120"/>
          <w:divBdr>
            <w:top w:val="none" w:sz="0" w:space="0" w:color="auto"/>
            <w:left w:val="none" w:sz="0" w:space="0" w:color="auto"/>
            <w:bottom w:val="none" w:sz="0" w:space="0" w:color="auto"/>
            <w:right w:val="none" w:sz="0" w:space="0" w:color="auto"/>
          </w:divBdr>
        </w:div>
        <w:div w:id="1331375866">
          <w:marLeft w:val="1699"/>
          <w:marRight w:val="0"/>
          <w:marTop w:val="120"/>
          <w:marBottom w:val="120"/>
          <w:divBdr>
            <w:top w:val="none" w:sz="0" w:space="0" w:color="auto"/>
            <w:left w:val="none" w:sz="0" w:space="0" w:color="auto"/>
            <w:bottom w:val="none" w:sz="0" w:space="0" w:color="auto"/>
            <w:right w:val="none" w:sz="0" w:space="0" w:color="auto"/>
          </w:divBdr>
        </w:div>
        <w:div w:id="1523203002">
          <w:marLeft w:val="1699"/>
          <w:marRight w:val="0"/>
          <w:marTop w:val="120"/>
          <w:marBottom w:val="120"/>
          <w:divBdr>
            <w:top w:val="none" w:sz="0" w:space="0" w:color="auto"/>
            <w:left w:val="none" w:sz="0" w:space="0" w:color="auto"/>
            <w:bottom w:val="none" w:sz="0" w:space="0" w:color="auto"/>
            <w:right w:val="none" w:sz="0" w:space="0" w:color="auto"/>
          </w:divBdr>
        </w:div>
        <w:div w:id="1969434272">
          <w:marLeft w:val="1699"/>
          <w:marRight w:val="0"/>
          <w:marTop w:val="120"/>
          <w:marBottom w:val="120"/>
          <w:divBdr>
            <w:top w:val="none" w:sz="0" w:space="0" w:color="auto"/>
            <w:left w:val="none" w:sz="0" w:space="0" w:color="auto"/>
            <w:bottom w:val="none" w:sz="0" w:space="0" w:color="auto"/>
            <w:right w:val="none" w:sz="0" w:space="0" w:color="auto"/>
          </w:divBdr>
        </w:div>
      </w:divsChild>
    </w:div>
    <w:div w:id="993802242">
      <w:bodyDiv w:val="1"/>
      <w:marLeft w:val="0"/>
      <w:marRight w:val="0"/>
      <w:marTop w:val="0"/>
      <w:marBottom w:val="0"/>
      <w:divBdr>
        <w:top w:val="none" w:sz="0" w:space="0" w:color="auto"/>
        <w:left w:val="none" w:sz="0" w:space="0" w:color="auto"/>
        <w:bottom w:val="none" w:sz="0" w:space="0" w:color="auto"/>
        <w:right w:val="none" w:sz="0" w:space="0" w:color="auto"/>
      </w:divBdr>
      <w:divsChild>
        <w:div w:id="55592906">
          <w:marLeft w:val="446"/>
          <w:marRight w:val="0"/>
          <w:marTop w:val="0"/>
          <w:marBottom w:val="0"/>
          <w:divBdr>
            <w:top w:val="none" w:sz="0" w:space="0" w:color="auto"/>
            <w:left w:val="none" w:sz="0" w:space="0" w:color="auto"/>
            <w:bottom w:val="none" w:sz="0" w:space="0" w:color="auto"/>
            <w:right w:val="none" w:sz="0" w:space="0" w:color="auto"/>
          </w:divBdr>
        </w:div>
        <w:div w:id="319425571">
          <w:marLeft w:val="446"/>
          <w:marRight w:val="0"/>
          <w:marTop w:val="0"/>
          <w:marBottom w:val="0"/>
          <w:divBdr>
            <w:top w:val="none" w:sz="0" w:space="0" w:color="auto"/>
            <w:left w:val="none" w:sz="0" w:space="0" w:color="auto"/>
            <w:bottom w:val="none" w:sz="0" w:space="0" w:color="auto"/>
            <w:right w:val="none" w:sz="0" w:space="0" w:color="auto"/>
          </w:divBdr>
        </w:div>
        <w:div w:id="641159088">
          <w:marLeft w:val="274"/>
          <w:marRight w:val="0"/>
          <w:marTop w:val="0"/>
          <w:marBottom w:val="0"/>
          <w:divBdr>
            <w:top w:val="none" w:sz="0" w:space="0" w:color="auto"/>
            <w:left w:val="none" w:sz="0" w:space="0" w:color="auto"/>
            <w:bottom w:val="none" w:sz="0" w:space="0" w:color="auto"/>
            <w:right w:val="none" w:sz="0" w:space="0" w:color="auto"/>
          </w:divBdr>
        </w:div>
        <w:div w:id="673607965">
          <w:marLeft w:val="274"/>
          <w:marRight w:val="0"/>
          <w:marTop w:val="0"/>
          <w:marBottom w:val="0"/>
          <w:divBdr>
            <w:top w:val="none" w:sz="0" w:space="0" w:color="auto"/>
            <w:left w:val="none" w:sz="0" w:space="0" w:color="auto"/>
            <w:bottom w:val="none" w:sz="0" w:space="0" w:color="auto"/>
            <w:right w:val="none" w:sz="0" w:space="0" w:color="auto"/>
          </w:divBdr>
        </w:div>
        <w:div w:id="701519165">
          <w:marLeft w:val="274"/>
          <w:marRight w:val="0"/>
          <w:marTop w:val="0"/>
          <w:marBottom w:val="0"/>
          <w:divBdr>
            <w:top w:val="none" w:sz="0" w:space="0" w:color="auto"/>
            <w:left w:val="none" w:sz="0" w:space="0" w:color="auto"/>
            <w:bottom w:val="none" w:sz="0" w:space="0" w:color="auto"/>
            <w:right w:val="none" w:sz="0" w:space="0" w:color="auto"/>
          </w:divBdr>
        </w:div>
        <w:div w:id="1324578993">
          <w:marLeft w:val="274"/>
          <w:marRight w:val="0"/>
          <w:marTop w:val="0"/>
          <w:marBottom w:val="0"/>
          <w:divBdr>
            <w:top w:val="none" w:sz="0" w:space="0" w:color="auto"/>
            <w:left w:val="none" w:sz="0" w:space="0" w:color="auto"/>
            <w:bottom w:val="none" w:sz="0" w:space="0" w:color="auto"/>
            <w:right w:val="none" w:sz="0" w:space="0" w:color="auto"/>
          </w:divBdr>
        </w:div>
        <w:div w:id="1351253668">
          <w:marLeft w:val="274"/>
          <w:marRight w:val="0"/>
          <w:marTop w:val="0"/>
          <w:marBottom w:val="0"/>
          <w:divBdr>
            <w:top w:val="none" w:sz="0" w:space="0" w:color="auto"/>
            <w:left w:val="none" w:sz="0" w:space="0" w:color="auto"/>
            <w:bottom w:val="none" w:sz="0" w:space="0" w:color="auto"/>
            <w:right w:val="none" w:sz="0" w:space="0" w:color="auto"/>
          </w:divBdr>
        </w:div>
        <w:div w:id="1370839449">
          <w:marLeft w:val="274"/>
          <w:marRight w:val="0"/>
          <w:marTop w:val="0"/>
          <w:marBottom w:val="0"/>
          <w:divBdr>
            <w:top w:val="none" w:sz="0" w:space="0" w:color="auto"/>
            <w:left w:val="none" w:sz="0" w:space="0" w:color="auto"/>
            <w:bottom w:val="none" w:sz="0" w:space="0" w:color="auto"/>
            <w:right w:val="none" w:sz="0" w:space="0" w:color="auto"/>
          </w:divBdr>
        </w:div>
        <w:div w:id="1492142327">
          <w:marLeft w:val="446"/>
          <w:marRight w:val="0"/>
          <w:marTop w:val="0"/>
          <w:marBottom w:val="0"/>
          <w:divBdr>
            <w:top w:val="none" w:sz="0" w:space="0" w:color="auto"/>
            <w:left w:val="none" w:sz="0" w:space="0" w:color="auto"/>
            <w:bottom w:val="none" w:sz="0" w:space="0" w:color="auto"/>
            <w:right w:val="none" w:sz="0" w:space="0" w:color="auto"/>
          </w:divBdr>
        </w:div>
        <w:div w:id="1568875151">
          <w:marLeft w:val="274"/>
          <w:marRight w:val="0"/>
          <w:marTop w:val="0"/>
          <w:marBottom w:val="0"/>
          <w:divBdr>
            <w:top w:val="none" w:sz="0" w:space="0" w:color="auto"/>
            <w:left w:val="none" w:sz="0" w:space="0" w:color="auto"/>
            <w:bottom w:val="none" w:sz="0" w:space="0" w:color="auto"/>
            <w:right w:val="none" w:sz="0" w:space="0" w:color="auto"/>
          </w:divBdr>
        </w:div>
        <w:div w:id="1718316740">
          <w:marLeft w:val="274"/>
          <w:marRight w:val="0"/>
          <w:marTop w:val="0"/>
          <w:marBottom w:val="0"/>
          <w:divBdr>
            <w:top w:val="none" w:sz="0" w:space="0" w:color="auto"/>
            <w:left w:val="none" w:sz="0" w:space="0" w:color="auto"/>
            <w:bottom w:val="none" w:sz="0" w:space="0" w:color="auto"/>
            <w:right w:val="none" w:sz="0" w:space="0" w:color="auto"/>
          </w:divBdr>
        </w:div>
        <w:div w:id="1732270918">
          <w:marLeft w:val="446"/>
          <w:marRight w:val="0"/>
          <w:marTop w:val="0"/>
          <w:marBottom w:val="0"/>
          <w:divBdr>
            <w:top w:val="none" w:sz="0" w:space="0" w:color="auto"/>
            <w:left w:val="none" w:sz="0" w:space="0" w:color="auto"/>
            <w:bottom w:val="none" w:sz="0" w:space="0" w:color="auto"/>
            <w:right w:val="none" w:sz="0" w:space="0" w:color="auto"/>
          </w:divBdr>
        </w:div>
        <w:div w:id="1783107474">
          <w:marLeft w:val="274"/>
          <w:marRight w:val="0"/>
          <w:marTop w:val="0"/>
          <w:marBottom w:val="0"/>
          <w:divBdr>
            <w:top w:val="none" w:sz="0" w:space="0" w:color="auto"/>
            <w:left w:val="none" w:sz="0" w:space="0" w:color="auto"/>
            <w:bottom w:val="none" w:sz="0" w:space="0" w:color="auto"/>
            <w:right w:val="none" w:sz="0" w:space="0" w:color="auto"/>
          </w:divBdr>
        </w:div>
      </w:divsChild>
    </w:div>
    <w:div w:id="994140723">
      <w:bodyDiv w:val="1"/>
      <w:marLeft w:val="0"/>
      <w:marRight w:val="0"/>
      <w:marTop w:val="0"/>
      <w:marBottom w:val="0"/>
      <w:divBdr>
        <w:top w:val="none" w:sz="0" w:space="0" w:color="auto"/>
        <w:left w:val="none" w:sz="0" w:space="0" w:color="auto"/>
        <w:bottom w:val="none" w:sz="0" w:space="0" w:color="auto"/>
        <w:right w:val="none" w:sz="0" w:space="0" w:color="auto"/>
      </w:divBdr>
    </w:div>
    <w:div w:id="997423761">
      <w:bodyDiv w:val="1"/>
      <w:marLeft w:val="0"/>
      <w:marRight w:val="0"/>
      <w:marTop w:val="0"/>
      <w:marBottom w:val="0"/>
      <w:divBdr>
        <w:top w:val="none" w:sz="0" w:space="0" w:color="auto"/>
        <w:left w:val="none" w:sz="0" w:space="0" w:color="auto"/>
        <w:bottom w:val="none" w:sz="0" w:space="0" w:color="auto"/>
        <w:right w:val="none" w:sz="0" w:space="0" w:color="auto"/>
      </w:divBdr>
    </w:div>
    <w:div w:id="997733722">
      <w:bodyDiv w:val="1"/>
      <w:marLeft w:val="0"/>
      <w:marRight w:val="0"/>
      <w:marTop w:val="0"/>
      <w:marBottom w:val="0"/>
      <w:divBdr>
        <w:top w:val="none" w:sz="0" w:space="0" w:color="auto"/>
        <w:left w:val="none" w:sz="0" w:space="0" w:color="auto"/>
        <w:bottom w:val="none" w:sz="0" w:space="0" w:color="auto"/>
        <w:right w:val="none" w:sz="0" w:space="0" w:color="auto"/>
      </w:divBdr>
    </w:div>
    <w:div w:id="999848664">
      <w:bodyDiv w:val="1"/>
      <w:marLeft w:val="0"/>
      <w:marRight w:val="0"/>
      <w:marTop w:val="0"/>
      <w:marBottom w:val="0"/>
      <w:divBdr>
        <w:top w:val="none" w:sz="0" w:space="0" w:color="auto"/>
        <w:left w:val="none" w:sz="0" w:space="0" w:color="auto"/>
        <w:bottom w:val="none" w:sz="0" w:space="0" w:color="auto"/>
        <w:right w:val="none" w:sz="0" w:space="0" w:color="auto"/>
      </w:divBdr>
    </w:div>
    <w:div w:id="1000886952">
      <w:bodyDiv w:val="1"/>
      <w:marLeft w:val="0"/>
      <w:marRight w:val="0"/>
      <w:marTop w:val="0"/>
      <w:marBottom w:val="0"/>
      <w:divBdr>
        <w:top w:val="none" w:sz="0" w:space="0" w:color="auto"/>
        <w:left w:val="none" w:sz="0" w:space="0" w:color="auto"/>
        <w:bottom w:val="none" w:sz="0" w:space="0" w:color="auto"/>
        <w:right w:val="none" w:sz="0" w:space="0" w:color="auto"/>
      </w:divBdr>
    </w:div>
    <w:div w:id="1001203162">
      <w:bodyDiv w:val="1"/>
      <w:marLeft w:val="0"/>
      <w:marRight w:val="0"/>
      <w:marTop w:val="0"/>
      <w:marBottom w:val="0"/>
      <w:divBdr>
        <w:top w:val="none" w:sz="0" w:space="0" w:color="auto"/>
        <w:left w:val="none" w:sz="0" w:space="0" w:color="auto"/>
        <w:bottom w:val="none" w:sz="0" w:space="0" w:color="auto"/>
        <w:right w:val="none" w:sz="0" w:space="0" w:color="auto"/>
      </w:divBdr>
    </w:div>
    <w:div w:id="1004286146">
      <w:bodyDiv w:val="1"/>
      <w:marLeft w:val="0"/>
      <w:marRight w:val="0"/>
      <w:marTop w:val="0"/>
      <w:marBottom w:val="0"/>
      <w:divBdr>
        <w:top w:val="none" w:sz="0" w:space="0" w:color="auto"/>
        <w:left w:val="none" w:sz="0" w:space="0" w:color="auto"/>
        <w:bottom w:val="none" w:sz="0" w:space="0" w:color="auto"/>
        <w:right w:val="none" w:sz="0" w:space="0" w:color="auto"/>
      </w:divBdr>
    </w:div>
    <w:div w:id="1004935573">
      <w:bodyDiv w:val="1"/>
      <w:marLeft w:val="0"/>
      <w:marRight w:val="0"/>
      <w:marTop w:val="0"/>
      <w:marBottom w:val="0"/>
      <w:divBdr>
        <w:top w:val="none" w:sz="0" w:space="0" w:color="auto"/>
        <w:left w:val="none" w:sz="0" w:space="0" w:color="auto"/>
        <w:bottom w:val="none" w:sz="0" w:space="0" w:color="auto"/>
        <w:right w:val="none" w:sz="0" w:space="0" w:color="auto"/>
      </w:divBdr>
    </w:div>
    <w:div w:id="1011303155">
      <w:bodyDiv w:val="1"/>
      <w:marLeft w:val="0"/>
      <w:marRight w:val="0"/>
      <w:marTop w:val="0"/>
      <w:marBottom w:val="0"/>
      <w:divBdr>
        <w:top w:val="none" w:sz="0" w:space="0" w:color="auto"/>
        <w:left w:val="none" w:sz="0" w:space="0" w:color="auto"/>
        <w:bottom w:val="none" w:sz="0" w:space="0" w:color="auto"/>
        <w:right w:val="none" w:sz="0" w:space="0" w:color="auto"/>
      </w:divBdr>
    </w:div>
    <w:div w:id="1012949732">
      <w:bodyDiv w:val="1"/>
      <w:marLeft w:val="0"/>
      <w:marRight w:val="0"/>
      <w:marTop w:val="0"/>
      <w:marBottom w:val="0"/>
      <w:divBdr>
        <w:top w:val="none" w:sz="0" w:space="0" w:color="auto"/>
        <w:left w:val="none" w:sz="0" w:space="0" w:color="auto"/>
        <w:bottom w:val="none" w:sz="0" w:space="0" w:color="auto"/>
        <w:right w:val="none" w:sz="0" w:space="0" w:color="auto"/>
      </w:divBdr>
    </w:div>
    <w:div w:id="1013336943">
      <w:bodyDiv w:val="1"/>
      <w:marLeft w:val="0"/>
      <w:marRight w:val="0"/>
      <w:marTop w:val="0"/>
      <w:marBottom w:val="0"/>
      <w:divBdr>
        <w:top w:val="none" w:sz="0" w:space="0" w:color="auto"/>
        <w:left w:val="none" w:sz="0" w:space="0" w:color="auto"/>
        <w:bottom w:val="none" w:sz="0" w:space="0" w:color="auto"/>
        <w:right w:val="none" w:sz="0" w:space="0" w:color="auto"/>
      </w:divBdr>
      <w:divsChild>
        <w:div w:id="76950086">
          <w:marLeft w:val="446"/>
          <w:marRight w:val="0"/>
          <w:marTop w:val="0"/>
          <w:marBottom w:val="0"/>
          <w:divBdr>
            <w:top w:val="none" w:sz="0" w:space="0" w:color="auto"/>
            <w:left w:val="none" w:sz="0" w:space="0" w:color="auto"/>
            <w:bottom w:val="none" w:sz="0" w:space="0" w:color="auto"/>
            <w:right w:val="none" w:sz="0" w:space="0" w:color="auto"/>
          </w:divBdr>
        </w:div>
        <w:div w:id="696732183">
          <w:marLeft w:val="446"/>
          <w:marRight w:val="0"/>
          <w:marTop w:val="0"/>
          <w:marBottom w:val="0"/>
          <w:divBdr>
            <w:top w:val="none" w:sz="0" w:space="0" w:color="auto"/>
            <w:left w:val="none" w:sz="0" w:space="0" w:color="auto"/>
            <w:bottom w:val="none" w:sz="0" w:space="0" w:color="auto"/>
            <w:right w:val="none" w:sz="0" w:space="0" w:color="auto"/>
          </w:divBdr>
        </w:div>
        <w:div w:id="768307863">
          <w:marLeft w:val="446"/>
          <w:marRight w:val="0"/>
          <w:marTop w:val="0"/>
          <w:marBottom w:val="0"/>
          <w:divBdr>
            <w:top w:val="none" w:sz="0" w:space="0" w:color="auto"/>
            <w:left w:val="none" w:sz="0" w:space="0" w:color="auto"/>
            <w:bottom w:val="none" w:sz="0" w:space="0" w:color="auto"/>
            <w:right w:val="none" w:sz="0" w:space="0" w:color="auto"/>
          </w:divBdr>
        </w:div>
        <w:div w:id="807473955">
          <w:marLeft w:val="446"/>
          <w:marRight w:val="0"/>
          <w:marTop w:val="0"/>
          <w:marBottom w:val="0"/>
          <w:divBdr>
            <w:top w:val="none" w:sz="0" w:space="0" w:color="auto"/>
            <w:left w:val="none" w:sz="0" w:space="0" w:color="auto"/>
            <w:bottom w:val="none" w:sz="0" w:space="0" w:color="auto"/>
            <w:right w:val="none" w:sz="0" w:space="0" w:color="auto"/>
          </w:divBdr>
        </w:div>
        <w:div w:id="875123989">
          <w:marLeft w:val="446"/>
          <w:marRight w:val="0"/>
          <w:marTop w:val="0"/>
          <w:marBottom w:val="0"/>
          <w:divBdr>
            <w:top w:val="none" w:sz="0" w:space="0" w:color="auto"/>
            <w:left w:val="none" w:sz="0" w:space="0" w:color="auto"/>
            <w:bottom w:val="none" w:sz="0" w:space="0" w:color="auto"/>
            <w:right w:val="none" w:sz="0" w:space="0" w:color="auto"/>
          </w:divBdr>
        </w:div>
        <w:div w:id="1030692187">
          <w:marLeft w:val="446"/>
          <w:marRight w:val="0"/>
          <w:marTop w:val="0"/>
          <w:marBottom w:val="0"/>
          <w:divBdr>
            <w:top w:val="none" w:sz="0" w:space="0" w:color="auto"/>
            <w:left w:val="none" w:sz="0" w:space="0" w:color="auto"/>
            <w:bottom w:val="none" w:sz="0" w:space="0" w:color="auto"/>
            <w:right w:val="none" w:sz="0" w:space="0" w:color="auto"/>
          </w:divBdr>
        </w:div>
        <w:div w:id="1299804592">
          <w:marLeft w:val="446"/>
          <w:marRight w:val="0"/>
          <w:marTop w:val="0"/>
          <w:marBottom w:val="0"/>
          <w:divBdr>
            <w:top w:val="none" w:sz="0" w:space="0" w:color="auto"/>
            <w:left w:val="none" w:sz="0" w:space="0" w:color="auto"/>
            <w:bottom w:val="none" w:sz="0" w:space="0" w:color="auto"/>
            <w:right w:val="none" w:sz="0" w:space="0" w:color="auto"/>
          </w:divBdr>
        </w:div>
        <w:div w:id="1356614567">
          <w:marLeft w:val="446"/>
          <w:marRight w:val="0"/>
          <w:marTop w:val="0"/>
          <w:marBottom w:val="0"/>
          <w:divBdr>
            <w:top w:val="none" w:sz="0" w:space="0" w:color="auto"/>
            <w:left w:val="none" w:sz="0" w:space="0" w:color="auto"/>
            <w:bottom w:val="none" w:sz="0" w:space="0" w:color="auto"/>
            <w:right w:val="none" w:sz="0" w:space="0" w:color="auto"/>
          </w:divBdr>
        </w:div>
        <w:div w:id="1640918156">
          <w:marLeft w:val="446"/>
          <w:marRight w:val="0"/>
          <w:marTop w:val="0"/>
          <w:marBottom w:val="0"/>
          <w:divBdr>
            <w:top w:val="none" w:sz="0" w:space="0" w:color="auto"/>
            <w:left w:val="none" w:sz="0" w:space="0" w:color="auto"/>
            <w:bottom w:val="none" w:sz="0" w:space="0" w:color="auto"/>
            <w:right w:val="none" w:sz="0" w:space="0" w:color="auto"/>
          </w:divBdr>
        </w:div>
        <w:div w:id="1941716511">
          <w:marLeft w:val="446"/>
          <w:marRight w:val="0"/>
          <w:marTop w:val="0"/>
          <w:marBottom w:val="0"/>
          <w:divBdr>
            <w:top w:val="none" w:sz="0" w:space="0" w:color="auto"/>
            <w:left w:val="none" w:sz="0" w:space="0" w:color="auto"/>
            <w:bottom w:val="none" w:sz="0" w:space="0" w:color="auto"/>
            <w:right w:val="none" w:sz="0" w:space="0" w:color="auto"/>
          </w:divBdr>
        </w:div>
      </w:divsChild>
    </w:div>
    <w:div w:id="1015885620">
      <w:bodyDiv w:val="1"/>
      <w:marLeft w:val="0"/>
      <w:marRight w:val="0"/>
      <w:marTop w:val="0"/>
      <w:marBottom w:val="0"/>
      <w:divBdr>
        <w:top w:val="none" w:sz="0" w:space="0" w:color="auto"/>
        <w:left w:val="none" w:sz="0" w:space="0" w:color="auto"/>
        <w:bottom w:val="none" w:sz="0" w:space="0" w:color="auto"/>
        <w:right w:val="none" w:sz="0" w:space="0" w:color="auto"/>
      </w:divBdr>
    </w:div>
    <w:div w:id="1015960549">
      <w:bodyDiv w:val="1"/>
      <w:marLeft w:val="0"/>
      <w:marRight w:val="0"/>
      <w:marTop w:val="0"/>
      <w:marBottom w:val="0"/>
      <w:divBdr>
        <w:top w:val="none" w:sz="0" w:space="0" w:color="auto"/>
        <w:left w:val="none" w:sz="0" w:space="0" w:color="auto"/>
        <w:bottom w:val="none" w:sz="0" w:space="0" w:color="auto"/>
        <w:right w:val="none" w:sz="0" w:space="0" w:color="auto"/>
      </w:divBdr>
    </w:div>
    <w:div w:id="1017392541">
      <w:bodyDiv w:val="1"/>
      <w:marLeft w:val="0"/>
      <w:marRight w:val="0"/>
      <w:marTop w:val="0"/>
      <w:marBottom w:val="0"/>
      <w:divBdr>
        <w:top w:val="none" w:sz="0" w:space="0" w:color="auto"/>
        <w:left w:val="none" w:sz="0" w:space="0" w:color="auto"/>
        <w:bottom w:val="none" w:sz="0" w:space="0" w:color="auto"/>
        <w:right w:val="none" w:sz="0" w:space="0" w:color="auto"/>
      </w:divBdr>
      <w:divsChild>
        <w:div w:id="1768188166">
          <w:marLeft w:val="619"/>
          <w:marRight w:val="0"/>
          <w:marTop w:val="77"/>
          <w:marBottom w:val="0"/>
          <w:divBdr>
            <w:top w:val="none" w:sz="0" w:space="0" w:color="auto"/>
            <w:left w:val="none" w:sz="0" w:space="0" w:color="auto"/>
            <w:bottom w:val="none" w:sz="0" w:space="0" w:color="auto"/>
            <w:right w:val="none" w:sz="0" w:space="0" w:color="auto"/>
          </w:divBdr>
        </w:div>
      </w:divsChild>
    </w:div>
    <w:div w:id="1019701680">
      <w:bodyDiv w:val="1"/>
      <w:marLeft w:val="0"/>
      <w:marRight w:val="0"/>
      <w:marTop w:val="0"/>
      <w:marBottom w:val="0"/>
      <w:divBdr>
        <w:top w:val="none" w:sz="0" w:space="0" w:color="auto"/>
        <w:left w:val="none" w:sz="0" w:space="0" w:color="auto"/>
        <w:bottom w:val="none" w:sz="0" w:space="0" w:color="auto"/>
        <w:right w:val="none" w:sz="0" w:space="0" w:color="auto"/>
      </w:divBdr>
    </w:div>
    <w:div w:id="1022166649">
      <w:bodyDiv w:val="1"/>
      <w:marLeft w:val="0"/>
      <w:marRight w:val="0"/>
      <w:marTop w:val="0"/>
      <w:marBottom w:val="0"/>
      <w:divBdr>
        <w:top w:val="none" w:sz="0" w:space="0" w:color="auto"/>
        <w:left w:val="none" w:sz="0" w:space="0" w:color="auto"/>
        <w:bottom w:val="none" w:sz="0" w:space="0" w:color="auto"/>
        <w:right w:val="none" w:sz="0" w:space="0" w:color="auto"/>
      </w:divBdr>
    </w:div>
    <w:div w:id="1023744829">
      <w:bodyDiv w:val="1"/>
      <w:marLeft w:val="0"/>
      <w:marRight w:val="0"/>
      <w:marTop w:val="0"/>
      <w:marBottom w:val="0"/>
      <w:divBdr>
        <w:top w:val="none" w:sz="0" w:space="0" w:color="auto"/>
        <w:left w:val="none" w:sz="0" w:space="0" w:color="auto"/>
        <w:bottom w:val="none" w:sz="0" w:space="0" w:color="auto"/>
        <w:right w:val="none" w:sz="0" w:space="0" w:color="auto"/>
      </w:divBdr>
    </w:div>
    <w:div w:id="1025054500">
      <w:bodyDiv w:val="1"/>
      <w:marLeft w:val="0"/>
      <w:marRight w:val="0"/>
      <w:marTop w:val="0"/>
      <w:marBottom w:val="0"/>
      <w:divBdr>
        <w:top w:val="none" w:sz="0" w:space="0" w:color="auto"/>
        <w:left w:val="none" w:sz="0" w:space="0" w:color="auto"/>
        <w:bottom w:val="none" w:sz="0" w:space="0" w:color="auto"/>
        <w:right w:val="none" w:sz="0" w:space="0" w:color="auto"/>
      </w:divBdr>
      <w:divsChild>
        <w:div w:id="708845158">
          <w:marLeft w:val="274"/>
          <w:marRight w:val="0"/>
          <w:marTop w:val="58"/>
          <w:marBottom w:val="0"/>
          <w:divBdr>
            <w:top w:val="none" w:sz="0" w:space="0" w:color="auto"/>
            <w:left w:val="none" w:sz="0" w:space="0" w:color="auto"/>
            <w:bottom w:val="none" w:sz="0" w:space="0" w:color="auto"/>
            <w:right w:val="none" w:sz="0" w:space="0" w:color="auto"/>
          </w:divBdr>
        </w:div>
      </w:divsChild>
    </w:div>
    <w:div w:id="1025399932">
      <w:bodyDiv w:val="1"/>
      <w:marLeft w:val="0"/>
      <w:marRight w:val="0"/>
      <w:marTop w:val="0"/>
      <w:marBottom w:val="0"/>
      <w:divBdr>
        <w:top w:val="none" w:sz="0" w:space="0" w:color="auto"/>
        <w:left w:val="none" w:sz="0" w:space="0" w:color="auto"/>
        <w:bottom w:val="none" w:sz="0" w:space="0" w:color="auto"/>
        <w:right w:val="none" w:sz="0" w:space="0" w:color="auto"/>
      </w:divBdr>
      <w:divsChild>
        <w:div w:id="109784220">
          <w:marLeft w:val="274"/>
          <w:marRight w:val="0"/>
          <w:marTop w:val="0"/>
          <w:marBottom w:val="0"/>
          <w:divBdr>
            <w:top w:val="none" w:sz="0" w:space="0" w:color="auto"/>
            <w:left w:val="none" w:sz="0" w:space="0" w:color="auto"/>
            <w:bottom w:val="none" w:sz="0" w:space="0" w:color="auto"/>
            <w:right w:val="none" w:sz="0" w:space="0" w:color="auto"/>
          </w:divBdr>
        </w:div>
        <w:div w:id="421341696">
          <w:marLeft w:val="274"/>
          <w:marRight w:val="0"/>
          <w:marTop w:val="0"/>
          <w:marBottom w:val="0"/>
          <w:divBdr>
            <w:top w:val="none" w:sz="0" w:space="0" w:color="auto"/>
            <w:left w:val="none" w:sz="0" w:space="0" w:color="auto"/>
            <w:bottom w:val="none" w:sz="0" w:space="0" w:color="auto"/>
            <w:right w:val="none" w:sz="0" w:space="0" w:color="auto"/>
          </w:divBdr>
        </w:div>
        <w:div w:id="1084033203">
          <w:marLeft w:val="446"/>
          <w:marRight w:val="0"/>
          <w:marTop w:val="0"/>
          <w:marBottom w:val="0"/>
          <w:divBdr>
            <w:top w:val="none" w:sz="0" w:space="0" w:color="auto"/>
            <w:left w:val="none" w:sz="0" w:space="0" w:color="auto"/>
            <w:bottom w:val="none" w:sz="0" w:space="0" w:color="auto"/>
            <w:right w:val="none" w:sz="0" w:space="0" w:color="auto"/>
          </w:divBdr>
        </w:div>
        <w:div w:id="1710909864">
          <w:marLeft w:val="274"/>
          <w:marRight w:val="0"/>
          <w:marTop w:val="0"/>
          <w:marBottom w:val="0"/>
          <w:divBdr>
            <w:top w:val="none" w:sz="0" w:space="0" w:color="auto"/>
            <w:left w:val="none" w:sz="0" w:space="0" w:color="auto"/>
            <w:bottom w:val="none" w:sz="0" w:space="0" w:color="auto"/>
            <w:right w:val="none" w:sz="0" w:space="0" w:color="auto"/>
          </w:divBdr>
        </w:div>
        <w:div w:id="1744327517">
          <w:marLeft w:val="446"/>
          <w:marRight w:val="0"/>
          <w:marTop w:val="0"/>
          <w:marBottom w:val="0"/>
          <w:divBdr>
            <w:top w:val="none" w:sz="0" w:space="0" w:color="auto"/>
            <w:left w:val="none" w:sz="0" w:space="0" w:color="auto"/>
            <w:bottom w:val="none" w:sz="0" w:space="0" w:color="auto"/>
            <w:right w:val="none" w:sz="0" w:space="0" w:color="auto"/>
          </w:divBdr>
        </w:div>
        <w:div w:id="1860702653">
          <w:marLeft w:val="274"/>
          <w:marRight w:val="0"/>
          <w:marTop w:val="0"/>
          <w:marBottom w:val="0"/>
          <w:divBdr>
            <w:top w:val="none" w:sz="0" w:space="0" w:color="auto"/>
            <w:left w:val="none" w:sz="0" w:space="0" w:color="auto"/>
            <w:bottom w:val="none" w:sz="0" w:space="0" w:color="auto"/>
            <w:right w:val="none" w:sz="0" w:space="0" w:color="auto"/>
          </w:divBdr>
        </w:div>
        <w:div w:id="1952854312">
          <w:marLeft w:val="274"/>
          <w:marRight w:val="0"/>
          <w:marTop w:val="0"/>
          <w:marBottom w:val="0"/>
          <w:divBdr>
            <w:top w:val="none" w:sz="0" w:space="0" w:color="auto"/>
            <w:left w:val="none" w:sz="0" w:space="0" w:color="auto"/>
            <w:bottom w:val="none" w:sz="0" w:space="0" w:color="auto"/>
            <w:right w:val="none" w:sz="0" w:space="0" w:color="auto"/>
          </w:divBdr>
        </w:div>
        <w:div w:id="1996910324">
          <w:marLeft w:val="274"/>
          <w:marRight w:val="0"/>
          <w:marTop w:val="0"/>
          <w:marBottom w:val="0"/>
          <w:divBdr>
            <w:top w:val="none" w:sz="0" w:space="0" w:color="auto"/>
            <w:left w:val="none" w:sz="0" w:space="0" w:color="auto"/>
            <w:bottom w:val="none" w:sz="0" w:space="0" w:color="auto"/>
            <w:right w:val="none" w:sz="0" w:space="0" w:color="auto"/>
          </w:divBdr>
        </w:div>
      </w:divsChild>
    </w:div>
    <w:div w:id="1033116197">
      <w:bodyDiv w:val="1"/>
      <w:marLeft w:val="0"/>
      <w:marRight w:val="0"/>
      <w:marTop w:val="0"/>
      <w:marBottom w:val="0"/>
      <w:divBdr>
        <w:top w:val="none" w:sz="0" w:space="0" w:color="auto"/>
        <w:left w:val="none" w:sz="0" w:space="0" w:color="auto"/>
        <w:bottom w:val="none" w:sz="0" w:space="0" w:color="auto"/>
        <w:right w:val="none" w:sz="0" w:space="0" w:color="auto"/>
      </w:divBdr>
    </w:div>
    <w:div w:id="1034498179">
      <w:bodyDiv w:val="1"/>
      <w:marLeft w:val="0"/>
      <w:marRight w:val="0"/>
      <w:marTop w:val="0"/>
      <w:marBottom w:val="0"/>
      <w:divBdr>
        <w:top w:val="none" w:sz="0" w:space="0" w:color="auto"/>
        <w:left w:val="none" w:sz="0" w:space="0" w:color="auto"/>
        <w:bottom w:val="none" w:sz="0" w:space="0" w:color="auto"/>
        <w:right w:val="none" w:sz="0" w:space="0" w:color="auto"/>
      </w:divBdr>
    </w:div>
    <w:div w:id="1034619359">
      <w:bodyDiv w:val="1"/>
      <w:marLeft w:val="0"/>
      <w:marRight w:val="0"/>
      <w:marTop w:val="0"/>
      <w:marBottom w:val="0"/>
      <w:divBdr>
        <w:top w:val="none" w:sz="0" w:space="0" w:color="auto"/>
        <w:left w:val="none" w:sz="0" w:space="0" w:color="auto"/>
        <w:bottom w:val="none" w:sz="0" w:space="0" w:color="auto"/>
        <w:right w:val="none" w:sz="0" w:space="0" w:color="auto"/>
      </w:divBdr>
    </w:div>
    <w:div w:id="1037697959">
      <w:bodyDiv w:val="1"/>
      <w:marLeft w:val="0"/>
      <w:marRight w:val="0"/>
      <w:marTop w:val="0"/>
      <w:marBottom w:val="0"/>
      <w:divBdr>
        <w:top w:val="none" w:sz="0" w:space="0" w:color="auto"/>
        <w:left w:val="none" w:sz="0" w:space="0" w:color="auto"/>
        <w:bottom w:val="none" w:sz="0" w:space="0" w:color="auto"/>
        <w:right w:val="none" w:sz="0" w:space="0" w:color="auto"/>
      </w:divBdr>
    </w:div>
    <w:div w:id="1040395525">
      <w:bodyDiv w:val="1"/>
      <w:marLeft w:val="0"/>
      <w:marRight w:val="0"/>
      <w:marTop w:val="0"/>
      <w:marBottom w:val="0"/>
      <w:divBdr>
        <w:top w:val="none" w:sz="0" w:space="0" w:color="auto"/>
        <w:left w:val="none" w:sz="0" w:space="0" w:color="auto"/>
        <w:bottom w:val="none" w:sz="0" w:space="0" w:color="auto"/>
        <w:right w:val="none" w:sz="0" w:space="0" w:color="auto"/>
      </w:divBdr>
    </w:div>
    <w:div w:id="1046948764">
      <w:bodyDiv w:val="1"/>
      <w:marLeft w:val="0"/>
      <w:marRight w:val="0"/>
      <w:marTop w:val="0"/>
      <w:marBottom w:val="0"/>
      <w:divBdr>
        <w:top w:val="none" w:sz="0" w:space="0" w:color="auto"/>
        <w:left w:val="none" w:sz="0" w:space="0" w:color="auto"/>
        <w:bottom w:val="none" w:sz="0" w:space="0" w:color="auto"/>
        <w:right w:val="none" w:sz="0" w:space="0" w:color="auto"/>
      </w:divBdr>
    </w:div>
    <w:div w:id="1053040833">
      <w:bodyDiv w:val="1"/>
      <w:marLeft w:val="0"/>
      <w:marRight w:val="0"/>
      <w:marTop w:val="0"/>
      <w:marBottom w:val="0"/>
      <w:divBdr>
        <w:top w:val="none" w:sz="0" w:space="0" w:color="auto"/>
        <w:left w:val="none" w:sz="0" w:space="0" w:color="auto"/>
        <w:bottom w:val="none" w:sz="0" w:space="0" w:color="auto"/>
        <w:right w:val="none" w:sz="0" w:space="0" w:color="auto"/>
      </w:divBdr>
      <w:divsChild>
        <w:div w:id="328023816">
          <w:marLeft w:val="547"/>
          <w:marRight w:val="0"/>
          <w:marTop w:val="0"/>
          <w:marBottom w:val="0"/>
          <w:divBdr>
            <w:top w:val="none" w:sz="0" w:space="0" w:color="auto"/>
            <w:left w:val="none" w:sz="0" w:space="0" w:color="auto"/>
            <w:bottom w:val="none" w:sz="0" w:space="0" w:color="auto"/>
            <w:right w:val="none" w:sz="0" w:space="0" w:color="auto"/>
          </w:divBdr>
        </w:div>
        <w:div w:id="946691944">
          <w:marLeft w:val="547"/>
          <w:marRight w:val="0"/>
          <w:marTop w:val="0"/>
          <w:marBottom w:val="0"/>
          <w:divBdr>
            <w:top w:val="none" w:sz="0" w:space="0" w:color="auto"/>
            <w:left w:val="none" w:sz="0" w:space="0" w:color="auto"/>
            <w:bottom w:val="none" w:sz="0" w:space="0" w:color="auto"/>
            <w:right w:val="none" w:sz="0" w:space="0" w:color="auto"/>
          </w:divBdr>
        </w:div>
      </w:divsChild>
    </w:div>
    <w:div w:id="1057238972">
      <w:bodyDiv w:val="1"/>
      <w:marLeft w:val="0"/>
      <w:marRight w:val="0"/>
      <w:marTop w:val="0"/>
      <w:marBottom w:val="0"/>
      <w:divBdr>
        <w:top w:val="none" w:sz="0" w:space="0" w:color="auto"/>
        <w:left w:val="none" w:sz="0" w:space="0" w:color="auto"/>
        <w:bottom w:val="none" w:sz="0" w:space="0" w:color="auto"/>
        <w:right w:val="none" w:sz="0" w:space="0" w:color="auto"/>
      </w:divBdr>
    </w:div>
    <w:div w:id="1057822036">
      <w:bodyDiv w:val="1"/>
      <w:marLeft w:val="0"/>
      <w:marRight w:val="0"/>
      <w:marTop w:val="0"/>
      <w:marBottom w:val="0"/>
      <w:divBdr>
        <w:top w:val="none" w:sz="0" w:space="0" w:color="auto"/>
        <w:left w:val="none" w:sz="0" w:space="0" w:color="auto"/>
        <w:bottom w:val="none" w:sz="0" w:space="0" w:color="auto"/>
        <w:right w:val="none" w:sz="0" w:space="0" w:color="auto"/>
      </w:divBdr>
    </w:div>
    <w:div w:id="1059329389">
      <w:bodyDiv w:val="1"/>
      <w:marLeft w:val="0"/>
      <w:marRight w:val="0"/>
      <w:marTop w:val="0"/>
      <w:marBottom w:val="0"/>
      <w:divBdr>
        <w:top w:val="none" w:sz="0" w:space="0" w:color="auto"/>
        <w:left w:val="none" w:sz="0" w:space="0" w:color="auto"/>
        <w:bottom w:val="none" w:sz="0" w:space="0" w:color="auto"/>
        <w:right w:val="none" w:sz="0" w:space="0" w:color="auto"/>
      </w:divBdr>
    </w:div>
    <w:div w:id="1061755981">
      <w:bodyDiv w:val="1"/>
      <w:marLeft w:val="0"/>
      <w:marRight w:val="0"/>
      <w:marTop w:val="0"/>
      <w:marBottom w:val="0"/>
      <w:divBdr>
        <w:top w:val="none" w:sz="0" w:space="0" w:color="auto"/>
        <w:left w:val="none" w:sz="0" w:space="0" w:color="auto"/>
        <w:bottom w:val="none" w:sz="0" w:space="0" w:color="auto"/>
        <w:right w:val="none" w:sz="0" w:space="0" w:color="auto"/>
      </w:divBdr>
      <w:divsChild>
        <w:div w:id="135725111">
          <w:marLeft w:val="1166"/>
          <w:marRight w:val="0"/>
          <w:marTop w:val="0"/>
          <w:marBottom w:val="0"/>
          <w:divBdr>
            <w:top w:val="none" w:sz="0" w:space="0" w:color="auto"/>
            <w:left w:val="none" w:sz="0" w:space="0" w:color="auto"/>
            <w:bottom w:val="none" w:sz="0" w:space="0" w:color="auto"/>
            <w:right w:val="none" w:sz="0" w:space="0" w:color="auto"/>
          </w:divBdr>
        </w:div>
        <w:div w:id="585042735">
          <w:marLeft w:val="1166"/>
          <w:marRight w:val="0"/>
          <w:marTop w:val="0"/>
          <w:marBottom w:val="0"/>
          <w:divBdr>
            <w:top w:val="none" w:sz="0" w:space="0" w:color="auto"/>
            <w:left w:val="none" w:sz="0" w:space="0" w:color="auto"/>
            <w:bottom w:val="none" w:sz="0" w:space="0" w:color="auto"/>
            <w:right w:val="none" w:sz="0" w:space="0" w:color="auto"/>
          </w:divBdr>
        </w:div>
        <w:div w:id="1741518196">
          <w:marLeft w:val="1166"/>
          <w:marRight w:val="0"/>
          <w:marTop w:val="0"/>
          <w:marBottom w:val="0"/>
          <w:divBdr>
            <w:top w:val="none" w:sz="0" w:space="0" w:color="auto"/>
            <w:left w:val="none" w:sz="0" w:space="0" w:color="auto"/>
            <w:bottom w:val="none" w:sz="0" w:space="0" w:color="auto"/>
            <w:right w:val="none" w:sz="0" w:space="0" w:color="auto"/>
          </w:divBdr>
        </w:div>
      </w:divsChild>
    </w:div>
    <w:div w:id="1062366678">
      <w:bodyDiv w:val="1"/>
      <w:marLeft w:val="0"/>
      <w:marRight w:val="0"/>
      <w:marTop w:val="0"/>
      <w:marBottom w:val="0"/>
      <w:divBdr>
        <w:top w:val="none" w:sz="0" w:space="0" w:color="auto"/>
        <w:left w:val="none" w:sz="0" w:space="0" w:color="auto"/>
        <w:bottom w:val="none" w:sz="0" w:space="0" w:color="auto"/>
        <w:right w:val="none" w:sz="0" w:space="0" w:color="auto"/>
      </w:divBdr>
    </w:div>
    <w:div w:id="1065639251">
      <w:bodyDiv w:val="1"/>
      <w:marLeft w:val="0"/>
      <w:marRight w:val="0"/>
      <w:marTop w:val="0"/>
      <w:marBottom w:val="0"/>
      <w:divBdr>
        <w:top w:val="none" w:sz="0" w:space="0" w:color="auto"/>
        <w:left w:val="none" w:sz="0" w:space="0" w:color="auto"/>
        <w:bottom w:val="none" w:sz="0" w:space="0" w:color="auto"/>
        <w:right w:val="none" w:sz="0" w:space="0" w:color="auto"/>
      </w:divBdr>
    </w:div>
    <w:div w:id="1069616214">
      <w:bodyDiv w:val="1"/>
      <w:marLeft w:val="0"/>
      <w:marRight w:val="0"/>
      <w:marTop w:val="0"/>
      <w:marBottom w:val="0"/>
      <w:divBdr>
        <w:top w:val="none" w:sz="0" w:space="0" w:color="auto"/>
        <w:left w:val="none" w:sz="0" w:space="0" w:color="auto"/>
        <w:bottom w:val="none" w:sz="0" w:space="0" w:color="auto"/>
        <w:right w:val="none" w:sz="0" w:space="0" w:color="auto"/>
      </w:divBdr>
    </w:div>
    <w:div w:id="1069768128">
      <w:bodyDiv w:val="1"/>
      <w:marLeft w:val="0"/>
      <w:marRight w:val="0"/>
      <w:marTop w:val="0"/>
      <w:marBottom w:val="0"/>
      <w:divBdr>
        <w:top w:val="none" w:sz="0" w:space="0" w:color="auto"/>
        <w:left w:val="none" w:sz="0" w:space="0" w:color="auto"/>
        <w:bottom w:val="none" w:sz="0" w:space="0" w:color="auto"/>
        <w:right w:val="none" w:sz="0" w:space="0" w:color="auto"/>
      </w:divBdr>
    </w:div>
    <w:div w:id="1069889187">
      <w:bodyDiv w:val="1"/>
      <w:marLeft w:val="0"/>
      <w:marRight w:val="0"/>
      <w:marTop w:val="0"/>
      <w:marBottom w:val="0"/>
      <w:divBdr>
        <w:top w:val="none" w:sz="0" w:space="0" w:color="auto"/>
        <w:left w:val="none" w:sz="0" w:space="0" w:color="auto"/>
        <w:bottom w:val="none" w:sz="0" w:space="0" w:color="auto"/>
        <w:right w:val="none" w:sz="0" w:space="0" w:color="auto"/>
      </w:divBdr>
    </w:div>
    <w:div w:id="1076243865">
      <w:bodyDiv w:val="1"/>
      <w:marLeft w:val="0"/>
      <w:marRight w:val="0"/>
      <w:marTop w:val="0"/>
      <w:marBottom w:val="0"/>
      <w:divBdr>
        <w:top w:val="none" w:sz="0" w:space="0" w:color="auto"/>
        <w:left w:val="none" w:sz="0" w:space="0" w:color="auto"/>
        <w:bottom w:val="none" w:sz="0" w:space="0" w:color="auto"/>
        <w:right w:val="none" w:sz="0" w:space="0" w:color="auto"/>
      </w:divBdr>
      <w:divsChild>
        <w:div w:id="675770004">
          <w:marLeft w:val="562"/>
          <w:marRight w:val="0"/>
          <w:marTop w:val="60"/>
          <w:marBottom w:val="60"/>
          <w:divBdr>
            <w:top w:val="none" w:sz="0" w:space="0" w:color="auto"/>
            <w:left w:val="none" w:sz="0" w:space="0" w:color="auto"/>
            <w:bottom w:val="none" w:sz="0" w:space="0" w:color="auto"/>
            <w:right w:val="none" w:sz="0" w:space="0" w:color="auto"/>
          </w:divBdr>
        </w:div>
      </w:divsChild>
    </w:div>
    <w:div w:id="1078940753">
      <w:bodyDiv w:val="1"/>
      <w:marLeft w:val="0"/>
      <w:marRight w:val="0"/>
      <w:marTop w:val="0"/>
      <w:marBottom w:val="0"/>
      <w:divBdr>
        <w:top w:val="none" w:sz="0" w:space="0" w:color="auto"/>
        <w:left w:val="none" w:sz="0" w:space="0" w:color="auto"/>
        <w:bottom w:val="none" w:sz="0" w:space="0" w:color="auto"/>
        <w:right w:val="none" w:sz="0" w:space="0" w:color="auto"/>
      </w:divBdr>
    </w:div>
    <w:div w:id="1083138157">
      <w:bodyDiv w:val="1"/>
      <w:marLeft w:val="0"/>
      <w:marRight w:val="0"/>
      <w:marTop w:val="0"/>
      <w:marBottom w:val="0"/>
      <w:divBdr>
        <w:top w:val="none" w:sz="0" w:space="0" w:color="auto"/>
        <w:left w:val="none" w:sz="0" w:space="0" w:color="auto"/>
        <w:bottom w:val="none" w:sz="0" w:space="0" w:color="auto"/>
        <w:right w:val="none" w:sz="0" w:space="0" w:color="auto"/>
      </w:divBdr>
    </w:div>
    <w:div w:id="1084835425">
      <w:bodyDiv w:val="1"/>
      <w:marLeft w:val="0"/>
      <w:marRight w:val="0"/>
      <w:marTop w:val="0"/>
      <w:marBottom w:val="0"/>
      <w:divBdr>
        <w:top w:val="none" w:sz="0" w:space="0" w:color="auto"/>
        <w:left w:val="none" w:sz="0" w:space="0" w:color="auto"/>
        <w:bottom w:val="none" w:sz="0" w:space="0" w:color="auto"/>
        <w:right w:val="none" w:sz="0" w:space="0" w:color="auto"/>
      </w:divBdr>
      <w:divsChild>
        <w:div w:id="212078669">
          <w:marLeft w:val="547"/>
          <w:marRight w:val="0"/>
          <w:marTop w:val="0"/>
          <w:marBottom w:val="0"/>
          <w:divBdr>
            <w:top w:val="none" w:sz="0" w:space="0" w:color="auto"/>
            <w:left w:val="none" w:sz="0" w:space="0" w:color="auto"/>
            <w:bottom w:val="none" w:sz="0" w:space="0" w:color="auto"/>
            <w:right w:val="none" w:sz="0" w:space="0" w:color="auto"/>
          </w:divBdr>
        </w:div>
        <w:div w:id="347483850">
          <w:marLeft w:val="547"/>
          <w:marRight w:val="0"/>
          <w:marTop w:val="0"/>
          <w:marBottom w:val="0"/>
          <w:divBdr>
            <w:top w:val="none" w:sz="0" w:space="0" w:color="auto"/>
            <w:left w:val="none" w:sz="0" w:space="0" w:color="auto"/>
            <w:bottom w:val="none" w:sz="0" w:space="0" w:color="auto"/>
            <w:right w:val="none" w:sz="0" w:space="0" w:color="auto"/>
          </w:divBdr>
        </w:div>
        <w:div w:id="392781111">
          <w:marLeft w:val="547"/>
          <w:marRight w:val="0"/>
          <w:marTop w:val="0"/>
          <w:marBottom w:val="0"/>
          <w:divBdr>
            <w:top w:val="none" w:sz="0" w:space="0" w:color="auto"/>
            <w:left w:val="none" w:sz="0" w:space="0" w:color="auto"/>
            <w:bottom w:val="none" w:sz="0" w:space="0" w:color="auto"/>
            <w:right w:val="none" w:sz="0" w:space="0" w:color="auto"/>
          </w:divBdr>
        </w:div>
        <w:div w:id="452213120">
          <w:marLeft w:val="547"/>
          <w:marRight w:val="0"/>
          <w:marTop w:val="0"/>
          <w:marBottom w:val="0"/>
          <w:divBdr>
            <w:top w:val="none" w:sz="0" w:space="0" w:color="auto"/>
            <w:left w:val="none" w:sz="0" w:space="0" w:color="auto"/>
            <w:bottom w:val="none" w:sz="0" w:space="0" w:color="auto"/>
            <w:right w:val="none" w:sz="0" w:space="0" w:color="auto"/>
          </w:divBdr>
        </w:div>
        <w:div w:id="458568624">
          <w:marLeft w:val="547"/>
          <w:marRight w:val="0"/>
          <w:marTop w:val="0"/>
          <w:marBottom w:val="0"/>
          <w:divBdr>
            <w:top w:val="none" w:sz="0" w:space="0" w:color="auto"/>
            <w:left w:val="none" w:sz="0" w:space="0" w:color="auto"/>
            <w:bottom w:val="none" w:sz="0" w:space="0" w:color="auto"/>
            <w:right w:val="none" w:sz="0" w:space="0" w:color="auto"/>
          </w:divBdr>
        </w:div>
        <w:div w:id="464006933">
          <w:marLeft w:val="547"/>
          <w:marRight w:val="0"/>
          <w:marTop w:val="0"/>
          <w:marBottom w:val="0"/>
          <w:divBdr>
            <w:top w:val="none" w:sz="0" w:space="0" w:color="auto"/>
            <w:left w:val="none" w:sz="0" w:space="0" w:color="auto"/>
            <w:bottom w:val="none" w:sz="0" w:space="0" w:color="auto"/>
            <w:right w:val="none" w:sz="0" w:space="0" w:color="auto"/>
          </w:divBdr>
        </w:div>
        <w:div w:id="526136403">
          <w:marLeft w:val="547"/>
          <w:marRight w:val="0"/>
          <w:marTop w:val="0"/>
          <w:marBottom w:val="0"/>
          <w:divBdr>
            <w:top w:val="none" w:sz="0" w:space="0" w:color="auto"/>
            <w:left w:val="none" w:sz="0" w:space="0" w:color="auto"/>
            <w:bottom w:val="none" w:sz="0" w:space="0" w:color="auto"/>
            <w:right w:val="none" w:sz="0" w:space="0" w:color="auto"/>
          </w:divBdr>
        </w:div>
        <w:div w:id="605963385">
          <w:marLeft w:val="547"/>
          <w:marRight w:val="0"/>
          <w:marTop w:val="0"/>
          <w:marBottom w:val="0"/>
          <w:divBdr>
            <w:top w:val="none" w:sz="0" w:space="0" w:color="auto"/>
            <w:left w:val="none" w:sz="0" w:space="0" w:color="auto"/>
            <w:bottom w:val="none" w:sz="0" w:space="0" w:color="auto"/>
            <w:right w:val="none" w:sz="0" w:space="0" w:color="auto"/>
          </w:divBdr>
        </w:div>
        <w:div w:id="609630500">
          <w:marLeft w:val="547"/>
          <w:marRight w:val="0"/>
          <w:marTop w:val="0"/>
          <w:marBottom w:val="0"/>
          <w:divBdr>
            <w:top w:val="none" w:sz="0" w:space="0" w:color="auto"/>
            <w:left w:val="none" w:sz="0" w:space="0" w:color="auto"/>
            <w:bottom w:val="none" w:sz="0" w:space="0" w:color="auto"/>
            <w:right w:val="none" w:sz="0" w:space="0" w:color="auto"/>
          </w:divBdr>
        </w:div>
        <w:div w:id="1127285237">
          <w:marLeft w:val="547"/>
          <w:marRight w:val="0"/>
          <w:marTop w:val="0"/>
          <w:marBottom w:val="0"/>
          <w:divBdr>
            <w:top w:val="none" w:sz="0" w:space="0" w:color="auto"/>
            <w:left w:val="none" w:sz="0" w:space="0" w:color="auto"/>
            <w:bottom w:val="none" w:sz="0" w:space="0" w:color="auto"/>
            <w:right w:val="none" w:sz="0" w:space="0" w:color="auto"/>
          </w:divBdr>
        </w:div>
        <w:div w:id="1410692777">
          <w:marLeft w:val="547"/>
          <w:marRight w:val="0"/>
          <w:marTop w:val="0"/>
          <w:marBottom w:val="0"/>
          <w:divBdr>
            <w:top w:val="none" w:sz="0" w:space="0" w:color="auto"/>
            <w:left w:val="none" w:sz="0" w:space="0" w:color="auto"/>
            <w:bottom w:val="none" w:sz="0" w:space="0" w:color="auto"/>
            <w:right w:val="none" w:sz="0" w:space="0" w:color="auto"/>
          </w:divBdr>
        </w:div>
        <w:div w:id="1736463704">
          <w:marLeft w:val="547"/>
          <w:marRight w:val="0"/>
          <w:marTop w:val="0"/>
          <w:marBottom w:val="0"/>
          <w:divBdr>
            <w:top w:val="none" w:sz="0" w:space="0" w:color="auto"/>
            <w:left w:val="none" w:sz="0" w:space="0" w:color="auto"/>
            <w:bottom w:val="none" w:sz="0" w:space="0" w:color="auto"/>
            <w:right w:val="none" w:sz="0" w:space="0" w:color="auto"/>
          </w:divBdr>
        </w:div>
        <w:div w:id="1931740149">
          <w:marLeft w:val="547"/>
          <w:marRight w:val="0"/>
          <w:marTop w:val="0"/>
          <w:marBottom w:val="0"/>
          <w:divBdr>
            <w:top w:val="none" w:sz="0" w:space="0" w:color="auto"/>
            <w:left w:val="none" w:sz="0" w:space="0" w:color="auto"/>
            <w:bottom w:val="none" w:sz="0" w:space="0" w:color="auto"/>
            <w:right w:val="none" w:sz="0" w:space="0" w:color="auto"/>
          </w:divBdr>
        </w:div>
        <w:div w:id="2063484987">
          <w:marLeft w:val="547"/>
          <w:marRight w:val="0"/>
          <w:marTop w:val="0"/>
          <w:marBottom w:val="0"/>
          <w:divBdr>
            <w:top w:val="none" w:sz="0" w:space="0" w:color="auto"/>
            <w:left w:val="none" w:sz="0" w:space="0" w:color="auto"/>
            <w:bottom w:val="none" w:sz="0" w:space="0" w:color="auto"/>
            <w:right w:val="none" w:sz="0" w:space="0" w:color="auto"/>
          </w:divBdr>
        </w:div>
        <w:div w:id="2092501430">
          <w:marLeft w:val="547"/>
          <w:marRight w:val="0"/>
          <w:marTop w:val="0"/>
          <w:marBottom w:val="0"/>
          <w:divBdr>
            <w:top w:val="none" w:sz="0" w:space="0" w:color="auto"/>
            <w:left w:val="none" w:sz="0" w:space="0" w:color="auto"/>
            <w:bottom w:val="none" w:sz="0" w:space="0" w:color="auto"/>
            <w:right w:val="none" w:sz="0" w:space="0" w:color="auto"/>
          </w:divBdr>
        </w:div>
        <w:div w:id="2111460687">
          <w:marLeft w:val="547"/>
          <w:marRight w:val="0"/>
          <w:marTop w:val="0"/>
          <w:marBottom w:val="0"/>
          <w:divBdr>
            <w:top w:val="none" w:sz="0" w:space="0" w:color="auto"/>
            <w:left w:val="none" w:sz="0" w:space="0" w:color="auto"/>
            <w:bottom w:val="none" w:sz="0" w:space="0" w:color="auto"/>
            <w:right w:val="none" w:sz="0" w:space="0" w:color="auto"/>
          </w:divBdr>
        </w:div>
      </w:divsChild>
    </w:div>
    <w:div w:id="1086995717">
      <w:bodyDiv w:val="1"/>
      <w:marLeft w:val="0"/>
      <w:marRight w:val="0"/>
      <w:marTop w:val="0"/>
      <w:marBottom w:val="0"/>
      <w:divBdr>
        <w:top w:val="none" w:sz="0" w:space="0" w:color="auto"/>
        <w:left w:val="none" w:sz="0" w:space="0" w:color="auto"/>
        <w:bottom w:val="none" w:sz="0" w:space="0" w:color="auto"/>
        <w:right w:val="none" w:sz="0" w:space="0" w:color="auto"/>
      </w:divBdr>
    </w:div>
    <w:div w:id="1098671738">
      <w:bodyDiv w:val="1"/>
      <w:marLeft w:val="0"/>
      <w:marRight w:val="0"/>
      <w:marTop w:val="0"/>
      <w:marBottom w:val="0"/>
      <w:divBdr>
        <w:top w:val="none" w:sz="0" w:space="0" w:color="auto"/>
        <w:left w:val="none" w:sz="0" w:space="0" w:color="auto"/>
        <w:bottom w:val="none" w:sz="0" w:space="0" w:color="auto"/>
        <w:right w:val="none" w:sz="0" w:space="0" w:color="auto"/>
      </w:divBdr>
    </w:div>
    <w:div w:id="1098939819">
      <w:bodyDiv w:val="1"/>
      <w:marLeft w:val="0"/>
      <w:marRight w:val="0"/>
      <w:marTop w:val="0"/>
      <w:marBottom w:val="0"/>
      <w:divBdr>
        <w:top w:val="none" w:sz="0" w:space="0" w:color="auto"/>
        <w:left w:val="none" w:sz="0" w:space="0" w:color="auto"/>
        <w:bottom w:val="none" w:sz="0" w:space="0" w:color="auto"/>
        <w:right w:val="none" w:sz="0" w:space="0" w:color="auto"/>
      </w:divBdr>
    </w:div>
    <w:div w:id="1099133636">
      <w:bodyDiv w:val="1"/>
      <w:marLeft w:val="0"/>
      <w:marRight w:val="0"/>
      <w:marTop w:val="0"/>
      <w:marBottom w:val="0"/>
      <w:divBdr>
        <w:top w:val="none" w:sz="0" w:space="0" w:color="auto"/>
        <w:left w:val="none" w:sz="0" w:space="0" w:color="auto"/>
        <w:bottom w:val="none" w:sz="0" w:space="0" w:color="auto"/>
        <w:right w:val="none" w:sz="0" w:space="0" w:color="auto"/>
      </w:divBdr>
    </w:div>
    <w:div w:id="1099444583">
      <w:bodyDiv w:val="1"/>
      <w:marLeft w:val="0"/>
      <w:marRight w:val="0"/>
      <w:marTop w:val="0"/>
      <w:marBottom w:val="0"/>
      <w:divBdr>
        <w:top w:val="none" w:sz="0" w:space="0" w:color="auto"/>
        <w:left w:val="none" w:sz="0" w:space="0" w:color="auto"/>
        <w:bottom w:val="none" w:sz="0" w:space="0" w:color="auto"/>
        <w:right w:val="none" w:sz="0" w:space="0" w:color="auto"/>
      </w:divBdr>
    </w:div>
    <w:div w:id="1101802504">
      <w:bodyDiv w:val="1"/>
      <w:marLeft w:val="0"/>
      <w:marRight w:val="0"/>
      <w:marTop w:val="0"/>
      <w:marBottom w:val="0"/>
      <w:divBdr>
        <w:top w:val="none" w:sz="0" w:space="0" w:color="auto"/>
        <w:left w:val="none" w:sz="0" w:space="0" w:color="auto"/>
        <w:bottom w:val="none" w:sz="0" w:space="0" w:color="auto"/>
        <w:right w:val="none" w:sz="0" w:space="0" w:color="auto"/>
      </w:divBdr>
    </w:div>
    <w:div w:id="1102652604">
      <w:bodyDiv w:val="1"/>
      <w:marLeft w:val="0"/>
      <w:marRight w:val="0"/>
      <w:marTop w:val="0"/>
      <w:marBottom w:val="0"/>
      <w:divBdr>
        <w:top w:val="none" w:sz="0" w:space="0" w:color="auto"/>
        <w:left w:val="none" w:sz="0" w:space="0" w:color="auto"/>
        <w:bottom w:val="none" w:sz="0" w:space="0" w:color="auto"/>
        <w:right w:val="none" w:sz="0" w:space="0" w:color="auto"/>
      </w:divBdr>
    </w:div>
    <w:div w:id="1107189068">
      <w:bodyDiv w:val="1"/>
      <w:marLeft w:val="0"/>
      <w:marRight w:val="0"/>
      <w:marTop w:val="0"/>
      <w:marBottom w:val="0"/>
      <w:divBdr>
        <w:top w:val="none" w:sz="0" w:space="0" w:color="auto"/>
        <w:left w:val="none" w:sz="0" w:space="0" w:color="auto"/>
        <w:bottom w:val="none" w:sz="0" w:space="0" w:color="auto"/>
        <w:right w:val="none" w:sz="0" w:space="0" w:color="auto"/>
      </w:divBdr>
    </w:div>
    <w:div w:id="1109204200">
      <w:bodyDiv w:val="1"/>
      <w:marLeft w:val="0"/>
      <w:marRight w:val="0"/>
      <w:marTop w:val="0"/>
      <w:marBottom w:val="0"/>
      <w:divBdr>
        <w:top w:val="none" w:sz="0" w:space="0" w:color="auto"/>
        <w:left w:val="none" w:sz="0" w:space="0" w:color="auto"/>
        <w:bottom w:val="none" w:sz="0" w:space="0" w:color="auto"/>
        <w:right w:val="none" w:sz="0" w:space="0" w:color="auto"/>
      </w:divBdr>
    </w:div>
    <w:div w:id="1110665321">
      <w:bodyDiv w:val="1"/>
      <w:marLeft w:val="0"/>
      <w:marRight w:val="0"/>
      <w:marTop w:val="0"/>
      <w:marBottom w:val="0"/>
      <w:divBdr>
        <w:top w:val="none" w:sz="0" w:space="0" w:color="auto"/>
        <w:left w:val="none" w:sz="0" w:space="0" w:color="auto"/>
        <w:bottom w:val="none" w:sz="0" w:space="0" w:color="auto"/>
        <w:right w:val="none" w:sz="0" w:space="0" w:color="auto"/>
      </w:divBdr>
    </w:div>
    <w:div w:id="1113087325">
      <w:bodyDiv w:val="1"/>
      <w:marLeft w:val="0"/>
      <w:marRight w:val="0"/>
      <w:marTop w:val="0"/>
      <w:marBottom w:val="0"/>
      <w:divBdr>
        <w:top w:val="none" w:sz="0" w:space="0" w:color="auto"/>
        <w:left w:val="none" w:sz="0" w:space="0" w:color="auto"/>
        <w:bottom w:val="none" w:sz="0" w:space="0" w:color="auto"/>
        <w:right w:val="none" w:sz="0" w:space="0" w:color="auto"/>
      </w:divBdr>
    </w:div>
    <w:div w:id="1114133416">
      <w:bodyDiv w:val="1"/>
      <w:marLeft w:val="0"/>
      <w:marRight w:val="0"/>
      <w:marTop w:val="0"/>
      <w:marBottom w:val="0"/>
      <w:divBdr>
        <w:top w:val="none" w:sz="0" w:space="0" w:color="auto"/>
        <w:left w:val="none" w:sz="0" w:space="0" w:color="auto"/>
        <w:bottom w:val="none" w:sz="0" w:space="0" w:color="auto"/>
        <w:right w:val="none" w:sz="0" w:space="0" w:color="auto"/>
      </w:divBdr>
    </w:div>
    <w:div w:id="1115829268">
      <w:bodyDiv w:val="1"/>
      <w:marLeft w:val="0"/>
      <w:marRight w:val="0"/>
      <w:marTop w:val="0"/>
      <w:marBottom w:val="0"/>
      <w:divBdr>
        <w:top w:val="none" w:sz="0" w:space="0" w:color="auto"/>
        <w:left w:val="none" w:sz="0" w:space="0" w:color="auto"/>
        <w:bottom w:val="none" w:sz="0" w:space="0" w:color="auto"/>
        <w:right w:val="none" w:sz="0" w:space="0" w:color="auto"/>
      </w:divBdr>
    </w:div>
    <w:div w:id="1116295505">
      <w:bodyDiv w:val="1"/>
      <w:marLeft w:val="0"/>
      <w:marRight w:val="0"/>
      <w:marTop w:val="0"/>
      <w:marBottom w:val="0"/>
      <w:divBdr>
        <w:top w:val="none" w:sz="0" w:space="0" w:color="auto"/>
        <w:left w:val="none" w:sz="0" w:space="0" w:color="auto"/>
        <w:bottom w:val="none" w:sz="0" w:space="0" w:color="auto"/>
        <w:right w:val="none" w:sz="0" w:space="0" w:color="auto"/>
      </w:divBdr>
    </w:div>
    <w:div w:id="1122727013">
      <w:bodyDiv w:val="1"/>
      <w:marLeft w:val="0"/>
      <w:marRight w:val="0"/>
      <w:marTop w:val="0"/>
      <w:marBottom w:val="0"/>
      <w:divBdr>
        <w:top w:val="none" w:sz="0" w:space="0" w:color="auto"/>
        <w:left w:val="none" w:sz="0" w:space="0" w:color="auto"/>
        <w:bottom w:val="none" w:sz="0" w:space="0" w:color="auto"/>
        <w:right w:val="none" w:sz="0" w:space="0" w:color="auto"/>
      </w:divBdr>
    </w:div>
    <w:div w:id="1124999818">
      <w:bodyDiv w:val="1"/>
      <w:marLeft w:val="0"/>
      <w:marRight w:val="0"/>
      <w:marTop w:val="0"/>
      <w:marBottom w:val="0"/>
      <w:divBdr>
        <w:top w:val="none" w:sz="0" w:space="0" w:color="auto"/>
        <w:left w:val="none" w:sz="0" w:space="0" w:color="auto"/>
        <w:bottom w:val="none" w:sz="0" w:space="0" w:color="auto"/>
        <w:right w:val="none" w:sz="0" w:space="0" w:color="auto"/>
      </w:divBdr>
    </w:div>
    <w:div w:id="1125269497">
      <w:bodyDiv w:val="1"/>
      <w:marLeft w:val="0"/>
      <w:marRight w:val="0"/>
      <w:marTop w:val="0"/>
      <w:marBottom w:val="0"/>
      <w:divBdr>
        <w:top w:val="none" w:sz="0" w:space="0" w:color="auto"/>
        <w:left w:val="none" w:sz="0" w:space="0" w:color="auto"/>
        <w:bottom w:val="none" w:sz="0" w:space="0" w:color="auto"/>
        <w:right w:val="none" w:sz="0" w:space="0" w:color="auto"/>
      </w:divBdr>
    </w:div>
    <w:div w:id="1126387319">
      <w:bodyDiv w:val="1"/>
      <w:marLeft w:val="0"/>
      <w:marRight w:val="0"/>
      <w:marTop w:val="0"/>
      <w:marBottom w:val="0"/>
      <w:divBdr>
        <w:top w:val="none" w:sz="0" w:space="0" w:color="auto"/>
        <w:left w:val="none" w:sz="0" w:space="0" w:color="auto"/>
        <w:bottom w:val="none" w:sz="0" w:space="0" w:color="auto"/>
        <w:right w:val="none" w:sz="0" w:space="0" w:color="auto"/>
      </w:divBdr>
    </w:div>
    <w:div w:id="1131480446">
      <w:bodyDiv w:val="1"/>
      <w:marLeft w:val="0"/>
      <w:marRight w:val="0"/>
      <w:marTop w:val="0"/>
      <w:marBottom w:val="0"/>
      <w:divBdr>
        <w:top w:val="none" w:sz="0" w:space="0" w:color="auto"/>
        <w:left w:val="none" w:sz="0" w:space="0" w:color="auto"/>
        <w:bottom w:val="none" w:sz="0" w:space="0" w:color="auto"/>
        <w:right w:val="none" w:sz="0" w:space="0" w:color="auto"/>
      </w:divBdr>
    </w:div>
    <w:div w:id="1136920406">
      <w:bodyDiv w:val="1"/>
      <w:marLeft w:val="0"/>
      <w:marRight w:val="0"/>
      <w:marTop w:val="0"/>
      <w:marBottom w:val="0"/>
      <w:divBdr>
        <w:top w:val="none" w:sz="0" w:space="0" w:color="auto"/>
        <w:left w:val="none" w:sz="0" w:space="0" w:color="auto"/>
        <w:bottom w:val="none" w:sz="0" w:space="0" w:color="auto"/>
        <w:right w:val="none" w:sz="0" w:space="0" w:color="auto"/>
      </w:divBdr>
    </w:div>
    <w:div w:id="1136947918">
      <w:bodyDiv w:val="1"/>
      <w:marLeft w:val="0"/>
      <w:marRight w:val="0"/>
      <w:marTop w:val="0"/>
      <w:marBottom w:val="0"/>
      <w:divBdr>
        <w:top w:val="none" w:sz="0" w:space="0" w:color="auto"/>
        <w:left w:val="none" w:sz="0" w:space="0" w:color="auto"/>
        <w:bottom w:val="none" w:sz="0" w:space="0" w:color="auto"/>
        <w:right w:val="none" w:sz="0" w:space="0" w:color="auto"/>
      </w:divBdr>
    </w:div>
    <w:div w:id="1142650184">
      <w:bodyDiv w:val="1"/>
      <w:marLeft w:val="0"/>
      <w:marRight w:val="0"/>
      <w:marTop w:val="0"/>
      <w:marBottom w:val="0"/>
      <w:divBdr>
        <w:top w:val="none" w:sz="0" w:space="0" w:color="auto"/>
        <w:left w:val="none" w:sz="0" w:space="0" w:color="auto"/>
        <w:bottom w:val="none" w:sz="0" w:space="0" w:color="auto"/>
        <w:right w:val="none" w:sz="0" w:space="0" w:color="auto"/>
      </w:divBdr>
    </w:div>
    <w:div w:id="1142961846">
      <w:bodyDiv w:val="1"/>
      <w:marLeft w:val="0"/>
      <w:marRight w:val="0"/>
      <w:marTop w:val="0"/>
      <w:marBottom w:val="0"/>
      <w:divBdr>
        <w:top w:val="none" w:sz="0" w:space="0" w:color="auto"/>
        <w:left w:val="none" w:sz="0" w:space="0" w:color="auto"/>
        <w:bottom w:val="none" w:sz="0" w:space="0" w:color="auto"/>
        <w:right w:val="none" w:sz="0" w:space="0" w:color="auto"/>
      </w:divBdr>
    </w:div>
    <w:div w:id="1143818020">
      <w:bodyDiv w:val="1"/>
      <w:marLeft w:val="0"/>
      <w:marRight w:val="0"/>
      <w:marTop w:val="0"/>
      <w:marBottom w:val="0"/>
      <w:divBdr>
        <w:top w:val="none" w:sz="0" w:space="0" w:color="auto"/>
        <w:left w:val="none" w:sz="0" w:space="0" w:color="auto"/>
        <w:bottom w:val="none" w:sz="0" w:space="0" w:color="auto"/>
        <w:right w:val="none" w:sz="0" w:space="0" w:color="auto"/>
      </w:divBdr>
    </w:div>
    <w:div w:id="1144346985">
      <w:bodyDiv w:val="1"/>
      <w:marLeft w:val="0"/>
      <w:marRight w:val="0"/>
      <w:marTop w:val="0"/>
      <w:marBottom w:val="0"/>
      <w:divBdr>
        <w:top w:val="none" w:sz="0" w:space="0" w:color="auto"/>
        <w:left w:val="none" w:sz="0" w:space="0" w:color="auto"/>
        <w:bottom w:val="none" w:sz="0" w:space="0" w:color="auto"/>
        <w:right w:val="none" w:sz="0" w:space="0" w:color="auto"/>
      </w:divBdr>
    </w:div>
    <w:div w:id="1150635122">
      <w:bodyDiv w:val="1"/>
      <w:marLeft w:val="0"/>
      <w:marRight w:val="0"/>
      <w:marTop w:val="0"/>
      <w:marBottom w:val="0"/>
      <w:divBdr>
        <w:top w:val="none" w:sz="0" w:space="0" w:color="auto"/>
        <w:left w:val="none" w:sz="0" w:space="0" w:color="auto"/>
        <w:bottom w:val="none" w:sz="0" w:space="0" w:color="auto"/>
        <w:right w:val="none" w:sz="0" w:space="0" w:color="auto"/>
      </w:divBdr>
    </w:div>
    <w:div w:id="1152722568">
      <w:bodyDiv w:val="1"/>
      <w:marLeft w:val="0"/>
      <w:marRight w:val="0"/>
      <w:marTop w:val="0"/>
      <w:marBottom w:val="0"/>
      <w:divBdr>
        <w:top w:val="none" w:sz="0" w:space="0" w:color="auto"/>
        <w:left w:val="none" w:sz="0" w:space="0" w:color="auto"/>
        <w:bottom w:val="none" w:sz="0" w:space="0" w:color="auto"/>
        <w:right w:val="none" w:sz="0" w:space="0" w:color="auto"/>
      </w:divBdr>
    </w:div>
    <w:div w:id="1153840176">
      <w:bodyDiv w:val="1"/>
      <w:marLeft w:val="0"/>
      <w:marRight w:val="0"/>
      <w:marTop w:val="0"/>
      <w:marBottom w:val="0"/>
      <w:divBdr>
        <w:top w:val="none" w:sz="0" w:space="0" w:color="auto"/>
        <w:left w:val="none" w:sz="0" w:space="0" w:color="auto"/>
        <w:bottom w:val="none" w:sz="0" w:space="0" w:color="auto"/>
        <w:right w:val="none" w:sz="0" w:space="0" w:color="auto"/>
      </w:divBdr>
    </w:div>
    <w:div w:id="1157648515">
      <w:bodyDiv w:val="1"/>
      <w:marLeft w:val="0"/>
      <w:marRight w:val="0"/>
      <w:marTop w:val="0"/>
      <w:marBottom w:val="0"/>
      <w:divBdr>
        <w:top w:val="none" w:sz="0" w:space="0" w:color="auto"/>
        <w:left w:val="none" w:sz="0" w:space="0" w:color="auto"/>
        <w:bottom w:val="none" w:sz="0" w:space="0" w:color="auto"/>
        <w:right w:val="none" w:sz="0" w:space="0" w:color="auto"/>
      </w:divBdr>
    </w:div>
    <w:div w:id="1159687290">
      <w:bodyDiv w:val="1"/>
      <w:marLeft w:val="0"/>
      <w:marRight w:val="0"/>
      <w:marTop w:val="0"/>
      <w:marBottom w:val="0"/>
      <w:divBdr>
        <w:top w:val="none" w:sz="0" w:space="0" w:color="auto"/>
        <w:left w:val="none" w:sz="0" w:space="0" w:color="auto"/>
        <w:bottom w:val="none" w:sz="0" w:space="0" w:color="auto"/>
        <w:right w:val="none" w:sz="0" w:space="0" w:color="auto"/>
      </w:divBdr>
    </w:div>
    <w:div w:id="1160609702">
      <w:bodyDiv w:val="1"/>
      <w:marLeft w:val="0"/>
      <w:marRight w:val="0"/>
      <w:marTop w:val="0"/>
      <w:marBottom w:val="0"/>
      <w:divBdr>
        <w:top w:val="none" w:sz="0" w:space="0" w:color="auto"/>
        <w:left w:val="none" w:sz="0" w:space="0" w:color="auto"/>
        <w:bottom w:val="none" w:sz="0" w:space="0" w:color="auto"/>
        <w:right w:val="none" w:sz="0" w:space="0" w:color="auto"/>
      </w:divBdr>
    </w:div>
    <w:div w:id="1161845300">
      <w:bodyDiv w:val="1"/>
      <w:marLeft w:val="0"/>
      <w:marRight w:val="0"/>
      <w:marTop w:val="0"/>
      <w:marBottom w:val="0"/>
      <w:divBdr>
        <w:top w:val="none" w:sz="0" w:space="0" w:color="auto"/>
        <w:left w:val="none" w:sz="0" w:space="0" w:color="auto"/>
        <w:bottom w:val="none" w:sz="0" w:space="0" w:color="auto"/>
        <w:right w:val="none" w:sz="0" w:space="0" w:color="auto"/>
      </w:divBdr>
    </w:div>
    <w:div w:id="1164053695">
      <w:bodyDiv w:val="1"/>
      <w:marLeft w:val="0"/>
      <w:marRight w:val="0"/>
      <w:marTop w:val="0"/>
      <w:marBottom w:val="0"/>
      <w:divBdr>
        <w:top w:val="none" w:sz="0" w:space="0" w:color="auto"/>
        <w:left w:val="none" w:sz="0" w:space="0" w:color="auto"/>
        <w:bottom w:val="none" w:sz="0" w:space="0" w:color="auto"/>
        <w:right w:val="none" w:sz="0" w:space="0" w:color="auto"/>
      </w:divBdr>
    </w:div>
    <w:div w:id="1169128713">
      <w:bodyDiv w:val="1"/>
      <w:marLeft w:val="0"/>
      <w:marRight w:val="0"/>
      <w:marTop w:val="0"/>
      <w:marBottom w:val="0"/>
      <w:divBdr>
        <w:top w:val="none" w:sz="0" w:space="0" w:color="auto"/>
        <w:left w:val="none" w:sz="0" w:space="0" w:color="auto"/>
        <w:bottom w:val="none" w:sz="0" w:space="0" w:color="auto"/>
        <w:right w:val="none" w:sz="0" w:space="0" w:color="auto"/>
      </w:divBdr>
      <w:divsChild>
        <w:div w:id="1885410033">
          <w:marLeft w:val="446"/>
          <w:marRight w:val="0"/>
          <w:marTop w:val="0"/>
          <w:marBottom w:val="120"/>
          <w:divBdr>
            <w:top w:val="none" w:sz="0" w:space="0" w:color="auto"/>
            <w:left w:val="none" w:sz="0" w:space="0" w:color="auto"/>
            <w:bottom w:val="none" w:sz="0" w:space="0" w:color="auto"/>
            <w:right w:val="none" w:sz="0" w:space="0" w:color="auto"/>
          </w:divBdr>
        </w:div>
      </w:divsChild>
    </w:div>
    <w:div w:id="1169249628">
      <w:bodyDiv w:val="1"/>
      <w:marLeft w:val="0"/>
      <w:marRight w:val="0"/>
      <w:marTop w:val="0"/>
      <w:marBottom w:val="0"/>
      <w:divBdr>
        <w:top w:val="none" w:sz="0" w:space="0" w:color="auto"/>
        <w:left w:val="none" w:sz="0" w:space="0" w:color="auto"/>
        <w:bottom w:val="none" w:sz="0" w:space="0" w:color="auto"/>
        <w:right w:val="none" w:sz="0" w:space="0" w:color="auto"/>
      </w:divBdr>
    </w:div>
    <w:div w:id="1173715659">
      <w:bodyDiv w:val="1"/>
      <w:marLeft w:val="0"/>
      <w:marRight w:val="0"/>
      <w:marTop w:val="0"/>
      <w:marBottom w:val="0"/>
      <w:divBdr>
        <w:top w:val="none" w:sz="0" w:space="0" w:color="auto"/>
        <w:left w:val="none" w:sz="0" w:space="0" w:color="auto"/>
        <w:bottom w:val="none" w:sz="0" w:space="0" w:color="auto"/>
        <w:right w:val="none" w:sz="0" w:space="0" w:color="auto"/>
      </w:divBdr>
    </w:div>
    <w:div w:id="1174537449">
      <w:bodyDiv w:val="1"/>
      <w:marLeft w:val="0"/>
      <w:marRight w:val="0"/>
      <w:marTop w:val="0"/>
      <w:marBottom w:val="0"/>
      <w:divBdr>
        <w:top w:val="none" w:sz="0" w:space="0" w:color="auto"/>
        <w:left w:val="none" w:sz="0" w:space="0" w:color="auto"/>
        <w:bottom w:val="none" w:sz="0" w:space="0" w:color="auto"/>
        <w:right w:val="none" w:sz="0" w:space="0" w:color="auto"/>
      </w:divBdr>
    </w:div>
    <w:div w:id="1176261334">
      <w:bodyDiv w:val="1"/>
      <w:marLeft w:val="0"/>
      <w:marRight w:val="0"/>
      <w:marTop w:val="0"/>
      <w:marBottom w:val="0"/>
      <w:divBdr>
        <w:top w:val="none" w:sz="0" w:space="0" w:color="auto"/>
        <w:left w:val="none" w:sz="0" w:space="0" w:color="auto"/>
        <w:bottom w:val="none" w:sz="0" w:space="0" w:color="auto"/>
        <w:right w:val="none" w:sz="0" w:space="0" w:color="auto"/>
      </w:divBdr>
    </w:div>
    <w:div w:id="1177698670">
      <w:bodyDiv w:val="1"/>
      <w:marLeft w:val="0"/>
      <w:marRight w:val="0"/>
      <w:marTop w:val="0"/>
      <w:marBottom w:val="0"/>
      <w:divBdr>
        <w:top w:val="none" w:sz="0" w:space="0" w:color="auto"/>
        <w:left w:val="none" w:sz="0" w:space="0" w:color="auto"/>
        <w:bottom w:val="none" w:sz="0" w:space="0" w:color="auto"/>
        <w:right w:val="none" w:sz="0" w:space="0" w:color="auto"/>
      </w:divBdr>
    </w:div>
    <w:div w:id="1186215385">
      <w:bodyDiv w:val="1"/>
      <w:marLeft w:val="0"/>
      <w:marRight w:val="0"/>
      <w:marTop w:val="0"/>
      <w:marBottom w:val="0"/>
      <w:divBdr>
        <w:top w:val="none" w:sz="0" w:space="0" w:color="auto"/>
        <w:left w:val="none" w:sz="0" w:space="0" w:color="auto"/>
        <w:bottom w:val="none" w:sz="0" w:space="0" w:color="auto"/>
        <w:right w:val="none" w:sz="0" w:space="0" w:color="auto"/>
      </w:divBdr>
    </w:div>
    <w:div w:id="1195263645">
      <w:bodyDiv w:val="1"/>
      <w:marLeft w:val="0"/>
      <w:marRight w:val="0"/>
      <w:marTop w:val="0"/>
      <w:marBottom w:val="0"/>
      <w:divBdr>
        <w:top w:val="none" w:sz="0" w:space="0" w:color="auto"/>
        <w:left w:val="none" w:sz="0" w:space="0" w:color="auto"/>
        <w:bottom w:val="none" w:sz="0" w:space="0" w:color="auto"/>
        <w:right w:val="none" w:sz="0" w:space="0" w:color="auto"/>
      </w:divBdr>
    </w:div>
    <w:div w:id="1198009066">
      <w:bodyDiv w:val="1"/>
      <w:marLeft w:val="0"/>
      <w:marRight w:val="0"/>
      <w:marTop w:val="0"/>
      <w:marBottom w:val="0"/>
      <w:divBdr>
        <w:top w:val="none" w:sz="0" w:space="0" w:color="auto"/>
        <w:left w:val="none" w:sz="0" w:space="0" w:color="auto"/>
        <w:bottom w:val="none" w:sz="0" w:space="0" w:color="auto"/>
        <w:right w:val="none" w:sz="0" w:space="0" w:color="auto"/>
      </w:divBdr>
    </w:div>
    <w:div w:id="1199972931">
      <w:bodyDiv w:val="1"/>
      <w:marLeft w:val="0"/>
      <w:marRight w:val="0"/>
      <w:marTop w:val="0"/>
      <w:marBottom w:val="0"/>
      <w:divBdr>
        <w:top w:val="none" w:sz="0" w:space="0" w:color="auto"/>
        <w:left w:val="none" w:sz="0" w:space="0" w:color="auto"/>
        <w:bottom w:val="none" w:sz="0" w:space="0" w:color="auto"/>
        <w:right w:val="none" w:sz="0" w:space="0" w:color="auto"/>
      </w:divBdr>
    </w:div>
    <w:div w:id="1204976873">
      <w:bodyDiv w:val="1"/>
      <w:marLeft w:val="0"/>
      <w:marRight w:val="0"/>
      <w:marTop w:val="0"/>
      <w:marBottom w:val="0"/>
      <w:divBdr>
        <w:top w:val="none" w:sz="0" w:space="0" w:color="auto"/>
        <w:left w:val="none" w:sz="0" w:space="0" w:color="auto"/>
        <w:bottom w:val="none" w:sz="0" w:space="0" w:color="auto"/>
        <w:right w:val="none" w:sz="0" w:space="0" w:color="auto"/>
      </w:divBdr>
      <w:divsChild>
        <w:div w:id="617221447">
          <w:marLeft w:val="1296"/>
          <w:marRight w:val="0"/>
          <w:marTop w:val="120"/>
          <w:marBottom w:val="120"/>
          <w:divBdr>
            <w:top w:val="none" w:sz="0" w:space="0" w:color="auto"/>
            <w:left w:val="none" w:sz="0" w:space="0" w:color="auto"/>
            <w:bottom w:val="none" w:sz="0" w:space="0" w:color="auto"/>
            <w:right w:val="none" w:sz="0" w:space="0" w:color="auto"/>
          </w:divBdr>
        </w:div>
        <w:div w:id="920603548">
          <w:marLeft w:val="1296"/>
          <w:marRight w:val="0"/>
          <w:marTop w:val="120"/>
          <w:marBottom w:val="120"/>
          <w:divBdr>
            <w:top w:val="none" w:sz="0" w:space="0" w:color="auto"/>
            <w:left w:val="none" w:sz="0" w:space="0" w:color="auto"/>
            <w:bottom w:val="none" w:sz="0" w:space="0" w:color="auto"/>
            <w:right w:val="none" w:sz="0" w:space="0" w:color="auto"/>
          </w:divBdr>
        </w:div>
        <w:div w:id="1801455679">
          <w:marLeft w:val="1296"/>
          <w:marRight w:val="0"/>
          <w:marTop w:val="120"/>
          <w:marBottom w:val="120"/>
          <w:divBdr>
            <w:top w:val="none" w:sz="0" w:space="0" w:color="auto"/>
            <w:left w:val="none" w:sz="0" w:space="0" w:color="auto"/>
            <w:bottom w:val="none" w:sz="0" w:space="0" w:color="auto"/>
            <w:right w:val="none" w:sz="0" w:space="0" w:color="auto"/>
          </w:divBdr>
        </w:div>
      </w:divsChild>
    </w:div>
    <w:div w:id="1206911953">
      <w:bodyDiv w:val="1"/>
      <w:marLeft w:val="0"/>
      <w:marRight w:val="0"/>
      <w:marTop w:val="0"/>
      <w:marBottom w:val="0"/>
      <w:divBdr>
        <w:top w:val="none" w:sz="0" w:space="0" w:color="auto"/>
        <w:left w:val="none" w:sz="0" w:space="0" w:color="auto"/>
        <w:bottom w:val="none" w:sz="0" w:space="0" w:color="auto"/>
        <w:right w:val="none" w:sz="0" w:space="0" w:color="auto"/>
      </w:divBdr>
    </w:div>
    <w:div w:id="1207647272">
      <w:bodyDiv w:val="1"/>
      <w:marLeft w:val="0"/>
      <w:marRight w:val="0"/>
      <w:marTop w:val="0"/>
      <w:marBottom w:val="0"/>
      <w:divBdr>
        <w:top w:val="none" w:sz="0" w:space="0" w:color="auto"/>
        <w:left w:val="none" w:sz="0" w:space="0" w:color="auto"/>
        <w:bottom w:val="none" w:sz="0" w:space="0" w:color="auto"/>
        <w:right w:val="none" w:sz="0" w:space="0" w:color="auto"/>
      </w:divBdr>
    </w:div>
    <w:div w:id="1211842486">
      <w:bodyDiv w:val="1"/>
      <w:marLeft w:val="0"/>
      <w:marRight w:val="0"/>
      <w:marTop w:val="0"/>
      <w:marBottom w:val="0"/>
      <w:divBdr>
        <w:top w:val="none" w:sz="0" w:space="0" w:color="auto"/>
        <w:left w:val="none" w:sz="0" w:space="0" w:color="auto"/>
        <w:bottom w:val="none" w:sz="0" w:space="0" w:color="auto"/>
        <w:right w:val="none" w:sz="0" w:space="0" w:color="auto"/>
      </w:divBdr>
      <w:divsChild>
        <w:div w:id="1006861633">
          <w:marLeft w:val="619"/>
          <w:marRight w:val="0"/>
          <w:marTop w:val="77"/>
          <w:marBottom w:val="0"/>
          <w:divBdr>
            <w:top w:val="none" w:sz="0" w:space="0" w:color="auto"/>
            <w:left w:val="none" w:sz="0" w:space="0" w:color="auto"/>
            <w:bottom w:val="none" w:sz="0" w:space="0" w:color="auto"/>
            <w:right w:val="none" w:sz="0" w:space="0" w:color="auto"/>
          </w:divBdr>
        </w:div>
        <w:div w:id="1714578751">
          <w:marLeft w:val="619"/>
          <w:marRight w:val="0"/>
          <w:marTop w:val="77"/>
          <w:marBottom w:val="0"/>
          <w:divBdr>
            <w:top w:val="none" w:sz="0" w:space="0" w:color="auto"/>
            <w:left w:val="none" w:sz="0" w:space="0" w:color="auto"/>
            <w:bottom w:val="none" w:sz="0" w:space="0" w:color="auto"/>
            <w:right w:val="none" w:sz="0" w:space="0" w:color="auto"/>
          </w:divBdr>
        </w:div>
      </w:divsChild>
    </w:div>
    <w:div w:id="1224175873">
      <w:bodyDiv w:val="1"/>
      <w:marLeft w:val="0"/>
      <w:marRight w:val="0"/>
      <w:marTop w:val="0"/>
      <w:marBottom w:val="0"/>
      <w:divBdr>
        <w:top w:val="none" w:sz="0" w:space="0" w:color="auto"/>
        <w:left w:val="none" w:sz="0" w:space="0" w:color="auto"/>
        <w:bottom w:val="none" w:sz="0" w:space="0" w:color="auto"/>
        <w:right w:val="none" w:sz="0" w:space="0" w:color="auto"/>
      </w:divBdr>
    </w:div>
    <w:div w:id="1227689905">
      <w:bodyDiv w:val="1"/>
      <w:marLeft w:val="0"/>
      <w:marRight w:val="0"/>
      <w:marTop w:val="0"/>
      <w:marBottom w:val="0"/>
      <w:divBdr>
        <w:top w:val="none" w:sz="0" w:space="0" w:color="auto"/>
        <w:left w:val="none" w:sz="0" w:space="0" w:color="auto"/>
        <w:bottom w:val="none" w:sz="0" w:space="0" w:color="auto"/>
        <w:right w:val="none" w:sz="0" w:space="0" w:color="auto"/>
      </w:divBdr>
    </w:div>
    <w:div w:id="1230916695">
      <w:bodyDiv w:val="1"/>
      <w:marLeft w:val="0"/>
      <w:marRight w:val="0"/>
      <w:marTop w:val="0"/>
      <w:marBottom w:val="0"/>
      <w:divBdr>
        <w:top w:val="none" w:sz="0" w:space="0" w:color="auto"/>
        <w:left w:val="none" w:sz="0" w:space="0" w:color="auto"/>
        <w:bottom w:val="none" w:sz="0" w:space="0" w:color="auto"/>
        <w:right w:val="none" w:sz="0" w:space="0" w:color="auto"/>
      </w:divBdr>
    </w:div>
    <w:div w:id="1234195215">
      <w:bodyDiv w:val="1"/>
      <w:marLeft w:val="0"/>
      <w:marRight w:val="0"/>
      <w:marTop w:val="0"/>
      <w:marBottom w:val="0"/>
      <w:divBdr>
        <w:top w:val="none" w:sz="0" w:space="0" w:color="auto"/>
        <w:left w:val="none" w:sz="0" w:space="0" w:color="auto"/>
        <w:bottom w:val="none" w:sz="0" w:space="0" w:color="auto"/>
        <w:right w:val="none" w:sz="0" w:space="0" w:color="auto"/>
      </w:divBdr>
    </w:div>
    <w:div w:id="1245605240">
      <w:bodyDiv w:val="1"/>
      <w:marLeft w:val="0"/>
      <w:marRight w:val="0"/>
      <w:marTop w:val="0"/>
      <w:marBottom w:val="0"/>
      <w:divBdr>
        <w:top w:val="none" w:sz="0" w:space="0" w:color="auto"/>
        <w:left w:val="none" w:sz="0" w:space="0" w:color="auto"/>
        <w:bottom w:val="none" w:sz="0" w:space="0" w:color="auto"/>
        <w:right w:val="none" w:sz="0" w:space="0" w:color="auto"/>
      </w:divBdr>
    </w:div>
    <w:div w:id="1246186347">
      <w:bodyDiv w:val="1"/>
      <w:marLeft w:val="0"/>
      <w:marRight w:val="0"/>
      <w:marTop w:val="0"/>
      <w:marBottom w:val="0"/>
      <w:divBdr>
        <w:top w:val="none" w:sz="0" w:space="0" w:color="auto"/>
        <w:left w:val="none" w:sz="0" w:space="0" w:color="auto"/>
        <w:bottom w:val="none" w:sz="0" w:space="0" w:color="auto"/>
        <w:right w:val="none" w:sz="0" w:space="0" w:color="auto"/>
      </w:divBdr>
    </w:div>
    <w:div w:id="1251352409">
      <w:bodyDiv w:val="1"/>
      <w:marLeft w:val="0"/>
      <w:marRight w:val="0"/>
      <w:marTop w:val="0"/>
      <w:marBottom w:val="0"/>
      <w:divBdr>
        <w:top w:val="none" w:sz="0" w:space="0" w:color="auto"/>
        <w:left w:val="none" w:sz="0" w:space="0" w:color="auto"/>
        <w:bottom w:val="none" w:sz="0" w:space="0" w:color="auto"/>
        <w:right w:val="none" w:sz="0" w:space="0" w:color="auto"/>
      </w:divBdr>
    </w:div>
    <w:div w:id="1252857482">
      <w:bodyDiv w:val="1"/>
      <w:marLeft w:val="0"/>
      <w:marRight w:val="0"/>
      <w:marTop w:val="0"/>
      <w:marBottom w:val="0"/>
      <w:divBdr>
        <w:top w:val="none" w:sz="0" w:space="0" w:color="auto"/>
        <w:left w:val="none" w:sz="0" w:space="0" w:color="auto"/>
        <w:bottom w:val="none" w:sz="0" w:space="0" w:color="auto"/>
        <w:right w:val="none" w:sz="0" w:space="0" w:color="auto"/>
      </w:divBdr>
    </w:div>
    <w:div w:id="1253246693">
      <w:bodyDiv w:val="1"/>
      <w:marLeft w:val="0"/>
      <w:marRight w:val="0"/>
      <w:marTop w:val="0"/>
      <w:marBottom w:val="0"/>
      <w:divBdr>
        <w:top w:val="none" w:sz="0" w:space="0" w:color="auto"/>
        <w:left w:val="none" w:sz="0" w:space="0" w:color="auto"/>
        <w:bottom w:val="none" w:sz="0" w:space="0" w:color="auto"/>
        <w:right w:val="none" w:sz="0" w:space="0" w:color="auto"/>
      </w:divBdr>
    </w:div>
    <w:div w:id="1255749763">
      <w:bodyDiv w:val="1"/>
      <w:marLeft w:val="0"/>
      <w:marRight w:val="0"/>
      <w:marTop w:val="0"/>
      <w:marBottom w:val="0"/>
      <w:divBdr>
        <w:top w:val="none" w:sz="0" w:space="0" w:color="auto"/>
        <w:left w:val="none" w:sz="0" w:space="0" w:color="auto"/>
        <w:bottom w:val="none" w:sz="0" w:space="0" w:color="auto"/>
        <w:right w:val="none" w:sz="0" w:space="0" w:color="auto"/>
      </w:divBdr>
    </w:div>
    <w:div w:id="1258444244">
      <w:bodyDiv w:val="1"/>
      <w:marLeft w:val="0"/>
      <w:marRight w:val="0"/>
      <w:marTop w:val="0"/>
      <w:marBottom w:val="0"/>
      <w:divBdr>
        <w:top w:val="none" w:sz="0" w:space="0" w:color="auto"/>
        <w:left w:val="none" w:sz="0" w:space="0" w:color="auto"/>
        <w:bottom w:val="none" w:sz="0" w:space="0" w:color="auto"/>
        <w:right w:val="none" w:sz="0" w:space="0" w:color="auto"/>
      </w:divBdr>
    </w:div>
    <w:div w:id="1261065786">
      <w:bodyDiv w:val="1"/>
      <w:marLeft w:val="0"/>
      <w:marRight w:val="0"/>
      <w:marTop w:val="0"/>
      <w:marBottom w:val="0"/>
      <w:divBdr>
        <w:top w:val="none" w:sz="0" w:space="0" w:color="auto"/>
        <w:left w:val="none" w:sz="0" w:space="0" w:color="auto"/>
        <w:bottom w:val="none" w:sz="0" w:space="0" w:color="auto"/>
        <w:right w:val="none" w:sz="0" w:space="0" w:color="auto"/>
      </w:divBdr>
    </w:div>
    <w:div w:id="1264343599">
      <w:bodyDiv w:val="1"/>
      <w:marLeft w:val="0"/>
      <w:marRight w:val="0"/>
      <w:marTop w:val="0"/>
      <w:marBottom w:val="0"/>
      <w:divBdr>
        <w:top w:val="none" w:sz="0" w:space="0" w:color="auto"/>
        <w:left w:val="none" w:sz="0" w:space="0" w:color="auto"/>
        <w:bottom w:val="none" w:sz="0" w:space="0" w:color="auto"/>
        <w:right w:val="none" w:sz="0" w:space="0" w:color="auto"/>
      </w:divBdr>
    </w:div>
    <w:div w:id="1268196748">
      <w:bodyDiv w:val="1"/>
      <w:marLeft w:val="0"/>
      <w:marRight w:val="0"/>
      <w:marTop w:val="0"/>
      <w:marBottom w:val="0"/>
      <w:divBdr>
        <w:top w:val="none" w:sz="0" w:space="0" w:color="auto"/>
        <w:left w:val="none" w:sz="0" w:space="0" w:color="auto"/>
        <w:bottom w:val="none" w:sz="0" w:space="0" w:color="auto"/>
        <w:right w:val="none" w:sz="0" w:space="0" w:color="auto"/>
      </w:divBdr>
    </w:div>
    <w:div w:id="1270502902">
      <w:bodyDiv w:val="1"/>
      <w:marLeft w:val="0"/>
      <w:marRight w:val="0"/>
      <w:marTop w:val="0"/>
      <w:marBottom w:val="0"/>
      <w:divBdr>
        <w:top w:val="none" w:sz="0" w:space="0" w:color="auto"/>
        <w:left w:val="none" w:sz="0" w:space="0" w:color="auto"/>
        <w:bottom w:val="none" w:sz="0" w:space="0" w:color="auto"/>
        <w:right w:val="none" w:sz="0" w:space="0" w:color="auto"/>
      </w:divBdr>
    </w:div>
    <w:div w:id="1274895864">
      <w:bodyDiv w:val="1"/>
      <w:marLeft w:val="0"/>
      <w:marRight w:val="0"/>
      <w:marTop w:val="0"/>
      <w:marBottom w:val="0"/>
      <w:divBdr>
        <w:top w:val="none" w:sz="0" w:space="0" w:color="auto"/>
        <w:left w:val="none" w:sz="0" w:space="0" w:color="auto"/>
        <w:bottom w:val="none" w:sz="0" w:space="0" w:color="auto"/>
        <w:right w:val="none" w:sz="0" w:space="0" w:color="auto"/>
      </w:divBdr>
    </w:div>
    <w:div w:id="1284116047">
      <w:bodyDiv w:val="1"/>
      <w:marLeft w:val="0"/>
      <w:marRight w:val="0"/>
      <w:marTop w:val="0"/>
      <w:marBottom w:val="0"/>
      <w:divBdr>
        <w:top w:val="none" w:sz="0" w:space="0" w:color="auto"/>
        <w:left w:val="none" w:sz="0" w:space="0" w:color="auto"/>
        <w:bottom w:val="none" w:sz="0" w:space="0" w:color="auto"/>
        <w:right w:val="none" w:sz="0" w:space="0" w:color="auto"/>
      </w:divBdr>
    </w:div>
    <w:div w:id="1285505953">
      <w:bodyDiv w:val="1"/>
      <w:marLeft w:val="0"/>
      <w:marRight w:val="0"/>
      <w:marTop w:val="0"/>
      <w:marBottom w:val="0"/>
      <w:divBdr>
        <w:top w:val="none" w:sz="0" w:space="0" w:color="auto"/>
        <w:left w:val="none" w:sz="0" w:space="0" w:color="auto"/>
        <w:bottom w:val="none" w:sz="0" w:space="0" w:color="auto"/>
        <w:right w:val="none" w:sz="0" w:space="0" w:color="auto"/>
      </w:divBdr>
    </w:div>
    <w:div w:id="1286889701">
      <w:bodyDiv w:val="1"/>
      <w:marLeft w:val="0"/>
      <w:marRight w:val="0"/>
      <w:marTop w:val="0"/>
      <w:marBottom w:val="0"/>
      <w:divBdr>
        <w:top w:val="none" w:sz="0" w:space="0" w:color="auto"/>
        <w:left w:val="none" w:sz="0" w:space="0" w:color="auto"/>
        <w:bottom w:val="none" w:sz="0" w:space="0" w:color="auto"/>
        <w:right w:val="none" w:sz="0" w:space="0" w:color="auto"/>
      </w:divBdr>
    </w:div>
    <w:div w:id="1287159433">
      <w:bodyDiv w:val="1"/>
      <w:marLeft w:val="0"/>
      <w:marRight w:val="0"/>
      <w:marTop w:val="0"/>
      <w:marBottom w:val="0"/>
      <w:divBdr>
        <w:top w:val="none" w:sz="0" w:space="0" w:color="auto"/>
        <w:left w:val="none" w:sz="0" w:space="0" w:color="auto"/>
        <w:bottom w:val="none" w:sz="0" w:space="0" w:color="auto"/>
        <w:right w:val="none" w:sz="0" w:space="0" w:color="auto"/>
      </w:divBdr>
    </w:div>
    <w:div w:id="1289511327">
      <w:bodyDiv w:val="1"/>
      <w:marLeft w:val="0"/>
      <w:marRight w:val="0"/>
      <w:marTop w:val="0"/>
      <w:marBottom w:val="0"/>
      <w:divBdr>
        <w:top w:val="none" w:sz="0" w:space="0" w:color="auto"/>
        <w:left w:val="none" w:sz="0" w:space="0" w:color="auto"/>
        <w:bottom w:val="none" w:sz="0" w:space="0" w:color="auto"/>
        <w:right w:val="none" w:sz="0" w:space="0" w:color="auto"/>
      </w:divBdr>
    </w:div>
    <w:div w:id="1292441534">
      <w:bodyDiv w:val="1"/>
      <w:marLeft w:val="0"/>
      <w:marRight w:val="0"/>
      <w:marTop w:val="0"/>
      <w:marBottom w:val="0"/>
      <w:divBdr>
        <w:top w:val="none" w:sz="0" w:space="0" w:color="auto"/>
        <w:left w:val="none" w:sz="0" w:space="0" w:color="auto"/>
        <w:bottom w:val="none" w:sz="0" w:space="0" w:color="auto"/>
        <w:right w:val="none" w:sz="0" w:space="0" w:color="auto"/>
      </w:divBdr>
    </w:div>
    <w:div w:id="1296520226">
      <w:bodyDiv w:val="1"/>
      <w:marLeft w:val="0"/>
      <w:marRight w:val="0"/>
      <w:marTop w:val="0"/>
      <w:marBottom w:val="0"/>
      <w:divBdr>
        <w:top w:val="none" w:sz="0" w:space="0" w:color="auto"/>
        <w:left w:val="none" w:sz="0" w:space="0" w:color="auto"/>
        <w:bottom w:val="none" w:sz="0" w:space="0" w:color="auto"/>
        <w:right w:val="none" w:sz="0" w:space="0" w:color="auto"/>
      </w:divBdr>
    </w:div>
    <w:div w:id="1296908048">
      <w:bodyDiv w:val="1"/>
      <w:marLeft w:val="0"/>
      <w:marRight w:val="0"/>
      <w:marTop w:val="0"/>
      <w:marBottom w:val="0"/>
      <w:divBdr>
        <w:top w:val="none" w:sz="0" w:space="0" w:color="auto"/>
        <w:left w:val="none" w:sz="0" w:space="0" w:color="auto"/>
        <w:bottom w:val="none" w:sz="0" w:space="0" w:color="auto"/>
        <w:right w:val="none" w:sz="0" w:space="0" w:color="auto"/>
      </w:divBdr>
    </w:div>
    <w:div w:id="1301374714">
      <w:bodyDiv w:val="1"/>
      <w:marLeft w:val="0"/>
      <w:marRight w:val="0"/>
      <w:marTop w:val="0"/>
      <w:marBottom w:val="0"/>
      <w:divBdr>
        <w:top w:val="none" w:sz="0" w:space="0" w:color="auto"/>
        <w:left w:val="none" w:sz="0" w:space="0" w:color="auto"/>
        <w:bottom w:val="none" w:sz="0" w:space="0" w:color="auto"/>
        <w:right w:val="none" w:sz="0" w:space="0" w:color="auto"/>
      </w:divBdr>
    </w:div>
    <w:div w:id="1304501196">
      <w:bodyDiv w:val="1"/>
      <w:marLeft w:val="0"/>
      <w:marRight w:val="0"/>
      <w:marTop w:val="0"/>
      <w:marBottom w:val="0"/>
      <w:divBdr>
        <w:top w:val="none" w:sz="0" w:space="0" w:color="auto"/>
        <w:left w:val="none" w:sz="0" w:space="0" w:color="auto"/>
        <w:bottom w:val="none" w:sz="0" w:space="0" w:color="auto"/>
        <w:right w:val="none" w:sz="0" w:space="0" w:color="auto"/>
      </w:divBdr>
    </w:div>
    <w:div w:id="1304893550">
      <w:bodyDiv w:val="1"/>
      <w:marLeft w:val="0"/>
      <w:marRight w:val="0"/>
      <w:marTop w:val="0"/>
      <w:marBottom w:val="0"/>
      <w:divBdr>
        <w:top w:val="none" w:sz="0" w:space="0" w:color="auto"/>
        <w:left w:val="none" w:sz="0" w:space="0" w:color="auto"/>
        <w:bottom w:val="none" w:sz="0" w:space="0" w:color="auto"/>
        <w:right w:val="none" w:sz="0" w:space="0" w:color="auto"/>
      </w:divBdr>
      <w:divsChild>
        <w:div w:id="476651906">
          <w:marLeft w:val="547"/>
          <w:marRight w:val="0"/>
          <w:marTop w:val="0"/>
          <w:marBottom w:val="0"/>
          <w:divBdr>
            <w:top w:val="none" w:sz="0" w:space="0" w:color="auto"/>
            <w:left w:val="none" w:sz="0" w:space="0" w:color="auto"/>
            <w:bottom w:val="none" w:sz="0" w:space="0" w:color="auto"/>
            <w:right w:val="none" w:sz="0" w:space="0" w:color="auto"/>
          </w:divBdr>
        </w:div>
        <w:div w:id="713507566">
          <w:marLeft w:val="547"/>
          <w:marRight w:val="0"/>
          <w:marTop w:val="0"/>
          <w:marBottom w:val="0"/>
          <w:divBdr>
            <w:top w:val="none" w:sz="0" w:space="0" w:color="auto"/>
            <w:left w:val="none" w:sz="0" w:space="0" w:color="auto"/>
            <w:bottom w:val="none" w:sz="0" w:space="0" w:color="auto"/>
            <w:right w:val="none" w:sz="0" w:space="0" w:color="auto"/>
          </w:divBdr>
        </w:div>
        <w:div w:id="2122259790">
          <w:marLeft w:val="547"/>
          <w:marRight w:val="0"/>
          <w:marTop w:val="0"/>
          <w:marBottom w:val="0"/>
          <w:divBdr>
            <w:top w:val="none" w:sz="0" w:space="0" w:color="auto"/>
            <w:left w:val="none" w:sz="0" w:space="0" w:color="auto"/>
            <w:bottom w:val="none" w:sz="0" w:space="0" w:color="auto"/>
            <w:right w:val="none" w:sz="0" w:space="0" w:color="auto"/>
          </w:divBdr>
        </w:div>
      </w:divsChild>
    </w:div>
    <w:div w:id="1307510721">
      <w:bodyDiv w:val="1"/>
      <w:marLeft w:val="0"/>
      <w:marRight w:val="0"/>
      <w:marTop w:val="0"/>
      <w:marBottom w:val="0"/>
      <w:divBdr>
        <w:top w:val="none" w:sz="0" w:space="0" w:color="auto"/>
        <w:left w:val="none" w:sz="0" w:space="0" w:color="auto"/>
        <w:bottom w:val="none" w:sz="0" w:space="0" w:color="auto"/>
        <w:right w:val="none" w:sz="0" w:space="0" w:color="auto"/>
      </w:divBdr>
    </w:div>
    <w:div w:id="1323504814">
      <w:bodyDiv w:val="1"/>
      <w:marLeft w:val="0"/>
      <w:marRight w:val="0"/>
      <w:marTop w:val="0"/>
      <w:marBottom w:val="0"/>
      <w:divBdr>
        <w:top w:val="none" w:sz="0" w:space="0" w:color="auto"/>
        <w:left w:val="none" w:sz="0" w:space="0" w:color="auto"/>
        <w:bottom w:val="none" w:sz="0" w:space="0" w:color="auto"/>
        <w:right w:val="none" w:sz="0" w:space="0" w:color="auto"/>
      </w:divBdr>
    </w:div>
    <w:div w:id="1325357778">
      <w:bodyDiv w:val="1"/>
      <w:marLeft w:val="0"/>
      <w:marRight w:val="0"/>
      <w:marTop w:val="0"/>
      <w:marBottom w:val="0"/>
      <w:divBdr>
        <w:top w:val="none" w:sz="0" w:space="0" w:color="auto"/>
        <w:left w:val="none" w:sz="0" w:space="0" w:color="auto"/>
        <w:bottom w:val="none" w:sz="0" w:space="0" w:color="auto"/>
        <w:right w:val="none" w:sz="0" w:space="0" w:color="auto"/>
      </w:divBdr>
    </w:div>
    <w:div w:id="1325401472">
      <w:bodyDiv w:val="1"/>
      <w:marLeft w:val="0"/>
      <w:marRight w:val="0"/>
      <w:marTop w:val="0"/>
      <w:marBottom w:val="0"/>
      <w:divBdr>
        <w:top w:val="none" w:sz="0" w:space="0" w:color="auto"/>
        <w:left w:val="none" w:sz="0" w:space="0" w:color="auto"/>
        <w:bottom w:val="none" w:sz="0" w:space="0" w:color="auto"/>
        <w:right w:val="none" w:sz="0" w:space="0" w:color="auto"/>
      </w:divBdr>
    </w:div>
    <w:div w:id="1329484759">
      <w:bodyDiv w:val="1"/>
      <w:marLeft w:val="0"/>
      <w:marRight w:val="0"/>
      <w:marTop w:val="0"/>
      <w:marBottom w:val="0"/>
      <w:divBdr>
        <w:top w:val="none" w:sz="0" w:space="0" w:color="auto"/>
        <w:left w:val="none" w:sz="0" w:space="0" w:color="auto"/>
        <w:bottom w:val="none" w:sz="0" w:space="0" w:color="auto"/>
        <w:right w:val="none" w:sz="0" w:space="0" w:color="auto"/>
      </w:divBdr>
    </w:div>
    <w:div w:id="1330214244">
      <w:bodyDiv w:val="1"/>
      <w:marLeft w:val="0"/>
      <w:marRight w:val="0"/>
      <w:marTop w:val="0"/>
      <w:marBottom w:val="0"/>
      <w:divBdr>
        <w:top w:val="none" w:sz="0" w:space="0" w:color="auto"/>
        <w:left w:val="none" w:sz="0" w:space="0" w:color="auto"/>
        <w:bottom w:val="none" w:sz="0" w:space="0" w:color="auto"/>
        <w:right w:val="none" w:sz="0" w:space="0" w:color="auto"/>
      </w:divBdr>
    </w:div>
    <w:div w:id="1330989022">
      <w:bodyDiv w:val="1"/>
      <w:marLeft w:val="0"/>
      <w:marRight w:val="0"/>
      <w:marTop w:val="0"/>
      <w:marBottom w:val="0"/>
      <w:divBdr>
        <w:top w:val="none" w:sz="0" w:space="0" w:color="auto"/>
        <w:left w:val="none" w:sz="0" w:space="0" w:color="auto"/>
        <w:bottom w:val="none" w:sz="0" w:space="0" w:color="auto"/>
        <w:right w:val="none" w:sz="0" w:space="0" w:color="auto"/>
      </w:divBdr>
    </w:div>
    <w:div w:id="1331757720">
      <w:bodyDiv w:val="1"/>
      <w:marLeft w:val="0"/>
      <w:marRight w:val="0"/>
      <w:marTop w:val="0"/>
      <w:marBottom w:val="0"/>
      <w:divBdr>
        <w:top w:val="none" w:sz="0" w:space="0" w:color="auto"/>
        <w:left w:val="none" w:sz="0" w:space="0" w:color="auto"/>
        <w:bottom w:val="none" w:sz="0" w:space="0" w:color="auto"/>
        <w:right w:val="none" w:sz="0" w:space="0" w:color="auto"/>
      </w:divBdr>
    </w:div>
    <w:div w:id="1332640681">
      <w:bodyDiv w:val="1"/>
      <w:marLeft w:val="0"/>
      <w:marRight w:val="0"/>
      <w:marTop w:val="0"/>
      <w:marBottom w:val="0"/>
      <w:divBdr>
        <w:top w:val="none" w:sz="0" w:space="0" w:color="auto"/>
        <w:left w:val="none" w:sz="0" w:space="0" w:color="auto"/>
        <w:bottom w:val="none" w:sz="0" w:space="0" w:color="auto"/>
        <w:right w:val="none" w:sz="0" w:space="0" w:color="auto"/>
      </w:divBdr>
    </w:div>
    <w:div w:id="1332752411">
      <w:bodyDiv w:val="1"/>
      <w:marLeft w:val="0"/>
      <w:marRight w:val="0"/>
      <w:marTop w:val="0"/>
      <w:marBottom w:val="0"/>
      <w:divBdr>
        <w:top w:val="none" w:sz="0" w:space="0" w:color="auto"/>
        <w:left w:val="none" w:sz="0" w:space="0" w:color="auto"/>
        <w:bottom w:val="none" w:sz="0" w:space="0" w:color="auto"/>
        <w:right w:val="none" w:sz="0" w:space="0" w:color="auto"/>
      </w:divBdr>
    </w:div>
    <w:div w:id="1336423062">
      <w:bodyDiv w:val="1"/>
      <w:marLeft w:val="0"/>
      <w:marRight w:val="0"/>
      <w:marTop w:val="0"/>
      <w:marBottom w:val="0"/>
      <w:divBdr>
        <w:top w:val="none" w:sz="0" w:space="0" w:color="auto"/>
        <w:left w:val="none" w:sz="0" w:space="0" w:color="auto"/>
        <w:bottom w:val="none" w:sz="0" w:space="0" w:color="auto"/>
        <w:right w:val="none" w:sz="0" w:space="0" w:color="auto"/>
      </w:divBdr>
    </w:div>
    <w:div w:id="1343818226">
      <w:bodyDiv w:val="1"/>
      <w:marLeft w:val="0"/>
      <w:marRight w:val="0"/>
      <w:marTop w:val="0"/>
      <w:marBottom w:val="0"/>
      <w:divBdr>
        <w:top w:val="none" w:sz="0" w:space="0" w:color="auto"/>
        <w:left w:val="none" w:sz="0" w:space="0" w:color="auto"/>
        <w:bottom w:val="none" w:sz="0" w:space="0" w:color="auto"/>
        <w:right w:val="none" w:sz="0" w:space="0" w:color="auto"/>
      </w:divBdr>
      <w:divsChild>
        <w:div w:id="998919616">
          <w:marLeft w:val="0"/>
          <w:marRight w:val="0"/>
          <w:marTop w:val="240"/>
          <w:marBottom w:val="0"/>
          <w:divBdr>
            <w:top w:val="single" w:sz="6" w:space="0" w:color="E6E6E6"/>
            <w:left w:val="single" w:sz="6" w:space="0" w:color="E6E6E6"/>
            <w:bottom w:val="single" w:sz="6" w:space="0" w:color="E6E6E6"/>
            <w:right w:val="single" w:sz="6" w:space="0" w:color="E6E6E6"/>
          </w:divBdr>
          <w:divsChild>
            <w:div w:id="1484078132">
              <w:marLeft w:val="0"/>
              <w:marRight w:val="0"/>
              <w:marTop w:val="0"/>
              <w:marBottom w:val="0"/>
              <w:divBdr>
                <w:top w:val="none" w:sz="0" w:space="0" w:color="auto"/>
                <w:left w:val="none" w:sz="0" w:space="0" w:color="auto"/>
                <w:bottom w:val="none" w:sz="0" w:space="0" w:color="auto"/>
                <w:right w:val="none" w:sz="0" w:space="0" w:color="auto"/>
              </w:divBdr>
              <w:divsChild>
                <w:div w:id="1045720267">
                  <w:marLeft w:val="720"/>
                  <w:marRight w:val="0"/>
                  <w:marTop w:val="240"/>
                  <w:marBottom w:val="0"/>
                  <w:divBdr>
                    <w:top w:val="none" w:sz="0" w:space="0" w:color="auto"/>
                    <w:left w:val="none" w:sz="0" w:space="0" w:color="auto"/>
                    <w:bottom w:val="none" w:sz="0" w:space="0" w:color="auto"/>
                    <w:right w:val="none" w:sz="0" w:space="0" w:color="auto"/>
                  </w:divBdr>
                  <w:divsChild>
                    <w:div w:id="1297565232">
                      <w:marLeft w:val="0"/>
                      <w:marRight w:val="0"/>
                      <w:marTop w:val="480"/>
                      <w:marBottom w:val="0"/>
                      <w:divBdr>
                        <w:top w:val="none" w:sz="0" w:space="0" w:color="auto"/>
                        <w:left w:val="none" w:sz="0" w:space="0" w:color="auto"/>
                        <w:bottom w:val="none" w:sz="0" w:space="0" w:color="auto"/>
                        <w:right w:val="none" w:sz="0" w:space="0" w:color="auto"/>
                      </w:divBdr>
                      <w:divsChild>
                        <w:div w:id="193123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131190">
      <w:bodyDiv w:val="1"/>
      <w:marLeft w:val="0"/>
      <w:marRight w:val="0"/>
      <w:marTop w:val="0"/>
      <w:marBottom w:val="0"/>
      <w:divBdr>
        <w:top w:val="none" w:sz="0" w:space="0" w:color="auto"/>
        <w:left w:val="none" w:sz="0" w:space="0" w:color="auto"/>
        <w:bottom w:val="none" w:sz="0" w:space="0" w:color="auto"/>
        <w:right w:val="none" w:sz="0" w:space="0" w:color="auto"/>
      </w:divBdr>
    </w:div>
    <w:div w:id="1346637331">
      <w:bodyDiv w:val="1"/>
      <w:marLeft w:val="0"/>
      <w:marRight w:val="0"/>
      <w:marTop w:val="0"/>
      <w:marBottom w:val="0"/>
      <w:divBdr>
        <w:top w:val="none" w:sz="0" w:space="0" w:color="auto"/>
        <w:left w:val="none" w:sz="0" w:space="0" w:color="auto"/>
        <w:bottom w:val="none" w:sz="0" w:space="0" w:color="auto"/>
        <w:right w:val="none" w:sz="0" w:space="0" w:color="auto"/>
      </w:divBdr>
    </w:div>
    <w:div w:id="1346666358">
      <w:bodyDiv w:val="1"/>
      <w:marLeft w:val="0"/>
      <w:marRight w:val="0"/>
      <w:marTop w:val="0"/>
      <w:marBottom w:val="0"/>
      <w:divBdr>
        <w:top w:val="none" w:sz="0" w:space="0" w:color="auto"/>
        <w:left w:val="none" w:sz="0" w:space="0" w:color="auto"/>
        <w:bottom w:val="none" w:sz="0" w:space="0" w:color="auto"/>
        <w:right w:val="none" w:sz="0" w:space="0" w:color="auto"/>
      </w:divBdr>
    </w:div>
    <w:div w:id="1346978095">
      <w:bodyDiv w:val="1"/>
      <w:marLeft w:val="0"/>
      <w:marRight w:val="0"/>
      <w:marTop w:val="0"/>
      <w:marBottom w:val="0"/>
      <w:divBdr>
        <w:top w:val="none" w:sz="0" w:space="0" w:color="auto"/>
        <w:left w:val="none" w:sz="0" w:space="0" w:color="auto"/>
        <w:bottom w:val="none" w:sz="0" w:space="0" w:color="auto"/>
        <w:right w:val="none" w:sz="0" w:space="0" w:color="auto"/>
      </w:divBdr>
    </w:div>
    <w:div w:id="1347557384">
      <w:bodyDiv w:val="1"/>
      <w:marLeft w:val="0"/>
      <w:marRight w:val="0"/>
      <w:marTop w:val="0"/>
      <w:marBottom w:val="0"/>
      <w:divBdr>
        <w:top w:val="none" w:sz="0" w:space="0" w:color="auto"/>
        <w:left w:val="none" w:sz="0" w:space="0" w:color="auto"/>
        <w:bottom w:val="none" w:sz="0" w:space="0" w:color="auto"/>
        <w:right w:val="none" w:sz="0" w:space="0" w:color="auto"/>
      </w:divBdr>
    </w:div>
    <w:div w:id="1351907394">
      <w:bodyDiv w:val="1"/>
      <w:marLeft w:val="0"/>
      <w:marRight w:val="0"/>
      <w:marTop w:val="0"/>
      <w:marBottom w:val="0"/>
      <w:divBdr>
        <w:top w:val="none" w:sz="0" w:space="0" w:color="auto"/>
        <w:left w:val="none" w:sz="0" w:space="0" w:color="auto"/>
        <w:bottom w:val="none" w:sz="0" w:space="0" w:color="auto"/>
        <w:right w:val="none" w:sz="0" w:space="0" w:color="auto"/>
      </w:divBdr>
    </w:div>
    <w:div w:id="1362438685">
      <w:bodyDiv w:val="1"/>
      <w:marLeft w:val="0"/>
      <w:marRight w:val="0"/>
      <w:marTop w:val="0"/>
      <w:marBottom w:val="0"/>
      <w:divBdr>
        <w:top w:val="none" w:sz="0" w:space="0" w:color="auto"/>
        <w:left w:val="none" w:sz="0" w:space="0" w:color="auto"/>
        <w:bottom w:val="none" w:sz="0" w:space="0" w:color="auto"/>
        <w:right w:val="none" w:sz="0" w:space="0" w:color="auto"/>
      </w:divBdr>
    </w:div>
    <w:div w:id="1364475325">
      <w:bodyDiv w:val="1"/>
      <w:marLeft w:val="0"/>
      <w:marRight w:val="0"/>
      <w:marTop w:val="0"/>
      <w:marBottom w:val="0"/>
      <w:divBdr>
        <w:top w:val="none" w:sz="0" w:space="0" w:color="auto"/>
        <w:left w:val="none" w:sz="0" w:space="0" w:color="auto"/>
        <w:bottom w:val="none" w:sz="0" w:space="0" w:color="auto"/>
        <w:right w:val="none" w:sz="0" w:space="0" w:color="auto"/>
      </w:divBdr>
    </w:div>
    <w:div w:id="1364987753">
      <w:bodyDiv w:val="1"/>
      <w:marLeft w:val="0"/>
      <w:marRight w:val="0"/>
      <w:marTop w:val="0"/>
      <w:marBottom w:val="0"/>
      <w:divBdr>
        <w:top w:val="none" w:sz="0" w:space="0" w:color="auto"/>
        <w:left w:val="none" w:sz="0" w:space="0" w:color="auto"/>
        <w:bottom w:val="none" w:sz="0" w:space="0" w:color="auto"/>
        <w:right w:val="none" w:sz="0" w:space="0" w:color="auto"/>
      </w:divBdr>
      <w:divsChild>
        <w:div w:id="782725413">
          <w:marLeft w:val="547"/>
          <w:marRight w:val="0"/>
          <w:marTop w:val="0"/>
          <w:marBottom w:val="0"/>
          <w:divBdr>
            <w:top w:val="none" w:sz="0" w:space="0" w:color="auto"/>
            <w:left w:val="none" w:sz="0" w:space="0" w:color="auto"/>
            <w:bottom w:val="none" w:sz="0" w:space="0" w:color="auto"/>
            <w:right w:val="none" w:sz="0" w:space="0" w:color="auto"/>
          </w:divBdr>
        </w:div>
        <w:div w:id="1226405254">
          <w:marLeft w:val="547"/>
          <w:marRight w:val="0"/>
          <w:marTop w:val="0"/>
          <w:marBottom w:val="0"/>
          <w:divBdr>
            <w:top w:val="none" w:sz="0" w:space="0" w:color="auto"/>
            <w:left w:val="none" w:sz="0" w:space="0" w:color="auto"/>
            <w:bottom w:val="none" w:sz="0" w:space="0" w:color="auto"/>
            <w:right w:val="none" w:sz="0" w:space="0" w:color="auto"/>
          </w:divBdr>
        </w:div>
      </w:divsChild>
    </w:div>
    <w:div w:id="1367483420">
      <w:bodyDiv w:val="1"/>
      <w:marLeft w:val="0"/>
      <w:marRight w:val="0"/>
      <w:marTop w:val="0"/>
      <w:marBottom w:val="0"/>
      <w:divBdr>
        <w:top w:val="none" w:sz="0" w:space="0" w:color="auto"/>
        <w:left w:val="none" w:sz="0" w:space="0" w:color="auto"/>
        <w:bottom w:val="none" w:sz="0" w:space="0" w:color="auto"/>
        <w:right w:val="none" w:sz="0" w:space="0" w:color="auto"/>
      </w:divBdr>
    </w:div>
    <w:div w:id="1371953444">
      <w:bodyDiv w:val="1"/>
      <w:marLeft w:val="0"/>
      <w:marRight w:val="0"/>
      <w:marTop w:val="0"/>
      <w:marBottom w:val="0"/>
      <w:divBdr>
        <w:top w:val="none" w:sz="0" w:space="0" w:color="auto"/>
        <w:left w:val="none" w:sz="0" w:space="0" w:color="auto"/>
        <w:bottom w:val="none" w:sz="0" w:space="0" w:color="auto"/>
        <w:right w:val="none" w:sz="0" w:space="0" w:color="auto"/>
      </w:divBdr>
      <w:divsChild>
        <w:div w:id="15541245">
          <w:marLeft w:val="518"/>
          <w:marRight w:val="0"/>
          <w:marTop w:val="0"/>
          <w:marBottom w:val="0"/>
          <w:divBdr>
            <w:top w:val="none" w:sz="0" w:space="0" w:color="auto"/>
            <w:left w:val="none" w:sz="0" w:space="0" w:color="auto"/>
            <w:bottom w:val="none" w:sz="0" w:space="0" w:color="auto"/>
            <w:right w:val="none" w:sz="0" w:space="0" w:color="auto"/>
          </w:divBdr>
        </w:div>
        <w:div w:id="193857204">
          <w:marLeft w:val="518"/>
          <w:marRight w:val="0"/>
          <w:marTop w:val="0"/>
          <w:marBottom w:val="0"/>
          <w:divBdr>
            <w:top w:val="none" w:sz="0" w:space="0" w:color="auto"/>
            <w:left w:val="none" w:sz="0" w:space="0" w:color="auto"/>
            <w:bottom w:val="none" w:sz="0" w:space="0" w:color="auto"/>
            <w:right w:val="none" w:sz="0" w:space="0" w:color="auto"/>
          </w:divBdr>
        </w:div>
        <w:div w:id="873541626">
          <w:marLeft w:val="518"/>
          <w:marRight w:val="0"/>
          <w:marTop w:val="0"/>
          <w:marBottom w:val="0"/>
          <w:divBdr>
            <w:top w:val="none" w:sz="0" w:space="0" w:color="auto"/>
            <w:left w:val="none" w:sz="0" w:space="0" w:color="auto"/>
            <w:bottom w:val="none" w:sz="0" w:space="0" w:color="auto"/>
            <w:right w:val="none" w:sz="0" w:space="0" w:color="auto"/>
          </w:divBdr>
        </w:div>
        <w:div w:id="918755382">
          <w:marLeft w:val="518"/>
          <w:marRight w:val="0"/>
          <w:marTop w:val="0"/>
          <w:marBottom w:val="0"/>
          <w:divBdr>
            <w:top w:val="none" w:sz="0" w:space="0" w:color="auto"/>
            <w:left w:val="none" w:sz="0" w:space="0" w:color="auto"/>
            <w:bottom w:val="none" w:sz="0" w:space="0" w:color="auto"/>
            <w:right w:val="none" w:sz="0" w:space="0" w:color="auto"/>
          </w:divBdr>
        </w:div>
        <w:div w:id="1153526147">
          <w:marLeft w:val="518"/>
          <w:marRight w:val="0"/>
          <w:marTop w:val="0"/>
          <w:marBottom w:val="0"/>
          <w:divBdr>
            <w:top w:val="none" w:sz="0" w:space="0" w:color="auto"/>
            <w:left w:val="none" w:sz="0" w:space="0" w:color="auto"/>
            <w:bottom w:val="none" w:sz="0" w:space="0" w:color="auto"/>
            <w:right w:val="none" w:sz="0" w:space="0" w:color="auto"/>
          </w:divBdr>
        </w:div>
        <w:div w:id="2120103513">
          <w:marLeft w:val="518"/>
          <w:marRight w:val="0"/>
          <w:marTop w:val="0"/>
          <w:marBottom w:val="0"/>
          <w:divBdr>
            <w:top w:val="none" w:sz="0" w:space="0" w:color="auto"/>
            <w:left w:val="none" w:sz="0" w:space="0" w:color="auto"/>
            <w:bottom w:val="none" w:sz="0" w:space="0" w:color="auto"/>
            <w:right w:val="none" w:sz="0" w:space="0" w:color="auto"/>
          </w:divBdr>
        </w:div>
      </w:divsChild>
    </w:div>
    <w:div w:id="1372993670">
      <w:bodyDiv w:val="1"/>
      <w:marLeft w:val="0"/>
      <w:marRight w:val="0"/>
      <w:marTop w:val="0"/>
      <w:marBottom w:val="0"/>
      <w:divBdr>
        <w:top w:val="none" w:sz="0" w:space="0" w:color="auto"/>
        <w:left w:val="none" w:sz="0" w:space="0" w:color="auto"/>
        <w:bottom w:val="none" w:sz="0" w:space="0" w:color="auto"/>
        <w:right w:val="none" w:sz="0" w:space="0" w:color="auto"/>
      </w:divBdr>
    </w:div>
    <w:div w:id="1373309907">
      <w:bodyDiv w:val="1"/>
      <w:marLeft w:val="0"/>
      <w:marRight w:val="0"/>
      <w:marTop w:val="0"/>
      <w:marBottom w:val="0"/>
      <w:divBdr>
        <w:top w:val="none" w:sz="0" w:space="0" w:color="auto"/>
        <w:left w:val="none" w:sz="0" w:space="0" w:color="auto"/>
        <w:bottom w:val="none" w:sz="0" w:space="0" w:color="auto"/>
        <w:right w:val="none" w:sz="0" w:space="0" w:color="auto"/>
      </w:divBdr>
    </w:div>
    <w:div w:id="1378969259">
      <w:bodyDiv w:val="1"/>
      <w:marLeft w:val="0"/>
      <w:marRight w:val="0"/>
      <w:marTop w:val="0"/>
      <w:marBottom w:val="0"/>
      <w:divBdr>
        <w:top w:val="none" w:sz="0" w:space="0" w:color="auto"/>
        <w:left w:val="none" w:sz="0" w:space="0" w:color="auto"/>
        <w:bottom w:val="none" w:sz="0" w:space="0" w:color="auto"/>
        <w:right w:val="none" w:sz="0" w:space="0" w:color="auto"/>
      </w:divBdr>
    </w:div>
    <w:div w:id="1386027176">
      <w:bodyDiv w:val="1"/>
      <w:marLeft w:val="0"/>
      <w:marRight w:val="0"/>
      <w:marTop w:val="0"/>
      <w:marBottom w:val="0"/>
      <w:divBdr>
        <w:top w:val="none" w:sz="0" w:space="0" w:color="auto"/>
        <w:left w:val="none" w:sz="0" w:space="0" w:color="auto"/>
        <w:bottom w:val="none" w:sz="0" w:space="0" w:color="auto"/>
        <w:right w:val="none" w:sz="0" w:space="0" w:color="auto"/>
      </w:divBdr>
    </w:div>
    <w:div w:id="1391344911">
      <w:bodyDiv w:val="1"/>
      <w:marLeft w:val="0"/>
      <w:marRight w:val="0"/>
      <w:marTop w:val="0"/>
      <w:marBottom w:val="0"/>
      <w:divBdr>
        <w:top w:val="none" w:sz="0" w:space="0" w:color="auto"/>
        <w:left w:val="none" w:sz="0" w:space="0" w:color="auto"/>
        <w:bottom w:val="none" w:sz="0" w:space="0" w:color="auto"/>
        <w:right w:val="none" w:sz="0" w:space="0" w:color="auto"/>
      </w:divBdr>
    </w:div>
    <w:div w:id="1393195271">
      <w:bodyDiv w:val="1"/>
      <w:marLeft w:val="0"/>
      <w:marRight w:val="0"/>
      <w:marTop w:val="0"/>
      <w:marBottom w:val="0"/>
      <w:divBdr>
        <w:top w:val="none" w:sz="0" w:space="0" w:color="auto"/>
        <w:left w:val="none" w:sz="0" w:space="0" w:color="auto"/>
        <w:bottom w:val="none" w:sz="0" w:space="0" w:color="auto"/>
        <w:right w:val="none" w:sz="0" w:space="0" w:color="auto"/>
      </w:divBdr>
    </w:div>
    <w:div w:id="1398169683">
      <w:bodyDiv w:val="1"/>
      <w:marLeft w:val="0"/>
      <w:marRight w:val="0"/>
      <w:marTop w:val="0"/>
      <w:marBottom w:val="0"/>
      <w:divBdr>
        <w:top w:val="none" w:sz="0" w:space="0" w:color="auto"/>
        <w:left w:val="none" w:sz="0" w:space="0" w:color="auto"/>
        <w:bottom w:val="none" w:sz="0" w:space="0" w:color="auto"/>
        <w:right w:val="none" w:sz="0" w:space="0" w:color="auto"/>
      </w:divBdr>
    </w:div>
    <w:div w:id="1402289087">
      <w:bodyDiv w:val="1"/>
      <w:marLeft w:val="0"/>
      <w:marRight w:val="0"/>
      <w:marTop w:val="0"/>
      <w:marBottom w:val="0"/>
      <w:divBdr>
        <w:top w:val="none" w:sz="0" w:space="0" w:color="auto"/>
        <w:left w:val="none" w:sz="0" w:space="0" w:color="auto"/>
        <w:bottom w:val="none" w:sz="0" w:space="0" w:color="auto"/>
        <w:right w:val="none" w:sz="0" w:space="0" w:color="auto"/>
      </w:divBdr>
    </w:div>
    <w:div w:id="1403217338">
      <w:bodyDiv w:val="1"/>
      <w:marLeft w:val="0"/>
      <w:marRight w:val="0"/>
      <w:marTop w:val="0"/>
      <w:marBottom w:val="0"/>
      <w:divBdr>
        <w:top w:val="none" w:sz="0" w:space="0" w:color="auto"/>
        <w:left w:val="none" w:sz="0" w:space="0" w:color="auto"/>
        <w:bottom w:val="none" w:sz="0" w:space="0" w:color="auto"/>
        <w:right w:val="none" w:sz="0" w:space="0" w:color="auto"/>
      </w:divBdr>
    </w:div>
    <w:div w:id="1412386891">
      <w:bodyDiv w:val="1"/>
      <w:marLeft w:val="0"/>
      <w:marRight w:val="0"/>
      <w:marTop w:val="0"/>
      <w:marBottom w:val="0"/>
      <w:divBdr>
        <w:top w:val="none" w:sz="0" w:space="0" w:color="auto"/>
        <w:left w:val="none" w:sz="0" w:space="0" w:color="auto"/>
        <w:bottom w:val="none" w:sz="0" w:space="0" w:color="auto"/>
        <w:right w:val="none" w:sz="0" w:space="0" w:color="auto"/>
      </w:divBdr>
    </w:div>
    <w:div w:id="1412850428">
      <w:bodyDiv w:val="1"/>
      <w:marLeft w:val="0"/>
      <w:marRight w:val="0"/>
      <w:marTop w:val="0"/>
      <w:marBottom w:val="0"/>
      <w:divBdr>
        <w:top w:val="none" w:sz="0" w:space="0" w:color="auto"/>
        <w:left w:val="none" w:sz="0" w:space="0" w:color="auto"/>
        <w:bottom w:val="none" w:sz="0" w:space="0" w:color="auto"/>
        <w:right w:val="none" w:sz="0" w:space="0" w:color="auto"/>
      </w:divBdr>
    </w:div>
    <w:div w:id="1413550761">
      <w:bodyDiv w:val="1"/>
      <w:marLeft w:val="0"/>
      <w:marRight w:val="0"/>
      <w:marTop w:val="0"/>
      <w:marBottom w:val="0"/>
      <w:divBdr>
        <w:top w:val="none" w:sz="0" w:space="0" w:color="auto"/>
        <w:left w:val="none" w:sz="0" w:space="0" w:color="auto"/>
        <w:bottom w:val="none" w:sz="0" w:space="0" w:color="auto"/>
        <w:right w:val="none" w:sz="0" w:space="0" w:color="auto"/>
      </w:divBdr>
    </w:div>
    <w:div w:id="1421758644">
      <w:bodyDiv w:val="1"/>
      <w:marLeft w:val="0"/>
      <w:marRight w:val="0"/>
      <w:marTop w:val="0"/>
      <w:marBottom w:val="0"/>
      <w:divBdr>
        <w:top w:val="none" w:sz="0" w:space="0" w:color="auto"/>
        <w:left w:val="none" w:sz="0" w:space="0" w:color="auto"/>
        <w:bottom w:val="none" w:sz="0" w:space="0" w:color="auto"/>
        <w:right w:val="none" w:sz="0" w:space="0" w:color="auto"/>
      </w:divBdr>
      <w:divsChild>
        <w:div w:id="1078939896">
          <w:marLeft w:val="446"/>
          <w:marRight w:val="0"/>
          <w:marTop w:val="0"/>
          <w:marBottom w:val="120"/>
          <w:divBdr>
            <w:top w:val="none" w:sz="0" w:space="0" w:color="auto"/>
            <w:left w:val="none" w:sz="0" w:space="0" w:color="auto"/>
            <w:bottom w:val="none" w:sz="0" w:space="0" w:color="auto"/>
            <w:right w:val="none" w:sz="0" w:space="0" w:color="auto"/>
          </w:divBdr>
        </w:div>
        <w:div w:id="1641374035">
          <w:marLeft w:val="446"/>
          <w:marRight w:val="0"/>
          <w:marTop w:val="0"/>
          <w:marBottom w:val="120"/>
          <w:divBdr>
            <w:top w:val="none" w:sz="0" w:space="0" w:color="auto"/>
            <w:left w:val="none" w:sz="0" w:space="0" w:color="auto"/>
            <w:bottom w:val="none" w:sz="0" w:space="0" w:color="auto"/>
            <w:right w:val="none" w:sz="0" w:space="0" w:color="auto"/>
          </w:divBdr>
        </w:div>
      </w:divsChild>
    </w:div>
    <w:div w:id="1422065751">
      <w:bodyDiv w:val="1"/>
      <w:marLeft w:val="0"/>
      <w:marRight w:val="0"/>
      <w:marTop w:val="0"/>
      <w:marBottom w:val="0"/>
      <w:divBdr>
        <w:top w:val="none" w:sz="0" w:space="0" w:color="auto"/>
        <w:left w:val="none" w:sz="0" w:space="0" w:color="auto"/>
        <w:bottom w:val="none" w:sz="0" w:space="0" w:color="auto"/>
        <w:right w:val="none" w:sz="0" w:space="0" w:color="auto"/>
      </w:divBdr>
    </w:div>
    <w:div w:id="1431581235">
      <w:bodyDiv w:val="1"/>
      <w:marLeft w:val="0"/>
      <w:marRight w:val="0"/>
      <w:marTop w:val="0"/>
      <w:marBottom w:val="0"/>
      <w:divBdr>
        <w:top w:val="none" w:sz="0" w:space="0" w:color="auto"/>
        <w:left w:val="none" w:sz="0" w:space="0" w:color="auto"/>
        <w:bottom w:val="none" w:sz="0" w:space="0" w:color="auto"/>
        <w:right w:val="none" w:sz="0" w:space="0" w:color="auto"/>
      </w:divBdr>
    </w:div>
    <w:div w:id="1435056641">
      <w:bodyDiv w:val="1"/>
      <w:marLeft w:val="0"/>
      <w:marRight w:val="0"/>
      <w:marTop w:val="0"/>
      <w:marBottom w:val="0"/>
      <w:divBdr>
        <w:top w:val="none" w:sz="0" w:space="0" w:color="auto"/>
        <w:left w:val="none" w:sz="0" w:space="0" w:color="auto"/>
        <w:bottom w:val="none" w:sz="0" w:space="0" w:color="auto"/>
        <w:right w:val="none" w:sz="0" w:space="0" w:color="auto"/>
      </w:divBdr>
    </w:div>
    <w:div w:id="1440759673">
      <w:bodyDiv w:val="1"/>
      <w:marLeft w:val="0"/>
      <w:marRight w:val="0"/>
      <w:marTop w:val="0"/>
      <w:marBottom w:val="0"/>
      <w:divBdr>
        <w:top w:val="none" w:sz="0" w:space="0" w:color="auto"/>
        <w:left w:val="none" w:sz="0" w:space="0" w:color="auto"/>
        <w:bottom w:val="none" w:sz="0" w:space="0" w:color="auto"/>
        <w:right w:val="none" w:sz="0" w:space="0" w:color="auto"/>
      </w:divBdr>
    </w:div>
    <w:div w:id="1441610123">
      <w:bodyDiv w:val="1"/>
      <w:marLeft w:val="0"/>
      <w:marRight w:val="0"/>
      <w:marTop w:val="0"/>
      <w:marBottom w:val="0"/>
      <w:divBdr>
        <w:top w:val="none" w:sz="0" w:space="0" w:color="auto"/>
        <w:left w:val="none" w:sz="0" w:space="0" w:color="auto"/>
        <w:bottom w:val="none" w:sz="0" w:space="0" w:color="auto"/>
        <w:right w:val="none" w:sz="0" w:space="0" w:color="auto"/>
      </w:divBdr>
    </w:div>
    <w:div w:id="1445081424">
      <w:bodyDiv w:val="1"/>
      <w:marLeft w:val="0"/>
      <w:marRight w:val="0"/>
      <w:marTop w:val="0"/>
      <w:marBottom w:val="0"/>
      <w:divBdr>
        <w:top w:val="none" w:sz="0" w:space="0" w:color="auto"/>
        <w:left w:val="none" w:sz="0" w:space="0" w:color="auto"/>
        <w:bottom w:val="none" w:sz="0" w:space="0" w:color="auto"/>
        <w:right w:val="none" w:sz="0" w:space="0" w:color="auto"/>
      </w:divBdr>
    </w:div>
    <w:div w:id="1445690716">
      <w:bodyDiv w:val="1"/>
      <w:marLeft w:val="0"/>
      <w:marRight w:val="0"/>
      <w:marTop w:val="0"/>
      <w:marBottom w:val="0"/>
      <w:divBdr>
        <w:top w:val="none" w:sz="0" w:space="0" w:color="auto"/>
        <w:left w:val="none" w:sz="0" w:space="0" w:color="auto"/>
        <w:bottom w:val="none" w:sz="0" w:space="0" w:color="auto"/>
        <w:right w:val="none" w:sz="0" w:space="0" w:color="auto"/>
      </w:divBdr>
    </w:div>
    <w:div w:id="1447239035">
      <w:bodyDiv w:val="1"/>
      <w:marLeft w:val="0"/>
      <w:marRight w:val="0"/>
      <w:marTop w:val="0"/>
      <w:marBottom w:val="0"/>
      <w:divBdr>
        <w:top w:val="none" w:sz="0" w:space="0" w:color="auto"/>
        <w:left w:val="none" w:sz="0" w:space="0" w:color="auto"/>
        <w:bottom w:val="none" w:sz="0" w:space="0" w:color="auto"/>
        <w:right w:val="none" w:sz="0" w:space="0" w:color="auto"/>
      </w:divBdr>
    </w:div>
    <w:div w:id="1464889733">
      <w:bodyDiv w:val="1"/>
      <w:marLeft w:val="0"/>
      <w:marRight w:val="0"/>
      <w:marTop w:val="0"/>
      <w:marBottom w:val="0"/>
      <w:divBdr>
        <w:top w:val="none" w:sz="0" w:space="0" w:color="auto"/>
        <w:left w:val="none" w:sz="0" w:space="0" w:color="auto"/>
        <w:bottom w:val="none" w:sz="0" w:space="0" w:color="auto"/>
        <w:right w:val="none" w:sz="0" w:space="0" w:color="auto"/>
      </w:divBdr>
    </w:div>
    <w:div w:id="1469013088">
      <w:bodyDiv w:val="1"/>
      <w:marLeft w:val="0"/>
      <w:marRight w:val="0"/>
      <w:marTop w:val="0"/>
      <w:marBottom w:val="0"/>
      <w:divBdr>
        <w:top w:val="none" w:sz="0" w:space="0" w:color="auto"/>
        <w:left w:val="none" w:sz="0" w:space="0" w:color="auto"/>
        <w:bottom w:val="none" w:sz="0" w:space="0" w:color="auto"/>
        <w:right w:val="none" w:sz="0" w:space="0" w:color="auto"/>
      </w:divBdr>
    </w:div>
    <w:div w:id="1470246334">
      <w:bodyDiv w:val="1"/>
      <w:marLeft w:val="0"/>
      <w:marRight w:val="0"/>
      <w:marTop w:val="0"/>
      <w:marBottom w:val="0"/>
      <w:divBdr>
        <w:top w:val="none" w:sz="0" w:space="0" w:color="auto"/>
        <w:left w:val="none" w:sz="0" w:space="0" w:color="auto"/>
        <w:bottom w:val="none" w:sz="0" w:space="0" w:color="auto"/>
        <w:right w:val="none" w:sz="0" w:space="0" w:color="auto"/>
      </w:divBdr>
    </w:div>
    <w:div w:id="1473329757">
      <w:bodyDiv w:val="1"/>
      <w:marLeft w:val="0"/>
      <w:marRight w:val="0"/>
      <w:marTop w:val="0"/>
      <w:marBottom w:val="0"/>
      <w:divBdr>
        <w:top w:val="none" w:sz="0" w:space="0" w:color="auto"/>
        <w:left w:val="none" w:sz="0" w:space="0" w:color="auto"/>
        <w:bottom w:val="none" w:sz="0" w:space="0" w:color="auto"/>
        <w:right w:val="none" w:sz="0" w:space="0" w:color="auto"/>
      </w:divBdr>
    </w:div>
    <w:div w:id="1475290847">
      <w:bodyDiv w:val="1"/>
      <w:marLeft w:val="0"/>
      <w:marRight w:val="0"/>
      <w:marTop w:val="0"/>
      <w:marBottom w:val="0"/>
      <w:divBdr>
        <w:top w:val="none" w:sz="0" w:space="0" w:color="auto"/>
        <w:left w:val="none" w:sz="0" w:space="0" w:color="auto"/>
        <w:bottom w:val="none" w:sz="0" w:space="0" w:color="auto"/>
        <w:right w:val="none" w:sz="0" w:space="0" w:color="auto"/>
      </w:divBdr>
    </w:div>
    <w:div w:id="1477070078">
      <w:bodyDiv w:val="1"/>
      <w:marLeft w:val="0"/>
      <w:marRight w:val="0"/>
      <w:marTop w:val="0"/>
      <w:marBottom w:val="0"/>
      <w:divBdr>
        <w:top w:val="none" w:sz="0" w:space="0" w:color="auto"/>
        <w:left w:val="none" w:sz="0" w:space="0" w:color="auto"/>
        <w:bottom w:val="none" w:sz="0" w:space="0" w:color="auto"/>
        <w:right w:val="none" w:sz="0" w:space="0" w:color="auto"/>
      </w:divBdr>
    </w:div>
    <w:div w:id="1477143051">
      <w:bodyDiv w:val="1"/>
      <w:marLeft w:val="0"/>
      <w:marRight w:val="0"/>
      <w:marTop w:val="0"/>
      <w:marBottom w:val="0"/>
      <w:divBdr>
        <w:top w:val="none" w:sz="0" w:space="0" w:color="auto"/>
        <w:left w:val="none" w:sz="0" w:space="0" w:color="auto"/>
        <w:bottom w:val="none" w:sz="0" w:space="0" w:color="auto"/>
        <w:right w:val="none" w:sz="0" w:space="0" w:color="auto"/>
      </w:divBdr>
    </w:div>
    <w:div w:id="1479034130">
      <w:bodyDiv w:val="1"/>
      <w:marLeft w:val="0"/>
      <w:marRight w:val="0"/>
      <w:marTop w:val="0"/>
      <w:marBottom w:val="0"/>
      <w:divBdr>
        <w:top w:val="none" w:sz="0" w:space="0" w:color="auto"/>
        <w:left w:val="none" w:sz="0" w:space="0" w:color="auto"/>
        <w:bottom w:val="none" w:sz="0" w:space="0" w:color="auto"/>
        <w:right w:val="none" w:sz="0" w:space="0" w:color="auto"/>
      </w:divBdr>
    </w:div>
    <w:div w:id="1479956005">
      <w:bodyDiv w:val="1"/>
      <w:marLeft w:val="0"/>
      <w:marRight w:val="0"/>
      <w:marTop w:val="0"/>
      <w:marBottom w:val="0"/>
      <w:divBdr>
        <w:top w:val="none" w:sz="0" w:space="0" w:color="auto"/>
        <w:left w:val="none" w:sz="0" w:space="0" w:color="auto"/>
        <w:bottom w:val="none" w:sz="0" w:space="0" w:color="auto"/>
        <w:right w:val="none" w:sz="0" w:space="0" w:color="auto"/>
      </w:divBdr>
    </w:div>
    <w:div w:id="1483110645">
      <w:bodyDiv w:val="1"/>
      <w:marLeft w:val="0"/>
      <w:marRight w:val="0"/>
      <w:marTop w:val="0"/>
      <w:marBottom w:val="0"/>
      <w:divBdr>
        <w:top w:val="none" w:sz="0" w:space="0" w:color="auto"/>
        <w:left w:val="none" w:sz="0" w:space="0" w:color="auto"/>
        <w:bottom w:val="none" w:sz="0" w:space="0" w:color="auto"/>
        <w:right w:val="none" w:sz="0" w:space="0" w:color="auto"/>
      </w:divBdr>
    </w:div>
    <w:div w:id="1485775264">
      <w:bodyDiv w:val="1"/>
      <w:marLeft w:val="0"/>
      <w:marRight w:val="0"/>
      <w:marTop w:val="0"/>
      <w:marBottom w:val="0"/>
      <w:divBdr>
        <w:top w:val="none" w:sz="0" w:space="0" w:color="auto"/>
        <w:left w:val="none" w:sz="0" w:space="0" w:color="auto"/>
        <w:bottom w:val="none" w:sz="0" w:space="0" w:color="auto"/>
        <w:right w:val="none" w:sz="0" w:space="0" w:color="auto"/>
      </w:divBdr>
    </w:div>
    <w:div w:id="1486118206">
      <w:bodyDiv w:val="1"/>
      <w:marLeft w:val="0"/>
      <w:marRight w:val="0"/>
      <w:marTop w:val="0"/>
      <w:marBottom w:val="0"/>
      <w:divBdr>
        <w:top w:val="none" w:sz="0" w:space="0" w:color="auto"/>
        <w:left w:val="none" w:sz="0" w:space="0" w:color="auto"/>
        <w:bottom w:val="none" w:sz="0" w:space="0" w:color="auto"/>
        <w:right w:val="none" w:sz="0" w:space="0" w:color="auto"/>
      </w:divBdr>
      <w:divsChild>
        <w:div w:id="703098166">
          <w:marLeft w:val="446"/>
          <w:marRight w:val="0"/>
          <w:marTop w:val="120"/>
          <w:marBottom w:val="120"/>
          <w:divBdr>
            <w:top w:val="none" w:sz="0" w:space="0" w:color="auto"/>
            <w:left w:val="none" w:sz="0" w:space="0" w:color="auto"/>
            <w:bottom w:val="none" w:sz="0" w:space="0" w:color="auto"/>
            <w:right w:val="none" w:sz="0" w:space="0" w:color="auto"/>
          </w:divBdr>
        </w:div>
        <w:div w:id="1741637356">
          <w:marLeft w:val="446"/>
          <w:marRight w:val="0"/>
          <w:marTop w:val="120"/>
          <w:marBottom w:val="120"/>
          <w:divBdr>
            <w:top w:val="none" w:sz="0" w:space="0" w:color="auto"/>
            <w:left w:val="none" w:sz="0" w:space="0" w:color="auto"/>
            <w:bottom w:val="none" w:sz="0" w:space="0" w:color="auto"/>
            <w:right w:val="none" w:sz="0" w:space="0" w:color="auto"/>
          </w:divBdr>
        </w:div>
        <w:div w:id="2071033618">
          <w:marLeft w:val="446"/>
          <w:marRight w:val="0"/>
          <w:marTop w:val="120"/>
          <w:marBottom w:val="120"/>
          <w:divBdr>
            <w:top w:val="none" w:sz="0" w:space="0" w:color="auto"/>
            <w:left w:val="none" w:sz="0" w:space="0" w:color="auto"/>
            <w:bottom w:val="none" w:sz="0" w:space="0" w:color="auto"/>
            <w:right w:val="none" w:sz="0" w:space="0" w:color="auto"/>
          </w:divBdr>
        </w:div>
      </w:divsChild>
    </w:div>
    <w:div w:id="1489832418">
      <w:bodyDiv w:val="1"/>
      <w:marLeft w:val="0"/>
      <w:marRight w:val="0"/>
      <w:marTop w:val="0"/>
      <w:marBottom w:val="0"/>
      <w:divBdr>
        <w:top w:val="none" w:sz="0" w:space="0" w:color="auto"/>
        <w:left w:val="none" w:sz="0" w:space="0" w:color="auto"/>
        <w:bottom w:val="none" w:sz="0" w:space="0" w:color="auto"/>
        <w:right w:val="none" w:sz="0" w:space="0" w:color="auto"/>
      </w:divBdr>
    </w:div>
    <w:div w:id="1490097180">
      <w:bodyDiv w:val="1"/>
      <w:marLeft w:val="0"/>
      <w:marRight w:val="0"/>
      <w:marTop w:val="0"/>
      <w:marBottom w:val="0"/>
      <w:divBdr>
        <w:top w:val="none" w:sz="0" w:space="0" w:color="auto"/>
        <w:left w:val="none" w:sz="0" w:space="0" w:color="auto"/>
        <w:bottom w:val="none" w:sz="0" w:space="0" w:color="auto"/>
        <w:right w:val="none" w:sz="0" w:space="0" w:color="auto"/>
      </w:divBdr>
    </w:div>
    <w:div w:id="1498883208">
      <w:bodyDiv w:val="1"/>
      <w:marLeft w:val="0"/>
      <w:marRight w:val="0"/>
      <w:marTop w:val="0"/>
      <w:marBottom w:val="0"/>
      <w:divBdr>
        <w:top w:val="none" w:sz="0" w:space="0" w:color="auto"/>
        <w:left w:val="none" w:sz="0" w:space="0" w:color="auto"/>
        <w:bottom w:val="none" w:sz="0" w:space="0" w:color="auto"/>
        <w:right w:val="none" w:sz="0" w:space="0" w:color="auto"/>
      </w:divBdr>
      <w:divsChild>
        <w:div w:id="632756498">
          <w:marLeft w:val="446"/>
          <w:marRight w:val="0"/>
          <w:marTop w:val="0"/>
          <w:marBottom w:val="120"/>
          <w:divBdr>
            <w:top w:val="none" w:sz="0" w:space="0" w:color="auto"/>
            <w:left w:val="none" w:sz="0" w:space="0" w:color="auto"/>
            <w:bottom w:val="none" w:sz="0" w:space="0" w:color="auto"/>
            <w:right w:val="none" w:sz="0" w:space="0" w:color="auto"/>
          </w:divBdr>
        </w:div>
        <w:div w:id="690909590">
          <w:marLeft w:val="446"/>
          <w:marRight w:val="0"/>
          <w:marTop w:val="0"/>
          <w:marBottom w:val="120"/>
          <w:divBdr>
            <w:top w:val="none" w:sz="0" w:space="0" w:color="auto"/>
            <w:left w:val="none" w:sz="0" w:space="0" w:color="auto"/>
            <w:bottom w:val="none" w:sz="0" w:space="0" w:color="auto"/>
            <w:right w:val="none" w:sz="0" w:space="0" w:color="auto"/>
          </w:divBdr>
        </w:div>
        <w:div w:id="1310745551">
          <w:marLeft w:val="446"/>
          <w:marRight w:val="0"/>
          <w:marTop w:val="0"/>
          <w:marBottom w:val="120"/>
          <w:divBdr>
            <w:top w:val="none" w:sz="0" w:space="0" w:color="auto"/>
            <w:left w:val="none" w:sz="0" w:space="0" w:color="auto"/>
            <w:bottom w:val="none" w:sz="0" w:space="0" w:color="auto"/>
            <w:right w:val="none" w:sz="0" w:space="0" w:color="auto"/>
          </w:divBdr>
        </w:div>
        <w:div w:id="1562250276">
          <w:marLeft w:val="446"/>
          <w:marRight w:val="0"/>
          <w:marTop w:val="0"/>
          <w:marBottom w:val="120"/>
          <w:divBdr>
            <w:top w:val="none" w:sz="0" w:space="0" w:color="auto"/>
            <w:left w:val="none" w:sz="0" w:space="0" w:color="auto"/>
            <w:bottom w:val="none" w:sz="0" w:space="0" w:color="auto"/>
            <w:right w:val="none" w:sz="0" w:space="0" w:color="auto"/>
          </w:divBdr>
        </w:div>
      </w:divsChild>
    </w:div>
    <w:div w:id="1502156021">
      <w:bodyDiv w:val="1"/>
      <w:marLeft w:val="0"/>
      <w:marRight w:val="0"/>
      <w:marTop w:val="0"/>
      <w:marBottom w:val="0"/>
      <w:divBdr>
        <w:top w:val="none" w:sz="0" w:space="0" w:color="auto"/>
        <w:left w:val="none" w:sz="0" w:space="0" w:color="auto"/>
        <w:bottom w:val="none" w:sz="0" w:space="0" w:color="auto"/>
        <w:right w:val="none" w:sz="0" w:space="0" w:color="auto"/>
      </w:divBdr>
    </w:div>
    <w:div w:id="1505894632">
      <w:bodyDiv w:val="1"/>
      <w:marLeft w:val="0"/>
      <w:marRight w:val="0"/>
      <w:marTop w:val="0"/>
      <w:marBottom w:val="0"/>
      <w:divBdr>
        <w:top w:val="none" w:sz="0" w:space="0" w:color="auto"/>
        <w:left w:val="none" w:sz="0" w:space="0" w:color="auto"/>
        <w:bottom w:val="none" w:sz="0" w:space="0" w:color="auto"/>
        <w:right w:val="none" w:sz="0" w:space="0" w:color="auto"/>
      </w:divBdr>
      <w:divsChild>
        <w:div w:id="2095473983">
          <w:marLeft w:val="547"/>
          <w:marRight w:val="0"/>
          <w:marTop w:val="0"/>
          <w:marBottom w:val="0"/>
          <w:divBdr>
            <w:top w:val="none" w:sz="0" w:space="0" w:color="auto"/>
            <w:left w:val="none" w:sz="0" w:space="0" w:color="auto"/>
            <w:bottom w:val="none" w:sz="0" w:space="0" w:color="auto"/>
            <w:right w:val="none" w:sz="0" w:space="0" w:color="auto"/>
          </w:divBdr>
        </w:div>
      </w:divsChild>
    </w:div>
    <w:div w:id="1513373819">
      <w:bodyDiv w:val="1"/>
      <w:marLeft w:val="0"/>
      <w:marRight w:val="0"/>
      <w:marTop w:val="0"/>
      <w:marBottom w:val="0"/>
      <w:divBdr>
        <w:top w:val="none" w:sz="0" w:space="0" w:color="auto"/>
        <w:left w:val="none" w:sz="0" w:space="0" w:color="auto"/>
        <w:bottom w:val="none" w:sz="0" w:space="0" w:color="auto"/>
        <w:right w:val="none" w:sz="0" w:space="0" w:color="auto"/>
      </w:divBdr>
    </w:div>
    <w:div w:id="1530558463">
      <w:bodyDiv w:val="1"/>
      <w:marLeft w:val="0"/>
      <w:marRight w:val="0"/>
      <w:marTop w:val="0"/>
      <w:marBottom w:val="0"/>
      <w:divBdr>
        <w:top w:val="none" w:sz="0" w:space="0" w:color="auto"/>
        <w:left w:val="none" w:sz="0" w:space="0" w:color="auto"/>
        <w:bottom w:val="none" w:sz="0" w:space="0" w:color="auto"/>
        <w:right w:val="none" w:sz="0" w:space="0" w:color="auto"/>
      </w:divBdr>
    </w:div>
    <w:div w:id="1535725225">
      <w:bodyDiv w:val="1"/>
      <w:marLeft w:val="0"/>
      <w:marRight w:val="0"/>
      <w:marTop w:val="0"/>
      <w:marBottom w:val="0"/>
      <w:divBdr>
        <w:top w:val="none" w:sz="0" w:space="0" w:color="auto"/>
        <w:left w:val="none" w:sz="0" w:space="0" w:color="auto"/>
        <w:bottom w:val="none" w:sz="0" w:space="0" w:color="auto"/>
        <w:right w:val="none" w:sz="0" w:space="0" w:color="auto"/>
      </w:divBdr>
      <w:divsChild>
        <w:div w:id="1814441813">
          <w:marLeft w:val="446"/>
          <w:marRight w:val="0"/>
          <w:marTop w:val="0"/>
          <w:marBottom w:val="120"/>
          <w:divBdr>
            <w:top w:val="none" w:sz="0" w:space="0" w:color="auto"/>
            <w:left w:val="none" w:sz="0" w:space="0" w:color="auto"/>
            <w:bottom w:val="none" w:sz="0" w:space="0" w:color="auto"/>
            <w:right w:val="none" w:sz="0" w:space="0" w:color="auto"/>
          </w:divBdr>
        </w:div>
      </w:divsChild>
    </w:div>
    <w:div w:id="1537280231">
      <w:bodyDiv w:val="1"/>
      <w:marLeft w:val="0"/>
      <w:marRight w:val="0"/>
      <w:marTop w:val="0"/>
      <w:marBottom w:val="0"/>
      <w:divBdr>
        <w:top w:val="none" w:sz="0" w:space="0" w:color="auto"/>
        <w:left w:val="none" w:sz="0" w:space="0" w:color="auto"/>
        <w:bottom w:val="none" w:sz="0" w:space="0" w:color="auto"/>
        <w:right w:val="none" w:sz="0" w:space="0" w:color="auto"/>
      </w:divBdr>
    </w:div>
    <w:div w:id="1537549055">
      <w:bodyDiv w:val="1"/>
      <w:marLeft w:val="0"/>
      <w:marRight w:val="0"/>
      <w:marTop w:val="0"/>
      <w:marBottom w:val="0"/>
      <w:divBdr>
        <w:top w:val="none" w:sz="0" w:space="0" w:color="auto"/>
        <w:left w:val="none" w:sz="0" w:space="0" w:color="auto"/>
        <w:bottom w:val="none" w:sz="0" w:space="0" w:color="auto"/>
        <w:right w:val="none" w:sz="0" w:space="0" w:color="auto"/>
      </w:divBdr>
    </w:div>
    <w:div w:id="1537623150">
      <w:bodyDiv w:val="1"/>
      <w:marLeft w:val="0"/>
      <w:marRight w:val="0"/>
      <w:marTop w:val="0"/>
      <w:marBottom w:val="0"/>
      <w:divBdr>
        <w:top w:val="none" w:sz="0" w:space="0" w:color="auto"/>
        <w:left w:val="none" w:sz="0" w:space="0" w:color="auto"/>
        <w:bottom w:val="none" w:sz="0" w:space="0" w:color="auto"/>
        <w:right w:val="none" w:sz="0" w:space="0" w:color="auto"/>
      </w:divBdr>
    </w:div>
    <w:div w:id="1538812274">
      <w:bodyDiv w:val="1"/>
      <w:marLeft w:val="0"/>
      <w:marRight w:val="0"/>
      <w:marTop w:val="0"/>
      <w:marBottom w:val="0"/>
      <w:divBdr>
        <w:top w:val="none" w:sz="0" w:space="0" w:color="auto"/>
        <w:left w:val="none" w:sz="0" w:space="0" w:color="auto"/>
        <w:bottom w:val="none" w:sz="0" w:space="0" w:color="auto"/>
        <w:right w:val="none" w:sz="0" w:space="0" w:color="auto"/>
      </w:divBdr>
    </w:div>
    <w:div w:id="1539664040">
      <w:bodyDiv w:val="1"/>
      <w:marLeft w:val="0"/>
      <w:marRight w:val="0"/>
      <w:marTop w:val="0"/>
      <w:marBottom w:val="0"/>
      <w:divBdr>
        <w:top w:val="none" w:sz="0" w:space="0" w:color="auto"/>
        <w:left w:val="none" w:sz="0" w:space="0" w:color="auto"/>
        <w:bottom w:val="none" w:sz="0" w:space="0" w:color="auto"/>
        <w:right w:val="none" w:sz="0" w:space="0" w:color="auto"/>
      </w:divBdr>
    </w:div>
    <w:div w:id="1541434927">
      <w:bodyDiv w:val="1"/>
      <w:marLeft w:val="0"/>
      <w:marRight w:val="0"/>
      <w:marTop w:val="0"/>
      <w:marBottom w:val="0"/>
      <w:divBdr>
        <w:top w:val="none" w:sz="0" w:space="0" w:color="auto"/>
        <w:left w:val="none" w:sz="0" w:space="0" w:color="auto"/>
        <w:bottom w:val="none" w:sz="0" w:space="0" w:color="auto"/>
        <w:right w:val="none" w:sz="0" w:space="0" w:color="auto"/>
      </w:divBdr>
      <w:divsChild>
        <w:div w:id="934286803">
          <w:marLeft w:val="518"/>
          <w:marRight w:val="14"/>
          <w:marTop w:val="120"/>
          <w:marBottom w:val="120"/>
          <w:divBdr>
            <w:top w:val="none" w:sz="0" w:space="0" w:color="auto"/>
            <w:left w:val="none" w:sz="0" w:space="0" w:color="auto"/>
            <w:bottom w:val="none" w:sz="0" w:space="0" w:color="auto"/>
            <w:right w:val="none" w:sz="0" w:space="0" w:color="auto"/>
          </w:divBdr>
        </w:div>
      </w:divsChild>
    </w:div>
    <w:div w:id="1545601355">
      <w:bodyDiv w:val="1"/>
      <w:marLeft w:val="0"/>
      <w:marRight w:val="0"/>
      <w:marTop w:val="0"/>
      <w:marBottom w:val="0"/>
      <w:divBdr>
        <w:top w:val="none" w:sz="0" w:space="0" w:color="auto"/>
        <w:left w:val="none" w:sz="0" w:space="0" w:color="auto"/>
        <w:bottom w:val="none" w:sz="0" w:space="0" w:color="auto"/>
        <w:right w:val="none" w:sz="0" w:space="0" w:color="auto"/>
      </w:divBdr>
    </w:div>
    <w:div w:id="1547452813">
      <w:bodyDiv w:val="1"/>
      <w:marLeft w:val="0"/>
      <w:marRight w:val="0"/>
      <w:marTop w:val="0"/>
      <w:marBottom w:val="0"/>
      <w:divBdr>
        <w:top w:val="none" w:sz="0" w:space="0" w:color="auto"/>
        <w:left w:val="none" w:sz="0" w:space="0" w:color="auto"/>
        <w:bottom w:val="none" w:sz="0" w:space="0" w:color="auto"/>
        <w:right w:val="none" w:sz="0" w:space="0" w:color="auto"/>
      </w:divBdr>
    </w:div>
    <w:div w:id="1549419921">
      <w:bodyDiv w:val="1"/>
      <w:marLeft w:val="0"/>
      <w:marRight w:val="0"/>
      <w:marTop w:val="0"/>
      <w:marBottom w:val="0"/>
      <w:divBdr>
        <w:top w:val="none" w:sz="0" w:space="0" w:color="auto"/>
        <w:left w:val="none" w:sz="0" w:space="0" w:color="auto"/>
        <w:bottom w:val="none" w:sz="0" w:space="0" w:color="auto"/>
        <w:right w:val="none" w:sz="0" w:space="0" w:color="auto"/>
      </w:divBdr>
    </w:div>
    <w:div w:id="1554000604">
      <w:bodyDiv w:val="1"/>
      <w:marLeft w:val="0"/>
      <w:marRight w:val="0"/>
      <w:marTop w:val="0"/>
      <w:marBottom w:val="0"/>
      <w:divBdr>
        <w:top w:val="none" w:sz="0" w:space="0" w:color="auto"/>
        <w:left w:val="none" w:sz="0" w:space="0" w:color="auto"/>
        <w:bottom w:val="none" w:sz="0" w:space="0" w:color="auto"/>
        <w:right w:val="none" w:sz="0" w:space="0" w:color="auto"/>
      </w:divBdr>
    </w:div>
    <w:div w:id="1554190518">
      <w:bodyDiv w:val="1"/>
      <w:marLeft w:val="0"/>
      <w:marRight w:val="0"/>
      <w:marTop w:val="0"/>
      <w:marBottom w:val="0"/>
      <w:divBdr>
        <w:top w:val="none" w:sz="0" w:space="0" w:color="auto"/>
        <w:left w:val="none" w:sz="0" w:space="0" w:color="auto"/>
        <w:bottom w:val="none" w:sz="0" w:space="0" w:color="auto"/>
        <w:right w:val="none" w:sz="0" w:space="0" w:color="auto"/>
      </w:divBdr>
    </w:div>
    <w:div w:id="1556965565">
      <w:bodyDiv w:val="1"/>
      <w:marLeft w:val="0"/>
      <w:marRight w:val="0"/>
      <w:marTop w:val="0"/>
      <w:marBottom w:val="0"/>
      <w:divBdr>
        <w:top w:val="none" w:sz="0" w:space="0" w:color="auto"/>
        <w:left w:val="none" w:sz="0" w:space="0" w:color="auto"/>
        <w:bottom w:val="none" w:sz="0" w:space="0" w:color="auto"/>
        <w:right w:val="none" w:sz="0" w:space="0" w:color="auto"/>
      </w:divBdr>
    </w:div>
    <w:div w:id="1557551535">
      <w:bodyDiv w:val="1"/>
      <w:marLeft w:val="0"/>
      <w:marRight w:val="0"/>
      <w:marTop w:val="0"/>
      <w:marBottom w:val="0"/>
      <w:divBdr>
        <w:top w:val="none" w:sz="0" w:space="0" w:color="auto"/>
        <w:left w:val="none" w:sz="0" w:space="0" w:color="auto"/>
        <w:bottom w:val="none" w:sz="0" w:space="0" w:color="auto"/>
        <w:right w:val="none" w:sz="0" w:space="0" w:color="auto"/>
      </w:divBdr>
    </w:div>
    <w:div w:id="1562404774">
      <w:bodyDiv w:val="1"/>
      <w:marLeft w:val="0"/>
      <w:marRight w:val="0"/>
      <w:marTop w:val="0"/>
      <w:marBottom w:val="0"/>
      <w:divBdr>
        <w:top w:val="none" w:sz="0" w:space="0" w:color="auto"/>
        <w:left w:val="none" w:sz="0" w:space="0" w:color="auto"/>
        <w:bottom w:val="none" w:sz="0" w:space="0" w:color="auto"/>
        <w:right w:val="none" w:sz="0" w:space="0" w:color="auto"/>
      </w:divBdr>
    </w:div>
    <w:div w:id="1563952849">
      <w:bodyDiv w:val="1"/>
      <w:marLeft w:val="0"/>
      <w:marRight w:val="0"/>
      <w:marTop w:val="0"/>
      <w:marBottom w:val="0"/>
      <w:divBdr>
        <w:top w:val="none" w:sz="0" w:space="0" w:color="auto"/>
        <w:left w:val="none" w:sz="0" w:space="0" w:color="auto"/>
        <w:bottom w:val="none" w:sz="0" w:space="0" w:color="auto"/>
        <w:right w:val="none" w:sz="0" w:space="0" w:color="auto"/>
      </w:divBdr>
      <w:divsChild>
        <w:div w:id="765469147">
          <w:marLeft w:val="475"/>
          <w:marRight w:val="0"/>
          <w:marTop w:val="48"/>
          <w:marBottom w:val="0"/>
          <w:divBdr>
            <w:top w:val="none" w:sz="0" w:space="0" w:color="auto"/>
            <w:left w:val="none" w:sz="0" w:space="0" w:color="auto"/>
            <w:bottom w:val="none" w:sz="0" w:space="0" w:color="auto"/>
            <w:right w:val="none" w:sz="0" w:space="0" w:color="auto"/>
          </w:divBdr>
        </w:div>
        <w:div w:id="981498382">
          <w:marLeft w:val="475"/>
          <w:marRight w:val="0"/>
          <w:marTop w:val="48"/>
          <w:marBottom w:val="0"/>
          <w:divBdr>
            <w:top w:val="none" w:sz="0" w:space="0" w:color="auto"/>
            <w:left w:val="none" w:sz="0" w:space="0" w:color="auto"/>
            <w:bottom w:val="none" w:sz="0" w:space="0" w:color="auto"/>
            <w:right w:val="none" w:sz="0" w:space="0" w:color="auto"/>
          </w:divBdr>
        </w:div>
        <w:div w:id="1164007616">
          <w:marLeft w:val="475"/>
          <w:marRight w:val="0"/>
          <w:marTop w:val="72"/>
          <w:marBottom w:val="0"/>
          <w:divBdr>
            <w:top w:val="none" w:sz="0" w:space="0" w:color="auto"/>
            <w:left w:val="none" w:sz="0" w:space="0" w:color="auto"/>
            <w:bottom w:val="none" w:sz="0" w:space="0" w:color="auto"/>
            <w:right w:val="none" w:sz="0" w:space="0" w:color="auto"/>
          </w:divBdr>
        </w:div>
        <w:div w:id="2042052539">
          <w:marLeft w:val="475"/>
          <w:marRight w:val="0"/>
          <w:marTop w:val="48"/>
          <w:marBottom w:val="0"/>
          <w:divBdr>
            <w:top w:val="none" w:sz="0" w:space="0" w:color="auto"/>
            <w:left w:val="none" w:sz="0" w:space="0" w:color="auto"/>
            <w:bottom w:val="none" w:sz="0" w:space="0" w:color="auto"/>
            <w:right w:val="none" w:sz="0" w:space="0" w:color="auto"/>
          </w:divBdr>
        </w:div>
      </w:divsChild>
    </w:div>
    <w:div w:id="1565676399">
      <w:bodyDiv w:val="1"/>
      <w:marLeft w:val="0"/>
      <w:marRight w:val="0"/>
      <w:marTop w:val="0"/>
      <w:marBottom w:val="0"/>
      <w:divBdr>
        <w:top w:val="none" w:sz="0" w:space="0" w:color="auto"/>
        <w:left w:val="none" w:sz="0" w:space="0" w:color="auto"/>
        <w:bottom w:val="none" w:sz="0" w:space="0" w:color="auto"/>
        <w:right w:val="none" w:sz="0" w:space="0" w:color="auto"/>
      </w:divBdr>
    </w:div>
    <w:div w:id="1567840809">
      <w:bodyDiv w:val="1"/>
      <w:marLeft w:val="0"/>
      <w:marRight w:val="0"/>
      <w:marTop w:val="0"/>
      <w:marBottom w:val="0"/>
      <w:divBdr>
        <w:top w:val="none" w:sz="0" w:space="0" w:color="auto"/>
        <w:left w:val="none" w:sz="0" w:space="0" w:color="auto"/>
        <w:bottom w:val="none" w:sz="0" w:space="0" w:color="auto"/>
        <w:right w:val="none" w:sz="0" w:space="0" w:color="auto"/>
      </w:divBdr>
    </w:div>
    <w:div w:id="1569806794">
      <w:bodyDiv w:val="1"/>
      <w:marLeft w:val="0"/>
      <w:marRight w:val="0"/>
      <w:marTop w:val="0"/>
      <w:marBottom w:val="0"/>
      <w:divBdr>
        <w:top w:val="none" w:sz="0" w:space="0" w:color="auto"/>
        <w:left w:val="none" w:sz="0" w:space="0" w:color="auto"/>
        <w:bottom w:val="none" w:sz="0" w:space="0" w:color="auto"/>
        <w:right w:val="none" w:sz="0" w:space="0" w:color="auto"/>
      </w:divBdr>
    </w:div>
    <w:div w:id="1570459817">
      <w:bodyDiv w:val="1"/>
      <w:marLeft w:val="0"/>
      <w:marRight w:val="0"/>
      <w:marTop w:val="0"/>
      <w:marBottom w:val="0"/>
      <w:divBdr>
        <w:top w:val="none" w:sz="0" w:space="0" w:color="auto"/>
        <w:left w:val="none" w:sz="0" w:space="0" w:color="auto"/>
        <w:bottom w:val="none" w:sz="0" w:space="0" w:color="auto"/>
        <w:right w:val="none" w:sz="0" w:space="0" w:color="auto"/>
      </w:divBdr>
      <w:divsChild>
        <w:div w:id="933394797">
          <w:marLeft w:val="518"/>
          <w:marRight w:val="0"/>
          <w:marTop w:val="0"/>
          <w:marBottom w:val="0"/>
          <w:divBdr>
            <w:top w:val="none" w:sz="0" w:space="0" w:color="auto"/>
            <w:left w:val="none" w:sz="0" w:space="0" w:color="auto"/>
            <w:bottom w:val="none" w:sz="0" w:space="0" w:color="auto"/>
            <w:right w:val="none" w:sz="0" w:space="0" w:color="auto"/>
          </w:divBdr>
        </w:div>
        <w:div w:id="2028099045">
          <w:marLeft w:val="518"/>
          <w:marRight w:val="0"/>
          <w:marTop w:val="0"/>
          <w:marBottom w:val="0"/>
          <w:divBdr>
            <w:top w:val="none" w:sz="0" w:space="0" w:color="auto"/>
            <w:left w:val="none" w:sz="0" w:space="0" w:color="auto"/>
            <w:bottom w:val="none" w:sz="0" w:space="0" w:color="auto"/>
            <w:right w:val="none" w:sz="0" w:space="0" w:color="auto"/>
          </w:divBdr>
        </w:div>
      </w:divsChild>
    </w:div>
    <w:div w:id="1581601790">
      <w:bodyDiv w:val="1"/>
      <w:marLeft w:val="0"/>
      <w:marRight w:val="0"/>
      <w:marTop w:val="0"/>
      <w:marBottom w:val="0"/>
      <w:divBdr>
        <w:top w:val="none" w:sz="0" w:space="0" w:color="auto"/>
        <w:left w:val="none" w:sz="0" w:space="0" w:color="auto"/>
        <w:bottom w:val="none" w:sz="0" w:space="0" w:color="auto"/>
        <w:right w:val="none" w:sz="0" w:space="0" w:color="auto"/>
      </w:divBdr>
    </w:div>
    <w:div w:id="1583905699">
      <w:bodyDiv w:val="1"/>
      <w:marLeft w:val="0"/>
      <w:marRight w:val="0"/>
      <w:marTop w:val="0"/>
      <w:marBottom w:val="0"/>
      <w:divBdr>
        <w:top w:val="none" w:sz="0" w:space="0" w:color="auto"/>
        <w:left w:val="none" w:sz="0" w:space="0" w:color="auto"/>
        <w:bottom w:val="none" w:sz="0" w:space="0" w:color="auto"/>
        <w:right w:val="none" w:sz="0" w:space="0" w:color="auto"/>
      </w:divBdr>
    </w:div>
    <w:div w:id="1585647231">
      <w:bodyDiv w:val="1"/>
      <w:marLeft w:val="0"/>
      <w:marRight w:val="0"/>
      <w:marTop w:val="0"/>
      <w:marBottom w:val="0"/>
      <w:divBdr>
        <w:top w:val="none" w:sz="0" w:space="0" w:color="auto"/>
        <w:left w:val="none" w:sz="0" w:space="0" w:color="auto"/>
        <w:bottom w:val="none" w:sz="0" w:space="0" w:color="auto"/>
        <w:right w:val="none" w:sz="0" w:space="0" w:color="auto"/>
      </w:divBdr>
    </w:div>
    <w:div w:id="1589969372">
      <w:bodyDiv w:val="1"/>
      <w:marLeft w:val="0"/>
      <w:marRight w:val="0"/>
      <w:marTop w:val="0"/>
      <w:marBottom w:val="0"/>
      <w:divBdr>
        <w:top w:val="none" w:sz="0" w:space="0" w:color="auto"/>
        <w:left w:val="none" w:sz="0" w:space="0" w:color="auto"/>
        <w:bottom w:val="none" w:sz="0" w:space="0" w:color="auto"/>
        <w:right w:val="none" w:sz="0" w:space="0" w:color="auto"/>
      </w:divBdr>
    </w:div>
    <w:div w:id="1591430199">
      <w:bodyDiv w:val="1"/>
      <w:marLeft w:val="0"/>
      <w:marRight w:val="0"/>
      <w:marTop w:val="0"/>
      <w:marBottom w:val="0"/>
      <w:divBdr>
        <w:top w:val="none" w:sz="0" w:space="0" w:color="auto"/>
        <w:left w:val="none" w:sz="0" w:space="0" w:color="auto"/>
        <w:bottom w:val="none" w:sz="0" w:space="0" w:color="auto"/>
        <w:right w:val="none" w:sz="0" w:space="0" w:color="auto"/>
      </w:divBdr>
    </w:div>
    <w:div w:id="1600747667">
      <w:bodyDiv w:val="1"/>
      <w:marLeft w:val="0"/>
      <w:marRight w:val="0"/>
      <w:marTop w:val="0"/>
      <w:marBottom w:val="0"/>
      <w:divBdr>
        <w:top w:val="none" w:sz="0" w:space="0" w:color="auto"/>
        <w:left w:val="none" w:sz="0" w:space="0" w:color="auto"/>
        <w:bottom w:val="none" w:sz="0" w:space="0" w:color="auto"/>
        <w:right w:val="none" w:sz="0" w:space="0" w:color="auto"/>
      </w:divBdr>
    </w:div>
    <w:div w:id="1602224773">
      <w:bodyDiv w:val="1"/>
      <w:marLeft w:val="0"/>
      <w:marRight w:val="0"/>
      <w:marTop w:val="0"/>
      <w:marBottom w:val="0"/>
      <w:divBdr>
        <w:top w:val="none" w:sz="0" w:space="0" w:color="auto"/>
        <w:left w:val="none" w:sz="0" w:space="0" w:color="auto"/>
        <w:bottom w:val="none" w:sz="0" w:space="0" w:color="auto"/>
        <w:right w:val="none" w:sz="0" w:space="0" w:color="auto"/>
      </w:divBdr>
    </w:div>
    <w:div w:id="1603882145">
      <w:bodyDiv w:val="1"/>
      <w:marLeft w:val="0"/>
      <w:marRight w:val="0"/>
      <w:marTop w:val="0"/>
      <w:marBottom w:val="0"/>
      <w:divBdr>
        <w:top w:val="none" w:sz="0" w:space="0" w:color="auto"/>
        <w:left w:val="none" w:sz="0" w:space="0" w:color="auto"/>
        <w:bottom w:val="none" w:sz="0" w:space="0" w:color="auto"/>
        <w:right w:val="none" w:sz="0" w:space="0" w:color="auto"/>
      </w:divBdr>
    </w:div>
    <w:div w:id="1604387062">
      <w:bodyDiv w:val="1"/>
      <w:marLeft w:val="0"/>
      <w:marRight w:val="0"/>
      <w:marTop w:val="0"/>
      <w:marBottom w:val="0"/>
      <w:divBdr>
        <w:top w:val="none" w:sz="0" w:space="0" w:color="auto"/>
        <w:left w:val="none" w:sz="0" w:space="0" w:color="auto"/>
        <w:bottom w:val="none" w:sz="0" w:space="0" w:color="auto"/>
        <w:right w:val="none" w:sz="0" w:space="0" w:color="auto"/>
      </w:divBdr>
    </w:div>
    <w:div w:id="1604802626">
      <w:bodyDiv w:val="1"/>
      <w:marLeft w:val="0"/>
      <w:marRight w:val="0"/>
      <w:marTop w:val="0"/>
      <w:marBottom w:val="0"/>
      <w:divBdr>
        <w:top w:val="none" w:sz="0" w:space="0" w:color="auto"/>
        <w:left w:val="none" w:sz="0" w:space="0" w:color="auto"/>
        <w:bottom w:val="none" w:sz="0" w:space="0" w:color="auto"/>
        <w:right w:val="none" w:sz="0" w:space="0" w:color="auto"/>
      </w:divBdr>
    </w:div>
    <w:div w:id="1609046642">
      <w:bodyDiv w:val="1"/>
      <w:marLeft w:val="0"/>
      <w:marRight w:val="0"/>
      <w:marTop w:val="0"/>
      <w:marBottom w:val="0"/>
      <w:divBdr>
        <w:top w:val="none" w:sz="0" w:space="0" w:color="auto"/>
        <w:left w:val="none" w:sz="0" w:space="0" w:color="auto"/>
        <w:bottom w:val="none" w:sz="0" w:space="0" w:color="auto"/>
        <w:right w:val="none" w:sz="0" w:space="0" w:color="auto"/>
      </w:divBdr>
    </w:div>
    <w:div w:id="1611547896">
      <w:bodyDiv w:val="1"/>
      <w:marLeft w:val="0"/>
      <w:marRight w:val="0"/>
      <w:marTop w:val="0"/>
      <w:marBottom w:val="0"/>
      <w:divBdr>
        <w:top w:val="none" w:sz="0" w:space="0" w:color="auto"/>
        <w:left w:val="none" w:sz="0" w:space="0" w:color="auto"/>
        <w:bottom w:val="none" w:sz="0" w:space="0" w:color="auto"/>
        <w:right w:val="none" w:sz="0" w:space="0" w:color="auto"/>
      </w:divBdr>
      <w:divsChild>
        <w:div w:id="552038021">
          <w:marLeft w:val="274"/>
          <w:marRight w:val="0"/>
          <w:marTop w:val="0"/>
          <w:marBottom w:val="0"/>
          <w:divBdr>
            <w:top w:val="none" w:sz="0" w:space="0" w:color="auto"/>
            <w:left w:val="none" w:sz="0" w:space="0" w:color="auto"/>
            <w:bottom w:val="none" w:sz="0" w:space="0" w:color="auto"/>
            <w:right w:val="none" w:sz="0" w:space="0" w:color="auto"/>
          </w:divBdr>
        </w:div>
        <w:div w:id="1137532103">
          <w:marLeft w:val="274"/>
          <w:marRight w:val="0"/>
          <w:marTop w:val="0"/>
          <w:marBottom w:val="0"/>
          <w:divBdr>
            <w:top w:val="none" w:sz="0" w:space="0" w:color="auto"/>
            <w:left w:val="none" w:sz="0" w:space="0" w:color="auto"/>
            <w:bottom w:val="none" w:sz="0" w:space="0" w:color="auto"/>
            <w:right w:val="none" w:sz="0" w:space="0" w:color="auto"/>
          </w:divBdr>
        </w:div>
        <w:div w:id="1148980648">
          <w:marLeft w:val="274"/>
          <w:marRight w:val="0"/>
          <w:marTop w:val="0"/>
          <w:marBottom w:val="0"/>
          <w:divBdr>
            <w:top w:val="none" w:sz="0" w:space="0" w:color="auto"/>
            <w:left w:val="none" w:sz="0" w:space="0" w:color="auto"/>
            <w:bottom w:val="none" w:sz="0" w:space="0" w:color="auto"/>
            <w:right w:val="none" w:sz="0" w:space="0" w:color="auto"/>
          </w:divBdr>
        </w:div>
        <w:div w:id="1295792837">
          <w:marLeft w:val="274"/>
          <w:marRight w:val="0"/>
          <w:marTop w:val="0"/>
          <w:marBottom w:val="0"/>
          <w:divBdr>
            <w:top w:val="none" w:sz="0" w:space="0" w:color="auto"/>
            <w:left w:val="none" w:sz="0" w:space="0" w:color="auto"/>
            <w:bottom w:val="none" w:sz="0" w:space="0" w:color="auto"/>
            <w:right w:val="none" w:sz="0" w:space="0" w:color="auto"/>
          </w:divBdr>
        </w:div>
        <w:div w:id="1389645472">
          <w:marLeft w:val="274"/>
          <w:marRight w:val="0"/>
          <w:marTop w:val="0"/>
          <w:marBottom w:val="0"/>
          <w:divBdr>
            <w:top w:val="none" w:sz="0" w:space="0" w:color="auto"/>
            <w:left w:val="none" w:sz="0" w:space="0" w:color="auto"/>
            <w:bottom w:val="none" w:sz="0" w:space="0" w:color="auto"/>
            <w:right w:val="none" w:sz="0" w:space="0" w:color="auto"/>
          </w:divBdr>
        </w:div>
      </w:divsChild>
    </w:div>
    <w:div w:id="1617981746">
      <w:bodyDiv w:val="1"/>
      <w:marLeft w:val="0"/>
      <w:marRight w:val="0"/>
      <w:marTop w:val="0"/>
      <w:marBottom w:val="0"/>
      <w:divBdr>
        <w:top w:val="none" w:sz="0" w:space="0" w:color="auto"/>
        <w:left w:val="none" w:sz="0" w:space="0" w:color="auto"/>
        <w:bottom w:val="none" w:sz="0" w:space="0" w:color="auto"/>
        <w:right w:val="none" w:sz="0" w:space="0" w:color="auto"/>
      </w:divBdr>
    </w:div>
    <w:div w:id="1620606194">
      <w:bodyDiv w:val="1"/>
      <w:marLeft w:val="0"/>
      <w:marRight w:val="0"/>
      <w:marTop w:val="0"/>
      <w:marBottom w:val="0"/>
      <w:divBdr>
        <w:top w:val="none" w:sz="0" w:space="0" w:color="auto"/>
        <w:left w:val="none" w:sz="0" w:space="0" w:color="auto"/>
        <w:bottom w:val="none" w:sz="0" w:space="0" w:color="auto"/>
        <w:right w:val="none" w:sz="0" w:space="0" w:color="auto"/>
      </w:divBdr>
    </w:div>
    <w:div w:id="1634554197">
      <w:bodyDiv w:val="1"/>
      <w:marLeft w:val="0"/>
      <w:marRight w:val="0"/>
      <w:marTop w:val="0"/>
      <w:marBottom w:val="0"/>
      <w:divBdr>
        <w:top w:val="none" w:sz="0" w:space="0" w:color="auto"/>
        <w:left w:val="none" w:sz="0" w:space="0" w:color="auto"/>
        <w:bottom w:val="none" w:sz="0" w:space="0" w:color="auto"/>
        <w:right w:val="none" w:sz="0" w:space="0" w:color="auto"/>
      </w:divBdr>
    </w:div>
    <w:div w:id="1636259460">
      <w:bodyDiv w:val="1"/>
      <w:marLeft w:val="0"/>
      <w:marRight w:val="0"/>
      <w:marTop w:val="0"/>
      <w:marBottom w:val="0"/>
      <w:divBdr>
        <w:top w:val="none" w:sz="0" w:space="0" w:color="auto"/>
        <w:left w:val="none" w:sz="0" w:space="0" w:color="auto"/>
        <w:bottom w:val="none" w:sz="0" w:space="0" w:color="auto"/>
        <w:right w:val="none" w:sz="0" w:space="0" w:color="auto"/>
      </w:divBdr>
    </w:div>
    <w:div w:id="1636985720">
      <w:bodyDiv w:val="1"/>
      <w:marLeft w:val="0"/>
      <w:marRight w:val="0"/>
      <w:marTop w:val="0"/>
      <w:marBottom w:val="0"/>
      <w:divBdr>
        <w:top w:val="none" w:sz="0" w:space="0" w:color="auto"/>
        <w:left w:val="none" w:sz="0" w:space="0" w:color="auto"/>
        <w:bottom w:val="none" w:sz="0" w:space="0" w:color="auto"/>
        <w:right w:val="none" w:sz="0" w:space="0" w:color="auto"/>
      </w:divBdr>
    </w:div>
    <w:div w:id="1638798472">
      <w:bodyDiv w:val="1"/>
      <w:marLeft w:val="0"/>
      <w:marRight w:val="0"/>
      <w:marTop w:val="0"/>
      <w:marBottom w:val="0"/>
      <w:divBdr>
        <w:top w:val="none" w:sz="0" w:space="0" w:color="auto"/>
        <w:left w:val="none" w:sz="0" w:space="0" w:color="auto"/>
        <w:bottom w:val="none" w:sz="0" w:space="0" w:color="auto"/>
        <w:right w:val="none" w:sz="0" w:space="0" w:color="auto"/>
      </w:divBdr>
      <w:divsChild>
        <w:div w:id="1668170646">
          <w:marLeft w:val="547"/>
          <w:marRight w:val="0"/>
          <w:marTop w:val="0"/>
          <w:marBottom w:val="0"/>
          <w:divBdr>
            <w:top w:val="none" w:sz="0" w:space="0" w:color="auto"/>
            <w:left w:val="none" w:sz="0" w:space="0" w:color="auto"/>
            <w:bottom w:val="none" w:sz="0" w:space="0" w:color="auto"/>
            <w:right w:val="none" w:sz="0" w:space="0" w:color="auto"/>
          </w:divBdr>
        </w:div>
      </w:divsChild>
    </w:div>
    <w:div w:id="1639266223">
      <w:bodyDiv w:val="1"/>
      <w:marLeft w:val="0"/>
      <w:marRight w:val="0"/>
      <w:marTop w:val="0"/>
      <w:marBottom w:val="0"/>
      <w:divBdr>
        <w:top w:val="none" w:sz="0" w:space="0" w:color="auto"/>
        <w:left w:val="none" w:sz="0" w:space="0" w:color="auto"/>
        <w:bottom w:val="none" w:sz="0" w:space="0" w:color="auto"/>
        <w:right w:val="none" w:sz="0" w:space="0" w:color="auto"/>
      </w:divBdr>
    </w:div>
    <w:div w:id="1642886219">
      <w:bodyDiv w:val="1"/>
      <w:marLeft w:val="0"/>
      <w:marRight w:val="0"/>
      <w:marTop w:val="0"/>
      <w:marBottom w:val="0"/>
      <w:divBdr>
        <w:top w:val="none" w:sz="0" w:space="0" w:color="auto"/>
        <w:left w:val="none" w:sz="0" w:space="0" w:color="auto"/>
        <w:bottom w:val="none" w:sz="0" w:space="0" w:color="auto"/>
        <w:right w:val="none" w:sz="0" w:space="0" w:color="auto"/>
      </w:divBdr>
    </w:div>
    <w:div w:id="1645966515">
      <w:bodyDiv w:val="1"/>
      <w:marLeft w:val="0"/>
      <w:marRight w:val="0"/>
      <w:marTop w:val="0"/>
      <w:marBottom w:val="0"/>
      <w:divBdr>
        <w:top w:val="none" w:sz="0" w:space="0" w:color="auto"/>
        <w:left w:val="none" w:sz="0" w:space="0" w:color="auto"/>
        <w:bottom w:val="none" w:sz="0" w:space="0" w:color="auto"/>
        <w:right w:val="none" w:sz="0" w:space="0" w:color="auto"/>
      </w:divBdr>
    </w:div>
    <w:div w:id="1652294312">
      <w:bodyDiv w:val="1"/>
      <w:marLeft w:val="0"/>
      <w:marRight w:val="0"/>
      <w:marTop w:val="0"/>
      <w:marBottom w:val="0"/>
      <w:divBdr>
        <w:top w:val="none" w:sz="0" w:space="0" w:color="auto"/>
        <w:left w:val="none" w:sz="0" w:space="0" w:color="auto"/>
        <w:bottom w:val="none" w:sz="0" w:space="0" w:color="auto"/>
        <w:right w:val="none" w:sz="0" w:space="0" w:color="auto"/>
      </w:divBdr>
    </w:div>
    <w:div w:id="1654211766">
      <w:bodyDiv w:val="1"/>
      <w:marLeft w:val="0"/>
      <w:marRight w:val="0"/>
      <w:marTop w:val="0"/>
      <w:marBottom w:val="0"/>
      <w:divBdr>
        <w:top w:val="none" w:sz="0" w:space="0" w:color="auto"/>
        <w:left w:val="none" w:sz="0" w:space="0" w:color="auto"/>
        <w:bottom w:val="none" w:sz="0" w:space="0" w:color="auto"/>
        <w:right w:val="none" w:sz="0" w:space="0" w:color="auto"/>
      </w:divBdr>
    </w:div>
    <w:div w:id="1654336846">
      <w:bodyDiv w:val="1"/>
      <w:marLeft w:val="0"/>
      <w:marRight w:val="0"/>
      <w:marTop w:val="0"/>
      <w:marBottom w:val="0"/>
      <w:divBdr>
        <w:top w:val="none" w:sz="0" w:space="0" w:color="auto"/>
        <w:left w:val="none" w:sz="0" w:space="0" w:color="auto"/>
        <w:bottom w:val="none" w:sz="0" w:space="0" w:color="auto"/>
        <w:right w:val="none" w:sz="0" w:space="0" w:color="auto"/>
      </w:divBdr>
    </w:div>
    <w:div w:id="1666475169">
      <w:bodyDiv w:val="1"/>
      <w:marLeft w:val="0"/>
      <w:marRight w:val="0"/>
      <w:marTop w:val="0"/>
      <w:marBottom w:val="0"/>
      <w:divBdr>
        <w:top w:val="none" w:sz="0" w:space="0" w:color="auto"/>
        <w:left w:val="none" w:sz="0" w:space="0" w:color="auto"/>
        <w:bottom w:val="none" w:sz="0" w:space="0" w:color="auto"/>
        <w:right w:val="none" w:sz="0" w:space="0" w:color="auto"/>
      </w:divBdr>
    </w:div>
    <w:div w:id="1670131287">
      <w:bodyDiv w:val="1"/>
      <w:marLeft w:val="0"/>
      <w:marRight w:val="0"/>
      <w:marTop w:val="0"/>
      <w:marBottom w:val="0"/>
      <w:divBdr>
        <w:top w:val="none" w:sz="0" w:space="0" w:color="auto"/>
        <w:left w:val="none" w:sz="0" w:space="0" w:color="auto"/>
        <w:bottom w:val="none" w:sz="0" w:space="0" w:color="auto"/>
        <w:right w:val="none" w:sz="0" w:space="0" w:color="auto"/>
      </w:divBdr>
    </w:div>
    <w:div w:id="1671833986">
      <w:bodyDiv w:val="1"/>
      <w:marLeft w:val="0"/>
      <w:marRight w:val="0"/>
      <w:marTop w:val="0"/>
      <w:marBottom w:val="0"/>
      <w:divBdr>
        <w:top w:val="none" w:sz="0" w:space="0" w:color="auto"/>
        <w:left w:val="none" w:sz="0" w:space="0" w:color="auto"/>
        <w:bottom w:val="none" w:sz="0" w:space="0" w:color="auto"/>
        <w:right w:val="none" w:sz="0" w:space="0" w:color="auto"/>
      </w:divBdr>
    </w:div>
    <w:div w:id="1676688075">
      <w:bodyDiv w:val="1"/>
      <w:marLeft w:val="0"/>
      <w:marRight w:val="0"/>
      <w:marTop w:val="0"/>
      <w:marBottom w:val="0"/>
      <w:divBdr>
        <w:top w:val="none" w:sz="0" w:space="0" w:color="auto"/>
        <w:left w:val="none" w:sz="0" w:space="0" w:color="auto"/>
        <w:bottom w:val="none" w:sz="0" w:space="0" w:color="auto"/>
        <w:right w:val="none" w:sz="0" w:space="0" w:color="auto"/>
      </w:divBdr>
    </w:div>
    <w:div w:id="1694920896">
      <w:bodyDiv w:val="1"/>
      <w:marLeft w:val="0"/>
      <w:marRight w:val="0"/>
      <w:marTop w:val="0"/>
      <w:marBottom w:val="0"/>
      <w:divBdr>
        <w:top w:val="none" w:sz="0" w:space="0" w:color="auto"/>
        <w:left w:val="none" w:sz="0" w:space="0" w:color="auto"/>
        <w:bottom w:val="none" w:sz="0" w:space="0" w:color="auto"/>
        <w:right w:val="none" w:sz="0" w:space="0" w:color="auto"/>
      </w:divBdr>
    </w:div>
    <w:div w:id="1700006692">
      <w:bodyDiv w:val="1"/>
      <w:marLeft w:val="0"/>
      <w:marRight w:val="0"/>
      <w:marTop w:val="0"/>
      <w:marBottom w:val="0"/>
      <w:divBdr>
        <w:top w:val="none" w:sz="0" w:space="0" w:color="auto"/>
        <w:left w:val="none" w:sz="0" w:space="0" w:color="auto"/>
        <w:bottom w:val="none" w:sz="0" w:space="0" w:color="auto"/>
        <w:right w:val="none" w:sz="0" w:space="0" w:color="auto"/>
      </w:divBdr>
    </w:div>
    <w:div w:id="1709260272">
      <w:bodyDiv w:val="1"/>
      <w:marLeft w:val="0"/>
      <w:marRight w:val="0"/>
      <w:marTop w:val="0"/>
      <w:marBottom w:val="0"/>
      <w:divBdr>
        <w:top w:val="none" w:sz="0" w:space="0" w:color="auto"/>
        <w:left w:val="none" w:sz="0" w:space="0" w:color="auto"/>
        <w:bottom w:val="none" w:sz="0" w:space="0" w:color="auto"/>
        <w:right w:val="none" w:sz="0" w:space="0" w:color="auto"/>
      </w:divBdr>
    </w:div>
    <w:div w:id="1717436749">
      <w:bodyDiv w:val="1"/>
      <w:marLeft w:val="0"/>
      <w:marRight w:val="0"/>
      <w:marTop w:val="0"/>
      <w:marBottom w:val="0"/>
      <w:divBdr>
        <w:top w:val="none" w:sz="0" w:space="0" w:color="auto"/>
        <w:left w:val="none" w:sz="0" w:space="0" w:color="auto"/>
        <w:bottom w:val="none" w:sz="0" w:space="0" w:color="auto"/>
        <w:right w:val="none" w:sz="0" w:space="0" w:color="auto"/>
      </w:divBdr>
    </w:div>
    <w:div w:id="1722484429">
      <w:bodyDiv w:val="1"/>
      <w:marLeft w:val="0"/>
      <w:marRight w:val="0"/>
      <w:marTop w:val="0"/>
      <w:marBottom w:val="0"/>
      <w:divBdr>
        <w:top w:val="none" w:sz="0" w:space="0" w:color="auto"/>
        <w:left w:val="none" w:sz="0" w:space="0" w:color="auto"/>
        <w:bottom w:val="none" w:sz="0" w:space="0" w:color="auto"/>
        <w:right w:val="none" w:sz="0" w:space="0" w:color="auto"/>
      </w:divBdr>
    </w:div>
    <w:div w:id="1731879185">
      <w:bodyDiv w:val="1"/>
      <w:marLeft w:val="0"/>
      <w:marRight w:val="0"/>
      <w:marTop w:val="0"/>
      <w:marBottom w:val="0"/>
      <w:divBdr>
        <w:top w:val="none" w:sz="0" w:space="0" w:color="auto"/>
        <w:left w:val="none" w:sz="0" w:space="0" w:color="auto"/>
        <w:bottom w:val="none" w:sz="0" w:space="0" w:color="auto"/>
        <w:right w:val="none" w:sz="0" w:space="0" w:color="auto"/>
      </w:divBdr>
    </w:div>
    <w:div w:id="1738625322">
      <w:bodyDiv w:val="1"/>
      <w:marLeft w:val="0"/>
      <w:marRight w:val="0"/>
      <w:marTop w:val="0"/>
      <w:marBottom w:val="0"/>
      <w:divBdr>
        <w:top w:val="none" w:sz="0" w:space="0" w:color="auto"/>
        <w:left w:val="none" w:sz="0" w:space="0" w:color="auto"/>
        <w:bottom w:val="none" w:sz="0" w:space="0" w:color="auto"/>
        <w:right w:val="none" w:sz="0" w:space="0" w:color="auto"/>
      </w:divBdr>
    </w:div>
    <w:div w:id="1738893499">
      <w:bodyDiv w:val="1"/>
      <w:marLeft w:val="0"/>
      <w:marRight w:val="0"/>
      <w:marTop w:val="0"/>
      <w:marBottom w:val="0"/>
      <w:divBdr>
        <w:top w:val="none" w:sz="0" w:space="0" w:color="auto"/>
        <w:left w:val="none" w:sz="0" w:space="0" w:color="auto"/>
        <w:bottom w:val="none" w:sz="0" w:space="0" w:color="auto"/>
        <w:right w:val="none" w:sz="0" w:space="0" w:color="auto"/>
      </w:divBdr>
    </w:div>
    <w:div w:id="1739206558">
      <w:bodyDiv w:val="1"/>
      <w:marLeft w:val="0"/>
      <w:marRight w:val="0"/>
      <w:marTop w:val="0"/>
      <w:marBottom w:val="0"/>
      <w:divBdr>
        <w:top w:val="none" w:sz="0" w:space="0" w:color="auto"/>
        <w:left w:val="none" w:sz="0" w:space="0" w:color="auto"/>
        <w:bottom w:val="none" w:sz="0" w:space="0" w:color="auto"/>
        <w:right w:val="none" w:sz="0" w:space="0" w:color="auto"/>
      </w:divBdr>
    </w:div>
    <w:div w:id="1739477999">
      <w:bodyDiv w:val="1"/>
      <w:marLeft w:val="0"/>
      <w:marRight w:val="0"/>
      <w:marTop w:val="0"/>
      <w:marBottom w:val="0"/>
      <w:divBdr>
        <w:top w:val="none" w:sz="0" w:space="0" w:color="auto"/>
        <w:left w:val="none" w:sz="0" w:space="0" w:color="auto"/>
        <w:bottom w:val="none" w:sz="0" w:space="0" w:color="auto"/>
        <w:right w:val="none" w:sz="0" w:space="0" w:color="auto"/>
      </w:divBdr>
    </w:div>
    <w:div w:id="1742285542">
      <w:bodyDiv w:val="1"/>
      <w:marLeft w:val="0"/>
      <w:marRight w:val="0"/>
      <w:marTop w:val="0"/>
      <w:marBottom w:val="0"/>
      <w:divBdr>
        <w:top w:val="none" w:sz="0" w:space="0" w:color="auto"/>
        <w:left w:val="none" w:sz="0" w:space="0" w:color="auto"/>
        <w:bottom w:val="none" w:sz="0" w:space="0" w:color="auto"/>
        <w:right w:val="none" w:sz="0" w:space="0" w:color="auto"/>
      </w:divBdr>
    </w:div>
    <w:div w:id="1742680390">
      <w:bodyDiv w:val="1"/>
      <w:marLeft w:val="0"/>
      <w:marRight w:val="0"/>
      <w:marTop w:val="0"/>
      <w:marBottom w:val="0"/>
      <w:divBdr>
        <w:top w:val="none" w:sz="0" w:space="0" w:color="auto"/>
        <w:left w:val="none" w:sz="0" w:space="0" w:color="auto"/>
        <w:bottom w:val="none" w:sz="0" w:space="0" w:color="auto"/>
        <w:right w:val="none" w:sz="0" w:space="0" w:color="auto"/>
      </w:divBdr>
    </w:div>
    <w:div w:id="1754157306">
      <w:bodyDiv w:val="1"/>
      <w:marLeft w:val="0"/>
      <w:marRight w:val="0"/>
      <w:marTop w:val="0"/>
      <w:marBottom w:val="0"/>
      <w:divBdr>
        <w:top w:val="none" w:sz="0" w:space="0" w:color="auto"/>
        <w:left w:val="none" w:sz="0" w:space="0" w:color="auto"/>
        <w:bottom w:val="none" w:sz="0" w:space="0" w:color="auto"/>
        <w:right w:val="none" w:sz="0" w:space="0" w:color="auto"/>
      </w:divBdr>
    </w:div>
    <w:div w:id="1762095466">
      <w:bodyDiv w:val="1"/>
      <w:marLeft w:val="0"/>
      <w:marRight w:val="0"/>
      <w:marTop w:val="0"/>
      <w:marBottom w:val="0"/>
      <w:divBdr>
        <w:top w:val="none" w:sz="0" w:space="0" w:color="auto"/>
        <w:left w:val="none" w:sz="0" w:space="0" w:color="auto"/>
        <w:bottom w:val="none" w:sz="0" w:space="0" w:color="auto"/>
        <w:right w:val="none" w:sz="0" w:space="0" w:color="auto"/>
      </w:divBdr>
      <w:divsChild>
        <w:div w:id="177354552">
          <w:marLeft w:val="1699"/>
          <w:marRight w:val="0"/>
          <w:marTop w:val="120"/>
          <w:marBottom w:val="120"/>
          <w:divBdr>
            <w:top w:val="none" w:sz="0" w:space="0" w:color="auto"/>
            <w:left w:val="none" w:sz="0" w:space="0" w:color="auto"/>
            <w:bottom w:val="none" w:sz="0" w:space="0" w:color="auto"/>
            <w:right w:val="none" w:sz="0" w:space="0" w:color="auto"/>
          </w:divBdr>
        </w:div>
        <w:div w:id="255407914">
          <w:marLeft w:val="547"/>
          <w:marRight w:val="0"/>
          <w:marTop w:val="120"/>
          <w:marBottom w:val="120"/>
          <w:divBdr>
            <w:top w:val="none" w:sz="0" w:space="0" w:color="auto"/>
            <w:left w:val="none" w:sz="0" w:space="0" w:color="auto"/>
            <w:bottom w:val="none" w:sz="0" w:space="0" w:color="auto"/>
            <w:right w:val="none" w:sz="0" w:space="0" w:color="auto"/>
          </w:divBdr>
        </w:div>
        <w:div w:id="342099317">
          <w:marLeft w:val="1699"/>
          <w:marRight w:val="0"/>
          <w:marTop w:val="120"/>
          <w:marBottom w:val="120"/>
          <w:divBdr>
            <w:top w:val="none" w:sz="0" w:space="0" w:color="auto"/>
            <w:left w:val="none" w:sz="0" w:space="0" w:color="auto"/>
            <w:bottom w:val="none" w:sz="0" w:space="0" w:color="auto"/>
            <w:right w:val="none" w:sz="0" w:space="0" w:color="auto"/>
          </w:divBdr>
        </w:div>
        <w:div w:id="496195126">
          <w:marLeft w:val="1699"/>
          <w:marRight w:val="0"/>
          <w:marTop w:val="120"/>
          <w:marBottom w:val="120"/>
          <w:divBdr>
            <w:top w:val="none" w:sz="0" w:space="0" w:color="auto"/>
            <w:left w:val="none" w:sz="0" w:space="0" w:color="auto"/>
            <w:bottom w:val="none" w:sz="0" w:space="0" w:color="auto"/>
            <w:right w:val="none" w:sz="0" w:space="0" w:color="auto"/>
          </w:divBdr>
        </w:div>
        <w:div w:id="618220005">
          <w:marLeft w:val="547"/>
          <w:marRight w:val="0"/>
          <w:marTop w:val="120"/>
          <w:marBottom w:val="120"/>
          <w:divBdr>
            <w:top w:val="none" w:sz="0" w:space="0" w:color="auto"/>
            <w:left w:val="none" w:sz="0" w:space="0" w:color="auto"/>
            <w:bottom w:val="none" w:sz="0" w:space="0" w:color="auto"/>
            <w:right w:val="none" w:sz="0" w:space="0" w:color="auto"/>
          </w:divBdr>
        </w:div>
        <w:div w:id="693461002">
          <w:marLeft w:val="1699"/>
          <w:marRight w:val="0"/>
          <w:marTop w:val="120"/>
          <w:marBottom w:val="120"/>
          <w:divBdr>
            <w:top w:val="none" w:sz="0" w:space="0" w:color="auto"/>
            <w:left w:val="none" w:sz="0" w:space="0" w:color="auto"/>
            <w:bottom w:val="none" w:sz="0" w:space="0" w:color="auto"/>
            <w:right w:val="none" w:sz="0" w:space="0" w:color="auto"/>
          </w:divBdr>
        </w:div>
        <w:div w:id="918370062">
          <w:marLeft w:val="1699"/>
          <w:marRight w:val="0"/>
          <w:marTop w:val="120"/>
          <w:marBottom w:val="120"/>
          <w:divBdr>
            <w:top w:val="none" w:sz="0" w:space="0" w:color="auto"/>
            <w:left w:val="none" w:sz="0" w:space="0" w:color="auto"/>
            <w:bottom w:val="none" w:sz="0" w:space="0" w:color="auto"/>
            <w:right w:val="none" w:sz="0" w:space="0" w:color="auto"/>
          </w:divBdr>
        </w:div>
        <w:div w:id="1394305562">
          <w:marLeft w:val="1699"/>
          <w:marRight w:val="0"/>
          <w:marTop w:val="120"/>
          <w:marBottom w:val="120"/>
          <w:divBdr>
            <w:top w:val="none" w:sz="0" w:space="0" w:color="auto"/>
            <w:left w:val="none" w:sz="0" w:space="0" w:color="auto"/>
            <w:bottom w:val="none" w:sz="0" w:space="0" w:color="auto"/>
            <w:right w:val="none" w:sz="0" w:space="0" w:color="auto"/>
          </w:divBdr>
        </w:div>
        <w:div w:id="1429614741">
          <w:marLeft w:val="547"/>
          <w:marRight w:val="0"/>
          <w:marTop w:val="120"/>
          <w:marBottom w:val="120"/>
          <w:divBdr>
            <w:top w:val="none" w:sz="0" w:space="0" w:color="auto"/>
            <w:left w:val="none" w:sz="0" w:space="0" w:color="auto"/>
            <w:bottom w:val="none" w:sz="0" w:space="0" w:color="auto"/>
            <w:right w:val="none" w:sz="0" w:space="0" w:color="auto"/>
          </w:divBdr>
        </w:div>
        <w:div w:id="1724596525">
          <w:marLeft w:val="1699"/>
          <w:marRight w:val="0"/>
          <w:marTop w:val="120"/>
          <w:marBottom w:val="120"/>
          <w:divBdr>
            <w:top w:val="none" w:sz="0" w:space="0" w:color="auto"/>
            <w:left w:val="none" w:sz="0" w:space="0" w:color="auto"/>
            <w:bottom w:val="none" w:sz="0" w:space="0" w:color="auto"/>
            <w:right w:val="none" w:sz="0" w:space="0" w:color="auto"/>
          </w:divBdr>
        </w:div>
        <w:div w:id="1994333015">
          <w:marLeft w:val="1699"/>
          <w:marRight w:val="0"/>
          <w:marTop w:val="120"/>
          <w:marBottom w:val="120"/>
          <w:divBdr>
            <w:top w:val="none" w:sz="0" w:space="0" w:color="auto"/>
            <w:left w:val="none" w:sz="0" w:space="0" w:color="auto"/>
            <w:bottom w:val="none" w:sz="0" w:space="0" w:color="auto"/>
            <w:right w:val="none" w:sz="0" w:space="0" w:color="auto"/>
          </w:divBdr>
        </w:div>
      </w:divsChild>
    </w:div>
    <w:div w:id="1762800305">
      <w:bodyDiv w:val="1"/>
      <w:marLeft w:val="0"/>
      <w:marRight w:val="0"/>
      <w:marTop w:val="0"/>
      <w:marBottom w:val="0"/>
      <w:divBdr>
        <w:top w:val="none" w:sz="0" w:space="0" w:color="auto"/>
        <w:left w:val="none" w:sz="0" w:space="0" w:color="auto"/>
        <w:bottom w:val="none" w:sz="0" w:space="0" w:color="auto"/>
        <w:right w:val="none" w:sz="0" w:space="0" w:color="auto"/>
      </w:divBdr>
    </w:div>
    <w:div w:id="1766921459">
      <w:bodyDiv w:val="1"/>
      <w:marLeft w:val="0"/>
      <w:marRight w:val="0"/>
      <w:marTop w:val="0"/>
      <w:marBottom w:val="0"/>
      <w:divBdr>
        <w:top w:val="none" w:sz="0" w:space="0" w:color="auto"/>
        <w:left w:val="none" w:sz="0" w:space="0" w:color="auto"/>
        <w:bottom w:val="none" w:sz="0" w:space="0" w:color="auto"/>
        <w:right w:val="none" w:sz="0" w:space="0" w:color="auto"/>
      </w:divBdr>
    </w:div>
    <w:div w:id="1769811925">
      <w:bodyDiv w:val="1"/>
      <w:marLeft w:val="0"/>
      <w:marRight w:val="0"/>
      <w:marTop w:val="0"/>
      <w:marBottom w:val="0"/>
      <w:divBdr>
        <w:top w:val="none" w:sz="0" w:space="0" w:color="auto"/>
        <w:left w:val="none" w:sz="0" w:space="0" w:color="auto"/>
        <w:bottom w:val="none" w:sz="0" w:space="0" w:color="auto"/>
        <w:right w:val="none" w:sz="0" w:space="0" w:color="auto"/>
      </w:divBdr>
    </w:div>
    <w:div w:id="1772044680">
      <w:bodyDiv w:val="1"/>
      <w:marLeft w:val="0"/>
      <w:marRight w:val="0"/>
      <w:marTop w:val="0"/>
      <w:marBottom w:val="0"/>
      <w:divBdr>
        <w:top w:val="none" w:sz="0" w:space="0" w:color="auto"/>
        <w:left w:val="none" w:sz="0" w:space="0" w:color="auto"/>
        <w:bottom w:val="none" w:sz="0" w:space="0" w:color="auto"/>
        <w:right w:val="none" w:sz="0" w:space="0" w:color="auto"/>
      </w:divBdr>
    </w:div>
    <w:div w:id="1773043542">
      <w:bodyDiv w:val="1"/>
      <w:marLeft w:val="0"/>
      <w:marRight w:val="0"/>
      <w:marTop w:val="0"/>
      <w:marBottom w:val="0"/>
      <w:divBdr>
        <w:top w:val="none" w:sz="0" w:space="0" w:color="auto"/>
        <w:left w:val="none" w:sz="0" w:space="0" w:color="auto"/>
        <w:bottom w:val="none" w:sz="0" w:space="0" w:color="auto"/>
        <w:right w:val="none" w:sz="0" w:space="0" w:color="auto"/>
      </w:divBdr>
    </w:div>
    <w:div w:id="1774785881">
      <w:bodyDiv w:val="1"/>
      <w:marLeft w:val="0"/>
      <w:marRight w:val="0"/>
      <w:marTop w:val="0"/>
      <w:marBottom w:val="0"/>
      <w:divBdr>
        <w:top w:val="none" w:sz="0" w:space="0" w:color="auto"/>
        <w:left w:val="none" w:sz="0" w:space="0" w:color="auto"/>
        <w:bottom w:val="none" w:sz="0" w:space="0" w:color="auto"/>
        <w:right w:val="none" w:sz="0" w:space="0" w:color="auto"/>
      </w:divBdr>
    </w:div>
    <w:div w:id="1776973298">
      <w:bodyDiv w:val="1"/>
      <w:marLeft w:val="0"/>
      <w:marRight w:val="0"/>
      <w:marTop w:val="0"/>
      <w:marBottom w:val="0"/>
      <w:divBdr>
        <w:top w:val="none" w:sz="0" w:space="0" w:color="auto"/>
        <w:left w:val="none" w:sz="0" w:space="0" w:color="auto"/>
        <w:bottom w:val="none" w:sz="0" w:space="0" w:color="auto"/>
        <w:right w:val="none" w:sz="0" w:space="0" w:color="auto"/>
      </w:divBdr>
    </w:div>
    <w:div w:id="1780484769">
      <w:bodyDiv w:val="1"/>
      <w:marLeft w:val="0"/>
      <w:marRight w:val="0"/>
      <w:marTop w:val="0"/>
      <w:marBottom w:val="0"/>
      <w:divBdr>
        <w:top w:val="none" w:sz="0" w:space="0" w:color="auto"/>
        <w:left w:val="none" w:sz="0" w:space="0" w:color="auto"/>
        <w:bottom w:val="none" w:sz="0" w:space="0" w:color="auto"/>
        <w:right w:val="none" w:sz="0" w:space="0" w:color="auto"/>
      </w:divBdr>
    </w:div>
    <w:div w:id="1780950614">
      <w:bodyDiv w:val="1"/>
      <w:marLeft w:val="0"/>
      <w:marRight w:val="0"/>
      <w:marTop w:val="0"/>
      <w:marBottom w:val="0"/>
      <w:divBdr>
        <w:top w:val="none" w:sz="0" w:space="0" w:color="auto"/>
        <w:left w:val="none" w:sz="0" w:space="0" w:color="auto"/>
        <w:bottom w:val="none" w:sz="0" w:space="0" w:color="auto"/>
        <w:right w:val="none" w:sz="0" w:space="0" w:color="auto"/>
      </w:divBdr>
    </w:div>
    <w:div w:id="1782529490">
      <w:bodyDiv w:val="1"/>
      <w:marLeft w:val="0"/>
      <w:marRight w:val="0"/>
      <w:marTop w:val="0"/>
      <w:marBottom w:val="0"/>
      <w:divBdr>
        <w:top w:val="none" w:sz="0" w:space="0" w:color="auto"/>
        <w:left w:val="none" w:sz="0" w:space="0" w:color="auto"/>
        <w:bottom w:val="none" w:sz="0" w:space="0" w:color="auto"/>
        <w:right w:val="none" w:sz="0" w:space="0" w:color="auto"/>
      </w:divBdr>
      <w:divsChild>
        <w:div w:id="245848233">
          <w:marLeft w:val="547"/>
          <w:marRight w:val="0"/>
          <w:marTop w:val="0"/>
          <w:marBottom w:val="120"/>
          <w:divBdr>
            <w:top w:val="none" w:sz="0" w:space="0" w:color="auto"/>
            <w:left w:val="none" w:sz="0" w:space="0" w:color="auto"/>
            <w:bottom w:val="none" w:sz="0" w:space="0" w:color="auto"/>
            <w:right w:val="none" w:sz="0" w:space="0" w:color="auto"/>
          </w:divBdr>
        </w:div>
        <w:div w:id="302344809">
          <w:marLeft w:val="547"/>
          <w:marRight w:val="0"/>
          <w:marTop w:val="0"/>
          <w:marBottom w:val="120"/>
          <w:divBdr>
            <w:top w:val="none" w:sz="0" w:space="0" w:color="auto"/>
            <w:left w:val="none" w:sz="0" w:space="0" w:color="auto"/>
            <w:bottom w:val="none" w:sz="0" w:space="0" w:color="auto"/>
            <w:right w:val="none" w:sz="0" w:space="0" w:color="auto"/>
          </w:divBdr>
        </w:div>
        <w:div w:id="574121333">
          <w:marLeft w:val="547"/>
          <w:marRight w:val="0"/>
          <w:marTop w:val="0"/>
          <w:marBottom w:val="120"/>
          <w:divBdr>
            <w:top w:val="none" w:sz="0" w:space="0" w:color="auto"/>
            <w:left w:val="none" w:sz="0" w:space="0" w:color="auto"/>
            <w:bottom w:val="none" w:sz="0" w:space="0" w:color="auto"/>
            <w:right w:val="none" w:sz="0" w:space="0" w:color="auto"/>
          </w:divBdr>
        </w:div>
        <w:div w:id="695933133">
          <w:marLeft w:val="547"/>
          <w:marRight w:val="0"/>
          <w:marTop w:val="0"/>
          <w:marBottom w:val="120"/>
          <w:divBdr>
            <w:top w:val="none" w:sz="0" w:space="0" w:color="auto"/>
            <w:left w:val="none" w:sz="0" w:space="0" w:color="auto"/>
            <w:bottom w:val="none" w:sz="0" w:space="0" w:color="auto"/>
            <w:right w:val="none" w:sz="0" w:space="0" w:color="auto"/>
          </w:divBdr>
        </w:div>
        <w:div w:id="910962858">
          <w:marLeft w:val="547"/>
          <w:marRight w:val="0"/>
          <w:marTop w:val="0"/>
          <w:marBottom w:val="120"/>
          <w:divBdr>
            <w:top w:val="none" w:sz="0" w:space="0" w:color="auto"/>
            <w:left w:val="none" w:sz="0" w:space="0" w:color="auto"/>
            <w:bottom w:val="none" w:sz="0" w:space="0" w:color="auto"/>
            <w:right w:val="none" w:sz="0" w:space="0" w:color="auto"/>
          </w:divBdr>
        </w:div>
        <w:div w:id="1333068438">
          <w:marLeft w:val="547"/>
          <w:marRight w:val="0"/>
          <w:marTop w:val="0"/>
          <w:marBottom w:val="120"/>
          <w:divBdr>
            <w:top w:val="none" w:sz="0" w:space="0" w:color="auto"/>
            <w:left w:val="none" w:sz="0" w:space="0" w:color="auto"/>
            <w:bottom w:val="none" w:sz="0" w:space="0" w:color="auto"/>
            <w:right w:val="none" w:sz="0" w:space="0" w:color="auto"/>
          </w:divBdr>
        </w:div>
        <w:div w:id="1661693383">
          <w:marLeft w:val="547"/>
          <w:marRight w:val="0"/>
          <w:marTop w:val="0"/>
          <w:marBottom w:val="120"/>
          <w:divBdr>
            <w:top w:val="none" w:sz="0" w:space="0" w:color="auto"/>
            <w:left w:val="none" w:sz="0" w:space="0" w:color="auto"/>
            <w:bottom w:val="none" w:sz="0" w:space="0" w:color="auto"/>
            <w:right w:val="none" w:sz="0" w:space="0" w:color="auto"/>
          </w:divBdr>
        </w:div>
      </w:divsChild>
    </w:div>
    <w:div w:id="1783114526">
      <w:bodyDiv w:val="1"/>
      <w:marLeft w:val="0"/>
      <w:marRight w:val="0"/>
      <w:marTop w:val="0"/>
      <w:marBottom w:val="0"/>
      <w:divBdr>
        <w:top w:val="none" w:sz="0" w:space="0" w:color="auto"/>
        <w:left w:val="none" w:sz="0" w:space="0" w:color="auto"/>
        <w:bottom w:val="none" w:sz="0" w:space="0" w:color="auto"/>
        <w:right w:val="none" w:sz="0" w:space="0" w:color="auto"/>
      </w:divBdr>
    </w:div>
    <w:div w:id="1789620279">
      <w:bodyDiv w:val="1"/>
      <w:marLeft w:val="0"/>
      <w:marRight w:val="0"/>
      <w:marTop w:val="0"/>
      <w:marBottom w:val="0"/>
      <w:divBdr>
        <w:top w:val="none" w:sz="0" w:space="0" w:color="auto"/>
        <w:left w:val="none" w:sz="0" w:space="0" w:color="auto"/>
        <w:bottom w:val="none" w:sz="0" w:space="0" w:color="auto"/>
        <w:right w:val="none" w:sz="0" w:space="0" w:color="auto"/>
      </w:divBdr>
    </w:div>
    <w:div w:id="1792438902">
      <w:bodyDiv w:val="1"/>
      <w:marLeft w:val="0"/>
      <w:marRight w:val="0"/>
      <w:marTop w:val="0"/>
      <w:marBottom w:val="0"/>
      <w:divBdr>
        <w:top w:val="none" w:sz="0" w:space="0" w:color="auto"/>
        <w:left w:val="none" w:sz="0" w:space="0" w:color="auto"/>
        <w:bottom w:val="none" w:sz="0" w:space="0" w:color="auto"/>
        <w:right w:val="none" w:sz="0" w:space="0" w:color="auto"/>
      </w:divBdr>
    </w:div>
    <w:div w:id="1800955517">
      <w:bodyDiv w:val="1"/>
      <w:marLeft w:val="0"/>
      <w:marRight w:val="0"/>
      <w:marTop w:val="0"/>
      <w:marBottom w:val="0"/>
      <w:divBdr>
        <w:top w:val="none" w:sz="0" w:space="0" w:color="auto"/>
        <w:left w:val="none" w:sz="0" w:space="0" w:color="auto"/>
        <w:bottom w:val="none" w:sz="0" w:space="0" w:color="auto"/>
        <w:right w:val="none" w:sz="0" w:space="0" w:color="auto"/>
      </w:divBdr>
    </w:div>
    <w:div w:id="1807551651">
      <w:bodyDiv w:val="1"/>
      <w:marLeft w:val="0"/>
      <w:marRight w:val="0"/>
      <w:marTop w:val="0"/>
      <w:marBottom w:val="0"/>
      <w:divBdr>
        <w:top w:val="none" w:sz="0" w:space="0" w:color="auto"/>
        <w:left w:val="none" w:sz="0" w:space="0" w:color="auto"/>
        <w:bottom w:val="none" w:sz="0" w:space="0" w:color="auto"/>
        <w:right w:val="none" w:sz="0" w:space="0" w:color="auto"/>
      </w:divBdr>
    </w:div>
    <w:div w:id="1814173500">
      <w:bodyDiv w:val="1"/>
      <w:marLeft w:val="0"/>
      <w:marRight w:val="0"/>
      <w:marTop w:val="0"/>
      <w:marBottom w:val="0"/>
      <w:divBdr>
        <w:top w:val="none" w:sz="0" w:space="0" w:color="auto"/>
        <w:left w:val="none" w:sz="0" w:space="0" w:color="auto"/>
        <w:bottom w:val="none" w:sz="0" w:space="0" w:color="auto"/>
        <w:right w:val="none" w:sz="0" w:space="0" w:color="auto"/>
      </w:divBdr>
    </w:div>
    <w:div w:id="1815293251">
      <w:bodyDiv w:val="1"/>
      <w:marLeft w:val="0"/>
      <w:marRight w:val="0"/>
      <w:marTop w:val="0"/>
      <w:marBottom w:val="0"/>
      <w:divBdr>
        <w:top w:val="none" w:sz="0" w:space="0" w:color="auto"/>
        <w:left w:val="none" w:sz="0" w:space="0" w:color="auto"/>
        <w:bottom w:val="none" w:sz="0" w:space="0" w:color="auto"/>
        <w:right w:val="none" w:sz="0" w:space="0" w:color="auto"/>
      </w:divBdr>
    </w:div>
    <w:div w:id="1815486166">
      <w:bodyDiv w:val="1"/>
      <w:marLeft w:val="0"/>
      <w:marRight w:val="0"/>
      <w:marTop w:val="0"/>
      <w:marBottom w:val="0"/>
      <w:divBdr>
        <w:top w:val="none" w:sz="0" w:space="0" w:color="auto"/>
        <w:left w:val="none" w:sz="0" w:space="0" w:color="auto"/>
        <w:bottom w:val="none" w:sz="0" w:space="0" w:color="auto"/>
        <w:right w:val="none" w:sz="0" w:space="0" w:color="auto"/>
      </w:divBdr>
    </w:div>
    <w:div w:id="1817338033">
      <w:bodyDiv w:val="1"/>
      <w:marLeft w:val="0"/>
      <w:marRight w:val="0"/>
      <w:marTop w:val="0"/>
      <w:marBottom w:val="0"/>
      <w:divBdr>
        <w:top w:val="none" w:sz="0" w:space="0" w:color="auto"/>
        <w:left w:val="none" w:sz="0" w:space="0" w:color="auto"/>
        <w:bottom w:val="none" w:sz="0" w:space="0" w:color="auto"/>
        <w:right w:val="none" w:sz="0" w:space="0" w:color="auto"/>
      </w:divBdr>
    </w:div>
    <w:div w:id="1818571831">
      <w:bodyDiv w:val="1"/>
      <w:marLeft w:val="0"/>
      <w:marRight w:val="0"/>
      <w:marTop w:val="0"/>
      <w:marBottom w:val="0"/>
      <w:divBdr>
        <w:top w:val="none" w:sz="0" w:space="0" w:color="auto"/>
        <w:left w:val="none" w:sz="0" w:space="0" w:color="auto"/>
        <w:bottom w:val="none" w:sz="0" w:space="0" w:color="auto"/>
        <w:right w:val="none" w:sz="0" w:space="0" w:color="auto"/>
      </w:divBdr>
    </w:div>
    <w:div w:id="1825509306">
      <w:bodyDiv w:val="1"/>
      <w:marLeft w:val="0"/>
      <w:marRight w:val="0"/>
      <w:marTop w:val="0"/>
      <w:marBottom w:val="0"/>
      <w:divBdr>
        <w:top w:val="none" w:sz="0" w:space="0" w:color="auto"/>
        <w:left w:val="none" w:sz="0" w:space="0" w:color="auto"/>
        <w:bottom w:val="none" w:sz="0" w:space="0" w:color="auto"/>
        <w:right w:val="none" w:sz="0" w:space="0" w:color="auto"/>
      </w:divBdr>
    </w:div>
    <w:div w:id="1826357671">
      <w:bodyDiv w:val="1"/>
      <w:marLeft w:val="0"/>
      <w:marRight w:val="0"/>
      <w:marTop w:val="0"/>
      <w:marBottom w:val="0"/>
      <w:divBdr>
        <w:top w:val="none" w:sz="0" w:space="0" w:color="auto"/>
        <w:left w:val="none" w:sz="0" w:space="0" w:color="auto"/>
        <w:bottom w:val="none" w:sz="0" w:space="0" w:color="auto"/>
        <w:right w:val="none" w:sz="0" w:space="0" w:color="auto"/>
      </w:divBdr>
    </w:div>
    <w:div w:id="1832453089">
      <w:bodyDiv w:val="1"/>
      <w:marLeft w:val="0"/>
      <w:marRight w:val="0"/>
      <w:marTop w:val="0"/>
      <w:marBottom w:val="0"/>
      <w:divBdr>
        <w:top w:val="none" w:sz="0" w:space="0" w:color="auto"/>
        <w:left w:val="none" w:sz="0" w:space="0" w:color="auto"/>
        <w:bottom w:val="none" w:sz="0" w:space="0" w:color="auto"/>
        <w:right w:val="none" w:sz="0" w:space="0" w:color="auto"/>
      </w:divBdr>
      <w:divsChild>
        <w:div w:id="171384601">
          <w:marLeft w:val="547"/>
          <w:marRight w:val="0"/>
          <w:marTop w:val="0"/>
          <w:marBottom w:val="0"/>
          <w:divBdr>
            <w:top w:val="none" w:sz="0" w:space="0" w:color="auto"/>
            <w:left w:val="none" w:sz="0" w:space="0" w:color="auto"/>
            <w:bottom w:val="none" w:sz="0" w:space="0" w:color="auto"/>
            <w:right w:val="none" w:sz="0" w:space="0" w:color="auto"/>
          </w:divBdr>
        </w:div>
        <w:div w:id="1044674551">
          <w:marLeft w:val="547"/>
          <w:marRight w:val="0"/>
          <w:marTop w:val="0"/>
          <w:marBottom w:val="0"/>
          <w:divBdr>
            <w:top w:val="none" w:sz="0" w:space="0" w:color="auto"/>
            <w:left w:val="none" w:sz="0" w:space="0" w:color="auto"/>
            <w:bottom w:val="none" w:sz="0" w:space="0" w:color="auto"/>
            <w:right w:val="none" w:sz="0" w:space="0" w:color="auto"/>
          </w:divBdr>
        </w:div>
        <w:div w:id="1057170112">
          <w:marLeft w:val="547"/>
          <w:marRight w:val="0"/>
          <w:marTop w:val="0"/>
          <w:marBottom w:val="0"/>
          <w:divBdr>
            <w:top w:val="none" w:sz="0" w:space="0" w:color="auto"/>
            <w:left w:val="none" w:sz="0" w:space="0" w:color="auto"/>
            <w:bottom w:val="none" w:sz="0" w:space="0" w:color="auto"/>
            <w:right w:val="none" w:sz="0" w:space="0" w:color="auto"/>
          </w:divBdr>
        </w:div>
        <w:div w:id="1611038523">
          <w:marLeft w:val="547"/>
          <w:marRight w:val="0"/>
          <w:marTop w:val="0"/>
          <w:marBottom w:val="0"/>
          <w:divBdr>
            <w:top w:val="none" w:sz="0" w:space="0" w:color="auto"/>
            <w:left w:val="none" w:sz="0" w:space="0" w:color="auto"/>
            <w:bottom w:val="none" w:sz="0" w:space="0" w:color="auto"/>
            <w:right w:val="none" w:sz="0" w:space="0" w:color="auto"/>
          </w:divBdr>
        </w:div>
      </w:divsChild>
    </w:div>
    <w:div w:id="1836844293">
      <w:bodyDiv w:val="1"/>
      <w:marLeft w:val="0"/>
      <w:marRight w:val="0"/>
      <w:marTop w:val="0"/>
      <w:marBottom w:val="0"/>
      <w:divBdr>
        <w:top w:val="none" w:sz="0" w:space="0" w:color="auto"/>
        <w:left w:val="none" w:sz="0" w:space="0" w:color="auto"/>
        <w:bottom w:val="none" w:sz="0" w:space="0" w:color="auto"/>
        <w:right w:val="none" w:sz="0" w:space="0" w:color="auto"/>
      </w:divBdr>
    </w:div>
    <w:div w:id="1844588434">
      <w:bodyDiv w:val="1"/>
      <w:marLeft w:val="0"/>
      <w:marRight w:val="0"/>
      <w:marTop w:val="0"/>
      <w:marBottom w:val="0"/>
      <w:divBdr>
        <w:top w:val="none" w:sz="0" w:space="0" w:color="auto"/>
        <w:left w:val="none" w:sz="0" w:space="0" w:color="auto"/>
        <w:bottom w:val="none" w:sz="0" w:space="0" w:color="auto"/>
        <w:right w:val="none" w:sz="0" w:space="0" w:color="auto"/>
      </w:divBdr>
    </w:div>
    <w:div w:id="1848321858">
      <w:bodyDiv w:val="1"/>
      <w:marLeft w:val="0"/>
      <w:marRight w:val="0"/>
      <w:marTop w:val="0"/>
      <w:marBottom w:val="0"/>
      <w:divBdr>
        <w:top w:val="none" w:sz="0" w:space="0" w:color="auto"/>
        <w:left w:val="none" w:sz="0" w:space="0" w:color="auto"/>
        <w:bottom w:val="none" w:sz="0" w:space="0" w:color="auto"/>
        <w:right w:val="none" w:sz="0" w:space="0" w:color="auto"/>
      </w:divBdr>
    </w:div>
    <w:div w:id="1850749832">
      <w:bodyDiv w:val="1"/>
      <w:marLeft w:val="0"/>
      <w:marRight w:val="0"/>
      <w:marTop w:val="0"/>
      <w:marBottom w:val="0"/>
      <w:divBdr>
        <w:top w:val="none" w:sz="0" w:space="0" w:color="auto"/>
        <w:left w:val="none" w:sz="0" w:space="0" w:color="auto"/>
        <w:bottom w:val="none" w:sz="0" w:space="0" w:color="auto"/>
        <w:right w:val="none" w:sz="0" w:space="0" w:color="auto"/>
      </w:divBdr>
    </w:div>
    <w:div w:id="1852335813">
      <w:bodyDiv w:val="1"/>
      <w:marLeft w:val="0"/>
      <w:marRight w:val="0"/>
      <w:marTop w:val="0"/>
      <w:marBottom w:val="0"/>
      <w:divBdr>
        <w:top w:val="none" w:sz="0" w:space="0" w:color="auto"/>
        <w:left w:val="none" w:sz="0" w:space="0" w:color="auto"/>
        <w:bottom w:val="none" w:sz="0" w:space="0" w:color="auto"/>
        <w:right w:val="none" w:sz="0" w:space="0" w:color="auto"/>
      </w:divBdr>
    </w:div>
    <w:div w:id="1852522722">
      <w:bodyDiv w:val="1"/>
      <w:marLeft w:val="0"/>
      <w:marRight w:val="0"/>
      <w:marTop w:val="0"/>
      <w:marBottom w:val="0"/>
      <w:divBdr>
        <w:top w:val="none" w:sz="0" w:space="0" w:color="auto"/>
        <w:left w:val="none" w:sz="0" w:space="0" w:color="auto"/>
        <w:bottom w:val="none" w:sz="0" w:space="0" w:color="auto"/>
        <w:right w:val="none" w:sz="0" w:space="0" w:color="auto"/>
      </w:divBdr>
    </w:div>
    <w:div w:id="1855458141">
      <w:bodyDiv w:val="1"/>
      <w:marLeft w:val="0"/>
      <w:marRight w:val="0"/>
      <w:marTop w:val="0"/>
      <w:marBottom w:val="0"/>
      <w:divBdr>
        <w:top w:val="none" w:sz="0" w:space="0" w:color="auto"/>
        <w:left w:val="none" w:sz="0" w:space="0" w:color="auto"/>
        <w:bottom w:val="none" w:sz="0" w:space="0" w:color="auto"/>
        <w:right w:val="none" w:sz="0" w:space="0" w:color="auto"/>
      </w:divBdr>
    </w:div>
    <w:div w:id="1861433004">
      <w:bodyDiv w:val="1"/>
      <w:marLeft w:val="0"/>
      <w:marRight w:val="0"/>
      <w:marTop w:val="0"/>
      <w:marBottom w:val="0"/>
      <w:divBdr>
        <w:top w:val="none" w:sz="0" w:space="0" w:color="auto"/>
        <w:left w:val="none" w:sz="0" w:space="0" w:color="auto"/>
        <w:bottom w:val="none" w:sz="0" w:space="0" w:color="auto"/>
        <w:right w:val="none" w:sz="0" w:space="0" w:color="auto"/>
      </w:divBdr>
    </w:div>
    <w:div w:id="1862470671">
      <w:bodyDiv w:val="1"/>
      <w:marLeft w:val="0"/>
      <w:marRight w:val="0"/>
      <w:marTop w:val="0"/>
      <w:marBottom w:val="0"/>
      <w:divBdr>
        <w:top w:val="none" w:sz="0" w:space="0" w:color="auto"/>
        <w:left w:val="none" w:sz="0" w:space="0" w:color="auto"/>
        <w:bottom w:val="none" w:sz="0" w:space="0" w:color="auto"/>
        <w:right w:val="none" w:sz="0" w:space="0" w:color="auto"/>
      </w:divBdr>
    </w:div>
    <w:div w:id="1864391809">
      <w:bodyDiv w:val="1"/>
      <w:marLeft w:val="0"/>
      <w:marRight w:val="0"/>
      <w:marTop w:val="0"/>
      <w:marBottom w:val="0"/>
      <w:divBdr>
        <w:top w:val="none" w:sz="0" w:space="0" w:color="auto"/>
        <w:left w:val="none" w:sz="0" w:space="0" w:color="auto"/>
        <w:bottom w:val="none" w:sz="0" w:space="0" w:color="auto"/>
        <w:right w:val="none" w:sz="0" w:space="0" w:color="auto"/>
      </w:divBdr>
    </w:div>
    <w:div w:id="1865821190">
      <w:bodyDiv w:val="1"/>
      <w:marLeft w:val="0"/>
      <w:marRight w:val="0"/>
      <w:marTop w:val="0"/>
      <w:marBottom w:val="0"/>
      <w:divBdr>
        <w:top w:val="none" w:sz="0" w:space="0" w:color="auto"/>
        <w:left w:val="none" w:sz="0" w:space="0" w:color="auto"/>
        <w:bottom w:val="none" w:sz="0" w:space="0" w:color="auto"/>
        <w:right w:val="none" w:sz="0" w:space="0" w:color="auto"/>
      </w:divBdr>
    </w:div>
    <w:div w:id="1865828806">
      <w:bodyDiv w:val="1"/>
      <w:marLeft w:val="0"/>
      <w:marRight w:val="0"/>
      <w:marTop w:val="0"/>
      <w:marBottom w:val="0"/>
      <w:divBdr>
        <w:top w:val="none" w:sz="0" w:space="0" w:color="auto"/>
        <w:left w:val="none" w:sz="0" w:space="0" w:color="auto"/>
        <w:bottom w:val="none" w:sz="0" w:space="0" w:color="auto"/>
        <w:right w:val="none" w:sz="0" w:space="0" w:color="auto"/>
      </w:divBdr>
    </w:div>
    <w:div w:id="1867711578">
      <w:bodyDiv w:val="1"/>
      <w:marLeft w:val="0"/>
      <w:marRight w:val="0"/>
      <w:marTop w:val="0"/>
      <w:marBottom w:val="0"/>
      <w:divBdr>
        <w:top w:val="none" w:sz="0" w:space="0" w:color="auto"/>
        <w:left w:val="none" w:sz="0" w:space="0" w:color="auto"/>
        <w:bottom w:val="none" w:sz="0" w:space="0" w:color="auto"/>
        <w:right w:val="none" w:sz="0" w:space="0" w:color="auto"/>
      </w:divBdr>
    </w:div>
    <w:div w:id="1875842483">
      <w:bodyDiv w:val="1"/>
      <w:marLeft w:val="0"/>
      <w:marRight w:val="0"/>
      <w:marTop w:val="0"/>
      <w:marBottom w:val="0"/>
      <w:divBdr>
        <w:top w:val="none" w:sz="0" w:space="0" w:color="auto"/>
        <w:left w:val="none" w:sz="0" w:space="0" w:color="auto"/>
        <w:bottom w:val="none" w:sz="0" w:space="0" w:color="auto"/>
        <w:right w:val="none" w:sz="0" w:space="0" w:color="auto"/>
      </w:divBdr>
    </w:div>
    <w:div w:id="1878152285">
      <w:bodyDiv w:val="1"/>
      <w:marLeft w:val="0"/>
      <w:marRight w:val="0"/>
      <w:marTop w:val="0"/>
      <w:marBottom w:val="0"/>
      <w:divBdr>
        <w:top w:val="none" w:sz="0" w:space="0" w:color="auto"/>
        <w:left w:val="none" w:sz="0" w:space="0" w:color="auto"/>
        <w:bottom w:val="none" w:sz="0" w:space="0" w:color="auto"/>
        <w:right w:val="none" w:sz="0" w:space="0" w:color="auto"/>
      </w:divBdr>
    </w:div>
    <w:div w:id="1880046747">
      <w:bodyDiv w:val="1"/>
      <w:marLeft w:val="0"/>
      <w:marRight w:val="0"/>
      <w:marTop w:val="0"/>
      <w:marBottom w:val="0"/>
      <w:divBdr>
        <w:top w:val="none" w:sz="0" w:space="0" w:color="auto"/>
        <w:left w:val="none" w:sz="0" w:space="0" w:color="auto"/>
        <w:bottom w:val="none" w:sz="0" w:space="0" w:color="auto"/>
        <w:right w:val="none" w:sz="0" w:space="0" w:color="auto"/>
      </w:divBdr>
    </w:div>
    <w:div w:id="1880781228">
      <w:bodyDiv w:val="1"/>
      <w:marLeft w:val="0"/>
      <w:marRight w:val="0"/>
      <w:marTop w:val="0"/>
      <w:marBottom w:val="0"/>
      <w:divBdr>
        <w:top w:val="none" w:sz="0" w:space="0" w:color="auto"/>
        <w:left w:val="none" w:sz="0" w:space="0" w:color="auto"/>
        <w:bottom w:val="none" w:sz="0" w:space="0" w:color="auto"/>
        <w:right w:val="none" w:sz="0" w:space="0" w:color="auto"/>
      </w:divBdr>
    </w:div>
    <w:div w:id="1882473937">
      <w:bodyDiv w:val="1"/>
      <w:marLeft w:val="0"/>
      <w:marRight w:val="0"/>
      <w:marTop w:val="0"/>
      <w:marBottom w:val="0"/>
      <w:divBdr>
        <w:top w:val="none" w:sz="0" w:space="0" w:color="auto"/>
        <w:left w:val="none" w:sz="0" w:space="0" w:color="auto"/>
        <w:bottom w:val="none" w:sz="0" w:space="0" w:color="auto"/>
        <w:right w:val="none" w:sz="0" w:space="0" w:color="auto"/>
      </w:divBdr>
    </w:div>
    <w:div w:id="1885604228">
      <w:bodyDiv w:val="1"/>
      <w:marLeft w:val="0"/>
      <w:marRight w:val="0"/>
      <w:marTop w:val="0"/>
      <w:marBottom w:val="0"/>
      <w:divBdr>
        <w:top w:val="none" w:sz="0" w:space="0" w:color="auto"/>
        <w:left w:val="none" w:sz="0" w:space="0" w:color="auto"/>
        <w:bottom w:val="none" w:sz="0" w:space="0" w:color="auto"/>
        <w:right w:val="none" w:sz="0" w:space="0" w:color="auto"/>
      </w:divBdr>
    </w:div>
    <w:div w:id="1890143207">
      <w:bodyDiv w:val="1"/>
      <w:marLeft w:val="0"/>
      <w:marRight w:val="0"/>
      <w:marTop w:val="0"/>
      <w:marBottom w:val="0"/>
      <w:divBdr>
        <w:top w:val="none" w:sz="0" w:space="0" w:color="auto"/>
        <w:left w:val="none" w:sz="0" w:space="0" w:color="auto"/>
        <w:bottom w:val="none" w:sz="0" w:space="0" w:color="auto"/>
        <w:right w:val="none" w:sz="0" w:space="0" w:color="auto"/>
      </w:divBdr>
    </w:div>
    <w:div w:id="1892114408">
      <w:bodyDiv w:val="1"/>
      <w:marLeft w:val="0"/>
      <w:marRight w:val="0"/>
      <w:marTop w:val="0"/>
      <w:marBottom w:val="0"/>
      <w:divBdr>
        <w:top w:val="none" w:sz="0" w:space="0" w:color="auto"/>
        <w:left w:val="none" w:sz="0" w:space="0" w:color="auto"/>
        <w:bottom w:val="none" w:sz="0" w:space="0" w:color="auto"/>
        <w:right w:val="none" w:sz="0" w:space="0" w:color="auto"/>
      </w:divBdr>
    </w:div>
    <w:div w:id="1897886355">
      <w:bodyDiv w:val="1"/>
      <w:marLeft w:val="0"/>
      <w:marRight w:val="0"/>
      <w:marTop w:val="0"/>
      <w:marBottom w:val="0"/>
      <w:divBdr>
        <w:top w:val="none" w:sz="0" w:space="0" w:color="auto"/>
        <w:left w:val="none" w:sz="0" w:space="0" w:color="auto"/>
        <w:bottom w:val="none" w:sz="0" w:space="0" w:color="auto"/>
        <w:right w:val="none" w:sz="0" w:space="0" w:color="auto"/>
      </w:divBdr>
    </w:div>
    <w:div w:id="1899440679">
      <w:bodyDiv w:val="1"/>
      <w:marLeft w:val="0"/>
      <w:marRight w:val="0"/>
      <w:marTop w:val="0"/>
      <w:marBottom w:val="0"/>
      <w:divBdr>
        <w:top w:val="none" w:sz="0" w:space="0" w:color="auto"/>
        <w:left w:val="none" w:sz="0" w:space="0" w:color="auto"/>
        <w:bottom w:val="none" w:sz="0" w:space="0" w:color="auto"/>
        <w:right w:val="none" w:sz="0" w:space="0" w:color="auto"/>
      </w:divBdr>
    </w:div>
    <w:div w:id="1902135665">
      <w:bodyDiv w:val="1"/>
      <w:marLeft w:val="0"/>
      <w:marRight w:val="0"/>
      <w:marTop w:val="0"/>
      <w:marBottom w:val="0"/>
      <w:divBdr>
        <w:top w:val="none" w:sz="0" w:space="0" w:color="auto"/>
        <w:left w:val="none" w:sz="0" w:space="0" w:color="auto"/>
        <w:bottom w:val="none" w:sz="0" w:space="0" w:color="auto"/>
        <w:right w:val="none" w:sz="0" w:space="0" w:color="auto"/>
      </w:divBdr>
    </w:div>
    <w:div w:id="1907715234">
      <w:bodyDiv w:val="1"/>
      <w:marLeft w:val="0"/>
      <w:marRight w:val="0"/>
      <w:marTop w:val="0"/>
      <w:marBottom w:val="0"/>
      <w:divBdr>
        <w:top w:val="none" w:sz="0" w:space="0" w:color="auto"/>
        <w:left w:val="none" w:sz="0" w:space="0" w:color="auto"/>
        <w:bottom w:val="none" w:sz="0" w:space="0" w:color="auto"/>
        <w:right w:val="none" w:sz="0" w:space="0" w:color="auto"/>
      </w:divBdr>
    </w:div>
    <w:div w:id="1909144385">
      <w:bodyDiv w:val="1"/>
      <w:marLeft w:val="0"/>
      <w:marRight w:val="0"/>
      <w:marTop w:val="0"/>
      <w:marBottom w:val="0"/>
      <w:divBdr>
        <w:top w:val="none" w:sz="0" w:space="0" w:color="auto"/>
        <w:left w:val="none" w:sz="0" w:space="0" w:color="auto"/>
        <w:bottom w:val="none" w:sz="0" w:space="0" w:color="auto"/>
        <w:right w:val="none" w:sz="0" w:space="0" w:color="auto"/>
      </w:divBdr>
    </w:div>
    <w:div w:id="1909195260">
      <w:bodyDiv w:val="1"/>
      <w:marLeft w:val="0"/>
      <w:marRight w:val="0"/>
      <w:marTop w:val="0"/>
      <w:marBottom w:val="0"/>
      <w:divBdr>
        <w:top w:val="none" w:sz="0" w:space="0" w:color="auto"/>
        <w:left w:val="none" w:sz="0" w:space="0" w:color="auto"/>
        <w:bottom w:val="none" w:sz="0" w:space="0" w:color="auto"/>
        <w:right w:val="none" w:sz="0" w:space="0" w:color="auto"/>
      </w:divBdr>
    </w:div>
    <w:div w:id="1911186258">
      <w:bodyDiv w:val="1"/>
      <w:marLeft w:val="0"/>
      <w:marRight w:val="0"/>
      <w:marTop w:val="0"/>
      <w:marBottom w:val="0"/>
      <w:divBdr>
        <w:top w:val="none" w:sz="0" w:space="0" w:color="auto"/>
        <w:left w:val="none" w:sz="0" w:space="0" w:color="auto"/>
        <w:bottom w:val="none" w:sz="0" w:space="0" w:color="auto"/>
        <w:right w:val="none" w:sz="0" w:space="0" w:color="auto"/>
      </w:divBdr>
    </w:div>
    <w:div w:id="1911964530">
      <w:bodyDiv w:val="1"/>
      <w:marLeft w:val="0"/>
      <w:marRight w:val="0"/>
      <w:marTop w:val="0"/>
      <w:marBottom w:val="0"/>
      <w:divBdr>
        <w:top w:val="none" w:sz="0" w:space="0" w:color="auto"/>
        <w:left w:val="none" w:sz="0" w:space="0" w:color="auto"/>
        <w:bottom w:val="none" w:sz="0" w:space="0" w:color="auto"/>
        <w:right w:val="none" w:sz="0" w:space="0" w:color="auto"/>
      </w:divBdr>
    </w:div>
    <w:div w:id="1913394612">
      <w:bodyDiv w:val="1"/>
      <w:marLeft w:val="0"/>
      <w:marRight w:val="0"/>
      <w:marTop w:val="0"/>
      <w:marBottom w:val="0"/>
      <w:divBdr>
        <w:top w:val="none" w:sz="0" w:space="0" w:color="auto"/>
        <w:left w:val="none" w:sz="0" w:space="0" w:color="auto"/>
        <w:bottom w:val="none" w:sz="0" w:space="0" w:color="auto"/>
        <w:right w:val="none" w:sz="0" w:space="0" w:color="auto"/>
      </w:divBdr>
    </w:div>
    <w:div w:id="1915045192">
      <w:bodyDiv w:val="1"/>
      <w:marLeft w:val="0"/>
      <w:marRight w:val="0"/>
      <w:marTop w:val="0"/>
      <w:marBottom w:val="0"/>
      <w:divBdr>
        <w:top w:val="none" w:sz="0" w:space="0" w:color="auto"/>
        <w:left w:val="none" w:sz="0" w:space="0" w:color="auto"/>
        <w:bottom w:val="none" w:sz="0" w:space="0" w:color="auto"/>
        <w:right w:val="none" w:sz="0" w:space="0" w:color="auto"/>
      </w:divBdr>
      <w:divsChild>
        <w:div w:id="777289339">
          <w:marLeft w:val="547"/>
          <w:marRight w:val="0"/>
          <w:marTop w:val="0"/>
          <w:marBottom w:val="0"/>
          <w:divBdr>
            <w:top w:val="none" w:sz="0" w:space="0" w:color="auto"/>
            <w:left w:val="none" w:sz="0" w:space="0" w:color="auto"/>
            <w:bottom w:val="none" w:sz="0" w:space="0" w:color="auto"/>
            <w:right w:val="none" w:sz="0" w:space="0" w:color="auto"/>
          </w:divBdr>
        </w:div>
      </w:divsChild>
    </w:div>
    <w:div w:id="1920092513">
      <w:bodyDiv w:val="1"/>
      <w:marLeft w:val="0"/>
      <w:marRight w:val="0"/>
      <w:marTop w:val="0"/>
      <w:marBottom w:val="0"/>
      <w:divBdr>
        <w:top w:val="none" w:sz="0" w:space="0" w:color="auto"/>
        <w:left w:val="none" w:sz="0" w:space="0" w:color="auto"/>
        <w:bottom w:val="none" w:sz="0" w:space="0" w:color="auto"/>
        <w:right w:val="none" w:sz="0" w:space="0" w:color="auto"/>
      </w:divBdr>
    </w:div>
    <w:div w:id="1928462785">
      <w:bodyDiv w:val="1"/>
      <w:marLeft w:val="0"/>
      <w:marRight w:val="0"/>
      <w:marTop w:val="0"/>
      <w:marBottom w:val="0"/>
      <w:divBdr>
        <w:top w:val="none" w:sz="0" w:space="0" w:color="auto"/>
        <w:left w:val="none" w:sz="0" w:space="0" w:color="auto"/>
        <w:bottom w:val="none" w:sz="0" w:space="0" w:color="auto"/>
        <w:right w:val="none" w:sz="0" w:space="0" w:color="auto"/>
      </w:divBdr>
      <w:divsChild>
        <w:div w:id="1591352648">
          <w:marLeft w:val="0"/>
          <w:marRight w:val="0"/>
          <w:marTop w:val="0"/>
          <w:marBottom w:val="0"/>
          <w:divBdr>
            <w:top w:val="none" w:sz="0" w:space="0" w:color="auto"/>
            <w:left w:val="none" w:sz="0" w:space="0" w:color="auto"/>
            <w:bottom w:val="none" w:sz="0" w:space="0" w:color="auto"/>
            <w:right w:val="none" w:sz="0" w:space="0" w:color="auto"/>
          </w:divBdr>
          <w:divsChild>
            <w:div w:id="634870846">
              <w:marLeft w:val="0"/>
              <w:marRight w:val="0"/>
              <w:marTop w:val="0"/>
              <w:marBottom w:val="0"/>
              <w:divBdr>
                <w:top w:val="none" w:sz="0" w:space="0" w:color="auto"/>
                <w:left w:val="none" w:sz="0" w:space="0" w:color="auto"/>
                <w:bottom w:val="none" w:sz="0" w:space="0" w:color="auto"/>
                <w:right w:val="none" w:sz="0" w:space="0" w:color="auto"/>
              </w:divBdr>
              <w:divsChild>
                <w:div w:id="71273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075027">
      <w:bodyDiv w:val="1"/>
      <w:marLeft w:val="0"/>
      <w:marRight w:val="0"/>
      <w:marTop w:val="0"/>
      <w:marBottom w:val="0"/>
      <w:divBdr>
        <w:top w:val="none" w:sz="0" w:space="0" w:color="auto"/>
        <w:left w:val="none" w:sz="0" w:space="0" w:color="auto"/>
        <w:bottom w:val="none" w:sz="0" w:space="0" w:color="auto"/>
        <w:right w:val="none" w:sz="0" w:space="0" w:color="auto"/>
      </w:divBdr>
    </w:div>
    <w:div w:id="1930578422">
      <w:bodyDiv w:val="1"/>
      <w:marLeft w:val="0"/>
      <w:marRight w:val="0"/>
      <w:marTop w:val="0"/>
      <w:marBottom w:val="0"/>
      <w:divBdr>
        <w:top w:val="none" w:sz="0" w:space="0" w:color="auto"/>
        <w:left w:val="none" w:sz="0" w:space="0" w:color="auto"/>
        <w:bottom w:val="none" w:sz="0" w:space="0" w:color="auto"/>
        <w:right w:val="none" w:sz="0" w:space="0" w:color="auto"/>
      </w:divBdr>
    </w:div>
    <w:div w:id="1931112283">
      <w:bodyDiv w:val="1"/>
      <w:marLeft w:val="0"/>
      <w:marRight w:val="0"/>
      <w:marTop w:val="0"/>
      <w:marBottom w:val="0"/>
      <w:divBdr>
        <w:top w:val="none" w:sz="0" w:space="0" w:color="auto"/>
        <w:left w:val="none" w:sz="0" w:space="0" w:color="auto"/>
        <w:bottom w:val="none" w:sz="0" w:space="0" w:color="auto"/>
        <w:right w:val="none" w:sz="0" w:space="0" w:color="auto"/>
      </w:divBdr>
    </w:div>
    <w:div w:id="1931112613">
      <w:bodyDiv w:val="1"/>
      <w:marLeft w:val="0"/>
      <w:marRight w:val="0"/>
      <w:marTop w:val="0"/>
      <w:marBottom w:val="0"/>
      <w:divBdr>
        <w:top w:val="none" w:sz="0" w:space="0" w:color="auto"/>
        <w:left w:val="none" w:sz="0" w:space="0" w:color="auto"/>
        <w:bottom w:val="none" w:sz="0" w:space="0" w:color="auto"/>
        <w:right w:val="none" w:sz="0" w:space="0" w:color="auto"/>
      </w:divBdr>
    </w:div>
    <w:div w:id="1934314430">
      <w:bodyDiv w:val="1"/>
      <w:marLeft w:val="0"/>
      <w:marRight w:val="0"/>
      <w:marTop w:val="0"/>
      <w:marBottom w:val="0"/>
      <w:divBdr>
        <w:top w:val="none" w:sz="0" w:space="0" w:color="auto"/>
        <w:left w:val="none" w:sz="0" w:space="0" w:color="auto"/>
        <w:bottom w:val="none" w:sz="0" w:space="0" w:color="auto"/>
        <w:right w:val="none" w:sz="0" w:space="0" w:color="auto"/>
      </w:divBdr>
    </w:div>
    <w:div w:id="1935741686">
      <w:bodyDiv w:val="1"/>
      <w:marLeft w:val="0"/>
      <w:marRight w:val="0"/>
      <w:marTop w:val="0"/>
      <w:marBottom w:val="0"/>
      <w:divBdr>
        <w:top w:val="none" w:sz="0" w:space="0" w:color="auto"/>
        <w:left w:val="none" w:sz="0" w:space="0" w:color="auto"/>
        <w:bottom w:val="none" w:sz="0" w:space="0" w:color="auto"/>
        <w:right w:val="none" w:sz="0" w:space="0" w:color="auto"/>
      </w:divBdr>
    </w:div>
    <w:div w:id="1936789589">
      <w:bodyDiv w:val="1"/>
      <w:marLeft w:val="0"/>
      <w:marRight w:val="0"/>
      <w:marTop w:val="0"/>
      <w:marBottom w:val="0"/>
      <w:divBdr>
        <w:top w:val="none" w:sz="0" w:space="0" w:color="auto"/>
        <w:left w:val="none" w:sz="0" w:space="0" w:color="auto"/>
        <w:bottom w:val="none" w:sz="0" w:space="0" w:color="auto"/>
        <w:right w:val="none" w:sz="0" w:space="0" w:color="auto"/>
      </w:divBdr>
      <w:divsChild>
        <w:div w:id="836114673">
          <w:marLeft w:val="446"/>
          <w:marRight w:val="0"/>
          <w:marTop w:val="0"/>
          <w:marBottom w:val="0"/>
          <w:divBdr>
            <w:top w:val="none" w:sz="0" w:space="0" w:color="auto"/>
            <w:left w:val="none" w:sz="0" w:space="0" w:color="auto"/>
            <w:bottom w:val="none" w:sz="0" w:space="0" w:color="auto"/>
            <w:right w:val="none" w:sz="0" w:space="0" w:color="auto"/>
          </w:divBdr>
        </w:div>
      </w:divsChild>
    </w:div>
    <w:div w:id="1938177074">
      <w:bodyDiv w:val="1"/>
      <w:marLeft w:val="0"/>
      <w:marRight w:val="0"/>
      <w:marTop w:val="0"/>
      <w:marBottom w:val="0"/>
      <w:divBdr>
        <w:top w:val="none" w:sz="0" w:space="0" w:color="auto"/>
        <w:left w:val="none" w:sz="0" w:space="0" w:color="auto"/>
        <w:bottom w:val="none" w:sz="0" w:space="0" w:color="auto"/>
        <w:right w:val="none" w:sz="0" w:space="0" w:color="auto"/>
      </w:divBdr>
    </w:div>
    <w:div w:id="1947157983">
      <w:bodyDiv w:val="1"/>
      <w:marLeft w:val="0"/>
      <w:marRight w:val="0"/>
      <w:marTop w:val="0"/>
      <w:marBottom w:val="0"/>
      <w:divBdr>
        <w:top w:val="none" w:sz="0" w:space="0" w:color="auto"/>
        <w:left w:val="none" w:sz="0" w:space="0" w:color="auto"/>
        <w:bottom w:val="none" w:sz="0" w:space="0" w:color="auto"/>
        <w:right w:val="none" w:sz="0" w:space="0" w:color="auto"/>
      </w:divBdr>
    </w:div>
    <w:div w:id="1948274887">
      <w:bodyDiv w:val="1"/>
      <w:marLeft w:val="0"/>
      <w:marRight w:val="0"/>
      <w:marTop w:val="0"/>
      <w:marBottom w:val="0"/>
      <w:divBdr>
        <w:top w:val="none" w:sz="0" w:space="0" w:color="auto"/>
        <w:left w:val="none" w:sz="0" w:space="0" w:color="auto"/>
        <w:bottom w:val="none" w:sz="0" w:space="0" w:color="auto"/>
        <w:right w:val="none" w:sz="0" w:space="0" w:color="auto"/>
      </w:divBdr>
      <w:divsChild>
        <w:div w:id="376978733">
          <w:marLeft w:val="446"/>
          <w:marRight w:val="0"/>
          <w:marTop w:val="0"/>
          <w:marBottom w:val="120"/>
          <w:divBdr>
            <w:top w:val="none" w:sz="0" w:space="0" w:color="auto"/>
            <w:left w:val="none" w:sz="0" w:space="0" w:color="auto"/>
            <w:bottom w:val="none" w:sz="0" w:space="0" w:color="auto"/>
            <w:right w:val="none" w:sz="0" w:space="0" w:color="auto"/>
          </w:divBdr>
        </w:div>
        <w:div w:id="1256667316">
          <w:marLeft w:val="446"/>
          <w:marRight w:val="0"/>
          <w:marTop w:val="0"/>
          <w:marBottom w:val="120"/>
          <w:divBdr>
            <w:top w:val="none" w:sz="0" w:space="0" w:color="auto"/>
            <w:left w:val="none" w:sz="0" w:space="0" w:color="auto"/>
            <w:bottom w:val="none" w:sz="0" w:space="0" w:color="auto"/>
            <w:right w:val="none" w:sz="0" w:space="0" w:color="auto"/>
          </w:divBdr>
        </w:div>
        <w:div w:id="1530988267">
          <w:marLeft w:val="446"/>
          <w:marRight w:val="0"/>
          <w:marTop w:val="0"/>
          <w:marBottom w:val="120"/>
          <w:divBdr>
            <w:top w:val="none" w:sz="0" w:space="0" w:color="auto"/>
            <w:left w:val="none" w:sz="0" w:space="0" w:color="auto"/>
            <w:bottom w:val="none" w:sz="0" w:space="0" w:color="auto"/>
            <w:right w:val="none" w:sz="0" w:space="0" w:color="auto"/>
          </w:divBdr>
        </w:div>
        <w:div w:id="1789084854">
          <w:marLeft w:val="446"/>
          <w:marRight w:val="0"/>
          <w:marTop w:val="0"/>
          <w:marBottom w:val="120"/>
          <w:divBdr>
            <w:top w:val="none" w:sz="0" w:space="0" w:color="auto"/>
            <w:left w:val="none" w:sz="0" w:space="0" w:color="auto"/>
            <w:bottom w:val="none" w:sz="0" w:space="0" w:color="auto"/>
            <w:right w:val="none" w:sz="0" w:space="0" w:color="auto"/>
          </w:divBdr>
        </w:div>
      </w:divsChild>
    </w:div>
    <w:div w:id="1948778512">
      <w:bodyDiv w:val="1"/>
      <w:marLeft w:val="0"/>
      <w:marRight w:val="0"/>
      <w:marTop w:val="0"/>
      <w:marBottom w:val="0"/>
      <w:divBdr>
        <w:top w:val="none" w:sz="0" w:space="0" w:color="auto"/>
        <w:left w:val="none" w:sz="0" w:space="0" w:color="auto"/>
        <w:bottom w:val="none" w:sz="0" w:space="0" w:color="auto"/>
        <w:right w:val="none" w:sz="0" w:space="0" w:color="auto"/>
      </w:divBdr>
    </w:div>
    <w:div w:id="1950355817">
      <w:bodyDiv w:val="1"/>
      <w:marLeft w:val="0"/>
      <w:marRight w:val="0"/>
      <w:marTop w:val="0"/>
      <w:marBottom w:val="0"/>
      <w:divBdr>
        <w:top w:val="none" w:sz="0" w:space="0" w:color="auto"/>
        <w:left w:val="none" w:sz="0" w:space="0" w:color="auto"/>
        <w:bottom w:val="none" w:sz="0" w:space="0" w:color="auto"/>
        <w:right w:val="none" w:sz="0" w:space="0" w:color="auto"/>
      </w:divBdr>
    </w:div>
    <w:div w:id="1950815674">
      <w:bodyDiv w:val="1"/>
      <w:marLeft w:val="0"/>
      <w:marRight w:val="0"/>
      <w:marTop w:val="0"/>
      <w:marBottom w:val="0"/>
      <w:divBdr>
        <w:top w:val="none" w:sz="0" w:space="0" w:color="auto"/>
        <w:left w:val="none" w:sz="0" w:space="0" w:color="auto"/>
        <w:bottom w:val="none" w:sz="0" w:space="0" w:color="auto"/>
        <w:right w:val="none" w:sz="0" w:space="0" w:color="auto"/>
      </w:divBdr>
    </w:div>
    <w:div w:id="1951888288">
      <w:bodyDiv w:val="1"/>
      <w:marLeft w:val="0"/>
      <w:marRight w:val="0"/>
      <w:marTop w:val="0"/>
      <w:marBottom w:val="0"/>
      <w:divBdr>
        <w:top w:val="none" w:sz="0" w:space="0" w:color="auto"/>
        <w:left w:val="none" w:sz="0" w:space="0" w:color="auto"/>
        <w:bottom w:val="none" w:sz="0" w:space="0" w:color="auto"/>
        <w:right w:val="none" w:sz="0" w:space="0" w:color="auto"/>
      </w:divBdr>
    </w:div>
    <w:div w:id="1955138255">
      <w:bodyDiv w:val="1"/>
      <w:marLeft w:val="0"/>
      <w:marRight w:val="0"/>
      <w:marTop w:val="0"/>
      <w:marBottom w:val="0"/>
      <w:divBdr>
        <w:top w:val="none" w:sz="0" w:space="0" w:color="auto"/>
        <w:left w:val="none" w:sz="0" w:space="0" w:color="auto"/>
        <w:bottom w:val="none" w:sz="0" w:space="0" w:color="auto"/>
        <w:right w:val="none" w:sz="0" w:space="0" w:color="auto"/>
      </w:divBdr>
    </w:div>
    <w:div w:id="1955212013">
      <w:bodyDiv w:val="1"/>
      <w:marLeft w:val="0"/>
      <w:marRight w:val="0"/>
      <w:marTop w:val="0"/>
      <w:marBottom w:val="0"/>
      <w:divBdr>
        <w:top w:val="none" w:sz="0" w:space="0" w:color="auto"/>
        <w:left w:val="none" w:sz="0" w:space="0" w:color="auto"/>
        <w:bottom w:val="none" w:sz="0" w:space="0" w:color="auto"/>
        <w:right w:val="none" w:sz="0" w:space="0" w:color="auto"/>
      </w:divBdr>
      <w:divsChild>
        <w:div w:id="1177887596">
          <w:marLeft w:val="446"/>
          <w:marRight w:val="0"/>
          <w:marTop w:val="0"/>
          <w:marBottom w:val="0"/>
          <w:divBdr>
            <w:top w:val="none" w:sz="0" w:space="0" w:color="auto"/>
            <w:left w:val="none" w:sz="0" w:space="0" w:color="auto"/>
            <w:bottom w:val="none" w:sz="0" w:space="0" w:color="auto"/>
            <w:right w:val="none" w:sz="0" w:space="0" w:color="auto"/>
          </w:divBdr>
        </w:div>
        <w:div w:id="1270889087">
          <w:marLeft w:val="446"/>
          <w:marRight w:val="0"/>
          <w:marTop w:val="0"/>
          <w:marBottom w:val="0"/>
          <w:divBdr>
            <w:top w:val="none" w:sz="0" w:space="0" w:color="auto"/>
            <w:left w:val="none" w:sz="0" w:space="0" w:color="auto"/>
            <w:bottom w:val="none" w:sz="0" w:space="0" w:color="auto"/>
            <w:right w:val="none" w:sz="0" w:space="0" w:color="auto"/>
          </w:divBdr>
        </w:div>
        <w:div w:id="2100903498">
          <w:marLeft w:val="446"/>
          <w:marRight w:val="0"/>
          <w:marTop w:val="0"/>
          <w:marBottom w:val="0"/>
          <w:divBdr>
            <w:top w:val="none" w:sz="0" w:space="0" w:color="auto"/>
            <w:left w:val="none" w:sz="0" w:space="0" w:color="auto"/>
            <w:bottom w:val="none" w:sz="0" w:space="0" w:color="auto"/>
            <w:right w:val="none" w:sz="0" w:space="0" w:color="auto"/>
          </w:divBdr>
        </w:div>
      </w:divsChild>
    </w:div>
    <w:div w:id="1955861515">
      <w:bodyDiv w:val="1"/>
      <w:marLeft w:val="0"/>
      <w:marRight w:val="0"/>
      <w:marTop w:val="0"/>
      <w:marBottom w:val="0"/>
      <w:divBdr>
        <w:top w:val="none" w:sz="0" w:space="0" w:color="auto"/>
        <w:left w:val="none" w:sz="0" w:space="0" w:color="auto"/>
        <w:bottom w:val="none" w:sz="0" w:space="0" w:color="auto"/>
        <w:right w:val="none" w:sz="0" w:space="0" w:color="auto"/>
      </w:divBdr>
    </w:div>
    <w:div w:id="1957522207">
      <w:bodyDiv w:val="1"/>
      <w:marLeft w:val="0"/>
      <w:marRight w:val="0"/>
      <w:marTop w:val="0"/>
      <w:marBottom w:val="0"/>
      <w:divBdr>
        <w:top w:val="none" w:sz="0" w:space="0" w:color="auto"/>
        <w:left w:val="none" w:sz="0" w:space="0" w:color="auto"/>
        <w:bottom w:val="none" w:sz="0" w:space="0" w:color="auto"/>
        <w:right w:val="none" w:sz="0" w:space="0" w:color="auto"/>
      </w:divBdr>
    </w:div>
    <w:div w:id="1958678157">
      <w:bodyDiv w:val="1"/>
      <w:marLeft w:val="0"/>
      <w:marRight w:val="0"/>
      <w:marTop w:val="0"/>
      <w:marBottom w:val="0"/>
      <w:divBdr>
        <w:top w:val="none" w:sz="0" w:space="0" w:color="auto"/>
        <w:left w:val="none" w:sz="0" w:space="0" w:color="auto"/>
        <w:bottom w:val="none" w:sz="0" w:space="0" w:color="auto"/>
        <w:right w:val="none" w:sz="0" w:space="0" w:color="auto"/>
      </w:divBdr>
    </w:div>
    <w:div w:id="1959144073">
      <w:bodyDiv w:val="1"/>
      <w:marLeft w:val="0"/>
      <w:marRight w:val="0"/>
      <w:marTop w:val="0"/>
      <w:marBottom w:val="0"/>
      <w:divBdr>
        <w:top w:val="none" w:sz="0" w:space="0" w:color="auto"/>
        <w:left w:val="none" w:sz="0" w:space="0" w:color="auto"/>
        <w:bottom w:val="none" w:sz="0" w:space="0" w:color="auto"/>
        <w:right w:val="none" w:sz="0" w:space="0" w:color="auto"/>
      </w:divBdr>
    </w:div>
    <w:div w:id="1965039044">
      <w:bodyDiv w:val="1"/>
      <w:marLeft w:val="0"/>
      <w:marRight w:val="0"/>
      <w:marTop w:val="0"/>
      <w:marBottom w:val="0"/>
      <w:divBdr>
        <w:top w:val="none" w:sz="0" w:space="0" w:color="auto"/>
        <w:left w:val="none" w:sz="0" w:space="0" w:color="auto"/>
        <w:bottom w:val="none" w:sz="0" w:space="0" w:color="auto"/>
        <w:right w:val="none" w:sz="0" w:space="0" w:color="auto"/>
      </w:divBdr>
    </w:div>
    <w:div w:id="1968580624">
      <w:bodyDiv w:val="1"/>
      <w:marLeft w:val="0"/>
      <w:marRight w:val="0"/>
      <w:marTop w:val="0"/>
      <w:marBottom w:val="0"/>
      <w:divBdr>
        <w:top w:val="none" w:sz="0" w:space="0" w:color="auto"/>
        <w:left w:val="none" w:sz="0" w:space="0" w:color="auto"/>
        <w:bottom w:val="none" w:sz="0" w:space="0" w:color="auto"/>
        <w:right w:val="none" w:sz="0" w:space="0" w:color="auto"/>
      </w:divBdr>
    </w:div>
    <w:div w:id="1968706171">
      <w:bodyDiv w:val="1"/>
      <w:marLeft w:val="0"/>
      <w:marRight w:val="0"/>
      <w:marTop w:val="0"/>
      <w:marBottom w:val="0"/>
      <w:divBdr>
        <w:top w:val="none" w:sz="0" w:space="0" w:color="auto"/>
        <w:left w:val="none" w:sz="0" w:space="0" w:color="auto"/>
        <w:bottom w:val="none" w:sz="0" w:space="0" w:color="auto"/>
        <w:right w:val="none" w:sz="0" w:space="0" w:color="auto"/>
      </w:divBdr>
    </w:div>
    <w:div w:id="1990553236">
      <w:bodyDiv w:val="1"/>
      <w:marLeft w:val="0"/>
      <w:marRight w:val="0"/>
      <w:marTop w:val="0"/>
      <w:marBottom w:val="0"/>
      <w:divBdr>
        <w:top w:val="none" w:sz="0" w:space="0" w:color="auto"/>
        <w:left w:val="none" w:sz="0" w:space="0" w:color="auto"/>
        <w:bottom w:val="none" w:sz="0" w:space="0" w:color="auto"/>
        <w:right w:val="none" w:sz="0" w:space="0" w:color="auto"/>
      </w:divBdr>
      <w:divsChild>
        <w:div w:id="440801201">
          <w:marLeft w:val="0"/>
          <w:marRight w:val="0"/>
          <w:marTop w:val="0"/>
          <w:marBottom w:val="0"/>
          <w:divBdr>
            <w:top w:val="none" w:sz="0" w:space="0" w:color="auto"/>
            <w:left w:val="none" w:sz="0" w:space="0" w:color="auto"/>
            <w:bottom w:val="none" w:sz="0" w:space="0" w:color="auto"/>
            <w:right w:val="none" w:sz="0" w:space="0" w:color="auto"/>
          </w:divBdr>
          <w:divsChild>
            <w:div w:id="1418476055">
              <w:marLeft w:val="0"/>
              <w:marRight w:val="0"/>
              <w:marTop w:val="0"/>
              <w:marBottom w:val="0"/>
              <w:divBdr>
                <w:top w:val="none" w:sz="0" w:space="0" w:color="auto"/>
                <w:left w:val="none" w:sz="0" w:space="0" w:color="auto"/>
                <w:bottom w:val="none" w:sz="0" w:space="0" w:color="auto"/>
                <w:right w:val="none" w:sz="0" w:space="0" w:color="auto"/>
              </w:divBdr>
              <w:divsChild>
                <w:div w:id="651131895">
                  <w:marLeft w:val="0"/>
                  <w:marRight w:val="0"/>
                  <w:marTop w:val="210"/>
                  <w:marBottom w:val="0"/>
                  <w:divBdr>
                    <w:top w:val="none" w:sz="0" w:space="0" w:color="auto"/>
                    <w:left w:val="none" w:sz="0" w:space="0" w:color="auto"/>
                    <w:bottom w:val="none" w:sz="0" w:space="0" w:color="auto"/>
                    <w:right w:val="none" w:sz="0" w:space="0" w:color="auto"/>
                  </w:divBdr>
                  <w:divsChild>
                    <w:div w:id="1602369527">
                      <w:marLeft w:val="0"/>
                      <w:marRight w:val="0"/>
                      <w:marTop w:val="0"/>
                      <w:marBottom w:val="0"/>
                      <w:divBdr>
                        <w:top w:val="none" w:sz="0" w:space="0" w:color="auto"/>
                        <w:left w:val="none" w:sz="0" w:space="0" w:color="auto"/>
                        <w:bottom w:val="none" w:sz="0" w:space="0" w:color="auto"/>
                        <w:right w:val="none" w:sz="0" w:space="0" w:color="auto"/>
                      </w:divBdr>
                      <w:divsChild>
                        <w:div w:id="506753962">
                          <w:marLeft w:val="0"/>
                          <w:marRight w:val="0"/>
                          <w:marTop w:val="0"/>
                          <w:marBottom w:val="0"/>
                          <w:divBdr>
                            <w:top w:val="none" w:sz="0" w:space="0" w:color="auto"/>
                            <w:left w:val="none" w:sz="0" w:space="0" w:color="auto"/>
                            <w:bottom w:val="none" w:sz="0" w:space="0" w:color="auto"/>
                            <w:right w:val="none" w:sz="0" w:space="0" w:color="auto"/>
                          </w:divBdr>
                          <w:divsChild>
                            <w:div w:id="430511850">
                              <w:marLeft w:val="0"/>
                              <w:marRight w:val="0"/>
                              <w:marTop w:val="0"/>
                              <w:marBottom w:val="0"/>
                              <w:divBdr>
                                <w:top w:val="none" w:sz="0" w:space="0" w:color="auto"/>
                                <w:left w:val="none" w:sz="0" w:space="0" w:color="auto"/>
                                <w:bottom w:val="none" w:sz="0" w:space="0" w:color="auto"/>
                                <w:right w:val="none" w:sz="0" w:space="0" w:color="auto"/>
                              </w:divBdr>
                            </w:div>
                          </w:divsChild>
                        </w:div>
                        <w:div w:id="1312977839">
                          <w:marLeft w:val="0"/>
                          <w:marRight w:val="0"/>
                          <w:marTop w:val="0"/>
                          <w:marBottom w:val="0"/>
                          <w:divBdr>
                            <w:top w:val="none" w:sz="0" w:space="0" w:color="auto"/>
                            <w:left w:val="none" w:sz="0" w:space="0" w:color="auto"/>
                            <w:bottom w:val="none" w:sz="0" w:space="0" w:color="auto"/>
                            <w:right w:val="none" w:sz="0" w:space="0" w:color="auto"/>
                          </w:divBdr>
                          <w:divsChild>
                            <w:div w:id="118339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936092">
      <w:bodyDiv w:val="1"/>
      <w:marLeft w:val="0"/>
      <w:marRight w:val="0"/>
      <w:marTop w:val="0"/>
      <w:marBottom w:val="0"/>
      <w:divBdr>
        <w:top w:val="none" w:sz="0" w:space="0" w:color="auto"/>
        <w:left w:val="none" w:sz="0" w:space="0" w:color="auto"/>
        <w:bottom w:val="none" w:sz="0" w:space="0" w:color="auto"/>
        <w:right w:val="none" w:sz="0" w:space="0" w:color="auto"/>
      </w:divBdr>
    </w:div>
    <w:div w:id="1997950589">
      <w:bodyDiv w:val="1"/>
      <w:marLeft w:val="0"/>
      <w:marRight w:val="0"/>
      <w:marTop w:val="0"/>
      <w:marBottom w:val="0"/>
      <w:divBdr>
        <w:top w:val="none" w:sz="0" w:space="0" w:color="auto"/>
        <w:left w:val="none" w:sz="0" w:space="0" w:color="auto"/>
        <w:bottom w:val="none" w:sz="0" w:space="0" w:color="auto"/>
        <w:right w:val="none" w:sz="0" w:space="0" w:color="auto"/>
      </w:divBdr>
    </w:div>
    <w:div w:id="2000691642">
      <w:bodyDiv w:val="1"/>
      <w:marLeft w:val="0"/>
      <w:marRight w:val="0"/>
      <w:marTop w:val="0"/>
      <w:marBottom w:val="0"/>
      <w:divBdr>
        <w:top w:val="none" w:sz="0" w:space="0" w:color="auto"/>
        <w:left w:val="none" w:sz="0" w:space="0" w:color="auto"/>
        <w:bottom w:val="none" w:sz="0" w:space="0" w:color="auto"/>
        <w:right w:val="none" w:sz="0" w:space="0" w:color="auto"/>
      </w:divBdr>
    </w:div>
    <w:div w:id="2001039667">
      <w:bodyDiv w:val="1"/>
      <w:marLeft w:val="0"/>
      <w:marRight w:val="0"/>
      <w:marTop w:val="0"/>
      <w:marBottom w:val="0"/>
      <w:divBdr>
        <w:top w:val="none" w:sz="0" w:space="0" w:color="auto"/>
        <w:left w:val="none" w:sz="0" w:space="0" w:color="auto"/>
        <w:bottom w:val="none" w:sz="0" w:space="0" w:color="auto"/>
        <w:right w:val="none" w:sz="0" w:space="0" w:color="auto"/>
      </w:divBdr>
    </w:div>
    <w:div w:id="2004435429">
      <w:bodyDiv w:val="1"/>
      <w:marLeft w:val="0"/>
      <w:marRight w:val="0"/>
      <w:marTop w:val="0"/>
      <w:marBottom w:val="0"/>
      <w:divBdr>
        <w:top w:val="none" w:sz="0" w:space="0" w:color="auto"/>
        <w:left w:val="none" w:sz="0" w:space="0" w:color="auto"/>
        <w:bottom w:val="none" w:sz="0" w:space="0" w:color="auto"/>
        <w:right w:val="none" w:sz="0" w:space="0" w:color="auto"/>
      </w:divBdr>
    </w:div>
    <w:div w:id="2004579680">
      <w:bodyDiv w:val="1"/>
      <w:marLeft w:val="0"/>
      <w:marRight w:val="0"/>
      <w:marTop w:val="0"/>
      <w:marBottom w:val="0"/>
      <w:divBdr>
        <w:top w:val="none" w:sz="0" w:space="0" w:color="auto"/>
        <w:left w:val="none" w:sz="0" w:space="0" w:color="auto"/>
        <w:bottom w:val="none" w:sz="0" w:space="0" w:color="auto"/>
        <w:right w:val="none" w:sz="0" w:space="0" w:color="auto"/>
      </w:divBdr>
    </w:div>
    <w:div w:id="2005930837">
      <w:bodyDiv w:val="1"/>
      <w:marLeft w:val="0"/>
      <w:marRight w:val="0"/>
      <w:marTop w:val="0"/>
      <w:marBottom w:val="0"/>
      <w:divBdr>
        <w:top w:val="none" w:sz="0" w:space="0" w:color="auto"/>
        <w:left w:val="none" w:sz="0" w:space="0" w:color="auto"/>
        <w:bottom w:val="none" w:sz="0" w:space="0" w:color="auto"/>
        <w:right w:val="none" w:sz="0" w:space="0" w:color="auto"/>
      </w:divBdr>
    </w:div>
    <w:div w:id="2009750451">
      <w:bodyDiv w:val="1"/>
      <w:marLeft w:val="0"/>
      <w:marRight w:val="0"/>
      <w:marTop w:val="0"/>
      <w:marBottom w:val="0"/>
      <w:divBdr>
        <w:top w:val="none" w:sz="0" w:space="0" w:color="auto"/>
        <w:left w:val="none" w:sz="0" w:space="0" w:color="auto"/>
        <w:bottom w:val="none" w:sz="0" w:space="0" w:color="auto"/>
        <w:right w:val="none" w:sz="0" w:space="0" w:color="auto"/>
      </w:divBdr>
    </w:div>
    <w:div w:id="2011634249">
      <w:bodyDiv w:val="1"/>
      <w:marLeft w:val="0"/>
      <w:marRight w:val="0"/>
      <w:marTop w:val="0"/>
      <w:marBottom w:val="0"/>
      <w:divBdr>
        <w:top w:val="none" w:sz="0" w:space="0" w:color="auto"/>
        <w:left w:val="none" w:sz="0" w:space="0" w:color="auto"/>
        <w:bottom w:val="none" w:sz="0" w:space="0" w:color="auto"/>
        <w:right w:val="none" w:sz="0" w:space="0" w:color="auto"/>
      </w:divBdr>
    </w:div>
    <w:div w:id="2014842473">
      <w:bodyDiv w:val="1"/>
      <w:marLeft w:val="0"/>
      <w:marRight w:val="0"/>
      <w:marTop w:val="0"/>
      <w:marBottom w:val="0"/>
      <w:divBdr>
        <w:top w:val="none" w:sz="0" w:space="0" w:color="auto"/>
        <w:left w:val="none" w:sz="0" w:space="0" w:color="auto"/>
        <w:bottom w:val="none" w:sz="0" w:space="0" w:color="auto"/>
        <w:right w:val="none" w:sz="0" w:space="0" w:color="auto"/>
      </w:divBdr>
      <w:divsChild>
        <w:div w:id="9456056">
          <w:marLeft w:val="446"/>
          <w:marRight w:val="0"/>
          <w:marTop w:val="0"/>
          <w:marBottom w:val="0"/>
          <w:divBdr>
            <w:top w:val="none" w:sz="0" w:space="0" w:color="auto"/>
            <w:left w:val="none" w:sz="0" w:space="0" w:color="auto"/>
            <w:bottom w:val="none" w:sz="0" w:space="0" w:color="auto"/>
            <w:right w:val="none" w:sz="0" w:space="0" w:color="auto"/>
          </w:divBdr>
        </w:div>
        <w:div w:id="159974094">
          <w:marLeft w:val="446"/>
          <w:marRight w:val="0"/>
          <w:marTop w:val="120"/>
          <w:marBottom w:val="120"/>
          <w:divBdr>
            <w:top w:val="none" w:sz="0" w:space="0" w:color="auto"/>
            <w:left w:val="none" w:sz="0" w:space="0" w:color="auto"/>
            <w:bottom w:val="none" w:sz="0" w:space="0" w:color="auto"/>
            <w:right w:val="none" w:sz="0" w:space="0" w:color="auto"/>
          </w:divBdr>
        </w:div>
        <w:div w:id="257561278">
          <w:marLeft w:val="446"/>
          <w:marRight w:val="0"/>
          <w:marTop w:val="0"/>
          <w:marBottom w:val="0"/>
          <w:divBdr>
            <w:top w:val="none" w:sz="0" w:space="0" w:color="auto"/>
            <w:left w:val="none" w:sz="0" w:space="0" w:color="auto"/>
            <w:bottom w:val="none" w:sz="0" w:space="0" w:color="auto"/>
            <w:right w:val="none" w:sz="0" w:space="0" w:color="auto"/>
          </w:divBdr>
        </w:div>
        <w:div w:id="399719775">
          <w:marLeft w:val="446"/>
          <w:marRight w:val="0"/>
          <w:marTop w:val="0"/>
          <w:marBottom w:val="0"/>
          <w:divBdr>
            <w:top w:val="none" w:sz="0" w:space="0" w:color="auto"/>
            <w:left w:val="none" w:sz="0" w:space="0" w:color="auto"/>
            <w:bottom w:val="none" w:sz="0" w:space="0" w:color="auto"/>
            <w:right w:val="none" w:sz="0" w:space="0" w:color="auto"/>
          </w:divBdr>
        </w:div>
        <w:div w:id="538397656">
          <w:marLeft w:val="446"/>
          <w:marRight w:val="0"/>
          <w:marTop w:val="120"/>
          <w:marBottom w:val="120"/>
          <w:divBdr>
            <w:top w:val="none" w:sz="0" w:space="0" w:color="auto"/>
            <w:left w:val="none" w:sz="0" w:space="0" w:color="auto"/>
            <w:bottom w:val="none" w:sz="0" w:space="0" w:color="auto"/>
            <w:right w:val="none" w:sz="0" w:space="0" w:color="auto"/>
          </w:divBdr>
        </w:div>
        <w:div w:id="723220113">
          <w:marLeft w:val="446"/>
          <w:marRight w:val="0"/>
          <w:marTop w:val="120"/>
          <w:marBottom w:val="120"/>
          <w:divBdr>
            <w:top w:val="none" w:sz="0" w:space="0" w:color="auto"/>
            <w:left w:val="none" w:sz="0" w:space="0" w:color="auto"/>
            <w:bottom w:val="none" w:sz="0" w:space="0" w:color="auto"/>
            <w:right w:val="none" w:sz="0" w:space="0" w:color="auto"/>
          </w:divBdr>
        </w:div>
        <w:div w:id="762142917">
          <w:marLeft w:val="446"/>
          <w:marRight w:val="0"/>
          <w:marTop w:val="120"/>
          <w:marBottom w:val="120"/>
          <w:divBdr>
            <w:top w:val="none" w:sz="0" w:space="0" w:color="auto"/>
            <w:left w:val="none" w:sz="0" w:space="0" w:color="auto"/>
            <w:bottom w:val="none" w:sz="0" w:space="0" w:color="auto"/>
            <w:right w:val="none" w:sz="0" w:space="0" w:color="auto"/>
          </w:divBdr>
        </w:div>
        <w:div w:id="1177617845">
          <w:marLeft w:val="446"/>
          <w:marRight w:val="0"/>
          <w:marTop w:val="0"/>
          <w:marBottom w:val="0"/>
          <w:divBdr>
            <w:top w:val="none" w:sz="0" w:space="0" w:color="auto"/>
            <w:left w:val="none" w:sz="0" w:space="0" w:color="auto"/>
            <w:bottom w:val="none" w:sz="0" w:space="0" w:color="auto"/>
            <w:right w:val="none" w:sz="0" w:space="0" w:color="auto"/>
          </w:divBdr>
        </w:div>
        <w:div w:id="1488863030">
          <w:marLeft w:val="446"/>
          <w:marRight w:val="0"/>
          <w:marTop w:val="120"/>
          <w:marBottom w:val="120"/>
          <w:divBdr>
            <w:top w:val="none" w:sz="0" w:space="0" w:color="auto"/>
            <w:left w:val="none" w:sz="0" w:space="0" w:color="auto"/>
            <w:bottom w:val="none" w:sz="0" w:space="0" w:color="auto"/>
            <w:right w:val="none" w:sz="0" w:space="0" w:color="auto"/>
          </w:divBdr>
        </w:div>
        <w:div w:id="1528442155">
          <w:marLeft w:val="446"/>
          <w:marRight w:val="0"/>
          <w:marTop w:val="120"/>
          <w:marBottom w:val="120"/>
          <w:divBdr>
            <w:top w:val="none" w:sz="0" w:space="0" w:color="auto"/>
            <w:left w:val="none" w:sz="0" w:space="0" w:color="auto"/>
            <w:bottom w:val="none" w:sz="0" w:space="0" w:color="auto"/>
            <w:right w:val="none" w:sz="0" w:space="0" w:color="auto"/>
          </w:divBdr>
        </w:div>
        <w:div w:id="2004236889">
          <w:marLeft w:val="446"/>
          <w:marRight w:val="0"/>
          <w:marTop w:val="120"/>
          <w:marBottom w:val="120"/>
          <w:divBdr>
            <w:top w:val="none" w:sz="0" w:space="0" w:color="auto"/>
            <w:left w:val="none" w:sz="0" w:space="0" w:color="auto"/>
            <w:bottom w:val="none" w:sz="0" w:space="0" w:color="auto"/>
            <w:right w:val="none" w:sz="0" w:space="0" w:color="auto"/>
          </w:divBdr>
        </w:div>
      </w:divsChild>
    </w:div>
    <w:div w:id="2019188773">
      <w:bodyDiv w:val="1"/>
      <w:marLeft w:val="0"/>
      <w:marRight w:val="0"/>
      <w:marTop w:val="0"/>
      <w:marBottom w:val="0"/>
      <w:divBdr>
        <w:top w:val="none" w:sz="0" w:space="0" w:color="auto"/>
        <w:left w:val="none" w:sz="0" w:space="0" w:color="auto"/>
        <w:bottom w:val="none" w:sz="0" w:space="0" w:color="auto"/>
        <w:right w:val="none" w:sz="0" w:space="0" w:color="auto"/>
      </w:divBdr>
    </w:div>
    <w:div w:id="2020738816">
      <w:bodyDiv w:val="1"/>
      <w:marLeft w:val="0"/>
      <w:marRight w:val="0"/>
      <w:marTop w:val="0"/>
      <w:marBottom w:val="0"/>
      <w:divBdr>
        <w:top w:val="none" w:sz="0" w:space="0" w:color="auto"/>
        <w:left w:val="none" w:sz="0" w:space="0" w:color="auto"/>
        <w:bottom w:val="none" w:sz="0" w:space="0" w:color="auto"/>
        <w:right w:val="none" w:sz="0" w:space="0" w:color="auto"/>
      </w:divBdr>
    </w:div>
    <w:div w:id="2024092382">
      <w:bodyDiv w:val="1"/>
      <w:marLeft w:val="0"/>
      <w:marRight w:val="0"/>
      <w:marTop w:val="0"/>
      <w:marBottom w:val="0"/>
      <w:divBdr>
        <w:top w:val="none" w:sz="0" w:space="0" w:color="auto"/>
        <w:left w:val="none" w:sz="0" w:space="0" w:color="auto"/>
        <w:bottom w:val="none" w:sz="0" w:space="0" w:color="auto"/>
        <w:right w:val="none" w:sz="0" w:space="0" w:color="auto"/>
      </w:divBdr>
    </w:div>
    <w:div w:id="2025593024">
      <w:bodyDiv w:val="1"/>
      <w:marLeft w:val="0"/>
      <w:marRight w:val="0"/>
      <w:marTop w:val="0"/>
      <w:marBottom w:val="0"/>
      <w:divBdr>
        <w:top w:val="none" w:sz="0" w:space="0" w:color="auto"/>
        <w:left w:val="none" w:sz="0" w:space="0" w:color="auto"/>
        <w:bottom w:val="none" w:sz="0" w:space="0" w:color="auto"/>
        <w:right w:val="none" w:sz="0" w:space="0" w:color="auto"/>
      </w:divBdr>
      <w:divsChild>
        <w:div w:id="584077577">
          <w:marLeft w:val="518"/>
          <w:marRight w:val="14"/>
          <w:marTop w:val="120"/>
          <w:marBottom w:val="120"/>
          <w:divBdr>
            <w:top w:val="none" w:sz="0" w:space="0" w:color="auto"/>
            <w:left w:val="none" w:sz="0" w:space="0" w:color="auto"/>
            <w:bottom w:val="none" w:sz="0" w:space="0" w:color="auto"/>
            <w:right w:val="none" w:sz="0" w:space="0" w:color="auto"/>
          </w:divBdr>
        </w:div>
      </w:divsChild>
    </w:div>
    <w:div w:id="2028868589">
      <w:bodyDiv w:val="1"/>
      <w:marLeft w:val="0"/>
      <w:marRight w:val="0"/>
      <w:marTop w:val="0"/>
      <w:marBottom w:val="0"/>
      <w:divBdr>
        <w:top w:val="none" w:sz="0" w:space="0" w:color="auto"/>
        <w:left w:val="none" w:sz="0" w:space="0" w:color="auto"/>
        <w:bottom w:val="none" w:sz="0" w:space="0" w:color="auto"/>
        <w:right w:val="none" w:sz="0" w:space="0" w:color="auto"/>
      </w:divBdr>
    </w:div>
    <w:div w:id="2031494738">
      <w:bodyDiv w:val="1"/>
      <w:marLeft w:val="0"/>
      <w:marRight w:val="0"/>
      <w:marTop w:val="0"/>
      <w:marBottom w:val="0"/>
      <w:divBdr>
        <w:top w:val="none" w:sz="0" w:space="0" w:color="auto"/>
        <w:left w:val="none" w:sz="0" w:space="0" w:color="auto"/>
        <w:bottom w:val="none" w:sz="0" w:space="0" w:color="auto"/>
        <w:right w:val="none" w:sz="0" w:space="0" w:color="auto"/>
      </w:divBdr>
    </w:div>
    <w:div w:id="2033024818">
      <w:bodyDiv w:val="1"/>
      <w:marLeft w:val="0"/>
      <w:marRight w:val="0"/>
      <w:marTop w:val="0"/>
      <w:marBottom w:val="0"/>
      <w:divBdr>
        <w:top w:val="none" w:sz="0" w:space="0" w:color="auto"/>
        <w:left w:val="none" w:sz="0" w:space="0" w:color="auto"/>
        <w:bottom w:val="none" w:sz="0" w:space="0" w:color="auto"/>
        <w:right w:val="none" w:sz="0" w:space="0" w:color="auto"/>
      </w:divBdr>
    </w:div>
    <w:div w:id="2036227870">
      <w:bodyDiv w:val="1"/>
      <w:marLeft w:val="0"/>
      <w:marRight w:val="0"/>
      <w:marTop w:val="0"/>
      <w:marBottom w:val="0"/>
      <w:divBdr>
        <w:top w:val="none" w:sz="0" w:space="0" w:color="auto"/>
        <w:left w:val="none" w:sz="0" w:space="0" w:color="auto"/>
        <w:bottom w:val="none" w:sz="0" w:space="0" w:color="auto"/>
        <w:right w:val="none" w:sz="0" w:space="0" w:color="auto"/>
      </w:divBdr>
      <w:divsChild>
        <w:div w:id="294873420">
          <w:marLeft w:val="446"/>
          <w:marRight w:val="0"/>
          <w:marTop w:val="0"/>
          <w:marBottom w:val="0"/>
          <w:divBdr>
            <w:top w:val="none" w:sz="0" w:space="0" w:color="auto"/>
            <w:left w:val="none" w:sz="0" w:space="0" w:color="auto"/>
            <w:bottom w:val="none" w:sz="0" w:space="0" w:color="auto"/>
            <w:right w:val="none" w:sz="0" w:space="0" w:color="auto"/>
          </w:divBdr>
        </w:div>
        <w:div w:id="639384566">
          <w:marLeft w:val="835"/>
          <w:marRight w:val="0"/>
          <w:marTop w:val="0"/>
          <w:marBottom w:val="0"/>
          <w:divBdr>
            <w:top w:val="none" w:sz="0" w:space="0" w:color="auto"/>
            <w:left w:val="none" w:sz="0" w:space="0" w:color="auto"/>
            <w:bottom w:val="none" w:sz="0" w:space="0" w:color="auto"/>
            <w:right w:val="none" w:sz="0" w:space="0" w:color="auto"/>
          </w:divBdr>
        </w:div>
        <w:div w:id="772171426">
          <w:marLeft w:val="446"/>
          <w:marRight w:val="0"/>
          <w:marTop w:val="0"/>
          <w:marBottom w:val="0"/>
          <w:divBdr>
            <w:top w:val="none" w:sz="0" w:space="0" w:color="auto"/>
            <w:left w:val="none" w:sz="0" w:space="0" w:color="auto"/>
            <w:bottom w:val="none" w:sz="0" w:space="0" w:color="auto"/>
            <w:right w:val="none" w:sz="0" w:space="0" w:color="auto"/>
          </w:divBdr>
        </w:div>
        <w:div w:id="1076783383">
          <w:marLeft w:val="446"/>
          <w:marRight w:val="0"/>
          <w:marTop w:val="0"/>
          <w:marBottom w:val="0"/>
          <w:divBdr>
            <w:top w:val="none" w:sz="0" w:space="0" w:color="auto"/>
            <w:left w:val="none" w:sz="0" w:space="0" w:color="auto"/>
            <w:bottom w:val="none" w:sz="0" w:space="0" w:color="auto"/>
            <w:right w:val="none" w:sz="0" w:space="0" w:color="auto"/>
          </w:divBdr>
        </w:div>
        <w:div w:id="1095177642">
          <w:marLeft w:val="446"/>
          <w:marRight w:val="0"/>
          <w:marTop w:val="0"/>
          <w:marBottom w:val="0"/>
          <w:divBdr>
            <w:top w:val="none" w:sz="0" w:space="0" w:color="auto"/>
            <w:left w:val="none" w:sz="0" w:space="0" w:color="auto"/>
            <w:bottom w:val="none" w:sz="0" w:space="0" w:color="auto"/>
            <w:right w:val="none" w:sz="0" w:space="0" w:color="auto"/>
          </w:divBdr>
        </w:div>
        <w:div w:id="1295133740">
          <w:marLeft w:val="446"/>
          <w:marRight w:val="0"/>
          <w:marTop w:val="0"/>
          <w:marBottom w:val="0"/>
          <w:divBdr>
            <w:top w:val="none" w:sz="0" w:space="0" w:color="auto"/>
            <w:left w:val="none" w:sz="0" w:space="0" w:color="auto"/>
            <w:bottom w:val="none" w:sz="0" w:space="0" w:color="auto"/>
            <w:right w:val="none" w:sz="0" w:space="0" w:color="auto"/>
          </w:divBdr>
        </w:div>
        <w:div w:id="1434207410">
          <w:marLeft w:val="835"/>
          <w:marRight w:val="0"/>
          <w:marTop w:val="0"/>
          <w:marBottom w:val="0"/>
          <w:divBdr>
            <w:top w:val="none" w:sz="0" w:space="0" w:color="auto"/>
            <w:left w:val="none" w:sz="0" w:space="0" w:color="auto"/>
            <w:bottom w:val="none" w:sz="0" w:space="0" w:color="auto"/>
            <w:right w:val="none" w:sz="0" w:space="0" w:color="auto"/>
          </w:divBdr>
        </w:div>
        <w:div w:id="1713840611">
          <w:marLeft w:val="446"/>
          <w:marRight w:val="0"/>
          <w:marTop w:val="0"/>
          <w:marBottom w:val="0"/>
          <w:divBdr>
            <w:top w:val="none" w:sz="0" w:space="0" w:color="auto"/>
            <w:left w:val="none" w:sz="0" w:space="0" w:color="auto"/>
            <w:bottom w:val="none" w:sz="0" w:space="0" w:color="auto"/>
            <w:right w:val="none" w:sz="0" w:space="0" w:color="auto"/>
          </w:divBdr>
        </w:div>
        <w:div w:id="1972054596">
          <w:marLeft w:val="446"/>
          <w:marRight w:val="0"/>
          <w:marTop w:val="0"/>
          <w:marBottom w:val="0"/>
          <w:divBdr>
            <w:top w:val="none" w:sz="0" w:space="0" w:color="auto"/>
            <w:left w:val="none" w:sz="0" w:space="0" w:color="auto"/>
            <w:bottom w:val="none" w:sz="0" w:space="0" w:color="auto"/>
            <w:right w:val="none" w:sz="0" w:space="0" w:color="auto"/>
          </w:divBdr>
        </w:div>
      </w:divsChild>
    </w:div>
    <w:div w:id="2040550601">
      <w:bodyDiv w:val="1"/>
      <w:marLeft w:val="0"/>
      <w:marRight w:val="0"/>
      <w:marTop w:val="0"/>
      <w:marBottom w:val="0"/>
      <w:divBdr>
        <w:top w:val="none" w:sz="0" w:space="0" w:color="auto"/>
        <w:left w:val="none" w:sz="0" w:space="0" w:color="auto"/>
        <w:bottom w:val="none" w:sz="0" w:space="0" w:color="auto"/>
        <w:right w:val="none" w:sz="0" w:space="0" w:color="auto"/>
      </w:divBdr>
    </w:div>
    <w:div w:id="2043481426">
      <w:bodyDiv w:val="1"/>
      <w:marLeft w:val="0"/>
      <w:marRight w:val="0"/>
      <w:marTop w:val="0"/>
      <w:marBottom w:val="0"/>
      <w:divBdr>
        <w:top w:val="none" w:sz="0" w:space="0" w:color="auto"/>
        <w:left w:val="none" w:sz="0" w:space="0" w:color="auto"/>
        <w:bottom w:val="none" w:sz="0" w:space="0" w:color="auto"/>
        <w:right w:val="none" w:sz="0" w:space="0" w:color="auto"/>
      </w:divBdr>
    </w:div>
    <w:div w:id="2047022951">
      <w:bodyDiv w:val="1"/>
      <w:marLeft w:val="0"/>
      <w:marRight w:val="0"/>
      <w:marTop w:val="0"/>
      <w:marBottom w:val="0"/>
      <w:divBdr>
        <w:top w:val="none" w:sz="0" w:space="0" w:color="auto"/>
        <w:left w:val="none" w:sz="0" w:space="0" w:color="auto"/>
        <w:bottom w:val="none" w:sz="0" w:space="0" w:color="auto"/>
        <w:right w:val="none" w:sz="0" w:space="0" w:color="auto"/>
      </w:divBdr>
    </w:div>
    <w:div w:id="2049068008">
      <w:bodyDiv w:val="1"/>
      <w:marLeft w:val="0"/>
      <w:marRight w:val="0"/>
      <w:marTop w:val="0"/>
      <w:marBottom w:val="0"/>
      <w:divBdr>
        <w:top w:val="none" w:sz="0" w:space="0" w:color="auto"/>
        <w:left w:val="none" w:sz="0" w:space="0" w:color="auto"/>
        <w:bottom w:val="none" w:sz="0" w:space="0" w:color="auto"/>
        <w:right w:val="none" w:sz="0" w:space="0" w:color="auto"/>
      </w:divBdr>
      <w:divsChild>
        <w:div w:id="43868409">
          <w:marLeft w:val="547"/>
          <w:marRight w:val="0"/>
          <w:marTop w:val="0"/>
          <w:marBottom w:val="0"/>
          <w:divBdr>
            <w:top w:val="none" w:sz="0" w:space="0" w:color="auto"/>
            <w:left w:val="none" w:sz="0" w:space="0" w:color="auto"/>
            <w:bottom w:val="none" w:sz="0" w:space="0" w:color="auto"/>
            <w:right w:val="none" w:sz="0" w:space="0" w:color="auto"/>
          </w:divBdr>
        </w:div>
        <w:div w:id="316423587">
          <w:marLeft w:val="547"/>
          <w:marRight w:val="0"/>
          <w:marTop w:val="0"/>
          <w:marBottom w:val="0"/>
          <w:divBdr>
            <w:top w:val="none" w:sz="0" w:space="0" w:color="auto"/>
            <w:left w:val="none" w:sz="0" w:space="0" w:color="auto"/>
            <w:bottom w:val="none" w:sz="0" w:space="0" w:color="auto"/>
            <w:right w:val="none" w:sz="0" w:space="0" w:color="auto"/>
          </w:divBdr>
        </w:div>
        <w:div w:id="319231260">
          <w:marLeft w:val="547"/>
          <w:marRight w:val="0"/>
          <w:marTop w:val="0"/>
          <w:marBottom w:val="0"/>
          <w:divBdr>
            <w:top w:val="none" w:sz="0" w:space="0" w:color="auto"/>
            <w:left w:val="none" w:sz="0" w:space="0" w:color="auto"/>
            <w:bottom w:val="none" w:sz="0" w:space="0" w:color="auto"/>
            <w:right w:val="none" w:sz="0" w:space="0" w:color="auto"/>
          </w:divBdr>
        </w:div>
        <w:div w:id="361786163">
          <w:marLeft w:val="547"/>
          <w:marRight w:val="0"/>
          <w:marTop w:val="0"/>
          <w:marBottom w:val="0"/>
          <w:divBdr>
            <w:top w:val="none" w:sz="0" w:space="0" w:color="auto"/>
            <w:left w:val="none" w:sz="0" w:space="0" w:color="auto"/>
            <w:bottom w:val="none" w:sz="0" w:space="0" w:color="auto"/>
            <w:right w:val="none" w:sz="0" w:space="0" w:color="auto"/>
          </w:divBdr>
        </w:div>
        <w:div w:id="1911501807">
          <w:marLeft w:val="547"/>
          <w:marRight w:val="0"/>
          <w:marTop w:val="0"/>
          <w:marBottom w:val="0"/>
          <w:divBdr>
            <w:top w:val="none" w:sz="0" w:space="0" w:color="auto"/>
            <w:left w:val="none" w:sz="0" w:space="0" w:color="auto"/>
            <w:bottom w:val="none" w:sz="0" w:space="0" w:color="auto"/>
            <w:right w:val="none" w:sz="0" w:space="0" w:color="auto"/>
          </w:divBdr>
        </w:div>
      </w:divsChild>
    </w:div>
    <w:div w:id="2054844079">
      <w:bodyDiv w:val="1"/>
      <w:marLeft w:val="0"/>
      <w:marRight w:val="0"/>
      <w:marTop w:val="0"/>
      <w:marBottom w:val="0"/>
      <w:divBdr>
        <w:top w:val="none" w:sz="0" w:space="0" w:color="auto"/>
        <w:left w:val="none" w:sz="0" w:space="0" w:color="auto"/>
        <w:bottom w:val="none" w:sz="0" w:space="0" w:color="auto"/>
        <w:right w:val="none" w:sz="0" w:space="0" w:color="auto"/>
      </w:divBdr>
    </w:div>
    <w:div w:id="2057775695">
      <w:bodyDiv w:val="1"/>
      <w:marLeft w:val="0"/>
      <w:marRight w:val="0"/>
      <w:marTop w:val="0"/>
      <w:marBottom w:val="0"/>
      <w:divBdr>
        <w:top w:val="none" w:sz="0" w:space="0" w:color="auto"/>
        <w:left w:val="none" w:sz="0" w:space="0" w:color="auto"/>
        <w:bottom w:val="none" w:sz="0" w:space="0" w:color="auto"/>
        <w:right w:val="none" w:sz="0" w:space="0" w:color="auto"/>
      </w:divBdr>
    </w:div>
    <w:div w:id="2058118130">
      <w:bodyDiv w:val="1"/>
      <w:marLeft w:val="0"/>
      <w:marRight w:val="0"/>
      <w:marTop w:val="0"/>
      <w:marBottom w:val="0"/>
      <w:divBdr>
        <w:top w:val="none" w:sz="0" w:space="0" w:color="auto"/>
        <w:left w:val="none" w:sz="0" w:space="0" w:color="auto"/>
        <w:bottom w:val="none" w:sz="0" w:space="0" w:color="auto"/>
        <w:right w:val="none" w:sz="0" w:space="0" w:color="auto"/>
      </w:divBdr>
    </w:div>
    <w:div w:id="2059476386">
      <w:bodyDiv w:val="1"/>
      <w:marLeft w:val="0"/>
      <w:marRight w:val="0"/>
      <w:marTop w:val="0"/>
      <w:marBottom w:val="0"/>
      <w:divBdr>
        <w:top w:val="none" w:sz="0" w:space="0" w:color="auto"/>
        <w:left w:val="none" w:sz="0" w:space="0" w:color="auto"/>
        <w:bottom w:val="none" w:sz="0" w:space="0" w:color="auto"/>
        <w:right w:val="none" w:sz="0" w:space="0" w:color="auto"/>
      </w:divBdr>
    </w:div>
    <w:div w:id="2067335380">
      <w:bodyDiv w:val="1"/>
      <w:marLeft w:val="0"/>
      <w:marRight w:val="0"/>
      <w:marTop w:val="0"/>
      <w:marBottom w:val="0"/>
      <w:divBdr>
        <w:top w:val="none" w:sz="0" w:space="0" w:color="auto"/>
        <w:left w:val="none" w:sz="0" w:space="0" w:color="auto"/>
        <w:bottom w:val="none" w:sz="0" w:space="0" w:color="auto"/>
        <w:right w:val="none" w:sz="0" w:space="0" w:color="auto"/>
      </w:divBdr>
    </w:div>
    <w:div w:id="2075348704">
      <w:bodyDiv w:val="1"/>
      <w:marLeft w:val="0"/>
      <w:marRight w:val="0"/>
      <w:marTop w:val="0"/>
      <w:marBottom w:val="0"/>
      <w:divBdr>
        <w:top w:val="none" w:sz="0" w:space="0" w:color="auto"/>
        <w:left w:val="none" w:sz="0" w:space="0" w:color="auto"/>
        <w:bottom w:val="none" w:sz="0" w:space="0" w:color="auto"/>
        <w:right w:val="none" w:sz="0" w:space="0" w:color="auto"/>
      </w:divBdr>
    </w:div>
    <w:div w:id="2075470203">
      <w:bodyDiv w:val="1"/>
      <w:marLeft w:val="0"/>
      <w:marRight w:val="0"/>
      <w:marTop w:val="0"/>
      <w:marBottom w:val="0"/>
      <w:divBdr>
        <w:top w:val="none" w:sz="0" w:space="0" w:color="auto"/>
        <w:left w:val="none" w:sz="0" w:space="0" w:color="auto"/>
        <w:bottom w:val="none" w:sz="0" w:space="0" w:color="auto"/>
        <w:right w:val="none" w:sz="0" w:space="0" w:color="auto"/>
      </w:divBdr>
    </w:div>
    <w:div w:id="2077051533">
      <w:bodyDiv w:val="1"/>
      <w:marLeft w:val="0"/>
      <w:marRight w:val="0"/>
      <w:marTop w:val="0"/>
      <w:marBottom w:val="0"/>
      <w:divBdr>
        <w:top w:val="none" w:sz="0" w:space="0" w:color="auto"/>
        <w:left w:val="none" w:sz="0" w:space="0" w:color="auto"/>
        <w:bottom w:val="none" w:sz="0" w:space="0" w:color="auto"/>
        <w:right w:val="none" w:sz="0" w:space="0" w:color="auto"/>
      </w:divBdr>
    </w:div>
    <w:div w:id="2081634202">
      <w:bodyDiv w:val="1"/>
      <w:marLeft w:val="0"/>
      <w:marRight w:val="0"/>
      <w:marTop w:val="0"/>
      <w:marBottom w:val="0"/>
      <w:divBdr>
        <w:top w:val="none" w:sz="0" w:space="0" w:color="auto"/>
        <w:left w:val="none" w:sz="0" w:space="0" w:color="auto"/>
        <w:bottom w:val="none" w:sz="0" w:space="0" w:color="auto"/>
        <w:right w:val="none" w:sz="0" w:space="0" w:color="auto"/>
      </w:divBdr>
    </w:div>
    <w:div w:id="2082561620">
      <w:bodyDiv w:val="1"/>
      <w:marLeft w:val="0"/>
      <w:marRight w:val="0"/>
      <w:marTop w:val="0"/>
      <w:marBottom w:val="0"/>
      <w:divBdr>
        <w:top w:val="none" w:sz="0" w:space="0" w:color="auto"/>
        <w:left w:val="none" w:sz="0" w:space="0" w:color="auto"/>
        <w:bottom w:val="none" w:sz="0" w:space="0" w:color="auto"/>
        <w:right w:val="none" w:sz="0" w:space="0" w:color="auto"/>
      </w:divBdr>
    </w:div>
    <w:div w:id="2084521320">
      <w:bodyDiv w:val="1"/>
      <w:marLeft w:val="0"/>
      <w:marRight w:val="0"/>
      <w:marTop w:val="0"/>
      <w:marBottom w:val="0"/>
      <w:divBdr>
        <w:top w:val="none" w:sz="0" w:space="0" w:color="auto"/>
        <w:left w:val="none" w:sz="0" w:space="0" w:color="auto"/>
        <w:bottom w:val="none" w:sz="0" w:space="0" w:color="auto"/>
        <w:right w:val="none" w:sz="0" w:space="0" w:color="auto"/>
      </w:divBdr>
    </w:div>
    <w:div w:id="2085183308">
      <w:bodyDiv w:val="1"/>
      <w:marLeft w:val="0"/>
      <w:marRight w:val="0"/>
      <w:marTop w:val="0"/>
      <w:marBottom w:val="0"/>
      <w:divBdr>
        <w:top w:val="none" w:sz="0" w:space="0" w:color="auto"/>
        <w:left w:val="none" w:sz="0" w:space="0" w:color="auto"/>
        <w:bottom w:val="none" w:sz="0" w:space="0" w:color="auto"/>
        <w:right w:val="none" w:sz="0" w:space="0" w:color="auto"/>
      </w:divBdr>
      <w:divsChild>
        <w:div w:id="340592557">
          <w:marLeft w:val="274"/>
          <w:marRight w:val="0"/>
          <w:marTop w:val="0"/>
          <w:marBottom w:val="0"/>
          <w:divBdr>
            <w:top w:val="none" w:sz="0" w:space="0" w:color="auto"/>
            <w:left w:val="none" w:sz="0" w:space="0" w:color="auto"/>
            <w:bottom w:val="none" w:sz="0" w:space="0" w:color="auto"/>
            <w:right w:val="none" w:sz="0" w:space="0" w:color="auto"/>
          </w:divBdr>
        </w:div>
        <w:div w:id="630987990">
          <w:marLeft w:val="274"/>
          <w:marRight w:val="0"/>
          <w:marTop w:val="0"/>
          <w:marBottom w:val="0"/>
          <w:divBdr>
            <w:top w:val="none" w:sz="0" w:space="0" w:color="auto"/>
            <w:left w:val="none" w:sz="0" w:space="0" w:color="auto"/>
            <w:bottom w:val="none" w:sz="0" w:space="0" w:color="auto"/>
            <w:right w:val="none" w:sz="0" w:space="0" w:color="auto"/>
          </w:divBdr>
        </w:div>
        <w:div w:id="678045415">
          <w:marLeft w:val="274"/>
          <w:marRight w:val="0"/>
          <w:marTop w:val="0"/>
          <w:marBottom w:val="0"/>
          <w:divBdr>
            <w:top w:val="none" w:sz="0" w:space="0" w:color="auto"/>
            <w:left w:val="none" w:sz="0" w:space="0" w:color="auto"/>
            <w:bottom w:val="none" w:sz="0" w:space="0" w:color="auto"/>
            <w:right w:val="none" w:sz="0" w:space="0" w:color="auto"/>
          </w:divBdr>
        </w:div>
        <w:div w:id="1120607430">
          <w:marLeft w:val="274"/>
          <w:marRight w:val="0"/>
          <w:marTop w:val="0"/>
          <w:marBottom w:val="0"/>
          <w:divBdr>
            <w:top w:val="none" w:sz="0" w:space="0" w:color="auto"/>
            <w:left w:val="none" w:sz="0" w:space="0" w:color="auto"/>
            <w:bottom w:val="none" w:sz="0" w:space="0" w:color="auto"/>
            <w:right w:val="none" w:sz="0" w:space="0" w:color="auto"/>
          </w:divBdr>
        </w:div>
      </w:divsChild>
    </w:div>
    <w:div w:id="2087409796">
      <w:bodyDiv w:val="1"/>
      <w:marLeft w:val="0"/>
      <w:marRight w:val="0"/>
      <w:marTop w:val="0"/>
      <w:marBottom w:val="0"/>
      <w:divBdr>
        <w:top w:val="none" w:sz="0" w:space="0" w:color="auto"/>
        <w:left w:val="none" w:sz="0" w:space="0" w:color="auto"/>
        <w:bottom w:val="none" w:sz="0" w:space="0" w:color="auto"/>
        <w:right w:val="none" w:sz="0" w:space="0" w:color="auto"/>
      </w:divBdr>
    </w:div>
    <w:div w:id="2089569407">
      <w:bodyDiv w:val="1"/>
      <w:marLeft w:val="0"/>
      <w:marRight w:val="0"/>
      <w:marTop w:val="0"/>
      <w:marBottom w:val="0"/>
      <w:divBdr>
        <w:top w:val="none" w:sz="0" w:space="0" w:color="auto"/>
        <w:left w:val="none" w:sz="0" w:space="0" w:color="auto"/>
        <w:bottom w:val="none" w:sz="0" w:space="0" w:color="auto"/>
        <w:right w:val="none" w:sz="0" w:space="0" w:color="auto"/>
      </w:divBdr>
    </w:div>
    <w:div w:id="2090300206">
      <w:bodyDiv w:val="1"/>
      <w:marLeft w:val="0"/>
      <w:marRight w:val="0"/>
      <w:marTop w:val="0"/>
      <w:marBottom w:val="0"/>
      <w:divBdr>
        <w:top w:val="none" w:sz="0" w:space="0" w:color="auto"/>
        <w:left w:val="none" w:sz="0" w:space="0" w:color="auto"/>
        <w:bottom w:val="none" w:sz="0" w:space="0" w:color="auto"/>
        <w:right w:val="none" w:sz="0" w:space="0" w:color="auto"/>
      </w:divBdr>
    </w:div>
    <w:div w:id="2108038662">
      <w:bodyDiv w:val="1"/>
      <w:marLeft w:val="0"/>
      <w:marRight w:val="0"/>
      <w:marTop w:val="0"/>
      <w:marBottom w:val="0"/>
      <w:divBdr>
        <w:top w:val="none" w:sz="0" w:space="0" w:color="auto"/>
        <w:left w:val="none" w:sz="0" w:space="0" w:color="auto"/>
        <w:bottom w:val="none" w:sz="0" w:space="0" w:color="auto"/>
        <w:right w:val="none" w:sz="0" w:space="0" w:color="auto"/>
      </w:divBdr>
    </w:div>
    <w:div w:id="2109812448">
      <w:bodyDiv w:val="1"/>
      <w:marLeft w:val="0"/>
      <w:marRight w:val="0"/>
      <w:marTop w:val="0"/>
      <w:marBottom w:val="0"/>
      <w:divBdr>
        <w:top w:val="none" w:sz="0" w:space="0" w:color="auto"/>
        <w:left w:val="none" w:sz="0" w:space="0" w:color="auto"/>
        <w:bottom w:val="none" w:sz="0" w:space="0" w:color="auto"/>
        <w:right w:val="none" w:sz="0" w:space="0" w:color="auto"/>
      </w:divBdr>
    </w:div>
    <w:div w:id="2112627213">
      <w:bodyDiv w:val="1"/>
      <w:marLeft w:val="0"/>
      <w:marRight w:val="0"/>
      <w:marTop w:val="0"/>
      <w:marBottom w:val="0"/>
      <w:divBdr>
        <w:top w:val="none" w:sz="0" w:space="0" w:color="auto"/>
        <w:left w:val="none" w:sz="0" w:space="0" w:color="auto"/>
        <w:bottom w:val="none" w:sz="0" w:space="0" w:color="auto"/>
        <w:right w:val="none" w:sz="0" w:space="0" w:color="auto"/>
      </w:divBdr>
    </w:div>
    <w:div w:id="2115392338">
      <w:bodyDiv w:val="1"/>
      <w:marLeft w:val="0"/>
      <w:marRight w:val="0"/>
      <w:marTop w:val="0"/>
      <w:marBottom w:val="0"/>
      <w:divBdr>
        <w:top w:val="none" w:sz="0" w:space="0" w:color="auto"/>
        <w:left w:val="none" w:sz="0" w:space="0" w:color="auto"/>
        <w:bottom w:val="none" w:sz="0" w:space="0" w:color="auto"/>
        <w:right w:val="none" w:sz="0" w:space="0" w:color="auto"/>
      </w:divBdr>
    </w:div>
    <w:div w:id="2117752030">
      <w:bodyDiv w:val="1"/>
      <w:marLeft w:val="0"/>
      <w:marRight w:val="0"/>
      <w:marTop w:val="0"/>
      <w:marBottom w:val="0"/>
      <w:divBdr>
        <w:top w:val="none" w:sz="0" w:space="0" w:color="auto"/>
        <w:left w:val="none" w:sz="0" w:space="0" w:color="auto"/>
        <w:bottom w:val="none" w:sz="0" w:space="0" w:color="auto"/>
        <w:right w:val="none" w:sz="0" w:space="0" w:color="auto"/>
      </w:divBdr>
    </w:div>
    <w:div w:id="2120056504">
      <w:bodyDiv w:val="1"/>
      <w:marLeft w:val="0"/>
      <w:marRight w:val="0"/>
      <w:marTop w:val="0"/>
      <w:marBottom w:val="0"/>
      <w:divBdr>
        <w:top w:val="none" w:sz="0" w:space="0" w:color="auto"/>
        <w:left w:val="none" w:sz="0" w:space="0" w:color="auto"/>
        <w:bottom w:val="none" w:sz="0" w:space="0" w:color="auto"/>
        <w:right w:val="none" w:sz="0" w:space="0" w:color="auto"/>
      </w:divBdr>
    </w:div>
    <w:div w:id="2121408674">
      <w:bodyDiv w:val="1"/>
      <w:marLeft w:val="0"/>
      <w:marRight w:val="0"/>
      <w:marTop w:val="0"/>
      <w:marBottom w:val="0"/>
      <w:divBdr>
        <w:top w:val="none" w:sz="0" w:space="0" w:color="auto"/>
        <w:left w:val="none" w:sz="0" w:space="0" w:color="auto"/>
        <w:bottom w:val="none" w:sz="0" w:space="0" w:color="auto"/>
        <w:right w:val="none" w:sz="0" w:space="0" w:color="auto"/>
      </w:divBdr>
    </w:div>
    <w:div w:id="2123767244">
      <w:bodyDiv w:val="1"/>
      <w:marLeft w:val="0"/>
      <w:marRight w:val="0"/>
      <w:marTop w:val="0"/>
      <w:marBottom w:val="0"/>
      <w:divBdr>
        <w:top w:val="none" w:sz="0" w:space="0" w:color="auto"/>
        <w:left w:val="none" w:sz="0" w:space="0" w:color="auto"/>
        <w:bottom w:val="none" w:sz="0" w:space="0" w:color="auto"/>
        <w:right w:val="none" w:sz="0" w:space="0" w:color="auto"/>
      </w:divBdr>
    </w:div>
    <w:div w:id="2124113222">
      <w:bodyDiv w:val="1"/>
      <w:marLeft w:val="0"/>
      <w:marRight w:val="0"/>
      <w:marTop w:val="0"/>
      <w:marBottom w:val="0"/>
      <w:divBdr>
        <w:top w:val="none" w:sz="0" w:space="0" w:color="auto"/>
        <w:left w:val="none" w:sz="0" w:space="0" w:color="auto"/>
        <w:bottom w:val="none" w:sz="0" w:space="0" w:color="auto"/>
        <w:right w:val="none" w:sz="0" w:space="0" w:color="auto"/>
      </w:divBdr>
    </w:div>
    <w:div w:id="2126150315">
      <w:bodyDiv w:val="1"/>
      <w:marLeft w:val="0"/>
      <w:marRight w:val="0"/>
      <w:marTop w:val="0"/>
      <w:marBottom w:val="0"/>
      <w:divBdr>
        <w:top w:val="none" w:sz="0" w:space="0" w:color="auto"/>
        <w:left w:val="none" w:sz="0" w:space="0" w:color="auto"/>
        <w:bottom w:val="none" w:sz="0" w:space="0" w:color="auto"/>
        <w:right w:val="none" w:sz="0" w:space="0" w:color="auto"/>
      </w:divBdr>
      <w:divsChild>
        <w:div w:id="683433470">
          <w:marLeft w:val="230"/>
          <w:marRight w:val="0"/>
          <w:marTop w:val="77"/>
          <w:marBottom w:val="0"/>
          <w:divBdr>
            <w:top w:val="none" w:sz="0" w:space="0" w:color="auto"/>
            <w:left w:val="none" w:sz="0" w:space="0" w:color="auto"/>
            <w:bottom w:val="none" w:sz="0" w:space="0" w:color="auto"/>
            <w:right w:val="none" w:sz="0" w:space="0" w:color="auto"/>
          </w:divBdr>
        </w:div>
        <w:div w:id="732314206">
          <w:marLeft w:val="230"/>
          <w:marRight w:val="0"/>
          <w:marTop w:val="77"/>
          <w:marBottom w:val="0"/>
          <w:divBdr>
            <w:top w:val="none" w:sz="0" w:space="0" w:color="auto"/>
            <w:left w:val="none" w:sz="0" w:space="0" w:color="auto"/>
            <w:bottom w:val="none" w:sz="0" w:space="0" w:color="auto"/>
            <w:right w:val="none" w:sz="0" w:space="0" w:color="auto"/>
          </w:divBdr>
        </w:div>
        <w:div w:id="1173490675">
          <w:marLeft w:val="230"/>
          <w:marRight w:val="0"/>
          <w:marTop w:val="77"/>
          <w:marBottom w:val="0"/>
          <w:divBdr>
            <w:top w:val="none" w:sz="0" w:space="0" w:color="auto"/>
            <w:left w:val="none" w:sz="0" w:space="0" w:color="auto"/>
            <w:bottom w:val="none" w:sz="0" w:space="0" w:color="auto"/>
            <w:right w:val="none" w:sz="0" w:space="0" w:color="auto"/>
          </w:divBdr>
        </w:div>
      </w:divsChild>
    </w:div>
    <w:div w:id="2126921136">
      <w:bodyDiv w:val="1"/>
      <w:marLeft w:val="0"/>
      <w:marRight w:val="0"/>
      <w:marTop w:val="0"/>
      <w:marBottom w:val="0"/>
      <w:divBdr>
        <w:top w:val="none" w:sz="0" w:space="0" w:color="auto"/>
        <w:left w:val="none" w:sz="0" w:space="0" w:color="auto"/>
        <w:bottom w:val="none" w:sz="0" w:space="0" w:color="auto"/>
        <w:right w:val="none" w:sz="0" w:space="0" w:color="auto"/>
      </w:divBdr>
    </w:div>
    <w:div w:id="2127112876">
      <w:bodyDiv w:val="1"/>
      <w:marLeft w:val="0"/>
      <w:marRight w:val="0"/>
      <w:marTop w:val="0"/>
      <w:marBottom w:val="0"/>
      <w:divBdr>
        <w:top w:val="none" w:sz="0" w:space="0" w:color="auto"/>
        <w:left w:val="none" w:sz="0" w:space="0" w:color="auto"/>
        <w:bottom w:val="none" w:sz="0" w:space="0" w:color="auto"/>
        <w:right w:val="none" w:sz="0" w:space="0" w:color="auto"/>
      </w:divBdr>
    </w:div>
    <w:div w:id="2129199405">
      <w:bodyDiv w:val="1"/>
      <w:marLeft w:val="0"/>
      <w:marRight w:val="0"/>
      <w:marTop w:val="0"/>
      <w:marBottom w:val="0"/>
      <w:divBdr>
        <w:top w:val="none" w:sz="0" w:space="0" w:color="auto"/>
        <w:left w:val="none" w:sz="0" w:space="0" w:color="auto"/>
        <w:bottom w:val="none" w:sz="0" w:space="0" w:color="auto"/>
        <w:right w:val="none" w:sz="0" w:space="0" w:color="auto"/>
      </w:divBdr>
      <w:divsChild>
        <w:div w:id="1756898383">
          <w:marLeft w:val="0"/>
          <w:marRight w:val="0"/>
          <w:marTop w:val="0"/>
          <w:marBottom w:val="0"/>
          <w:divBdr>
            <w:top w:val="none" w:sz="0" w:space="0" w:color="auto"/>
            <w:left w:val="none" w:sz="0" w:space="0" w:color="auto"/>
            <w:bottom w:val="none" w:sz="0" w:space="0" w:color="auto"/>
            <w:right w:val="none" w:sz="0" w:space="0" w:color="auto"/>
          </w:divBdr>
          <w:divsChild>
            <w:div w:id="572160255">
              <w:marLeft w:val="0"/>
              <w:marRight w:val="0"/>
              <w:marTop w:val="0"/>
              <w:marBottom w:val="0"/>
              <w:divBdr>
                <w:top w:val="none" w:sz="0" w:space="0" w:color="auto"/>
                <w:left w:val="none" w:sz="0" w:space="0" w:color="auto"/>
                <w:bottom w:val="none" w:sz="0" w:space="0" w:color="auto"/>
                <w:right w:val="none" w:sz="0" w:space="0" w:color="auto"/>
              </w:divBdr>
              <w:divsChild>
                <w:div w:id="751588849">
                  <w:marLeft w:val="0"/>
                  <w:marRight w:val="0"/>
                  <w:marTop w:val="0"/>
                  <w:marBottom w:val="0"/>
                  <w:divBdr>
                    <w:top w:val="none" w:sz="0" w:space="0" w:color="auto"/>
                    <w:left w:val="none" w:sz="0" w:space="0" w:color="auto"/>
                    <w:bottom w:val="none" w:sz="0" w:space="0" w:color="auto"/>
                    <w:right w:val="none" w:sz="0" w:space="0" w:color="auto"/>
                  </w:divBdr>
                  <w:divsChild>
                    <w:div w:id="139808861">
                      <w:marLeft w:val="0"/>
                      <w:marRight w:val="0"/>
                      <w:marTop w:val="0"/>
                      <w:marBottom w:val="600"/>
                      <w:divBdr>
                        <w:top w:val="none" w:sz="0" w:space="0" w:color="auto"/>
                        <w:left w:val="none" w:sz="0" w:space="0" w:color="auto"/>
                        <w:bottom w:val="none" w:sz="0" w:space="0" w:color="auto"/>
                        <w:right w:val="none" w:sz="0" w:space="0" w:color="auto"/>
                      </w:divBdr>
                      <w:divsChild>
                        <w:div w:id="1742366194">
                          <w:marLeft w:val="0"/>
                          <w:marRight w:val="0"/>
                          <w:marTop w:val="0"/>
                          <w:marBottom w:val="0"/>
                          <w:divBdr>
                            <w:top w:val="none" w:sz="0" w:space="0" w:color="auto"/>
                            <w:left w:val="none" w:sz="0" w:space="0" w:color="auto"/>
                            <w:bottom w:val="none" w:sz="0" w:space="0" w:color="auto"/>
                            <w:right w:val="none" w:sz="0" w:space="0" w:color="auto"/>
                          </w:divBdr>
                          <w:divsChild>
                            <w:div w:id="1760713133">
                              <w:marLeft w:val="0"/>
                              <w:marRight w:val="0"/>
                              <w:marTop w:val="0"/>
                              <w:marBottom w:val="0"/>
                              <w:divBdr>
                                <w:top w:val="none" w:sz="0" w:space="0" w:color="auto"/>
                                <w:left w:val="none" w:sz="0" w:space="0" w:color="auto"/>
                                <w:bottom w:val="none" w:sz="0" w:space="0" w:color="auto"/>
                                <w:right w:val="none" w:sz="0" w:space="0" w:color="auto"/>
                              </w:divBdr>
                              <w:divsChild>
                                <w:div w:id="74202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3749451">
      <w:bodyDiv w:val="1"/>
      <w:marLeft w:val="0"/>
      <w:marRight w:val="0"/>
      <w:marTop w:val="0"/>
      <w:marBottom w:val="0"/>
      <w:divBdr>
        <w:top w:val="none" w:sz="0" w:space="0" w:color="auto"/>
        <w:left w:val="none" w:sz="0" w:space="0" w:color="auto"/>
        <w:bottom w:val="none" w:sz="0" w:space="0" w:color="auto"/>
        <w:right w:val="none" w:sz="0" w:space="0" w:color="auto"/>
      </w:divBdr>
    </w:div>
    <w:div w:id="2134521451">
      <w:bodyDiv w:val="1"/>
      <w:marLeft w:val="0"/>
      <w:marRight w:val="0"/>
      <w:marTop w:val="0"/>
      <w:marBottom w:val="0"/>
      <w:divBdr>
        <w:top w:val="none" w:sz="0" w:space="0" w:color="auto"/>
        <w:left w:val="none" w:sz="0" w:space="0" w:color="auto"/>
        <w:bottom w:val="none" w:sz="0" w:space="0" w:color="auto"/>
        <w:right w:val="none" w:sz="0" w:space="0" w:color="auto"/>
      </w:divBdr>
    </w:div>
    <w:div w:id="2134861464">
      <w:bodyDiv w:val="1"/>
      <w:marLeft w:val="0"/>
      <w:marRight w:val="0"/>
      <w:marTop w:val="0"/>
      <w:marBottom w:val="0"/>
      <w:divBdr>
        <w:top w:val="none" w:sz="0" w:space="0" w:color="auto"/>
        <w:left w:val="none" w:sz="0" w:space="0" w:color="auto"/>
        <w:bottom w:val="none" w:sz="0" w:space="0" w:color="auto"/>
        <w:right w:val="none" w:sz="0" w:space="0" w:color="auto"/>
      </w:divBdr>
    </w:div>
    <w:div w:id="2136290000">
      <w:bodyDiv w:val="1"/>
      <w:marLeft w:val="0"/>
      <w:marRight w:val="0"/>
      <w:marTop w:val="0"/>
      <w:marBottom w:val="0"/>
      <w:divBdr>
        <w:top w:val="none" w:sz="0" w:space="0" w:color="auto"/>
        <w:left w:val="none" w:sz="0" w:space="0" w:color="auto"/>
        <w:bottom w:val="none" w:sz="0" w:space="0" w:color="auto"/>
        <w:right w:val="none" w:sz="0" w:space="0" w:color="auto"/>
      </w:divBdr>
    </w:div>
    <w:div w:id="2137873192">
      <w:bodyDiv w:val="1"/>
      <w:marLeft w:val="0"/>
      <w:marRight w:val="0"/>
      <w:marTop w:val="0"/>
      <w:marBottom w:val="0"/>
      <w:divBdr>
        <w:top w:val="none" w:sz="0" w:space="0" w:color="auto"/>
        <w:left w:val="none" w:sz="0" w:space="0" w:color="auto"/>
        <w:bottom w:val="none" w:sz="0" w:space="0" w:color="auto"/>
        <w:right w:val="none" w:sz="0" w:space="0" w:color="auto"/>
      </w:divBdr>
    </w:div>
    <w:div w:id="2138718717">
      <w:bodyDiv w:val="1"/>
      <w:marLeft w:val="0"/>
      <w:marRight w:val="0"/>
      <w:marTop w:val="0"/>
      <w:marBottom w:val="0"/>
      <w:divBdr>
        <w:top w:val="none" w:sz="0" w:space="0" w:color="auto"/>
        <w:left w:val="none" w:sz="0" w:space="0" w:color="auto"/>
        <w:bottom w:val="none" w:sz="0" w:space="0" w:color="auto"/>
        <w:right w:val="none" w:sz="0" w:space="0" w:color="auto"/>
      </w:divBdr>
    </w:div>
    <w:div w:id="2139446216">
      <w:bodyDiv w:val="1"/>
      <w:marLeft w:val="0"/>
      <w:marRight w:val="0"/>
      <w:marTop w:val="0"/>
      <w:marBottom w:val="0"/>
      <w:divBdr>
        <w:top w:val="none" w:sz="0" w:space="0" w:color="auto"/>
        <w:left w:val="none" w:sz="0" w:space="0" w:color="auto"/>
        <w:bottom w:val="none" w:sz="0" w:space="0" w:color="auto"/>
        <w:right w:val="none" w:sz="0" w:space="0" w:color="auto"/>
      </w:divBdr>
    </w:div>
    <w:div w:id="2141874025">
      <w:bodyDiv w:val="1"/>
      <w:marLeft w:val="0"/>
      <w:marRight w:val="0"/>
      <w:marTop w:val="0"/>
      <w:marBottom w:val="0"/>
      <w:divBdr>
        <w:top w:val="none" w:sz="0" w:space="0" w:color="auto"/>
        <w:left w:val="none" w:sz="0" w:space="0" w:color="auto"/>
        <w:bottom w:val="none" w:sz="0" w:space="0" w:color="auto"/>
        <w:right w:val="none" w:sz="0" w:space="0" w:color="auto"/>
      </w:divBdr>
    </w:div>
    <w:div w:id="2143036292">
      <w:bodyDiv w:val="1"/>
      <w:marLeft w:val="0"/>
      <w:marRight w:val="0"/>
      <w:marTop w:val="0"/>
      <w:marBottom w:val="0"/>
      <w:divBdr>
        <w:top w:val="none" w:sz="0" w:space="0" w:color="auto"/>
        <w:left w:val="none" w:sz="0" w:space="0" w:color="auto"/>
        <w:bottom w:val="none" w:sz="0" w:space="0" w:color="auto"/>
        <w:right w:val="none" w:sz="0" w:space="0" w:color="auto"/>
      </w:divBdr>
    </w:div>
    <w:div w:id="214512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59"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8"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jeev.manwani\AppData\Roaming\Microsoft\Templates\EYWord\EY%20Correspondence\LETTER\EY_Letter_Report_Cover_Portrait_Includ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AE600"/>
        </a:solidFill>
        <a:ln w="12700">
          <a:noFill/>
          <a:headEnd type="none" w="sm" len="sm"/>
          <a:tailEnd type="none" w="sm" len="sm"/>
        </a:ln>
      </a:spPr>
      <a:bodyPr wrap="none" anchor="ctr"/>
      <a:lstStyle/>
      <a:style>
        <a:lnRef idx="2">
          <a:schemeClr val="dk1"/>
        </a:lnRef>
        <a:fillRef idx="1">
          <a:schemeClr val="lt1"/>
        </a:fillRef>
        <a:effectRef idx="0">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64C84AAAD9E7478741B5F3A6FD5EE3" ma:contentTypeVersion="13" ma:contentTypeDescription="Create a new document." ma:contentTypeScope="" ma:versionID="afce197d2f0ee2095fde735a3a41735a">
  <xsd:schema xmlns:xsd="http://www.w3.org/2001/XMLSchema" xmlns:xs="http://www.w3.org/2001/XMLSchema" xmlns:p="http://schemas.microsoft.com/office/2006/metadata/properties" xmlns:ns3="21479969-c426-46e1-86bd-4c2b49ddec62" xmlns:ns4="e42960f1-6e65-4322-8037-f5efade87e8d" targetNamespace="http://schemas.microsoft.com/office/2006/metadata/properties" ma:root="true" ma:fieldsID="8371035a9cb71a5f6461fe7578408d34" ns3:_="" ns4:_="">
    <xsd:import namespace="21479969-c426-46e1-86bd-4c2b49ddec62"/>
    <xsd:import namespace="e42960f1-6e65-4322-8037-f5efade87e8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79969-c426-46e1-86bd-4c2b49ddec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2960f1-6e65-4322-8037-f5efade87e8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9587C-1816-4982-9517-F85438CDF7EF}">
  <ds:schemaRefs>
    <ds:schemaRef ds:uri="http://schemas.microsoft.com/sharepoint/v3/contenttype/forms"/>
  </ds:schemaRefs>
</ds:datastoreItem>
</file>

<file path=customXml/itemProps2.xml><?xml version="1.0" encoding="utf-8"?>
<ds:datastoreItem xmlns:ds="http://schemas.openxmlformats.org/officeDocument/2006/customXml" ds:itemID="{BD8856EA-229A-4000-A366-3612628EF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79969-c426-46e1-86bd-4c2b49ddec62"/>
    <ds:schemaRef ds:uri="e42960f1-6e65-4322-8037-f5efade87e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B0BDE2-B61A-41D0-BE05-E43A13B2DA7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09CCC34-90FB-4F15-A66C-E0ACBA4F9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EY_Letter_Report_Cover_Portrait_Included.dotx</Template>
  <TotalTime>173</TotalTime>
  <Pages>4</Pages>
  <Words>947</Words>
  <Characters>5400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I</vt:lpstr>
    </vt:vector>
  </TitlesOfParts>
  <Company>Ernst &amp; Young</Company>
  <LinksUpToDate>false</LinksUpToDate>
  <CharactersWithSpaces>6335</CharactersWithSpaces>
  <SharedDoc>false</SharedDoc>
  <HLinks>
    <vt:vector size="24" baseType="variant">
      <vt:variant>
        <vt:i4>2031664</vt:i4>
      </vt:variant>
      <vt:variant>
        <vt:i4>20</vt:i4>
      </vt:variant>
      <vt:variant>
        <vt:i4>0</vt:i4>
      </vt:variant>
      <vt:variant>
        <vt:i4>5</vt:i4>
      </vt:variant>
      <vt:variant>
        <vt:lpwstr/>
      </vt:variant>
      <vt:variant>
        <vt:lpwstr>_Toc212975758</vt:lpwstr>
      </vt:variant>
      <vt:variant>
        <vt:i4>2031664</vt:i4>
      </vt:variant>
      <vt:variant>
        <vt:i4>14</vt:i4>
      </vt:variant>
      <vt:variant>
        <vt:i4>0</vt:i4>
      </vt:variant>
      <vt:variant>
        <vt:i4>5</vt:i4>
      </vt:variant>
      <vt:variant>
        <vt:lpwstr/>
      </vt:variant>
      <vt:variant>
        <vt:lpwstr>_Toc212975757</vt:lpwstr>
      </vt:variant>
      <vt:variant>
        <vt:i4>2031664</vt:i4>
      </vt:variant>
      <vt:variant>
        <vt:i4>8</vt:i4>
      </vt:variant>
      <vt:variant>
        <vt:i4>0</vt:i4>
      </vt:variant>
      <vt:variant>
        <vt:i4>5</vt:i4>
      </vt:variant>
      <vt:variant>
        <vt:lpwstr/>
      </vt:variant>
      <vt:variant>
        <vt:lpwstr>_Toc212975756</vt:lpwstr>
      </vt:variant>
      <vt:variant>
        <vt:i4>2031664</vt:i4>
      </vt:variant>
      <vt:variant>
        <vt:i4>2</vt:i4>
      </vt:variant>
      <vt:variant>
        <vt:i4>0</vt:i4>
      </vt:variant>
      <vt:variant>
        <vt:i4>5</vt:i4>
      </vt:variant>
      <vt:variant>
        <vt:lpwstr/>
      </vt:variant>
      <vt:variant>
        <vt:lpwstr>_Toc212975755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Ernst &amp; Young</dc:creator>
  <cp:keywords/>
  <dc:description/>
  <cp:lastModifiedBy>sanjeev kamra</cp:lastModifiedBy>
  <cp:revision>90</cp:revision>
  <cp:lastPrinted>2021-12-03T11:25:00Z</cp:lastPrinted>
  <dcterms:created xsi:type="dcterms:W3CDTF">2021-12-21T10:36:00Z</dcterms:created>
  <dcterms:modified xsi:type="dcterms:W3CDTF">2022-06-02T11:39:00Z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0x0101005664C84AAAD9E7478741B5F3A6FD5EE3</vt:lpwstr>
  </property>
</Properties>
</file>